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3801" w:rsidRPr="003C2D14" w:rsidRDefault="009D3801" w:rsidP="009D3801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1C02E36C" wp14:editId="35DB7702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801" w:rsidRPr="003C2D14" w:rsidRDefault="009D3801" w:rsidP="009D3801">
      <w:pPr>
        <w:contextualSpacing/>
        <w:jc w:val="center"/>
        <w:rPr>
          <w:rFonts w:cs="Times New Roman"/>
          <w:sz w:val="16"/>
          <w:szCs w:val="16"/>
        </w:rPr>
      </w:pPr>
    </w:p>
    <w:p w:rsidR="009D3801" w:rsidRPr="003C2D14" w:rsidRDefault="009D3801" w:rsidP="009D3801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:rsidR="009D3801" w:rsidRPr="003C2D14" w:rsidRDefault="009D3801" w:rsidP="009D3801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:rsidR="009D3801" w:rsidRPr="003C2D14" w:rsidRDefault="009D3801" w:rsidP="009D3801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9D3801" w:rsidRPr="003C2D14" w:rsidTr="00176F20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9D3801" w:rsidRPr="003C2D14" w:rsidRDefault="009D3801" w:rsidP="00176F20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:rsidR="009D3801" w:rsidRPr="003C2D14" w:rsidRDefault="009D3801" w:rsidP="009D3801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9D3801" w:rsidRPr="003C2D14" w:rsidTr="00176F20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D3801" w:rsidRPr="003C2D14" w:rsidRDefault="009D3801" w:rsidP="00176F20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:rsidR="009D3801" w:rsidRPr="003C2D14" w:rsidRDefault="009D3801" w:rsidP="00176F20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9D3801" w:rsidRPr="003C2D14" w:rsidTr="00176F20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801" w:rsidRPr="003C2D14" w:rsidRDefault="009D3801" w:rsidP="00176F20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9D3801" w:rsidRPr="003C2D14" w:rsidTr="00176F20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801" w:rsidRPr="003C2D14" w:rsidRDefault="009D3801" w:rsidP="00176F20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801" w:rsidRPr="003C2D14" w:rsidRDefault="009D3801" w:rsidP="00176F20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3801" w:rsidRPr="003C2D14" w:rsidRDefault="009D3801" w:rsidP="00176F20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3801" w:rsidRPr="003C2D14" w:rsidRDefault="009D3801" w:rsidP="00176F20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801" w:rsidRPr="003C2D14" w:rsidRDefault="009D3801" w:rsidP="00176F20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6148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:rsidR="009D3801" w:rsidRDefault="009D3801" w:rsidP="00A34792">
      <w:pPr>
        <w:spacing w:line="240" w:lineRule="auto"/>
        <w:ind w:right="4254"/>
        <w:outlineLvl w:val="0"/>
        <w:rPr>
          <w:b/>
          <w:szCs w:val="24"/>
        </w:rPr>
      </w:pPr>
    </w:p>
    <w:p w:rsidR="00EA628B" w:rsidRDefault="00650514" w:rsidP="00A34792">
      <w:pPr>
        <w:spacing w:line="240" w:lineRule="auto"/>
        <w:ind w:right="4254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5E6363">
        <w:rPr>
          <w:b/>
          <w:szCs w:val="24"/>
        </w:rPr>
        <w:t xml:space="preserve">внесення змін до Договору оренди </w:t>
      </w:r>
      <w:r w:rsidR="00EA628B">
        <w:rPr>
          <w:b/>
          <w:szCs w:val="24"/>
        </w:rPr>
        <w:t>землі</w:t>
      </w:r>
    </w:p>
    <w:p w:rsidR="007F3904" w:rsidRDefault="005E6363" w:rsidP="00A34792">
      <w:pPr>
        <w:spacing w:line="240" w:lineRule="auto"/>
        <w:ind w:right="4254"/>
        <w:outlineLvl w:val="0"/>
        <w:rPr>
          <w:b/>
          <w:szCs w:val="24"/>
        </w:rPr>
      </w:pPr>
      <w:r>
        <w:rPr>
          <w:b/>
          <w:szCs w:val="24"/>
        </w:rPr>
        <w:t xml:space="preserve">від </w:t>
      </w:r>
      <w:r w:rsidR="00337815">
        <w:rPr>
          <w:b/>
          <w:szCs w:val="24"/>
        </w:rPr>
        <w:t xml:space="preserve">29 квітня </w:t>
      </w:r>
      <w:r w:rsidR="00680D42">
        <w:rPr>
          <w:b/>
          <w:szCs w:val="24"/>
        </w:rPr>
        <w:t>20</w:t>
      </w:r>
      <w:r w:rsidR="00C108D5">
        <w:rPr>
          <w:b/>
          <w:szCs w:val="24"/>
        </w:rPr>
        <w:t>0</w:t>
      </w:r>
      <w:r w:rsidR="00337815">
        <w:rPr>
          <w:b/>
          <w:szCs w:val="24"/>
        </w:rPr>
        <w:t>9</w:t>
      </w:r>
      <w:r>
        <w:rPr>
          <w:b/>
          <w:szCs w:val="24"/>
        </w:rPr>
        <w:t xml:space="preserve"> року (без номера)</w:t>
      </w:r>
    </w:p>
    <w:p w:rsidR="000D339D" w:rsidRDefault="000D339D" w:rsidP="00A34792">
      <w:pPr>
        <w:spacing w:line="240" w:lineRule="auto"/>
        <w:ind w:right="4254"/>
        <w:outlineLvl w:val="0"/>
        <w:rPr>
          <w:b/>
          <w:szCs w:val="24"/>
        </w:rPr>
      </w:pPr>
      <w:r>
        <w:rPr>
          <w:b/>
          <w:szCs w:val="24"/>
        </w:rPr>
        <w:t>на земельну ділянку з кадастровим номером</w:t>
      </w:r>
      <w:r w:rsidR="00B139C0">
        <w:rPr>
          <w:b/>
          <w:szCs w:val="24"/>
        </w:rPr>
        <w:t xml:space="preserve"> </w:t>
      </w:r>
      <w:r>
        <w:rPr>
          <w:b/>
          <w:szCs w:val="24"/>
        </w:rPr>
        <w:t>35249</w:t>
      </w:r>
      <w:r w:rsidR="00950222">
        <w:rPr>
          <w:b/>
          <w:szCs w:val="24"/>
        </w:rPr>
        <w:t>8</w:t>
      </w:r>
      <w:r w:rsidR="003D7B07">
        <w:rPr>
          <w:b/>
          <w:szCs w:val="24"/>
        </w:rPr>
        <w:t>66</w:t>
      </w:r>
      <w:r>
        <w:rPr>
          <w:b/>
          <w:szCs w:val="24"/>
        </w:rPr>
        <w:t>00:</w:t>
      </w:r>
      <w:r w:rsidR="00C108D5">
        <w:rPr>
          <w:b/>
          <w:szCs w:val="24"/>
        </w:rPr>
        <w:t>02</w:t>
      </w:r>
      <w:r>
        <w:rPr>
          <w:b/>
          <w:szCs w:val="24"/>
        </w:rPr>
        <w:t>:000:</w:t>
      </w:r>
      <w:r w:rsidR="00C108D5">
        <w:rPr>
          <w:b/>
          <w:szCs w:val="24"/>
        </w:rPr>
        <w:t>9</w:t>
      </w:r>
      <w:r w:rsidR="003D7B07">
        <w:rPr>
          <w:b/>
          <w:szCs w:val="24"/>
        </w:rPr>
        <w:t>101</w:t>
      </w:r>
    </w:p>
    <w:p w:rsidR="007F3904" w:rsidRPr="00B139C0" w:rsidRDefault="007F3904" w:rsidP="00A34792">
      <w:pPr>
        <w:spacing w:line="240" w:lineRule="auto"/>
        <w:ind w:right="4254"/>
        <w:outlineLvl w:val="0"/>
        <w:rPr>
          <w:b/>
          <w:szCs w:val="24"/>
        </w:rPr>
      </w:pPr>
      <w:r w:rsidRPr="00B139C0">
        <w:rPr>
          <w:b/>
          <w:szCs w:val="24"/>
        </w:rPr>
        <w:t>гр. Кузьменку Анатолію Івановичу</w:t>
      </w:r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Pr="009D3801" w:rsidRDefault="009D3801" w:rsidP="009D3801">
      <w:pPr>
        <w:spacing w:line="240" w:lineRule="auto"/>
        <w:ind w:firstLine="567"/>
        <w:rPr>
          <w:rFonts w:cs="Times New Roman"/>
          <w:b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950222">
        <w:rPr>
          <w:rFonts w:cs="Times New Roman"/>
          <w:szCs w:val="24"/>
        </w:rPr>
        <w:t xml:space="preserve">, </w:t>
      </w:r>
      <w:r w:rsidR="0088188A" w:rsidRPr="00643694">
        <w:rPr>
          <w:rFonts w:cs="Times New Roman"/>
          <w:szCs w:val="24"/>
        </w:rPr>
        <w:t xml:space="preserve">заяву </w:t>
      </w:r>
      <w:r w:rsidR="00C108D5">
        <w:rPr>
          <w:rFonts w:cs="Times New Roman"/>
          <w:szCs w:val="24"/>
        </w:rPr>
        <w:t xml:space="preserve">громадянина </w:t>
      </w:r>
      <w:r w:rsidR="003D7B07">
        <w:rPr>
          <w:rFonts w:cs="Times New Roman"/>
          <w:szCs w:val="24"/>
        </w:rPr>
        <w:t>Кузьменка</w:t>
      </w:r>
      <w:r w:rsidR="00C108D5">
        <w:rPr>
          <w:rFonts w:cs="Times New Roman"/>
          <w:szCs w:val="24"/>
        </w:rPr>
        <w:t xml:space="preserve"> Анатолія </w:t>
      </w:r>
      <w:r w:rsidR="003D7B07">
        <w:rPr>
          <w:rFonts w:cs="Times New Roman"/>
          <w:szCs w:val="24"/>
        </w:rPr>
        <w:t>Івановича</w:t>
      </w:r>
      <w:r w:rsidR="00335C11">
        <w:rPr>
          <w:rFonts w:cs="Times New Roman"/>
          <w:szCs w:val="24"/>
        </w:rPr>
        <w:t xml:space="preserve"> </w:t>
      </w:r>
      <w:r w:rsidR="0088188A" w:rsidRPr="00643694">
        <w:rPr>
          <w:rFonts w:cs="Times New Roman"/>
          <w:szCs w:val="24"/>
        </w:rPr>
        <w:t xml:space="preserve">від </w:t>
      </w:r>
      <w:r w:rsidR="00C108D5">
        <w:rPr>
          <w:rFonts w:cs="Times New Roman"/>
          <w:szCs w:val="24"/>
        </w:rPr>
        <w:t>2</w:t>
      </w:r>
      <w:r w:rsidR="003D7B07">
        <w:rPr>
          <w:rFonts w:cs="Times New Roman"/>
          <w:szCs w:val="24"/>
        </w:rPr>
        <w:t>2</w:t>
      </w:r>
      <w:r w:rsidR="00680D42">
        <w:rPr>
          <w:rFonts w:cs="Times New Roman"/>
          <w:szCs w:val="24"/>
        </w:rPr>
        <w:t>.0</w:t>
      </w:r>
      <w:r w:rsidR="00C108D5">
        <w:rPr>
          <w:rFonts w:cs="Times New Roman"/>
          <w:szCs w:val="24"/>
        </w:rPr>
        <w:t>5</w:t>
      </w:r>
      <w:r w:rsidR="00680D42">
        <w:rPr>
          <w:rFonts w:cs="Times New Roman"/>
          <w:szCs w:val="24"/>
        </w:rPr>
        <w:t>.202</w:t>
      </w:r>
      <w:r w:rsidR="00ED4908">
        <w:rPr>
          <w:rFonts w:cs="Times New Roman"/>
          <w:szCs w:val="24"/>
        </w:rPr>
        <w:t>6</w:t>
      </w:r>
      <w:r w:rsidR="0088188A" w:rsidRPr="00643694">
        <w:rPr>
          <w:rFonts w:cs="Times New Roman"/>
          <w:szCs w:val="24"/>
        </w:rPr>
        <w:t xml:space="preserve"> року</w:t>
      </w:r>
      <w:r>
        <w:rPr>
          <w:rFonts w:cs="Times New Roman"/>
          <w:szCs w:val="24"/>
        </w:rPr>
        <w:t xml:space="preserve"> </w:t>
      </w:r>
      <w:r w:rsidR="0088188A">
        <w:rPr>
          <w:rFonts w:cs="Times New Roman"/>
          <w:szCs w:val="24"/>
        </w:rPr>
        <w:t xml:space="preserve">№ </w:t>
      </w:r>
      <w:r w:rsidR="00ED4908">
        <w:rPr>
          <w:rFonts w:cs="Times New Roman"/>
          <w:szCs w:val="24"/>
        </w:rPr>
        <w:t>1</w:t>
      </w:r>
      <w:r w:rsidR="003D7B07">
        <w:rPr>
          <w:rFonts w:cs="Times New Roman"/>
          <w:szCs w:val="24"/>
        </w:rPr>
        <w:t>767</w:t>
      </w:r>
      <w:r w:rsidR="00680D42">
        <w:rPr>
          <w:rFonts w:cs="Times New Roman"/>
          <w:szCs w:val="24"/>
        </w:rPr>
        <w:t>/</w:t>
      </w:r>
      <w:r w:rsidR="00C108D5">
        <w:rPr>
          <w:rFonts w:cs="Times New Roman"/>
          <w:szCs w:val="24"/>
        </w:rPr>
        <w:t>3</w:t>
      </w:r>
      <w:r w:rsidR="000D339D">
        <w:rPr>
          <w:rFonts w:cs="Times New Roman"/>
          <w:szCs w:val="24"/>
        </w:rPr>
        <w:t xml:space="preserve">, </w:t>
      </w:r>
      <w:r w:rsidR="005E6363" w:rsidRPr="00B718D1">
        <w:rPr>
          <w:szCs w:val="24"/>
        </w:rPr>
        <w:t>відповідно до с</w:t>
      </w:r>
      <w:r w:rsidR="005E6363">
        <w:rPr>
          <w:szCs w:val="24"/>
        </w:rPr>
        <w:t xml:space="preserve">т. </w:t>
      </w:r>
      <w:r w:rsidR="005E6363" w:rsidRPr="00B718D1">
        <w:rPr>
          <w:szCs w:val="24"/>
        </w:rPr>
        <w:t>2</w:t>
      </w:r>
      <w:r w:rsidR="00950222">
        <w:rPr>
          <w:szCs w:val="24"/>
        </w:rPr>
        <w:t xml:space="preserve">88 Податкового кодексу України, </w:t>
      </w:r>
      <w:r w:rsidR="005E6363" w:rsidRPr="00B718D1">
        <w:rPr>
          <w:szCs w:val="24"/>
        </w:rPr>
        <w:t>п</w:t>
      </w:r>
      <w:r w:rsidR="005E6363">
        <w:rPr>
          <w:szCs w:val="24"/>
        </w:rPr>
        <w:t>.</w:t>
      </w:r>
      <w:r w:rsidR="005E6363" w:rsidRPr="00B718D1">
        <w:rPr>
          <w:szCs w:val="24"/>
        </w:rPr>
        <w:t xml:space="preserve"> 34 ст</w:t>
      </w:r>
      <w:r w:rsidR="005E6363">
        <w:rPr>
          <w:szCs w:val="24"/>
        </w:rPr>
        <w:t>.</w:t>
      </w:r>
      <w:r>
        <w:rPr>
          <w:szCs w:val="24"/>
        </w:rPr>
        <w:t xml:space="preserve"> </w:t>
      </w:r>
      <w:r w:rsidR="005E6363" w:rsidRPr="00B718D1">
        <w:rPr>
          <w:szCs w:val="24"/>
        </w:rPr>
        <w:t xml:space="preserve">26 Закону України «Про місцеве самоврядування в Україні», </w:t>
      </w:r>
      <w:r w:rsidR="005E6363">
        <w:rPr>
          <w:szCs w:val="24"/>
        </w:rPr>
        <w:t>ст.</w:t>
      </w:r>
      <w:r w:rsidR="005E6363" w:rsidRPr="00B718D1">
        <w:rPr>
          <w:szCs w:val="24"/>
        </w:rPr>
        <w:t xml:space="preserve"> 33 Закону України «Про оренду землі»</w:t>
      </w:r>
      <w:r w:rsidR="005E6363" w:rsidRPr="00643694">
        <w:rPr>
          <w:rFonts w:cs="Times New Roman"/>
          <w:szCs w:val="24"/>
        </w:rPr>
        <w:t xml:space="preserve">, </w:t>
      </w:r>
      <w:r w:rsidR="005E6363">
        <w:rPr>
          <w:szCs w:val="24"/>
        </w:rPr>
        <w:t>ст.ст.</w:t>
      </w:r>
      <w:r w:rsidR="005E6363" w:rsidRPr="00B718D1">
        <w:rPr>
          <w:szCs w:val="24"/>
        </w:rPr>
        <w:t xml:space="preserve"> 12, 93, 122</w:t>
      </w:r>
      <w:r w:rsidR="005E6363">
        <w:rPr>
          <w:szCs w:val="24"/>
        </w:rPr>
        <w:t xml:space="preserve">, 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>2</w:t>
      </w:r>
      <w:r w:rsidR="005E6363">
        <w:rPr>
          <w:rStyle w:val="Bodytext2"/>
          <w:rFonts w:ascii="Times New Roman" w:hAnsi="Times New Roman" w:cs="Times New Roman"/>
          <w:sz w:val="24"/>
          <w:szCs w:val="24"/>
        </w:rPr>
        <w:t>4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розділу 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5E6363" w:rsidRPr="00B718D1">
        <w:rPr>
          <w:szCs w:val="24"/>
        </w:rPr>
        <w:t>,</w:t>
      </w:r>
      <w:r w:rsidR="002B6B91">
        <w:rPr>
          <w:szCs w:val="24"/>
        </w:rPr>
        <w:t xml:space="preserve">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</w:t>
      </w:r>
      <w:r>
        <w:rPr>
          <w:rFonts w:eastAsia="MS Mincho" w:cs="Times New Roman"/>
          <w:szCs w:val="24"/>
          <w:lang w:eastAsia="ru-RU"/>
        </w:rPr>
        <w:br/>
        <w:t>№ 4988</w:t>
      </w:r>
      <w:r w:rsidR="002B6B91">
        <w:rPr>
          <w:rFonts w:eastAsia="MS Mincho" w:cs="Times New Roman"/>
          <w:szCs w:val="24"/>
          <w:lang w:eastAsia="ru-RU"/>
        </w:rPr>
        <w:t xml:space="preserve">,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:rsidR="00650514" w:rsidRDefault="002B6B91" w:rsidP="002B6B91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:rsidR="00A443E7" w:rsidRPr="009D3801" w:rsidRDefault="00A443E7" w:rsidP="00EA628B">
      <w:pPr>
        <w:ind w:right="-1" w:firstLine="567"/>
        <w:jc w:val="center"/>
        <w:outlineLvl w:val="0"/>
        <w:rPr>
          <w:b/>
          <w:sz w:val="16"/>
          <w:szCs w:val="16"/>
        </w:rPr>
      </w:pPr>
    </w:p>
    <w:p w:rsidR="005B317C" w:rsidRPr="00D41F9B" w:rsidRDefault="005B317C" w:rsidP="009D3801">
      <w:pPr>
        <w:pStyle w:val="aa"/>
        <w:widowControl/>
        <w:numPr>
          <w:ilvl w:val="0"/>
          <w:numId w:val="1"/>
        </w:numPr>
        <w:tabs>
          <w:tab w:val="left" w:pos="426"/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D41F9B">
        <w:rPr>
          <w:rFonts w:ascii="Times New Roman" w:hAnsi="Times New Roman" w:cs="Times New Roman"/>
        </w:rPr>
        <w:t xml:space="preserve">Внести зміни до Договору оренди </w:t>
      </w:r>
      <w:r w:rsidR="00F04D43" w:rsidRPr="00D41F9B">
        <w:rPr>
          <w:rFonts w:ascii="Times New Roman" w:hAnsi="Times New Roman" w:cs="Times New Roman"/>
        </w:rPr>
        <w:t>землі</w:t>
      </w:r>
      <w:r w:rsidRPr="00D41F9B">
        <w:rPr>
          <w:rFonts w:ascii="Times New Roman" w:hAnsi="Times New Roman" w:cs="Times New Roman"/>
        </w:rPr>
        <w:t xml:space="preserve"> (далі - Договір) від </w:t>
      </w:r>
      <w:r w:rsidR="003D7B07">
        <w:rPr>
          <w:rFonts w:ascii="Times New Roman" w:hAnsi="Times New Roman" w:cs="Times New Roman"/>
        </w:rPr>
        <w:t>29</w:t>
      </w:r>
      <w:r w:rsidR="002B6B91">
        <w:rPr>
          <w:rFonts w:ascii="Times New Roman" w:hAnsi="Times New Roman" w:cs="Times New Roman"/>
        </w:rPr>
        <w:t xml:space="preserve"> </w:t>
      </w:r>
      <w:r w:rsidR="00DF7892">
        <w:rPr>
          <w:rFonts w:ascii="Times New Roman" w:hAnsi="Times New Roman" w:cs="Times New Roman"/>
        </w:rPr>
        <w:t>квітня</w:t>
      </w:r>
      <w:r w:rsidR="00D3202F" w:rsidRPr="00D41F9B">
        <w:rPr>
          <w:rFonts w:ascii="Times New Roman" w:hAnsi="Times New Roman" w:cs="Times New Roman"/>
        </w:rPr>
        <w:t xml:space="preserve"> 20</w:t>
      </w:r>
      <w:r w:rsidR="00DF7892">
        <w:rPr>
          <w:rFonts w:ascii="Times New Roman" w:hAnsi="Times New Roman" w:cs="Times New Roman"/>
        </w:rPr>
        <w:t>0</w:t>
      </w:r>
      <w:r w:rsidR="003D7B07">
        <w:rPr>
          <w:rFonts w:ascii="Times New Roman" w:hAnsi="Times New Roman" w:cs="Times New Roman"/>
        </w:rPr>
        <w:t>9</w:t>
      </w:r>
      <w:r w:rsidR="00950222" w:rsidRPr="00D41F9B">
        <w:rPr>
          <w:rFonts w:ascii="Times New Roman" w:hAnsi="Times New Roman" w:cs="Times New Roman"/>
        </w:rPr>
        <w:t xml:space="preserve"> року </w:t>
      </w:r>
      <w:r w:rsidRPr="0027336A">
        <w:rPr>
          <w:rFonts w:ascii="Times New Roman" w:hAnsi="Times New Roman" w:cs="Times New Roman"/>
        </w:rPr>
        <w:t>(без номера),</w:t>
      </w:r>
      <w:r w:rsidR="002B6B91">
        <w:rPr>
          <w:rFonts w:ascii="Times New Roman" w:hAnsi="Times New Roman" w:cs="Times New Roman"/>
        </w:rPr>
        <w:t xml:space="preserve"> </w:t>
      </w:r>
      <w:r w:rsidR="00DF7892">
        <w:rPr>
          <w:rFonts w:ascii="Times New Roman" w:hAnsi="Times New Roman" w:cs="Times New Roman"/>
        </w:rPr>
        <w:t>зареєстрованого у</w:t>
      </w:r>
      <w:r w:rsidR="00BC330E">
        <w:rPr>
          <w:rFonts w:ascii="Times New Roman" w:hAnsi="Times New Roman" w:cs="Times New Roman"/>
        </w:rPr>
        <w:t xml:space="preserve"> </w:t>
      </w:r>
      <w:proofErr w:type="spellStart"/>
      <w:r w:rsidR="00BC330E">
        <w:rPr>
          <w:rFonts w:ascii="Times New Roman" w:hAnsi="Times New Roman" w:cs="Times New Roman"/>
        </w:rPr>
        <w:t>Петрівському</w:t>
      </w:r>
      <w:proofErr w:type="spellEnd"/>
      <w:r w:rsidR="00BC330E">
        <w:rPr>
          <w:rFonts w:ascii="Times New Roman" w:hAnsi="Times New Roman" w:cs="Times New Roman"/>
        </w:rPr>
        <w:t xml:space="preserve"> районному відділі</w:t>
      </w:r>
      <w:r w:rsidR="00DF7892">
        <w:rPr>
          <w:rFonts w:ascii="Times New Roman" w:hAnsi="Times New Roman" w:cs="Times New Roman"/>
        </w:rPr>
        <w:t xml:space="preserve"> Кіровоградськ</w:t>
      </w:r>
      <w:r w:rsidR="00BC330E">
        <w:rPr>
          <w:rFonts w:ascii="Times New Roman" w:hAnsi="Times New Roman" w:cs="Times New Roman"/>
        </w:rPr>
        <w:t>ої</w:t>
      </w:r>
      <w:r w:rsidR="00DF7892">
        <w:rPr>
          <w:rFonts w:ascii="Times New Roman" w:hAnsi="Times New Roman" w:cs="Times New Roman"/>
        </w:rPr>
        <w:t xml:space="preserve"> регіональн</w:t>
      </w:r>
      <w:r w:rsidR="00BC330E">
        <w:rPr>
          <w:rFonts w:ascii="Times New Roman" w:hAnsi="Times New Roman" w:cs="Times New Roman"/>
        </w:rPr>
        <w:t>ої</w:t>
      </w:r>
      <w:r w:rsidR="00DF7892">
        <w:rPr>
          <w:rFonts w:ascii="Times New Roman" w:hAnsi="Times New Roman" w:cs="Times New Roman"/>
        </w:rPr>
        <w:t xml:space="preserve"> філії ДП «Центр державного земельного кадастру» </w:t>
      </w:r>
      <w:r w:rsidR="00BC330E">
        <w:rPr>
          <w:rFonts w:ascii="Times New Roman" w:hAnsi="Times New Roman" w:cs="Times New Roman"/>
        </w:rPr>
        <w:t>25 грудня</w:t>
      </w:r>
      <w:r w:rsidR="00DF7892">
        <w:rPr>
          <w:rFonts w:ascii="Times New Roman" w:hAnsi="Times New Roman" w:cs="Times New Roman"/>
        </w:rPr>
        <w:t xml:space="preserve"> 200</w:t>
      </w:r>
      <w:r w:rsidR="00BC330E">
        <w:rPr>
          <w:rFonts w:ascii="Times New Roman" w:hAnsi="Times New Roman" w:cs="Times New Roman"/>
        </w:rPr>
        <w:t>9</w:t>
      </w:r>
      <w:r w:rsidR="00DF7892">
        <w:rPr>
          <w:rFonts w:ascii="Times New Roman" w:hAnsi="Times New Roman" w:cs="Times New Roman"/>
        </w:rPr>
        <w:t xml:space="preserve"> року за </w:t>
      </w:r>
      <w:r w:rsidR="002B6B91">
        <w:rPr>
          <w:rFonts w:ascii="Times New Roman" w:hAnsi="Times New Roman" w:cs="Times New Roman"/>
        </w:rPr>
        <w:br/>
      </w:r>
      <w:r w:rsidR="00DF7892">
        <w:rPr>
          <w:rFonts w:ascii="Times New Roman" w:hAnsi="Times New Roman" w:cs="Times New Roman"/>
        </w:rPr>
        <w:t>№</w:t>
      </w:r>
      <w:r w:rsidR="002B6B91">
        <w:rPr>
          <w:rFonts w:ascii="Times New Roman" w:hAnsi="Times New Roman" w:cs="Times New Roman"/>
        </w:rPr>
        <w:t xml:space="preserve"> </w:t>
      </w:r>
      <w:r w:rsidR="00BC330E">
        <w:rPr>
          <w:rFonts w:ascii="Times New Roman" w:hAnsi="Times New Roman" w:cs="Times New Roman"/>
        </w:rPr>
        <w:t>040938200290</w:t>
      </w:r>
      <w:r w:rsidR="0021691C" w:rsidRPr="00D41F9B">
        <w:rPr>
          <w:rFonts w:ascii="Times New Roman" w:hAnsi="Times New Roman" w:cs="Times New Roman"/>
          <w:color w:val="auto"/>
        </w:rPr>
        <w:t>,</w:t>
      </w:r>
      <w:r w:rsidR="002B6B91">
        <w:rPr>
          <w:rFonts w:ascii="Times New Roman" w:hAnsi="Times New Roman" w:cs="Times New Roman"/>
          <w:color w:val="auto"/>
        </w:rPr>
        <w:t xml:space="preserve"> </w:t>
      </w:r>
      <w:r w:rsidR="00AD22B0" w:rsidRPr="00D41F9B">
        <w:rPr>
          <w:rFonts w:ascii="Times New Roman" w:hAnsi="Times New Roman" w:cs="Times New Roman"/>
          <w:color w:val="auto"/>
        </w:rPr>
        <w:t>на земельну ділянку</w:t>
      </w:r>
      <w:r w:rsidR="00F04D43" w:rsidRPr="00D41F9B">
        <w:rPr>
          <w:rFonts w:ascii="Times New Roman" w:hAnsi="Times New Roman" w:cs="Times New Roman"/>
        </w:rPr>
        <w:t xml:space="preserve"> загальною площею </w:t>
      </w:r>
      <w:r w:rsidR="00BC330E">
        <w:rPr>
          <w:rFonts w:ascii="Times New Roman" w:hAnsi="Times New Roman" w:cs="Times New Roman"/>
        </w:rPr>
        <w:t>221</w:t>
      </w:r>
      <w:r w:rsidR="00DF7892" w:rsidRPr="0068131A">
        <w:rPr>
          <w:rFonts w:ascii="Times New Roman" w:hAnsi="Times New Roman" w:cs="Times New Roman"/>
        </w:rPr>
        <w:t>,</w:t>
      </w:r>
      <w:r w:rsidR="00BC330E">
        <w:rPr>
          <w:rFonts w:ascii="Times New Roman" w:hAnsi="Times New Roman" w:cs="Times New Roman"/>
        </w:rPr>
        <w:t>8869</w:t>
      </w:r>
      <w:r w:rsidR="00AD22B0" w:rsidRPr="00D41F9B">
        <w:rPr>
          <w:rFonts w:ascii="Times New Roman" w:hAnsi="Times New Roman" w:cs="Times New Roman"/>
          <w:color w:val="auto"/>
          <w:shd w:val="clear" w:color="auto" w:fill="FFFFFF"/>
        </w:rPr>
        <w:t xml:space="preserve"> га,</w:t>
      </w:r>
      <w:r w:rsidR="002B6B91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EA628B" w:rsidRPr="0068131A">
        <w:rPr>
          <w:rFonts w:ascii="Times New Roman" w:hAnsi="Times New Roman" w:cs="Times New Roman"/>
          <w:color w:val="auto"/>
          <w:shd w:val="clear" w:color="auto" w:fill="FFFFFF"/>
        </w:rPr>
        <w:t>кадастрови</w:t>
      </w:r>
      <w:r w:rsidR="00EA628B">
        <w:rPr>
          <w:rFonts w:ascii="Times New Roman" w:hAnsi="Times New Roman" w:cs="Times New Roman"/>
          <w:color w:val="auto"/>
          <w:shd w:val="clear" w:color="auto" w:fill="FFFFFF"/>
        </w:rPr>
        <w:t>й</w:t>
      </w:r>
      <w:r w:rsidR="00EA628B"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номер </w:t>
      </w:r>
      <w:r w:rsidR="00EA628B" w:rsidRPr="0068131A">
        <w:rPr>
          <w:rFonts w:ascii="Times New Roman" w:eastAsia="Times New Roman" w:hAnsi="Times New Roman" w:cs="Times New Roman"/>
        </w:rPr>
        <w:t>352498</w:t>
      </w:r>
      <w:r w:rsidR="00EA628B">
        <w:rPr>
          <w:rFonts w:ascii="Times New Roman" w:eastAsia="Times New Roman" w:hAnsi="Times New Roman" w:cs="Times New Roman"/>
        </w:rPr>
        <w:t>66</w:t>
      </w:r>
      <w:r w:rsidR="00EA628B" w:rsidRPr="0068131A">
        <w:rPr>
          <w:rFonts w:ascii="Times New Roman" w:eastAsia="Times New Roman" w:hAnsi="Times New Roman" w:cs="Times New Roman"/>
        </w:rPr>
        <w:t>00:</w:t>
      </w:r>
      <w:r w:rsidR="00EA628B">
        <w:rPr>
          <w:rFonts w:ascii="Times New Roman" w:eastAsia="Times New Roman" w:hAnsi="Times New Roman" w:cs="Times New Roman"/>
        </w:rPr>
        <w:t>02</w:t>
      </w:r>
      <w:r w:rsidR="00EA628B" w:rsidRPr="0068131A">
        <w:rPr>
          <w:rFonts w:ascii="Times New Roman" w:eastAsia="Times New Roman" w:hAnsi="Times New Roman" w:cs="Times New Roman"/>
        </w:rPr>
        <w:t>:000:</w:t>
      </w:r>
      <w:r w:rsidR="00EA628B">
        <w:rPr>
          <w:rFonts w:ascii="Times New Roman" w:eastAsia="Times New Roman" w:hAnsi="Times New Roman" w:cs="Times New Roman"/>
        </w:rPr>
        <w:t xml:space="preserve">9101, </w:t>
      </w:r>
      <w:r w:rsidR="00DF7892" w:rsidRPr="005112ED">
        <w:rPr>
          <w:rFonts w:ascii="Times New Roman" w:hAnsi="Times New Roman" w:cs="Times New Roman"/>
          <w:color w:val="auto"/>
        </w:rPr>
        <w:t xml:space="preserve">для </w:t>
      </w:r>
      <w:r w:rsidR="00DF7892">
        <w:rPr>
          <w:rFonts w:ascii="Times New Roman" w:hAnsi="Times New Roman" w:cs="Times New Roman"/>
          <w:color w:val="auto"/>
          <w:shd w:val="clear" w:color="auto" w:fill="FFFFFF"/>
        </w:rPr>
        <w:t>ведення товарного сільськогосподарського виробництва</w:t>
      </w:r>
      <w:r w:rsidR="0027336A" w:rsidRPr="005112ED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27336A"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код КВЦПЗД - </w:t>
      </w:r>
      <w:r w:rsidR="0027336A" w:rsidRPr="005112ED">
        <w:rPr>
          <w:rFonts w:ascii="Times New Roman" w:hAnsi="Times New Roman" w:cs="Times New Roman"/>
          <w:color w:val="auto"/>
          <w:shd w:val="clear" w:color="auto" w:fill="FFFFFF"/>
        </w:rPr>
        <w:t>0</w:t>
      </w:r>
      <w:r w:rsidR="00DF7892"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="0027336A" w:rsidRPr="005112ED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DF7892">
        <w:rPr>
          <w:rFonts w:ascii="Times New Roman" w:hAnsi="Times New Roman" w:cs="Times New Roman"/>
          <w:color w:val="auto"/>
          <w:shd w:val="clear" w:color="auto" w:fill="FFFFFF"/>
        </w:rPr>
        <w:t>01</w:t>
      </w:r>
      <w:r w:rsidR="00AD22B0" w:rsidRPr="00D41F9B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r w:rsidRPr="00D41F9B">
        <w:rPr>
          <w:rFonts w:ascii="Times New Roman" w:hAnsi="Times New Roman" w:cs="Times New Roman"/>
        </w:rPr>
        <w:t>шляхом укладання додаткової угоди, а саме:</w:t>
      </w:r>
    </w:p>
    <w:p w:rsidR="00BC330E" w:rsidRDefault="00EA628B" w:rsidP="009D3801">
      <w:pPr>
        <w:pStyle w:val="10"/>
        <w:ind w:firstLine="426"/>
        <w:rPr>
          <w:rFonts w:eastAsia="Calibri"/>
          <w:lang w:eastAsia="en-US"/>
        </w:rPr>
      </w:pPr>
      <w:r>
        <w:rPr>
          <w:rFonts w:eastAsia="Calibri"/>
          <w:lang w:eastAsia="en-US"/>
        </w:rPr>
        <w:t>д</w:t>
      </w:r>
      <w:r w:rsidR="00BC330E">
        <w:rPr>
          <w:rFonts w:eastAsia="Calibri"/>
          <w:lang w:eastAsia="en-US"/>
        </w:rPr>
        <w:t xml:space="preserve">оповнити пункт 36 </w:t>
      </w:r>
      <w:r w:rsidR="007F3904">
        <w:rPr>
          <w:rFonts w:eastAsia="Calibri"/>
          <w:lang w:eastAsia="en-US"/>
        </w:rPr>
        <w:t>Договору</w:t>
      </w:r>
      <w:r w:rsidR="00BC330E">
        <w:rPr>
          <w:rFonts w:eastAsia="Calibri"/>
          <w:lang w:eastAsia="en-US"/>
        </w:rPr>
        <w:t xml:space="preserve"> абзацом такого змісту:</w:t>
      </w:r>
    </w:p>
    <w:p w:rsidR="008B39C7" w:rsidRDefault="00BC330E" w:rsidP="009D3801">
      <w:pPr>
        <w:pStyle w:val="10"/>
        <w:numPr>
          <w:ilvl w:val="0"/>
          <w:numId w:val="2"/>
        </w:numPr>
      </w:pPr>
      <w:r>
        <w:t xml:space="preserve">«Право оренди земельної ділянки переходить до спадкоємців орендаря без необхідності </w:t>
      </w:r>
      <w:r w:rsidR="000E7833">
        <w:t>отримання додаткової згоди орендодавця. Смерть орендаря не є підставою для припинення договору. У</w:t>
      </w:r>
      <w:r w:rsidR="002B6B91">
        <w:t xml:space="preserve"> </w:t>
      </w:r>
      <w:r w:rsidR="000E7833">
        <w:t>разі переходу права оренди до спадкоємців укладення дод</w:t>
      </w:r>
      <w:bookmarkStart w:id="1" w:name="_GoBack"/>
      <w:bookmarkEnd w:id="1"/>
      <w:r w:rsidR="000E7833">
        <w:t>аткових угод або прийняття окремих рішень орендодавцем не вимагається</w:t>
      </w:r>
      <w:r w:rsidR="002D24F5">
        <w:t>»</w:t>
      </w:r>
      <w:r w:rsidR="007F3904">
        <w:t>.</w:t>
      </w:r>
    </w:p>
    <w:p w:rsidR="00140114" w:rsidRPr="007F3904" w:rsidRDefault="002B6B91" w:rsidP="009D380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2.</w:t>
      </w:r>
      <w:r>
        <w:rPr>
          <w:rFonts w:eastAsia="Calibri"/>
          <w:lang w:val="uk-UA" w:eastAsia="en-US"/>
        </w:rPr>
        <w:tab/>
      </w:r>
      <w:r w:rsidR="00EA628B" w:rsidRPr="007F3904">
        <w:rPr>
          <w:rFonts w:eastAsia="Calibri"/>
          <w:lang w:val="uk-UA" w:eastAsia="en-US"/>
        </w:rPr>
        <w:t>Уповноважити</w:t>
      </w:r>
      <w:r>
        <w:rPr>
          <w:rFonts w:eastAsia="Calibri"/>
          <w:lang w:val="uk-UA" w:eastAsia="en-US"/>
        </w:rPr>
        <w:t xml:space="preserve"> </w:t>
      </w:r>
      <w:proofErr w:type="spellStart"/>
      <w:r w:rsidR="00EA628B" w:rsidRPr="007F3904">
        <w:rPr>
          <w:rFonts w:eastAsia="Calibri"/>
          <w:lang w:val="uk-UA" w:eastAsia="en-US"/>
        </w:rPr>
        <w:t>Петрівського</w:t>
      </w:r>
      <w:proofErr w:type="spellEnd"/>
      <w:r>
        <w:rPr>
          <w:rFonts w:eastAsia="Calibri"/>
          <w:lang w:val="uk-UA" w:eastAsia="en-US"/>
        </w:rPr>
        <w:t xml:space="preserve"> </w:t>
      </w:r>
      <w:r w:rsidR="00EA628B" w:rsidRPr="007F3904">
        <w:rPr>
          <w:rFonts w:eastAsia="Calibri"/>
          <w:lang w:val="uk-UA" w:eastAsia="en-US"/>
        </w:rPr>
        <w:t xml:space="preserve">селищного голову </w:t>
      </w:r>
      <w:proofErr w:type="spellStart"/>
      <w:r w:rsidR="00EA628B" w:rsidRPr="007F3904">
        <w:rPr>
          <w:rFonts w:eastAsia="Calibri"/>
          <w:lang w:val="uk-UA" w:eastAsia="en-US"/>
        </w:rPr>
        <w:t>Тилик</w:t>
      </w:r>
      <w:proofErr w:type="spellEnd"/>
      <w:r>
        <w:rPr>
          <w:rFonts w:eastAsia="Calibri"/>
          <w:lang w:val="uk-UA" w:eastAsia="en-US"/>
        </w:rPr>
        <w:t xml:space="preserve"> </w:t>
      </w:r>
      <w:r w:rsidR="00EA628B" w:rsidRPr="007F3904">
        <w:rPr>
          <w:rFonts w:eastAsia="Calibri"/>
          <w:lang w:val="uk-UA" w:eastAsia="en-US"/>
        </w:rPr>
        <w:t>Світлану</w:t>
      </w:r>
      <w:r w:rsidR="00EA628B">
        <w:rPr>
          <w:rFonts w:eastAsia="Calibri"/>
          <w:lang w:val="uk-UA" w:eastAsia="en-US"/>
        </w:rPr>
        <w:t xml:space="preserve"> Олександрівну</w:t>
      </w:r>
      <w:r>
        <w:rPr>
          <w:rFonts w:eastAsia="Calibri"/>
          <w:lang w:val="uk-UA" w:eastAsia="en-US"/>
        </w:rPr>
        <w:t xml:space="preserve"> </w:t>
      </w:r>
      <w:r w:rsidR="00EA628B" w:rsidRPr="007F3904">
        <w:rPr>
          <w:rFonts w:eastAsia="Calibri"/>
          <w:lang w:val="uk-UA" w:eastAsia="en-US"/>
        </w:rPr>
        <w:t>укласти</w:t>
      </w:r>
      <w:r>
        <w:rPr>
          <w:rFonts w:eastAsia="Calibri"/>
          <w:lang w:val="uk-UA" w:eastAsia="en-US"/>
        </w:rPr>
        <w:t xml:space="preserve"> </w:t>
      </w:r>
      <w:r w:rsidR="00EA628B" w:rsidRPr="007F3904">
        <w:rPr>
          <w:lang w:val="uk-UA"/>
        </w:rPr>
        <w:t>та підписати</w:t>
      </w:r>
      <w:r>
        <w:rPr>
          <w:lang w:val="uk-UA"/>
        </w:rPr>
        <w:t xml:space="preserve"> </w:t>
      </w:r>
      <w:r w:rsidR="00EA628B" w:rsidRPr="007F3904">
        <w:rPr>
          <w:rFonts w:eastAsia="Calibri"/>
          <w:lang w:val="uk-UA" w:eastAsia="en-US"/>
        </w:rPr>
        <w:t>від</w:t>
      </w:r>
      <w:r>
        <w:rPr>
          <w:rFonts w:eastAsia="Calibri"/>
          <w:lang w:val="uk-UA" w:eastAsia="en-US"/>
        </w:rPr>
        <w:t xml:space="preserve"> </w:t>
      </w:r>
      <w:r w:rsidR="00EA628B" w:rsidRPr="007F3904">
        <w:rPr>
          <w:rFonts w:eastAsia="Calibri"/>
          <w:lang w:val="uk-UA" w:eastAsia="en-US"/>
        </w:rPr>
        <w:t>імені</w:t>
      </w:r>
      <w:r>
        <w:rPr>
          <w:rFonts w:eastAsia="Calibri"/>
          <w:lang w:val="uk-UA" w:eastAsia="en-US"/>
        </w:rPr>
        <w:t xml:space="preserve"> </w:t>
      </w:r>
      <w:r w:rsidR="00EA628B" w:rsidRPr="007F3904">
        <w:rPr>
          <w:rFonts w:eastAsia="Calibri"/>
          <w:lang w:val="uk-UA" w:eastAsia="en-US"/>
        </w:rPr>
        <w:t>Петрівської</w:t>
      </w:r>
      <w:r>
        <w:rPr>
          <w:rFonts w:eastAsia="Calibri"/>
          <w:lang w:val="uk-UA" w:eastAsia="en-US"/>
        </w:rPr>
        <w:t xml:space="preserve"> </w:t>
      </w:r>
      <w:r w:rsidR="00EA628B" w:rsidRPr="007F3904">
        <w:rPr>
          <w:rFonts w:eastAsia="Calibri"/>
          <w:lang w:val="uk-UA" w:eastAsia="en-US"/>
        </w:rPr>
        <w:t>селищної ради</w:t>
      </w:r>
      <w:r w:rsidR="00EA628B">
        <w:rPr>
          <w:rFonts w:eastAsia="Calibri"/>
          <w:lang w:val="uk-UA" w:eastAsia="en-US"/>
        </w:rPr>
        <w:t xml:space="preserve"> додаткову угоду до Договору</w:t>
      </w:r>
      <w:r w:rsidR="007F3904">
        <w:rPr>
          <w:rFonts w:eastAsia="Calibri"/>
          <w:lang w:val="uk-UA" w:eastAsia="en-US"/>
        </w:rPr>
        <w:t xml:space="preserve"> оренди землі</w:t>
      </w:r>
      <w:r w:rsidR="00EA628B" w:rsidRPr="007F3904">
        <w:rPr>
          <w:rFonts w:eastAsia="Calibri"/>
          <w:lang w:val="uk-UA" w:eastAsia="en-US"/>
        </w:rPr>
        <w:t xml:space="preserve"> з </w:t>
      </w:r>
      <w:r w:rsidR="00EA628B" w:rsidRPr="007F3904">
        <w:rPr>
          <w:rFonts w:eastAsia="Sylfaen"/>
          <w:lang w:val="uk-UA" w:bidi="uk-UA"/>
        </w:rPr>
        <w:t>гр</w:t>
      </w:r>
      <w:r w:rsidR="00EA628B">
        <w:rPr>
          <w:rFonts w:eastAsia="Sylfaen"/>
          <w:lang w:val="uk-UA" w:bidi="uk-UA"/>
        </w:rPr>
        <w:t xml:space="preserve">. </w:t>
      </w:r>
      <w:r w:rsidR="00EA628B" w:rsidRPr="007F3904">
        <w:rPr>
          <w:rFonts w:eastAsia="Sylfaen"/>
          <w:lang w:val="uk-UA" w:bidi="uk-UA"/>
        </w:rPr>
        <w:t>Кузьменком Анатолієм</w:t>
      </w:r>
      <w:r>
        <w:rPr>
          <w:rFonts w:eastAsia="Sylfaen"/>
          <w:lang w:val="uk-UA" w:bidi="uk-UA"/>
        </w:rPr>
        <w:t xml:space="preserve"> </w:t>
      </w:r>
      <w:r w:rsidR="00EA628B">
        <w:rPr>
          <w:rFonts w:eastAsia="Sylfaen"/>
          <w:lang w:val="uk-UA" w:bidi="uk-UA"/>
        </w:rPr>
        <w:t>Івановичем</w:t>
      </w:r>
      <w:r w:rsidR="00EA628B">
        <w:rPr>
          <w:rFonts w:eastAsia="Calibri"/>
          <w:lang w:val="uk-UA" w:eastAsia="en-US"/>
        </w:rPr>
        <w:t>.</w:t>
      </w:r>
    </w:p>
    <w:p w:rsidR="00AC2387" w:rsidRPr="009D3801" w:rsidRDefault="00AC2387" w:rsidP="00672F83">
      <w:pPr>
        <w:pStyle w:val="10"/>
        <w:rPr>
          <w:sz w:val="16"/>
          <w:szCs w:val="16"/>
        </w:rPr>
      </w:pPr>
    </w:p>
    <w:p w:rsidR="000F129A" w:rsidRPr="009D3801" w:rsidRDefault="000F129A" w:rsidP="00672F83">
      <w:pPr>
        <w:pStyle w:val="10"/>
        <w:rPr>
          <w:sz w:val="16"/>
          <w:szCs w:val="16"/>
        </w:rPr>
      </w:pPr>
    </w:p>
    <w:p w:rsidR="005B317C" w:rsidRPr="00672F83" w:rsidRDefault="00043626" w:rsidP="00C6272A">
      <w:pPr>
        <w:pStyle w:val="10"/>
        <w:ind w:firstLine="0"/>
        <w:rPr>
          <w:b/>
        </w:rPr>
      </w:pPr>
      <w:proofErr w:type="spellStart"/>
      <w:r w:rsidRPr="00672F83">
        <w:rPr>
          <w:b/>
        </w:rPr>
        <w:t>Петрівський</w:t>
      </w:r>
      <w:proofErr w:type="spellEnd"/>
      <w:r w:rsidRPr="00672F83">
        <w:rPr>
          <w:b/>
        </w:rPr>
        <w:t xml:space="preserve"> селищний голова                                                  </w:t>
      </w:r>
      <w:r w:rsidR="00C95F45" w:rsidRPr="00672F83">
        <w:rPr>
          <w:b/>
        </w:rPr>
        <w:t>Світлана ТИЛИК</w:t>
      </w:r>
    </w:p>
    <w:sectPr w:rsidR="005B317C" w:rsidRPr="00672F83" w:rsidSect="009D3801">
      <w:pgSz w:w="11909" w:h="16834" w:code="9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455"/>
    <w:multiLevelType w:val="hybridMultilevel"/>
    <w:tmpl w:val="15001238"/>
    <w:lvl w:ilvl="0" w:tplc="3CC2416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1">
    <w:nsid w:val="3E533D23"/>
    <w:multiLevelType w:val="hybridMultilevel"/>
    <w:tmpl w:val="419C8582"/>
    <w:lvl w:ilvl="0" w:tplc="1674D816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50514"/>
    <w:rsid w:val="00003C60"/>
    <w:rsid w:val="000112B8"/>
    <w:rsid w:val="00043626"/>
    <w:rsid w:val="000A2D75"/>
    <w:rsid w:val="000C6C2F"/>
    <w:rsid w:val="000D12B1"/>
    <w:rsid w:val="000D2E2E"/>
    <w:rsid w:val="000D339D"/>
    <w:rsid w:val="000E7833"/>
    <w:rsid w:val="000F129A"/>
    <w:rsid w:val="001036F4"/>
    <w:rsid w:val="00111726"/>
    <w:rsid w:val="001218EA"/>
    <w:rsid w:val="00140114"/>
    <w:rsid w:val="00145BE7"/>
    <w:rsid w:val="00165189"/>
    <w:rsid w:val="001A38CE"/>
    <w:rsid w:val="001B609D"/>
    <w:rsid w:val="001B7049"/>
    <w:rsid w:val="001D044B"/>
    <w:rsid w:val="001D3EFC"/>
    <w:rsid w:val="00213380"/>
    <w:rsid w:val="0021691C"/>
    <w:rsid w:val="00231919"/>
    <w:rsid w:val="00235AF4"/>
    <w:rsid w:val="00236061"/>
    <w:rsid w:val="00244D35"/>
    <w:rsid w:val="0027336A"/>
    <w:rsid w:val="00296B27"/>
    <w:rsid w:val="002A142B"/>
    <w:rsid w:val="002A6245"/>
    <w:rsid w:val="002B49D0"/>
    <w:rsid w:val="002B6B91"/>
    <w:rsid w:val="002C3FA9"/>
    <w:rsid w:val="002D0901"/>
    <w:rsid w:val="002D24F5"/>
    <w:rsid w:val="00332700"/>
    <w:rsid w:val="00335C11"/>
    <w:rsid w:val="00337815"/>
    <w:rsid w:val="00347861"/>
    <w:rsid w:val="00353B68"/>
    <w:rsid w:val="003556E4"/>
    <w:rsid w:val="00366092"/>
    <w:rsid w:val="0038060F"/>
    <w:rsid w:val="003A6E8A"/>
    <w:rsid w:val="003A75B0"/>
    <w:rsid w:val="003B770E"/>
    <w:rsid w:val="003D7B07"/>
    <w:rsid w:val="003E62B4"/>
    <w:rsid w:val="00401569"/>
    <w:rsid w:val="0041306C"/>
    <w:rsid w:val="0042582F"/>
    <w:rsid w:val="00432837"/>
    <w:rsid w:val="00474C28"/>
    <w:rsid w:val="0047711B"/>
    <w:rsid w:val="004852BA"/>
    <w:rsid w:val="004E5820"/>
    <w:rsid w:val="004F1980"/>
    <w:rsid w:val="004F7722"/>
    <w:rsid w:val="005112ED"/>
    <w:rsid w:val="00521691"/>
    <w:rsid w:val="0052476F"/>
    <w:rsid w:val="00533F3D"/>
    <w:rsid w:val="00537726"/>
    <w:rsid w:val="00544677"/>
    <w:rsid w:val="00551693"/>
    <w:rsid w:val="00554A55"/>
    <w:rsid w:val="0056517A"/>
    <w:rsid w:val="00566D6D"/>
    <w:rsid w:val="00577B2E"/>
    <w:rsid w:val="00587DB3"/>
    <w:rsid w:val="005B317C"/>
    <w:rsid w:val="005C4F4B"/>
    <w:rsid w:val="005E6363"/>
    <w:rsid w:val="00643694"/>
    <w:rsid w:val="006440B1"/>
    <w:rsid w:val="00650514"/>
    <w:rsid w:val="00653283"/>
    <w:rsid w:val="00654C60"/>
    <w:rsid w:val="0066304F"/>
    <w:rsid w:val="00672F83"/>
    <w:rsid w:val="006739A5"/>
    <w:rsid w:val="00680D42"/>
    <w:rsid w:val="0068131A"/>
    <w:rsid w:val="00683EB0"/>
    <w:rsid w:val="006A62F6"/>
    <w:rsid w:val="006A6E30"/>
    <w:rsid w:val="006B5AF5"/>
    <w:rsid w:val="006F0F1B"/>
    <w:rsid w:val="006F1AD7"/>
    <w:rsid w:val="00702BB5"/>
    <w:rsid w:val="00702BCE"/>
    <w:rsid w:val="007032F8"/>
    <w:rsid w:val="007152DC"/>
    <w:rsid w:val="00750CED"/>
    <w:rsid w:val="00776A62"/>
    <w:rsid w:val="007A0A60"/>
    <w:rsid w:val="007B24BF"/>
    <w:rsid w:val="007B376E"/>
    <w:rsid w:val="007C2AF7"/>
    <w:rsid w:val="007D13EE"/>
    <w:rsid w:val="007F2EA2"/>
    <w:rsid w:val="007F3904"/>
    <w:rsid w:val="007F47B4"/>
    <w:rsid w:val="0080509F"/>
    <w:rsid w:val="008062EE"/>
    <w:rsid w:val="00821815"/>
    <w:rsid w:val="00845A29"/>
    <w:rsid w:val="00871D93"/>
    <w:rsid w:val="0088188A"/>
    <w:rsid w:val="00893B09"/>
    <w:rsid w:val="008A41C2"/>
    <w:rsid w:val="008B202D"/>
    <w:rsid w:val="008B292D"/>
    <w:rsid w:val="008B2C79"/>
    <w:rsid w:val="008B39C7"/>
    <w:rsid w:val="008C406C"/>
    <w:rsid w:val="008D0482"/>
    <w:rsid w:val="008D13D9"/>
    <w:rsid w:val="008D3F7A"/>
    <w:rsid w:val="008F2E6C"/>
    <w:rsid w:val="00901B81"/>
    <w:rsid w:val="00913760"/>
    <w:rsid w:val="009201D8"/>
    <w:rsid w:val="009316AE"/>
    <w:rsid w:val="009365FB"/>
    <w:rsid w:val="009455F4"/>
    <w:rsid w:val="00950222"/>
    <w:rsid w:val="00962C54"/>
    <w:rsid w:val="0096690E"/>
    <w:rsid w:val="0098238B"/>
    <w:rsid w:val="009A00F6"/>
    <w:rsid w:val="009C2EA6"/>
    <w:rsid w:val="009D3801"/>
    <w:rsid w:val="009E2A4C"/>
    <w:rsid w:val="009E2F98"/>
    <w:rsid w:val="009E3BA2"/>
    <w:rsid w:val="009F4684"/>
    <w:rsid w:val="009F4C12"/>
    <w:rsid w:val="009F7C13"/>
    <w:rsid w:val="00A048FB"/>
    <w:rsid w:val="00A3123A"/>
    <w:rsid w:val="00A34792"/>
    <w:rsid w:val="00A443E7"/>
    <w:rsid w:val="00A47F16"/>
    <w:rsid w:val="00A53CFE"/>
    <w:rsid w:val="00A6717B"/>
    <w:rsid w:val="00A8505D"/>
    <w:rsid w:val="00AB0A1A"/>
    <w:rsid w:val="00AB7549"/>
    <w:rsid w:val="00AC2387"/>
    <w:rsid w:val="00AC7DD9"/>
    <w:rsid w:val="00AD22B0"/>
    <w:rsid w:val="00AD2A27"/>
    <w:rsid w:val="00AE161F"/>
    <w:rsid w:val="00AE2B65"/>
    <w:rsid w:val="00B139C0"/>
    <w:rsid w:val="00B224A0"/>
    <w:rsid w:val="00B354B4"/>
    <w:rsid w:val="00B37C8D"/>
    <w:rsid w:val="00B460FC"/>
    <w:rsid w:val="00B5450E"/>
    <w:rsid w:val="00B665C9"/>
    <w:rsid w:val="00B926A6"/>
    <w:rsid w:val="00B9280F"/>
    <w:rsid w:val="00B94D8D"/>
    <w:rsid w:val="00B96BF0"/>
    <w:rsid w:val="00BC330E"/>
    <w:rsid w:val="00BD3299"/>
    <w:rsid w:val="00C108D5"/>
    <w:rsid w:val="00C12129"/>
    <w:rsid w:val="00C2032F"/>
    <w:rsid w:val="00C4483A"/>
    <w:rsid w:val="00C5044C"/>
    <w:rsid w:val="00C6272A"/>
    <w:rsid w:val="00C67F7D"/>
    <w:rsid w:val="00C74872"/>
    <w:rsid w:val="00C86401"/>
    <w:rsid w:val="00C95F45"/>
    <w:rsid w:val="00CC1E9C"/>
    <w:rsid w:val="00CC7FED"/>
    <w:rsid w:val="00CD49DE"/>
    <w:rsid w:val="00D0773B"/>
    <w:rsid w:val="00D078DC"/>
    <w:rsid w:val="00D1303B"/>
    <w:rsid w:val="00D21C9A"/>
    <w:rsid w:val="00D3114A"/>
    <w:rsid w:val="00D3202F"/>
    <w:rsid w:val="00D35254"/>
    <w:rsid w:val="00D41F9B"/>
    <w:rsid w:val="00D534D4"/>
    <w:rsid w:val="00D705DA"/>
    <w:rsid w:val="00D91F9E"/>
    <w:rsid w:val="00D96063"/>
    <w:rsid w:val="00D97D9C"/>
    <w:rsid w:val="00DD4BCF"/>
    <w:rsid w:val="00DE0A29"/>
    <w:rsid w:val="00DE4AED"/>
    <w:rsid w:val="00DF7892"/>
    <w:rsid w:val="00E10342"/>
    <w:rsid w:val="00E17EB0"/>
    <w:rsid w:val="00E24924"/>
    <w:rsid w:val="00E30030"/>
    <w:rsid w:val="00E55FE6"/>
    <w:rsid w:val="00E60990"/>
    <w:rsid w:val="00EA628B"/>
    <w:rsid w:val="00EB0EBD"/>
    <w:rsid w:val="00EB3717"/>
    <w:rsid w:val="00ED4908"/>
    <w:rsid w:val="00EE0E72"/>
    <w:rsid w:val="00EF32C3"/>
    <w:rsid w:val="00F04D43"/>
    <w:rsid w:val="00F70F50"/>
    <w:rsid w:val="00F84B34"/>
    <w:rsid w:val="00FA387C"/>
    <w:rsid w:val="00FB328D"/>
    <w:rsid w:val="00FB5075"/>
    <w:rsid w:val="00FD1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672F83"/>
    <w:pPr>
      <w:spacing w:line="240" w:lineRule="auto"/>
      <w:ind w:right="102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Body Text"/>
    <w:basedOn w:val="a"/>
    <w:link w:val="ac"/>
    <w:rsid w:val="009E2A4C"/>
    <w:pPr>
      <w:spacing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E2A4C"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rsid w:val="003B770E"/>
    <w:rPr>
      <w:rFonts w:ascii="Times New Roman" w:eastAsia="Times New Roman" w:hAnsi="Times New Roman" w:cs="Times New Roman"/>
      <w:sz w:val="40"/>
      <w:szCs w:val="40"/>
    </w:rPr>
  </w:style>
  <w:style w:type="paragraph" w:customStyle="1" w:styleId="rvps2">
    <w:name w:val="rvps2"/>
    <w:basedOn w:val="a"/>
    <w:rsid w:val="00EA628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10DE5-F965-4DA4-9690-712C3B0F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43</TotalTime>
  <Pages>1</Pages>
  <Words>1657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14</cp:revision>
  <cp:lastPrinted>2026-06-22T13:16:00Z</cp:lastPrinted>
  <dcterms:created xsi:type="dcterms:W3CDTF">2026-06-09T11:52:00Z</dcterms:created>
  <dcterms:modified xsi:type="dcterms:W3CDTF">2026-07-02T12:23:00Z</dcterms:modified>
</cp:coreProperties>
</file>