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447BD84" w14:textId="77777777" w:rsidR="00471FFA" w:rsidRPr="003C2D14" w:rsidRDefault="00471FFA" w:rsidP="00471FFA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0835FFFD" wp14:editId="1AAA5525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E7366" w14:textId="77777777" w:rsidR="00471FFA" w:rsidRPr="003C2D14" w:rsidRDefault="00471FFA" w:rsidP="00471FFA">
      <w:pPr>
        <w:contextualSpacing/>
        <w:jc w:val="center"/>
        <w:rPr>
          <w:rFonts w:cs="Times New Roman"/>
          <w:sz w:val="16"/>
          <w:szCs w:val="16"/>
        </w:rPr>
      </w:pPr>
    </w:p>
    <w:p w14:paraId="19DE1967" w14:textId="77777777" w:rsidR="00471FFA" w:rsidRPr="003C2D14" w:rsidRDefault="00471FFA" w:rsidP="00471FFA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788135F1" w14:textId="77777777" w:rsidR="00471FFA" w:rsidRPr="003C2D14" w:rsidRDefault="00471FFA" w:rsidP="00471FFA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0FFF613B" w14:textId="77777777" w:rsidR="00471FFA" w:rsidRPr="003C2D14" w:rsidRDefault="00471FFA" w:rsidP="00471FFA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471FFA" w:rsidRPr="003C2D14" w14:paraId="1C5D15CE" w14:textId="77777777" w:rsidTr="00AD2362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5341BF84" w14:textId="77777777" w:rsidR="00471FFA" w:rsidRPr="003C2D14" w:rsidRDefault="00471FFA" w:rsidP="00AD2362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3A1A3410" w14:textId="77777777" w:rsidR="00471FFA" w:rsidRPr="003C2D14" w:rsidRDefault="00471FFA" w:rsidP="00471FFA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471FFA" w:rsidRPr="003C2D14" w14:paraId="1CB1DE31" w14:textId="77777777" w:rsidTr="00AD2362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A4C1472" w14:textId="77777777" w:rsidR="00471FFA" w:rsidRPr="003C2D14" w:rsidRDefault="00471FFA" w:rsidP="00AD236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73B90997" w14:textId="77777777" w:rsidR="00471FFA" w:rsidRPr="003C2D14" w:rsidRDefault="00471FFA" w:rsidP="00AD2362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471FFA" w:rsidRPr="003C2D14" w14:paraId="69B092DF" w14:textId="77777777" w:rsidTr="00AD2362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5CCD9" w14:textId="77777777" w:rsidR="00471FFA" w:rsidRPr="003C2D14" w:rsidRDefault="00471FFA" w:rsidP="00AD2362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471FFA" w:rsidRPr="003C2D14" w14:paraId="0911BAC0" w14:textId="77777777" w:rsidTr="00AD2362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F6089" w14:textId="77777777" w:rsidR="00471FFA" w:rsidRPr="003C2D14" w:rsidRDefault="00471FFA" w:rsidP="00AD2362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73459" w14:textId="77777777" w:rsidR="00471FFA" w:rsidRPr="003C2D14" w:rsidRDefault="00471FFA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0063B" w14:textId="77777777" w:rsidR="00471FFA" w:rsidRPr="003C2D14" w:rsidRDefault="00471FFA" w:rsidP="00AD2362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C05B7" w14:textId="77777777" w:rsidR="00471FFA" w:rsidRPr="003C2D14" w:rsidRDefault="00471FFA" w:rsidP="00AD2362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3EFC2" w14:textId="1FA6ACB3" w:rsidR="00471FFA" w:rsidRPr="003C2D14" w:rsidRDefault="00471FFA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6136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42206B16" w14:textId="77777777" w:rsidR="00471FFA" w:rsidRDefault="00471FFA" w:rsidP="00B40A38">
      <w:pPr>
        <w:spacing w:after="236" w:line="240" w:lineRule="auto"/>
        <w:ind w:right="4821"/>
        <w:rPr>
          <w:rStyle w:val="Bodytext6"/>
          <w:rFonts w:ascii="Times New Roman" w:hAnsi="Times New Roman" w:cs="Times New Roman"/>
        </w:rPr>
      </w:pPr>
    </w:p>
    <w:p w14:paraId="66BBFDD7" w14:textId="778984E1" w:rsidR="003F2D59" w:rsidRPr="003F2D59" w:rsidRDefault="003F2D59" w:rsidP="00B40A38">
      <w:pPr>
        <w:spacing w:after="236" w:line="240" w:lineRule="auto"/>
        <w:ind w:right="4821"/>
        <w:rPr>
          <w:rFonts w:cs="Times New Roman"/>
          <w:szCs w:val="24"/>
        </w:rPr>
      </w:pPr>
      <w:r w:rsidRPr="003F2D59">
        <w:rPr>
          <w:rStyle w:val="Bodytext6"/>
          <w:rFonts w:ascii="Times New Roman" w:hAnsi="Times New Roman" w:cs="Times New Roman"/>
        </w:rPr>
        <w:t xml:space="preserve">Про затвердження технічної документації з нормативної грошової оцінки земельних ділянок частини території Петрівської селищної територіальної громади </w:t>
      </w:r>
      <w:r w:rsidR="00B40A38">
        <w:rPr>
          <w:rStyle w:val="Bodytext6"/>
          <w:rFonts w:ascii="Times New Roman" w:hAnsi="Times New Roman" w:cs="Times New Roman"/>
        </w:rPr>
        <w:br/>
      </w:r>
      <w:r w:rsidRPr="003F2D59">
        <w:rPr>
          <w:rStyle w:val="Bodytext6"/>
          <w:rFonts w:ascii="Times New Roman" w:hAnsi="Times New Roman" w:cs="Times New Roman"/>
        </w:rPr>
        <w:t xml:space="preserve">(с. </w:t>
      </w:r>
      <w:r w:rsidR="00C6404A">
        <w:rPr>
          <w:rStyle w:val="Bodytext6"/>
          <w:rFonts w:ascii="Times New Roman" w:hAnsi="Times New Roman" w:cs="Times New Roman"/>
        </w:rPr>
        <w:t>Братське</w:t>
      </w:r>
      <w:r w:rsidRPr="003F2D59">
        <w:rPr>
          <w:rStyle w:val="Bodytext6"/>
          <w:rFonts w:ascii="Times New Roman" w:hAnsi="Times New Roman" w:cs="Times New Roman"/>
        </w:rPr>
        <w:t xml:space="preserve">) Олександрійського району Кіровоградської області </w:t>
      </w:r>
    </w:p>
    <w:p w14:paraId="5F2D2500" w14:textId="31346556" w:rsidR="009B11A3" w:rsidRPr="00471FFA" w:rsidRDefault="00471FFA" w:rsidP="00471FFA">
      <w:pPr>
        <w:spacing w:line="240" w:lineRule="auto"/>
        <w:ind w:firstLine="567"/>
        <w:rPr>
          <w:rStyle w:val="Bodytext2"/>
          <w:rFonts w:ascii="Times New Roman" w:hAnsi="Times New Roman" w:cs="Times New Roman"/>
          <w:sz w:val="24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3F2D59" w:rsidRPr="003F2D59">
        <w:rPr>
          <w:rStyle w:val="Bodytext2"/>
          <w:rFonts w:ascii="Times New Roman" w:hAnsi="Times New Roman" w:cs="Times New Roman"/>
          <w:sz w:val="24"/>
          <w:szCs w:val="24"/>
        </w:rPr>
        <w:t>, відповідно до п. 34 ст. 26 Закону України «Про місцеве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самоврядування в Україні», ст.</w:t>
      </w:r>
      <w:r w:rsidR="003F2D59" w:rsidRPr="003F2D59">
        <w:rPr>
          <w:rStyle w:val="Bodytext2"/>
          <w:rFonts w:ascii="Times New Roman" w:hAnsi="Times New Roman" w:cs="Times New Roman"/>
          <w:sz w:val="24"/>
          <w:szCs w:val="24"/>
        </w:rPr>
        <w:t>ст. 5, 13, 15, 18, 20, 23 Закону України «Про оцінку земель», п.7 ст. 21 Закону України «Про Державний земельний кадастр», ст.ст. 12, 201 Земельного кодексу України,</w:t>
      </w:r>
      <w:r w:rsidR="00C6404A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враховуючи технічну </w:t>
      </w:r>
      <w:r w:rsidR="00C6404A">
        <w:rPr>
          <w:rStyle w:val="Bodytext2"/>
          <w:rFonts w:ascii="Times New Roman" w:hAnsi="Times New Roman" w:cs="Times New Roman"/>
          <w:sz w:val="24"/>
          <w:szCs w:val="24"/>
        </w:rPr>
        <w:t>документацію</w:t>
      </w:r>
      <w:r w:rsidR="008958F9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6404A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>
        <w:rPr>
          <w:rStyle w:val="Bodytext2"/>
          <w:rFonts w:ascii="Times New Roman" w:hAnsi="Times New Roman" w:cs="Times New Roman"/>
          <w:sz w:val="24"/>
          <w:szCs w:val="24"/>
        </w:rPr>
        <w:br/>
      </w:r>
      <w:r w:rsidR="00C6404A">
        <w:rPr>
          <w:rStyle w:val="Bodytext2"/>
          <w:rFonts w:ascii="Times New Roman" w:hAnsi="Times New Roman" w:cs="Times New Roman"/>
          <w:sz w:val="24"/>
          <w:szCs w:val="24"/>
        </w:rPr>
        <w:t>ТОВ «Черкаський проектний інститут землеустрою»,</w:t>
      </w:r>
      <w:r w:rsidR="003F2D59" w:rsidRPr="003F2D5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br/>
        <w:t>№ 4976</w:t>
      </w:r>
      <w:r w:rsidR="003F2D59" w:rsidRPr="003F2D59">
        <w:rPr>
          <w:rStyle w:val="Bodytext2"/>
          <w:rFonts w:ascii="Times New Roman" w:hAnsi="Times New Roman" w:cs="Times New Roman"/>
          <w:sz w:val="24"/>
          <w:szCs w:val="24"/>
        </w:rPr>
        <w:t>, селищна рада</w:t>
      </w:r>
    </w:p>
    <w:p w14:paraId="07B57DAD" w14:textId="2B731049" w:rsidR="003F2D59" w:rsidRPr="009B11A3" w:rsidRDefault="003F2D59" w:rsidP="009B11A3">
      <w:pPr>
        <w:tabs>
          <w:tab w:val="left" w:pos="1172"/>
        </w:tabs>
        <w:spacing w:line="274" w:lineRule="exact"/>
        <w:jc w:val="center"/>
        <w:rPr>
          <w:rStyle w:val="Heading1"/>
          <w:rFonts w:ascii="Times New Roman" w:hAnsi="Times New Roman" w:cs="Times New Roman"/>
          <w:b/>
        </w:rPr>
      </w:pPr>
      <w:bookmarkStart w:id="1" w:name="bookmark2"/>
      <w:r w:rsidRPr="009B11A3">
        <w:rPr>
          <w:rStyle w:val="Heading1"/>
          <w:rFonts w:ascii="Times New Roman" w:hAnsi="Times New Roman" w:cs="Times New Roman"/>
          <w:b/>
        </w:rPr>
        <w:t>ВИРІШИЛА:</w:t>
      </w:r>
      <w:bookmarkEnd w:id="1"/>
    </w:p>
    <w:p w14:paraId="2D6DE353" w14:textId="77777777" w:rsidR="00B0393C" w:rsidRPr="00471FFA" w:rsidRDefault="00B0393C" w:rsidP="008958F9">
      <w:pPr>
        <w:tabs>
          <w:tab w:val="left" w:pos="1172"/>
        </w:tabs>
        <w:spacing w:line="274" w:lineRule="exact"/>
        <w:ind w:firstLine="567"/>
        <w:jc w:val="center"/>
        <w:rPr>
          <w:rFonts w:cs="Times New Roman"/>
          <w:sz w:val="16"/>
          <w:szCs w:val="16"/>
        </w:rPr>
      </w:pPr>
    </w:p>
    <w:p w14:paraId="58A2F9AA" w14:textId="2E218607" w:rsidR="003F2D59" w:rsidRPr="009B11A3" w:rsidRDefault="009B11A3" w:rsidP="00B40A38">
      <w:pPr>
        <w:spacing w:line="240" w:lineRule="auto"/>
        <w:ind w:firstLine="567"/>
        <w:rPr>
          <w:rFonts w:cs="Times New Roman"/>
        </w:rPr>
      </w:pPr>
      <w:r>
        <w:rPr>
          <w:rFonts w:cs="Times New Roman"/>
        </w:rPr>
        <w:t xml:space="preserve">1. </w:t>
      </w:r>
      <w:r w:rsidR="003F2D59" w:rsidRPr="009B11A3">
        <w:rPr>
          <w:rFonts w:cs="Times New Roman"/>
        </w:rPr>
        <w:t xml:space="preserve">Затвердити технічну документацію з нормативної грошової оцінки земельних ділянок частини території Петрівської селищної територіальної громади (с. </w:t>
      </w:r>
      <w:r w:rsidR="00C6404A" w:rsidRPr="009B11A3">
        <w:rPr>
          <w:rFonts w:cs="Times New Roman"/>
        </w:rPr>
        <w:t>Братське</w:t>
      </w:r>
      <w:r w:rsidR="003F2D59" w:rsidRPr="009B11A3">
        <w:rPr>
          <w:rFonts w:cs="Times New Roman"/>
        </w:rPr>
        <w:t xml:space="preserve">) Олександрійського району Кіровоградської області, </w:t>
      </w:r>
      <w:r w:rsidR="008958F9" w:rsidRPr="009B11A3">
        <w:rPr>
          <w:rFonts w:cs="Times New Roman"/>
        </w:rPr>
        <w:t>розроблену</w:t>
      </w:r>
      <w:r w:rsidR="003F2D59" w:rsidRPr="009B11A3">
        <w:rPr>
          <w:rFonts w:cs="Times New Roman"/>
        </w:rPr>
        <w:t xml:space="preserve"> </w:t>
      </w:r>
      <w:r w:rsidR="00C6404A" w:rsidRPr="009B11A3">
        <w:rPr>
          <w:rStyle w:val="Bodytext2"/>
          <w:rFonts w:ascii="Times New Roman" w:hAnsi="Times New Roman" w:cs="Times New Roman"/>
          <w:sz w:val="24"/>
          <w:szCs w:val="24"/>
        </w:rPr>
        <w:t>ТОВ «Черкаський проектний інститут землеустрою»</w:t>
      </w:r>
      <w:r w:rsidR="003F2D59" w:rsidRPr="009B11A3">
        <w:rPr>
          <w:rFonts w:cs="Times New Roman"/>
        </w:rPr>
        <w:t xml:space="preserve">. </w:t>
      </w:r>
    </w:p>
    <w:p w14:paraId="5B255851" w14:textId="52CCE0A8" w:rsidR="00B0393C" w:rsidRPr="009B11A3" w:rsidRDefault="009B11A3" w:rsidP="00B40A38">
      <w:pPr>
        <w:spacing w:line="240" w:lineRule="auto"/>
        <w:ind w:firstLine="567"/>
        <w:rPr>
          <w:rFonts w:cs="Times New Roman"/>
        </w:rPr>
      </w:pPr>
      <w:r>
        <w:rPr>
          <w:rFonts w:cs="Times New Roman"/>
        </w:rPr>
        <w:t xml:space="preserve">2. </w:t>
      </w:r>
      <w:r w:rsidR="00B0393C" w:rsidRPr="009B11A3">
        <w:rPr>
          <w:rFonts w:cs="Times New Roman"/>
        </w:rPr>
        <w:t xml:space="preserve">Ввести в дію нормативну грошову оцінку земель в межах населеного пункту </w:t>
      </w:r>
      <w:r>
        <w:rPr>
          <w:rFonts w:cs="Times New Roman"/>
        </w:rPr>
        <w:br/>
      </w:r>
      <w:r w:rsidR="00B0393C" w:rsidRPr="009B11A3">
        <w:rPr>
          <w:rFonts w:cs="Times New Roman"/>
        </w:rPr>
        <w:t>с. Братське Олександрійського району Кіровоградської області з 01.01.2027 року.</w:t>
      </w:r>
    </w:p>
    <w:p w14:paraId="7F50C1DA" w14:textId="6CB30F78" w:rsidR="003F2D59" w:rsidRDefault="00B0393C" w:rsidP="00B40A38">
      <w:pPr>
        <w:tabs>
          <w:tab w:val="left" w:pos="567"/>
        </w:tabs>
        <w:spacing w:line="24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3F2D59" w:rsidRPr="003F2D59">
        <w:rPr>
          <w:rFonts w:cs="Times New Roman"/>
          <w:szCs w:val="24"/>
        </w:rPr>
        <w:t xml:space="preserve">. Нормативна грошова </w:t>
      </w:r>
      <w:r w:rsidR="00DA52A6">
        <w:rPr>
          <w:rFonts w:cs="Times New Roman"/>
        </w:rPr>
        <w:t xml:space="preserve">оцінка земель в межах населеного пункту с. Братське </w:t>
      </w:r>
      <w:r w:rsidR="00DA52A6" w:rsidRPr="003F2D59">
        <w:rPr>
          <w:rFonts w:cs="Times New Roman"/>
        </w:rPr>
        <w:t>Олександрійського району Кіровоградської області</w:t>
      </w:r>
      <w:r w:rsidR="00DA52A6">
        <w:rPr>
          <w:rFonts w:cs="Times New Roman"/>
        </w:rPr>
        <w:t xml:space="preserve"> </w:t>
      </w:r>
      <w:r w:rsidR="003F2D59" w:rsidRPr="003F2D59">
        <w:rPr>
          <w:rFonts w:cs="Times New Roman"/>
          <w:szCs w:val="24"/>
        </w:rPr>
        <w:t xml:space="preserve">підлягає щорічній індексації </w:t>
      </w:r>
      <w:r>
        <w:rPr>
          <w:rFonts w:cs="Times New Roman"/>
          <w:szCs w:val="24"/>
        </w:rPr>
        <w:t>відповідно до вимог діючого законодавства України.</w:t>
      </w:r>
    </w:p>
    <w:p w14:paraId="66DC93DE" w14:textId="67093186" w:rsidR="00B0393C" w:rsidRPr="003F2D59" w:rsidRDefault="00DA52A6" w:rsidP="00B40A38">
      <w:pPr>
        <w:spacing w:line="24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B0393C" w:rsidRPr="003F2D59">
        <w:rPr>
          <w:rFonts w:cs="Times New Roman"/>
          <w:szCs w:val="24"/>
        </w:rPr>
        <w:t>. Оприлюднити дане рішення згідно вимог чинного законодавства України.</w:t>
      </w:r>
    </w:p>
    <w:p w14:paraId="5829B2E4" w14:textId="6DCDD43B" w:rsidR="003F2D59" w:rsidRPr="003F2D59" w:rsidRDefault="00DA52A6" w:rsidP="00B40A38">
      <w:pPr>
        <w:tabs>
          <w:tab w:val="left" w:pos="567"/>
        </w:tabs>
        <w:spacing w:line="240" w:lineRule="auto"/>
        <w:ind w:firstLine="567"/>
        <w:rPr>
          <w:rFonts w:eastAsia="Sylfaen" w:cs="Times New Roman"/>
          <w:szCs w:val="24"/>
        </w:rPr>
      </w:pPr>
      <w:r>
        <w:rPr>
          <w:rFonts w:cs="Times New Roman"/>
          <w:szCs w:val="24"/>
        </w:rPr>
        <w:t>5</w:t>
      </w:r>
      <w:r w:rsidR="003F2D59" w:rsidRPr="003F2D59">
        <w:rPr>
          <w:rFonts w:cs="Times New Roman"/>
          <w:szCs w:val="24"/>
        </w:rPr>
        <w:t xml:space="preserve">. Земельно-комунальному відділу Петрівської селищної ради </w:t>
      </w:r>
      <w:bookmarkStart w:id="2" w:name="_GoBack"/>
      <w:bookmarkEnd w:id="2"/>
      <w:r w:rsidR="003F2D59" w:rsidRPr="003F2D59">
        <w:rPr>
          <w:rFonts w:cs="Times New Roman"/>
          <w:szCs w:val="24"/>
        </w:rPr>
        <w:t xml:space="preserve">направити до контролюючого органу інформацію про нормативну грошову </w:t>
      </w:r>
      <w:r>
        <w:rPr>
          <w:rFonts w:cs="Times New Roman"/>
        </w:rPr>
        <w:t>оцінку земель в межах населе</w:t>
      </w:r>
      <w:r w:rsidR="009B11A3">
        <w:rPr>
          <w:rFonts w:cs="Times New Roman"/>
        </w:rPr>
        <w:t xml:space="preserve">ного пункту </w:t>
      </w:r>
      <w:r>
        <w:rPr>
          <w:rFonts w:cs="Times New Roman"/>
        </w:rPr>
        <w:t xml:space="preserve">с. Братське </w:t>
      </w:r>
      <w:r w:rsidRPr="003F2D59">
        <w:rPr>
          <w:rFonts w:cs="Times New Roman"/>
        </w:rPr>
        <w:t>Олександрійського району Кіровоградської області</w:t>
      </w:r>
      <w:r w:rsidR="003F2D59" w:rsidRPr="003F2D59">
        <w:rPr>
          <w:rFonts w:cs="Times New Roman"/>
          <w:szCs w:val="24"/>
        </w:rPr>
        <w:t xml:space="preserve"> для здійснення нарахування земельного податку та орендної плати.</w:t>
      </w:r>
    </w:p>
    <w:p w14:paraId="0D64534B" w14:textId="77777777" w:rsidR="00B40A38" w:rsidRPr="00471FFA" w:rsidRDefault="00B40A38" w:rsidP="009B11A3">
      <w:pPr>
        <w:tabs>
          <w:tab w:val="left" w:pos="567"/>
        </w:tabs>
        <w:rPr>
          <w:b/>
          <w:sz w:val="16"/>
          <w:szCs w:val="16"/>
        </w:rPr>
      </w:pPr>
    </w:p>
    <w:p w14:paraId="023AF0BD" w14:textId="77777777" w:rsidR="00471FFA" w:rsidRPr="00471FFA" w:rsidRDefault="00471FFA" w:rsidP="009B11A3">
      <w:pPr>
        <w:tabs>
          <w:tab w:val="left" w:pos="567"/>
        </w:tabs>
        <w:rPr>
          <w:b/>
          <w:sz w:val="16"/>
          <w:szCs w:val="16"/>
        </w:rPr>
      </w:pPr>
    </w:p>
    <w:p w14:paraId="23750DE1" w14:textId="5965A8B7" w:rsidR="003F2D59" w:rsidRPr="008958F9" w:rsidRDefault="003F2D59" w:rsidP="009B11A3">
      <w:pPr>
        <w:tabs>
          <w:tab w:val="left" w:pos="567"/>
        </w:tabs>
        <w:rPr>
          <w:rFonts w:eastAsia="Sylfaen" w:cs="Times New Roman"/>
          <w:szCs w:val="24"/>
          <w:lang w:bidi="uk-UA"/>
        </w:rPr>
      </w:pPr>
      <w:proofErr w:type="spellStart"/>
      <w:r w:rsidRPr="00C6404A">
        <w:rPr>
          <w:b/>
        </w:rPr>
        <w:t>Петрівський</w:t>
      </w:r>
      <w:proofErr w:type="spellEnd"/>
      <w:r w:rsidRPr="00C6404A">
        <w:rPr>
          <w:b/>
        </w:rPr>
        <w:t xml:space="preserve"> селищний голова                                                  Світлана ТИЛИК</w:t>
      </w:r>
    </w:p>
    <w:sectPr w:rsidR="003F2D59" w:rsidRPr="008958F9" w:rsidSect="00471FFA">
      <w:pgSz w:w="11909" w:h="16834" w:code="9"/>
      <w:pgMar w:top="454" w:right="567" w:bottom="45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330D"/>
    <w:multiLevelType w:val="hybridMultilevel"/>
    <w:tmpl w:val="D754302A"/>
    <w:lvl w:ilvl="0" w:tplc="7EBC8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32F53"/>
    <w:rsid w:val="00043626"/>
    <w:rsid w:val="000544CB"/>
    <w:rsid w:val="0005629B"/>
    <w:rsid w:val="00057465"/>
    <w:rsid w:val="000756A5"/>
    <w:rsid w:val="0008392F"/>
    <w:rsid w:val="000A2D75"/>
    <w:rsid w:val="000D12B1"/>
    <w:rsid w:val="000F093B"/>
    <w:rsid w:val="001036F4"/>
    <w:rsid w:val="00104C58"/>
    <w:rsid w:val="001274E9"/>
    <w:rsid w:val="00131A06"/>
    <w:rsid w:val="00145BE7"/>
    <w:rsid w:val="00156720"/>
    <w:rsid w:val="00163E22"/>
    <w:rsid w:val="001661D2"/>
    <w:rsid w:val="0017196F"/>
    <w:rsid w:val="00185457"/>
    <w:rsid w:val="001B609D"/>
    <w:rsid w:val="001B7049"/>
    <w:rsid w:val="001E13E8"/>
    <w:rsid w:val="00202285"/>
    <w:rsid w:val="00203761"/>
    <w:rsid w:val="0020643C"/>
    <w:rsid w:val="00210A51"/>
    <w:rsid w:val="002343F9"/>
    <w:rsid w:val="00236061"/>
    <w:rsid w:val="00253E6D"/>
    <w:rsid w:val="00270416"/>
    <w:rsid w:val="00275C0C"/>
    <w:rsid w:val="00291AC6"/>
    <w:rsid w:val="0029257D"/>
    <w:rsid w:val="002D060D"/>
    <w:rsid w:val="002D4948"/>
    <w:rsid w:val="002F4811"/>
    <w:rsid w:val="003556E4"/>
    <w:rsid w:val="003559C0"/>
    <w:rsid w:val="00394960"/>
    <w:rsid w:val="003A04B6"/>
    <w:rsid w:val="003C3396"/>
    <w:rsid w:val="003D40A3"/>
    <w:rsid w:val="003E62B4"/>
    <w:rsid w:val="003F2D59"/>
    <w:rsid w:val="0040565A"/>
    <w:rsid w:val="00407241"/>
    <w:rsid w:val="00413415"/>
    <w:rsid w:val="00420BCB"/>
    <w:rsid w:val="004242BC"/>
    <w:rsid w:val="0042582F"/>
    <w:rsid w:val="00432837"/>
    <w:rsid w:val="00445196"/>
    <w:rsid w:val="00446D36"/>
    <w:rsid w:val="004474F3"/>
    <w:rsid w:val="00447D91"/>
    <w:rsid w:val="00461D9E"/>
    <w:rsid w:val="00471FFA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32FFC"/>
    <w:rsid w:val="0054685F"/>
    <w:rsid w:val="0056513B"/>
    <w:rsid w:val="005704B3"/>
    <w:rsid w:val="005978B2"/>
    <w:rsid w:val="005C4F4B"/>
    <w:rsid w:val="005D7190"/>
    <w:rsid w:val="005F0614"/>
    <w:rsid w:val="0062342D"/>
    <w:rsid w:val="00625A27"/>
    <w:rsid w:val="006310F4"/>
    <w:rsid w:val="00633A42"/>
    <w:rsid w:val="00643694"/>
    <w:rsid w:val="00650514"/>
    <w:rsid w:val="00653283"/>
    <w:rsid w:val="00681DEC"/>
    <w:rsid w:val="006A2893"/>
    <w:rsid w:val="006A62F6"/>
    <w:rsid w:val="006D3420"/>
    <w:rsid w:val="006E5726"/>
    <w:rsid w:val="00702BB5"/>
    <w:rsid w:val="00725565"/>
    <w:rsid w:val="0074285B"/>
    <w:rsid w:val="007454E5"/>
    <w:rsid w:val="007505C2"/>
    <w:rsid w:val="007649F9"/>
    <w:rsid w:val="00774020"/>
    <w:rsid w:val="00780F0E"/>
    <w:rsid w:val="007A1BCC"/>
    <w:rsid w:val="007A7182"/>
    <w:rsid w:val="007B24BF"/>
    <w:rsid w:val="007B5C7F"/>
    <w:rsid w:val="007C2221"/>
    <w:rsid w:val="007C5607"/>
    <w:rsid w:val="007F7BC2"/>
    <w:rsid w:val="00803912"/>
    <w:rsid w:val="008062EE"/>
    <w:rsid w:val="00806DC5"/>
    <w:rsid w:val="008131BF"/>
    <w:rsid w:val="00871D93"/>
    <w:rsid w:val="008836DE"/>
    <w:rsid w:val="00893B09"/>
    <w:rsid w:val="008958F9"/>
    <w:rsid w:val="008A40A5"/>
    <w:rsid w:val="008B292D"/>
    <w:rsid w:val="008B2C79"/>
    <w:rsid w:val="008D0482"/>
    <w:rsid w:val="008D13D9"/>
    <w:rsid w:val="008E4526"/>
    <w:rsid w:val="008E67B3"/>
    <w:rsid w:val="008F45F5"/>
    <w:rsid w:val="00911DBF"/>
    <w:rsid w:val="009201D8"/>
    <w:rsid w:val="0092715A"/>
    <w:rsid w:val="00963AF1"/>
    <w:rsid w:val="0097459F"/>
    <w:rsid w:val="0098238B"/>
    <w:rsid w:val="009852FD"/>
    <w:rsid w:val="00985E13"/>
    <w:rsid w:val="00993CA6"/>
    <w:rsid w:val="009A00F6"/>
    <w:rsid w:val="009A59E1"/>
    <w:rsid w:val="009B11A3"/>
    <w:rsid w:val="009C7B0E"/>
    <w:rsid w:val="00A048FB"/>
    <w:rsid w:val="00A077A1"/>
    <w:rsid w:val="00A443E7"/>
    <w:rsid w:val="00A8325D"/>
    <w:rsid w:val="00AC2387"/>
    <w:rsid w:val="00AD5006"/>
    <w:rsid w:val="00AE37D2"/>
    <w:rsid w:val="00AE6080"/>
    <w:rsid w:val="00AE7FA2"/>
    <w:rsid w:val="00AF71B2"/>
    <w:rsid w:val="00B0393C"/>
    <w:rsid w:val="00B16C20"/>
    <w:rsid w:val="00B224A0"/>
    <w:rsid w:val="00B37C8D"/>
    <w:rsid w:val="00B40A38"/>
    <w:rsid w:val="00B50D05"/>
    <w:rsid w:val="00B51DD7"/>
    <w:rsid w:val="00B5450E"/>
    <w:rsid w:val="00B61676"/>
    <w:rsid w:val="00B926A6"/>
    <w:rsid w:val="00BB0CCE"/>
    <w:rsid w:val="00BF7B52"/>
    <w:rsid w:val="00C02E49"/>
    <w:rsid w:val="00C06FA5"/>
    <w:rsid w:val="00C12A23"/>
    <w:rsid w:val="00C37FAB"/>
    <w:rsid w:val="00C6404A"/>
    <w:rsid w:val="00C66AE3"/>
    <w:rsid w:val="00C820F7"/>
    <w:rsid w:val="00C83906"/>
    <w:rsid w:val="00C85989"/>
    <w:rsid w:val="00C95F45"/>
    <w:rsid w:val="00CB11C6"/>
    <w:rsid w:val="00CC1E9C"/>
    <w:rsid w:val="00CC7FED"/>
    <w:rsid w:val="00CE0FF4"/>
    <w:rsid w:val="00CF0117"/>
    <w:rsid w:val="00D0162E"/>
    <w:rsid w:val="00D4667C"/>
    <w:rsid w:val="00D5277D"/>
    <w:rsid w:val="00D534D4"/>
    <w:rsid w:val="00D55D28"/>
    <w:rsid w:val="00D67157"/>
    <w:rsid w:val="00D74FFF"/>
    <w:rsid w:val="00D97380"/>
    <w:rsid w:val="00DA3548"/>
    <w:rsid w:val="00DA52A6"/>
    <w:rsid w:val="00DA6FCA"/>
    <w:rsid w:val="00DE3005"/>
    <w:rsid w:val="00DF3BE6"/>
    <w:rsid w:val="00E10342"/>
    <w:rsid w:val="00E17EB0"/>
    <w:rsid w:val="00E33DD2"/>
    <w:rsid w:val="00E35AD5"/>
    <w:rsid w:val="00E3647E"/>
    <w:rsid w:val="00E5043B"/>
    <w:rsid w:val="00E52FC8"/>
    <w:rsid w:val="00E56B0D"/>
    <w:rsid w:val="00E83A44"/>
    <w:rsid w:val="00E90E72"/>
    <w:rsid w:val="00EB3717"/>
    <w:rsid w:val="00EC1F2B"/>
    <w:rsid w:val="00EC3FA5"/>
    <w:rsid w:val="00ED0A82"/>
    <w:rsid w:val="00ED55EB"/>
    <w:rsid w:val="00EE0E72"/>
    <w:rsid w:val="00EF1D08"/>
    <w:rsid w:val="00F10492"/>
    <w:rsid w:val="00F34393"/>
    <w:rsid w:val="00F50A7D"/>
    <w:rsid w:val="00F84B34"/>
    <w:rsid w:val="00FB158B"/>
    <w:rsid w:val="00FB261E"/>
    <w:rsid w:val="00FB328D"/>
    <w:rsid w:val="00FB5075"/>
    <w:rsid w:val="00FC59AA"/>
    <w:rsid w:val="00FD10D5"/>
    <w:rsid w:val="00FD2F3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8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C6404A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Heading1">
    <w:name w:val="Heading #1"/>
    <w:basedOn w:val="a0"/>
    <w:rsid w:val="003F2D5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6">
    <w:name w:val="Body text (6)"/>
    <w:basedOn w:val="a0"/>
    <w:rsid w:val="003F2D5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C6404A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Heading1">
    <w:name w:val="Heading #1"/>
    <w:basedOn w:val="a0"/>
    <w:rsid w:val="003F2D5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6">
    <w:name w:val="Body text (6)"/>
    <w:basedOn w:val="a0"/>
    <w:rsid w:val="003F2D5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CF338-E969-4451-A112-D0483AB5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35</TotalTime>
  <Pages>1</Pages>
  <Words>1663</Words>
  <Characters>949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10</cp:revision>
  <cp:lastPrinted>2026-06-22T08:57:00Z</cp:lastPrinted>
  <dcterms:created xsi:type="dcterms:W3CDTF">2026-05-13T07:28:00Z</dcterms:created>
  <dcterms:modified xsi:type="dcterms:W3CDTF">2026-07-01T11:05:00Z</dcterms:modified>
</cp:coreProperties>
</file>