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57BC" w:rsidRPr="003C2D14" w:rsidRDefault="00DF57BC" w:rsidP="00DF57BC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1A97BE2E" wp14:editId="4A6799B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BC" w:rsidRPr="003C2D14" w:rsidRDefault="00DF57BC" w:rsidP="00DF57BC">
      <w:pPr>
        <w:contextualSpacing/>
        <w:jc w:val="center"/>
        <w:rPr>
          <w:rFonts w:cs="Times New Roman"/>
          <w:sz w:val="16"/>
          <w:szCs w:val="16"/>
        </w:rPr>
      </w:pPr>
    </w:p>
    <w:p w:rsidR="00DF57BC" w:rsidRPr="003C2D14" w:rsidRDefault="00DF57BC" w:rsidP="00DF57B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DF57BC" w:rsidRPr="003C2D14" w:rsidRDefault="00DF57BC" w:rsidP="00DF57BC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DF57BC" w:rsidRPr="003C2D14" w:rsidRDefault="00DF57BC" w:rsidP="00DF57B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DF57BC" w:rsidRPr="003C2D14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DF57BC" w:rsidRPr="003C2D14" w:rsidRDefault="00DF57BC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DF57BC" w:rsidRPr="003C2D14" w:rsidRDefault="00DF57BC" w:rsidP="00DF57BC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DF57BC" w:rsidRPr="003C2D14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57BC" w:rsidRPr="003C2D14" w:rsidRDefault="00DF57BC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DF57BC" w:rsidRPr="003C2D14" w:rsidRDefault="00DF57BC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DF57BC" w:rsidRPr="003C2D14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7BC" w:rsidRPr="003C2D14" w:rsidRDefault="00DF57BC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DF57BC" w:rsidRPr="003C2D14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7BC" w:rsidRPr="003C2D14" w:rsidRDefault="00DF57BC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7BC" w:rsidRPr="003C2D14" w:rsidRDefault="00DF57BC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7BC" w:rsidRPr="003C2D14" w:rsidRDefault="00DF57BC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7BC" w:rsidRPr="003C2D14" w:rsidRDefault="00DF57BC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7BC" w:rsidRPr="003C2D14" w:rsidRDefault="00DF57BC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6131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DF57BC" w:rsidRDefault="00DF57BC" w:rsidP="00A34792">
      <w:pPr>
        <w:spacing w:line="240" w:lineRule="auto"/>
        <w:ind w:right="4254"/>
        <w:outlineLvl w:val="0"/>
        <w:rPr>
          <w:b/>
          <w:szCs w:val="24"/>
        </w:rPr>
      </w:pPr>
    </w:p>
    <w:p w:rsidR="000D339D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 xml:space="preserve">внесення змін до </w:t>
      </w:r>
      <w:r w:rsidR="00833117">
        <w:rPr>
          <w:b/>
          <w:szCs w:val="24"/>
        </w:rPr>
        <w:t>рішення</w:t>
      </w:r>
      <w:r w:rsidR="00445A13">
        <w:rPr>
          <w:b/>
          <w:szCs w:val="24"/>
        </w:rPr>
        <w:t xml:space="preserve"> </w:t>
      </w:r>
      <w:proofErr w:type="spellStart"/>
      <w:r w:rsidR="00445A13">
        <w:rPr>
          <w:b/>
          <w:szCs w:val="24"/>
        </w:rPr>
        <w:t>Петрівської</w:t>
      </w:r>
      <w:proofErr w:type="spellEnd"/>
      <w:r w:rsidR="00445A13">
        <w:rPr>
          <w:b/>
          <w:szCs w:val="24"/>
        </w:rPr>
        <w:t xml:space="preserve"> селищної ради</w:t>
      </w:r>
      <w:r w:rsidR="00F9274E">
        <w:rPr>
          <w:b/>
          <w:szCs w:val="24"/>
        </w:rPr>
        <w:t xml:space="preserve"> </w:t>
      </w:r>
      <w:r w:rsidR="005E6363">
        <w:rPr>
          <w:b/>
          <w:szCs w:val="24"/>
        </w:rPr>
        <w:t xml:space="preserve">від </w:t>
      </w:r>
      <w:r w:rsidR="00445A13">
        <w:rPr>
          <w:b/>
          <w:szCs w:val="24"/>
        </w:rPr>
        <w:t>08</w:t>
      </w:r>
      <w:r w:rsidR="00680D42">
        <w:rPr>
          <w:b/>
          <w:szCs w:val="24"/>
        </w:rPr>
        <w:t>.</w:t>
      </w:r>
      <w:r w:rsidR="00445A13">
        <w:rPr>
          <w:b/>
          <w:szCs w:val="24"/>
        </w:rPr>
        <w:t>04</w:t>
      </w:r>
      <w:r w:rsidR="00680D42">
        <w:rPr>
          <w:b/>
          <w:szCs w:val="24"/>
        </w:rPr>
        <w:t>.20</w:t>
      </w:r>
      <w:r w:rsidR="00445A13">
        <w:rPr>
          <w:b/>
          <w:szCs w:val="24"/>
        </w:rPr>
        <w:t>26</w:t>
      </w:r>
      <w:r w:rsidR="005E6363">
        <w:rPr>
          <w:b/>
          <w:szCs w:val="24"/>
        </w:rPr>
        <w:t xml:space="preserve"> року </w:t>
      </w:r>
      <w:r w:rsidR="00445A13">
        <w:rPr>
          <w:b/>
          <w:szCs w:val="24"/>
        </w:rPr>
        <w:t>№</w:t>
      </w:r>
      <w:r w:rsidR="00284322">
        <w:rPr>
          <w:b/>
          <w:szCs w:val="24"/>
        </w:rPr>
        <w:t xml:space="preserve"> </w:t>
      </w:r>
      <w:r w:rsidR="00445A13">
        <w:rPr>
          <w:b/>
          <w:szCs w:val="24"/>
        </w:rPr>
        <w:t xml:space="preserve">6009/8 «Про надання дозволу на розроблення проекту землеустрою щодо відведення земельної ділянки в постійне користування за адресою: </w:t>
      </w:r>
      <w:r w:rsidR="00DF57BC">
        <w:rPr>
          <w:b/>
          <w:szCs w:val="24"/>
        </w:rPr>
        <w:br/>
      </w:r>
      <w:r w:rsidR="00445A13">
        <w:rPr>
          <w:b/>
          <w:szCs w:val="24"/>
        </w:rPr>
        <w:t xml:space="preserve">вул. Шкільна, 13 </w:t>
      </w:r>
      <w:proofErr w:type="spellStart"/>
      <w:r w:rsidR="00445A13">
        <w:rPr>
          <w:b/>
          <w:szCs w:val="24"/>
        </w:rPr>
        <w:t>с.Чечеліївка</w:t>
      </w:r>
      <w:proofErr w:type="spellEnd"/>
      <w:r w:rsidR="00445A13">
        <w:rPr>
          <w:b/>
          <w:szCs w:val="24"/>
        </w:rPr>
        <w:t xml:space="preserve"> КП «ГОСПОДАР»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DF57BC" w:rsidP="00DF57BC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445A13">
        <w:rPr>
          <w:rFonts w:cs="Times New Roman"/>
          <w:szCs w:val="24"/>
        </w:rPr>
        <w:t>керівника</w:t>
      </w:r>
      <w:r w:rsidR="00BB65E2">
        <w:rPr>
          <w:rFonts w:cs="Times New Roman"/>
          <w:szCs w:val="24"/>
        </w:rPr>
        <w:t xml:space="preserve"> </w:t>
      </w:r>
      <w:r w:rsidR="00445A13">
        <w:rPr>
          <w:rFonts w:cs="Times New Roman"/>
          <w:szCs w:val="24"/>
        </w:rPr>
        <w:t>КП</w:t>
      </w:r>
      <w:r w:rsidR="00C12129">
        <w:rPr>
          <w:rFonts w:cs="Times New Roman"/>
          <w:szCs w:val="24"/>
        </w:rPr>
        <w:t xml:space="preserve"> «</w:t>
      </w:r>
      <w:r w:rsidR="00445A13">
        <w:rPr>
          <w:rFonts w:cs="Times New Roman"/>
          <w:szCs w:val="24"/>
        </w:rPr>
        <w:t>ГОСПОДАР</w:t>
      </w:r>
      <w:r w:rsidR="00C12129">
        <w:rPr>
          <w:rFonts w:cs="Times New Roman"/>
          <w:szCs w:val="24"/>
        </w:rPr>
        <w:t xml:space="preserve">» </w:t>
      </w:r>
      <w:proofErr w:type="spellStart"/>
      <w:r w:rsidR="00445A13">
        <w:rPr>
          <w:rFonts w:cs="Times New Roman"/>
          <w:szCs w:val="24"/>
        </w:rPr>
        <w:t>Рудєва</w:t>
      </w:r>
      <w:proofErr w:type="spellEnd"/>
      <w:r w:rsidR="00445A13">
        <w:rPr>
          <w:rFonts w:cs="Times New Roman"/>
          <w:szCs w:val="24"/>
        </w:rPr>
        <w:t xml:space="preserve"> Віктора Юрійовича</w:t>
      </w:r>
      <w:r w:rsidR="00BB65E2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445A13">
        <w:rPr>
          <w:rFonts w:cs="Times New Roman"/>
          <w:szCs w:val="24"/>
        </w:rPr>
        <w:t>05</w:t>
      </w:r>
      <w:r w:rsidR="00680D42">
        <w:rPr>
          <w:rFonts w:cs="Times New Roman"/>
          <w:szCs w:val="24"/>
        </w:rPr>
        <w:t>.0</w:t>
      </w:r>
      <w:r w:rsidR="00445A13">
        <w:rPr>
          <w:rFonts w:cs="Times New Roman"/>
          <w:szCs w:val="24"/>
        </w:rPr>
        <w:t>6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 w:rsidR="00BB65E2"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445A13">
        <w:rPr>
          <w:rFonts w:cs="Times New Roman"/>
          <w:szCs w:val="24"/>
        </w:rPr>
        <w:t>895</w:t>
      </w:r>
      <w:r w:rsidR="00680D42">
        <w:rPr>
          <w:rFonts w:cs="Times New Roman"/>
          <w:szCs w:val="24"/>
        </w:rPr>
        <w:t>/</w:t>
      </w:r>
      <w:r w:rsidR="00445A13">
        <w:rPr>
          <w:rFonts w:cs="Times New Roman"/>
          <w:szCs w:val="24"/>
        </w:rPr>
        <w:t>2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>
        <w:rPr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4971,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284322" w:rsidP="00284322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5B317C" w:rsidRPr="00284322" w:rsidRDefault="00284322" w:rsidP="00DF57BC">
      <w:pPr>
        <w:tabs>
          <w:tab w:val="left" w:pos="426"/>
        </w:tabs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 xml:space="preserve">1. </w:t>
      </w:r>
      <w:r w:rsidR="005B317C" w:rsidRPr="00284322">
        <w:rPr>
          <w:rFonts w:cs="Times New Roman"/>
        </w:rPr>
        <w:t xml:space="preserve">Внести зміни до </w:t>
      </w:r>
      <w:r w:rsidR="00E44021" w:rsidRPr="00284322">
        <w:rPr>
          <w:rFonts w:cs="Times New Roman"/>
        </w:rPr>
        <w:t xml:space="preserve">рішення </w:t>
      </w:r>
      <w:r w:rsidR="00FC5D9F" w:rsidRPr="00284322">
        <w:rPr>
          <w:rFonts w:cs="Times New Roman"/>
        </w:rPr>
        <w:t>Петрівської селищної ради від 08.04.2026 року №</w:t>
      </w:r>
      <w:r>
        <w:rPr>
          <w:rFonts w:cs="Times New Roman"/>
        </w:rPr>
        <w:t xml:space="preserve"> </w:t>
      </w:r>
      <w:r w:rsidR="00FC5D9F" w:rsidRPr="00284322">
        <w:rPr>
          <w:rFonts w:cs="Times New Roman"/>
        </w:rPr>
        <w:t xml:space="preserve">6009/8 «Про надання дозволу на розроблення проекту землеустрою щодо відведення земельної ділянки в постійне користування за адресою: вул. Шкільна, 13 </w:t>
      </w:r>
      <w:proofErr w:type="spellStart"/>
      <w:r w:rsidR="00FC5D9F" w:rsidRPr="00284322">
        <w:rPr>
          <w:rFonts w:cs="Times New Roman"/>
        </w:rPr>
        <w:t>с.Чечеліївка</w:t>
      </w:r>
      <w:proofErr w:type="spellEnd"/>
      <w:r w:rsidR="00FC5D9F" w:rsidRPr="00284322">
        <w:rPr>
          <w:rFonts w:cs="Times New Roman"/>
        </w:rPr>
        <w:t xml:space="preserve"> </w:t>
      </w:r>
      <w:r>
        <w:rPr>
          <w:rFonts w:cs="Times New Roman"/>
        </w:rPr>
        <w:br/>
      </w:r>
      <w:r w:rsidR="00FC5D9F" w:rsidRPr="00284322">
        <w:rPr>
          <w:rFonts w:cs="Times New Roman"/>
        </w:rPr>
        <w:t>КП «ГОСПОДАР»</w:t>
      </w:r>
      <w:r w:rsidR="005B317C" w:rsidRPr="00284322">
        <w:rPr>
          <w:rFonts w:cs="Times New Roman"/>
        </w:rPr>
        <w:t>, а саме:</w:t>
      </w:r>
    </w:p>
    <w:p w:rsidR="00B460FC" w:rsidRDefault="00E44021" w:rsidP="00DF57BC">
      <w:pPr>
        <w:pStyle w:val="10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941AEA">
        <w:rPr>
          <w:rFonts w:eastAsia="Calibri"/>
          <w:lang w:eastAsia="en-US"/>
        </w:rPr>
        <w:t xml:space="preserve"> пункт</w:t>
      </w:r>
      <w:r>
        <w:rPr>
          <w:rFonts w:eastAsia="Calibri"/>
          <w:lang w:eastAsia="en-US"/>
        </w:rPr>
        <w:t>і</w:t>
      </w:r>
      <w:r w:rsidR="00941AEA">
        <w:rPr>
          <w:rFonts w:eastAsia="Calibri"/>
          <w:lang w:eastAsia="en-US"/>
        </w:rPr>
        <w:t xml:space="preserve"> </w:t>
      </w:r>
      <w:r w:rsidR="00FC5D9F">
        <w:rPr>
          <w:rFonts w:eastAsia="Calibri"/>
          <w:lang w:eastAsia="en-US"/>
        </w:rPr>
        <w:t>1</w:t>
      </w:r>
      <w:r w:rsidR="00941AEA">
        <w:rPr>
          <w:rFonts w:eastAsia="Calibri"/>
          <w:lang w:eastAsia="en-US"/>
        </w:rPr>
        <w:t xml:space="preserve"> слова «</w:t>
      </w:r>
      <w:r w:rsidR="00FC5D9F">
        <w:rPr>
          <w:rFonts w:eastAsia="Calibri"/>
          <w:lang w:eastAsia="en-US"/>
        </w:rPr>
        <w:t>орієнтовною площею 0,1500 га</w:t>
      </w:r>
      <w:r w:rsidR="00941AEA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 xml:space="preserve">замінити </w:t>
      </w:r>
      <w:r w:rsidR="00941AEA">
        <w:rPr>
          <w:rFonts w:eastAsia="Calibri"/>
          <w:lang w:eastAsia="en-US"/>
        </w:rPr>
        <w:t>на</w:t>
      </w:r>
      <w:r>
        <w:rPr>
          <w:rFonts w:eastAsia="Calibri"/>
          <w:lang w:eastAsia="en-US"/>
        </w:rPr>
        <w:t xml:space="preserve"> слова</w:t>
      </w:r>
      <w:r w:rsidR="00941AEA">
        <w:rPr>
          <w:rFonts w:eastAsia="Calibri"/>
          <w:lang w:eastAsia="en-US"/>
        </w:rPr>
        <w:t xml:space="preserve"> «</w:t>
      </w:r>
      <w:r w:rsidR="00FC5D9F">
        <w:rPr>
          <w:rFonts w:eastAsia="Calibri"/>
          <w:lang w:eastAsia="en-US"/>
        </w:rPr>
        <w:t>орієнтовною площею 0,3000 га</w:t>
      </w:r>
      <w:r w:rsidR="00941AEA">
        <w:rPr>
          <w:rFonts w:eastAsia="Calibri"/>
          <w:lang w:eastAsia="en-US"/>
        </w:rPr>
        <w:t>»</w:t>
      </w:r>
      <w:r w:rsidR="00FC5D9F">
        <w:rPr>
          <w:rFonts w:eastAsia="Calibri"/>
          <w:lang w:eastAsia="en-US"/>
        </w:rPr>
        <w:t>.</w:t>
      </w:r>
    </w:p>
    <w:p w:rsidR="00140114" w:rsidRDefault="00140114" w:rsidP="00672F83">
      <w:pPr>
        <w:pStyle w:val="10"/>
        <w:ind w:firstLine="426"/>
        <w:rPr>
          <w:rFonts w:eastAsia="Calibri"/>
          <w:lang w:eastAsia="en-US"/>
        </w:rPr>
      </w:pPr>
      <w:bookmarkStart w:id="1" w:name="_GoBack"/>
      <w:bookmarkEnd w:id="1"/>
    </w:p>
    <w:p w:rsidR="00AC2387" w:rsidRDefault="00AC2387" w:rsidP="00672F83">
      <w:pPr>
        <w:pStyle w:val="10"/>
      </w:pPr>
    </w:p>
    <w:p w:rsidR="00284322" w:rsidRDefault="00284322" w:rsidP="00672F83">
      <w:pPr>
        <w:pStyle w:val="10"/>
      </w:pPr>
    </w:p>
    <w:p w:rsidR="005B317C" w:rsidRPr="00672F83" w:rsidRDefault="00043626" w:rsidP="00672F83">
      <w:pPr>
        <w:pStyle w:val="10"/>
        <w:rPr>
          <w:b/>
        </w:rPr>
      </w:pPr>
      <w:r w:rsidRPr="00672F83">
        <w:rPr>
          <w:b/>
        </w:rPr>
        <w:t xml:space="preserve">Петрівський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">
    <w:nsid w:val="23995E0D"/>
    <w:multiLevelType w:val="hybridMultilevel"/>
    <w:tmpl w:val="998C20D0"/>
    <w:lvl w:ilvl="0" w:tplc="44A836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03C60"/>
    <w:rsid w:val="000112B8"/>
    <w:rsid w:val="00043626"/>
    <w:rsid w:val="000A2D75"/>
    <w:rsid w:val="000C6C2F"/>
    <w:rsid w:val="000D12B1"/>
    <w:rsid w:val="000D339D"/>
    <w:rsid w:val="000D3B2E"/>
    <w:rsid w:val="000F129A"/>
    <w:rsid w:val="001036F4"/>
    <w:rsid w:val="00111726"/>
    <w:rsid w:val="00114EF7"/>
    <w:rsid w:val="001218EA"/>
    <w:rsid w:val="00140114"/>
    <w:rsid w:val="00145BE7"/>
    <w:rsid w:val="00165189"/>
    <w:rsid w:val="00183FC1"/>
    <w:rsid w:val="001A38CE"/>
    <w:rsid w:val="001A63F5"/>
    <w:rsid w:val="001B609D"/>
    <w:rsid w:val="001B7049"/>
    <w:rsid w:val="001D044B"/>
    <w:rsid w:val="001D3EFC"/>
    <w:rsid w:val="001D40AB"/>
    <w:rsid w:val="00213380"/>
    <w:rsid w:val="0021691C"/>
    <w:rsid w:val="00231919"/>
    <w:rsid w:val="00235AF4"/>
    <w:rsid w:val="00236061"/>
    <w:rsid w:val="00244D35"/>
    <w:rsid w:val="002527B2"/>
    <w:rsid w:val="00264C3A"/>
    <w:rsid w:val="0027336A"/>
    <w:rsid w:val="00284322"/>
    <w:rsid w:val="002A6245"/>
    <w:rsid w:val="002A6E74"/>
    <w:rsid w:val="002B49D0"/>
    <w:rsid w:val="002C3FA9"/>
    <w:rsid w:val="002D0901"/>
    <w:rsid w:val="00331805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039B6"/>
    <w:rsid w:val="0041306C"/>
    <w:rsid w:val="0042582F"/>
    <w:rsid w:val="00432837"/>
    <w:rsid w:val="00445A13"/>
    <w:rsid w:val="00474C28"/>
    <w:rsid w:val="0047711B"/>
    <w:rsid w:val="004852BA"/>
    <w:rsid w:val="004C1A7E"/>
    <w:rsid w:val="004E2B0C"/>
    <w:rsid w:val="004F1980"/>
    <w:rsid w:val="004F7722"/>
    <w:rsid w:val="005036A3"/>
    <w:rsid w:val="005112ED"/>
    <w:rsid w:val="00521691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57D22"/>
    <w:rsid w:val="00776A62"/>
    <w:rsid w:val="007A0A60"/>
    <w:rsid w:val="007B24BF"/>
    <w:rsid w:val="007B376E"/>
    <w:rsid w:val="007C2AF7"/>
    <w:rsid w:val="007D13EE"/>
    <w:rsid w:val="007E278F"/>
    <w:rsid w:val="007F2EA2"/>
    <w:rsid w:val="007F47B4"/>
    <w:rsid w:val="007F7DB6"/>
    <w:rsid w:val="0080509F"/>
    <w:rsid w:val="008062EE"/>
    <w:rsid w:val="00821815"/>
    <w:rsid w:val="00833117"/>
    <w:rsid w:val="00845A29"/>
    <w:rsid w:val="00871D93"/>
    <w:rsid w:val="0088188A"/>
    <w:rsid w:val="00893B09"/>
    <w:rsid w:val="008A41C2"/>
    <w:rsid w:val="008B01D4"/>
    <w:rsid w:val="008B202D"/>
    <w:rsid w:val="008B292D"/>
    <w:rsid w:val="008B2C79"/>
    <w:rsid w:val="008D0482"/>
    <w:rsid w:val="008D13D9"/>
    <w:rsid w:val="008D3F7A"/>
    <w:rsid w:val="008E1E68"/>
    <w:rsid w:val="008F2E6C"/>
    <w:rsid w:val="00901B81"/>
    <w:rsid w:val="00913760"/>
    <w:rsid w:val="009201D8"/>
    <w:rsid w:val="009365FB"/>
    <w:rsid w:val="00941AEA"/>
    <w:rsid w:val="009455F4"/>
    <w:rsid w:val="00950222"/>
    <w:rsid w:val="00962C54"/>
    <w:rsid w:val="0096690E"/>
    <w:rsid w:val="0098238B"/>
    <w:rsid w:val="00984CC1"/>
    <w:rsid w:val="009A00F6"/>
    <w:rsid w:val="009C2EA6"/>
    <w:rsid w:val="009E2A4C"/>
    <w:rsid w:val="009E2F98"/>
    <w:rsid w:val="009E3BA2"/>
    <w:rsid w:val="009F4684"/>
    <w:rsid w:val="009F7C13"/>
    <w:rsid w:val="00A048FB"/>
    <w:rsid w:val="00A051CE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D22B0"/>
    <w:rsid w:val="00AD2A27"/>
    <w:rsid w:val="00AE161F"/>
    <w:rsid w:val="00AE2B65"/>
    <w:rsid w:val="00B224A0"/>
    <w:rsid w:val="00B2413D"/>
    <w:rsid w:val="00B37C8D"/>
    <w:rsid w:val="00B460FC"/>
    <w:rsid w:val="00B5450E"/>
    <w:rsid w:val="00B665C9"/>
    <w:rsid w:val="00B926A6"/>
    <w:rsid w:val="00B9280F"/>
    <w:rsid w:val="00B94D8D"/>
    <w:rsid w:val="00B96BF0"/>
    <w:rsid w:val="00BB65E2"/>
    <w:rsid w:val="00BD3299"/>
    <w:rsid w:val="00C12129"/>
    <w:rsid w:val="00C2032F"/>
    <w:rsid w:val="00C4483A"/>
    <w:rsid w:val="00C5044C"/>
    <w:rsid w:val="00C67F7D"/>
    <w:rsid w:val="00C86401"/>
    <w:rsid w:val="00C95F45"/>
    <w:rsid w:val="00CB6950"/>
    <w:rsid w:val="00CC1E9C"/>
    <w:rsid w:val="00CC7FED"/>
    <w:rsid w:val="00CD49DE"/>
    <w:rsid w:val="00D0773B"/>
    <w:rsid w:val="00D1303B"/>
    <w:rsid w:val="00D21C9A"/>
    <w:rsid w:val="00D3114A"/>
    <w:rsid w:val="00D3202F"/>
    <w:rsid w:val="00D35254"/>
    <w:rsid w:val="00D41F9B"/>
    <w:rsid w:val="00D534D4"/>
    <w:rsid w:val="00D66E85"/>
    <w:rsid w:val="00D705DA"/>
    <w:rsid w:val="00D91F9E"/>
    <w:rsid w:val="00D92F47"/>
    <w:rsid w:val="00D96063"/>
    <w:rsid w:val="00D97D9C"/>
    <w:rsid w:val="00DD4BCF"/>
    <w:rsid w:val="00DE0A29"/>
    <w:rsid w:val="00DE4AED"/>
    <w:rsid w:val="00DF57BC"/>
    <w:rsid w:val="00E10342"/>
    <w:rsid w:val="00E17EB0"/>
    <w:rsid w:val="00E24924"/>
    <w:rsid w:val="00E30030"/>
    <w:rsid w:val="00E44021"/>
    <w:rsid w:val="00E52D8B"/>
    <w:rsid w:val="00E55FE6"/>
    <w:rsid w:val="00E60990"/>
    <w:rsid w:val="00EA4A73"/>
    <w:rsid w:val="00EA59DB"/>
    <w:rsid w:val="00EB0EBD"/>
    <w:rsid w:val="00EB3717"/>
    <w:rsid w:val="00ED4908"/>
    <w:rsid w:val="00EE0E72"/>
    <w:rsid w:val="00EF32C3"/>
    <w:rsid w:val="00F04D43"/>
    <w:rsid w:val="00F27995"/>
    <w:rsid w:val="00F70F50"/>
    <w:rsid w:val="00F84B34"/>
    <w:rsid w:val="00F9274E"/>
    <w:rsid w:val="00F96652"/>
    <w:rsid w:val="00FA387C"/>
    <w:rsid w:val="00FB328D"/>
    <w:rsid w:val="00FB40D9"/>
    <w:rsid w:val="00FB5075"/>
    <w:rsid w:val="00FC5D9F"/>
    <w:rsid w:val="00FD1E7B"/>
    <w:rsid w:val="00FE18FD"/>
    <w:rsid w:val="00FE7CB7"/>
    <w:rsid w:val="00FF35EE"/>
    <w:rsid w:val="00FF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22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11</cp:revision>
  <cp:lastPrinted>2026-06-02T06:20:00Z</cp:lastPrinted>
  <dcterms:created xsi:type="dcterms:W3CDTF">2026-06-05T12:12:00Z</dcterms:created>
  <dcterms:modified xsi:type="dcterms:W3CDTF">2026-07-01T08:21:00Z</dcterms:modified>
</cp:coreProperties>
</file>