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EE30BB" w14:textId="77777777" w:rsidR="00C70066" w:rsidRPr="003C2D14" w:rsidRDefault="00C70066" w:rsidP="00C70066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4FDE9912" wp14:editId="29A331D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6820" w14:textId="77777777" w:rsidR="00C70066" w:rsidRPr="003C2D14" w:rsidRDefault="00C70066" w:rsidP="00C70066">
      <w:pPr>
        <w:contextualSpacing/>
        <w:jc w:val="center"/>
        <w:rPr>
          <w:rFonts w:cs="Times New Roman"/>
          <w:sz w:val="16"/>
          <w:szCs w:val="16"/>
        </w:rPr>
      </w:pPr>
    </w:p>
    <w:p w14:paraId="19376693" w14:textId="77777777" w:rsidR="00C70066" w:rsidRPr="003C2D14" w:rsidRDefault="00C70066" w:rsidP="00C7006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D66CBCC" w14:textId="77777777" w:rsidR="00C70066" w:rsidRPr="003C2D14" w:rsidRDefault="00C70066" w:rsidP="00C70066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BA54C5D" w14:textId="77777777" w:rsidR="00C70066" w:rsidRPr="003C2D14" w:rsidRDefault="00C70066" w:rsidP="00C7006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70066" w:rsidRPr="003C2D14" w14:paraId="343507D9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F6F8458" w14:textId="77777777" w:rsidR="00C70066" w:rsidRPr="003C2D14" w:rsidRDefault="00C70066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17AEE8A" w14:textId="77777777" w:rsidR="00C70066" w:rsidRPr="003C2D14" w:rsidRDefault="00C70066" w:rsidP="00C70066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C70066" w:rsidRPr="003C2D14" w14:paraId="13496903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1E14C1" w14:textId="77777777" w:rsidR="00C70066" w:rsidRPr="003C2D14" w:rsidRDefault="00C70066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10EE3E3" w14:textId="77777777" w:rsidR="00C70066" w:rsidRPr="003C2D14" w:rsidRDefault="00C70066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C70066" w:rsidRPr="003C2D14" w14:paraId="13EBE65D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E6100" w14:textId="77777777" w:rsidR="00C70066" w:rsidRPr="003C2D14" w:rsidRDefault="00C70066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C70066" w:rsidRPr="003C2D14" w14:paraId="03939598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13B74" w14:textId="77777777" w:rsidR="00C70066" w:rsidRPr="003C2D14" w:rsidRDefault="00C70066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2AE6D" w14:textId="77777777" w:rsidR="00C70066" w:rsidRPr="003C2D14" w:rsidRDefault="00C70066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6AE8" w14:textId="77777777" w:rsidR="00C70066" w:rsidRPr="003C2D14" w:rsidRDefault="00C70066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21EB" w14:textId="77777777" w:rsidR="00C70066" w:rsidRPr="003C2D14" w:rsidRDefault="00C70066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613D4" w14:textId="34668CE7" w:rsidR="00C70066" w:rsidRPr="003C2D14" w:rsidRDefault="00C70066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74BCBB75" w14:textId="77777777" w:rsidR="00C70066" w:rsidRDefault="00C70066" w:rsidP="00116ED9">
      <w:pPr>
        <w:spacing w:line="240" w:lineRule="auto"/>
        <w:outlineLvl w:val="0"/>
        <w:rPr>
          <w:b/>
          <w:szCs w:val="24"/>
        </w:rPr>
      </w:pPr>
    </w:p>
    <w:p w14:paraId="0EB3D696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Про надання дозволу на розроблення проекту </w:t>
      </w:r>
    </w:p>
    <w:p w14:paraId="243C0153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землеустрою щодо відведення земельної ділянки </w:t>
      </w:r>
    </w:p>
    <w:p w14:paraId="2D0B95E9" w14:textId="77777777" w:rsidR="003148B8" w:rsidRDefault="003148B8" w:rsidP="00116ED9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сільськогосподарського призначення</w:t>
      </w:r>
      <w:r w:rsidRPr="00116ED9">
        <w:rPr>
          <w:b/>
          <w:szCs w:val="24"/>
        </w:rPr>
        <w:t xml:space="preserve"> </w:t>
      </w:r>
      <w:r w:rsidR="00116ED9" w:rsidRPr="00116ED9">
        <w:rPr>
          <w:b/>
          <w:szCs w:val="24"/>
        </w:rPr>
        <w:t xml:space="preserve">в оренду </w:t>
      </w:r>
    </w:p>
    <w:p w14:paraId="3082CD6F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для продажу права оренди на земельних торгах </w:t>
      </w:r>
    </w:p>
    <w:p w14:paraId="250FE13C" w14:textId="77777777" w:rsidR="00116ED9" w:rsidRPr="00116ED9" w:rsidRDefault="003148B8" w:rsidP="003148B8">
      <w:pPr>
        <w:spacing w:line="240" w:lineRule="auto"/>
        <w:outlineLvl w:val="0"/>
        <w:rPr>
          <w:b/>
          <w:szCs w:val="24"/>
        </w:rPr>
      </w:pPr>
      <w:r>
        <w:rPr>
          <w:rFonts w:cs="Times New Roman"/>
          <w:b/>
        </w:rPr>
        <w:t xml:space="preserve">в с. </w:t>
      </w:r>
      <w:r w:rsidR="003278DE">
        <w:rPr>
          <w:rFonts w:cs="Times New Roman"/>
          <w:b/>
        </w:rPr>
        <w:t>Баштине вул. Степова</w:t>
      </w:r>
    </w:p>
    <w:p w14:paraId="6D408054" w14:textId="77777777" w:rsidR="00116ED9" w:rsidRPr="00116ED9" w:rsidRDefault="00116ED9" w:rsidP="00116ED9">
      <w:pPr>
        <w:spacing w:line="240" w:lineRule="auto"/>
        <w:rPr>
          <w:b/>
          <w:szCs w:val="24"/>
        </w:rPr>
      </w:pPr>
    </w:p>
    <w:p w14:paraId="5E8805EF" w14:textId="7EAB02BA" w:rsidR="00116ED9" w:rsidRPr="00116ED9" w:rsidRDefault="00C70066" w:rsidP="00C70066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116ED9" w:rsidRPr="00116ED9">
        <w:rPr>
          <w:rFonts w:cs="Times New Roman"/>
          <w:szCs w:val="24"/>
        </w:rPr>
        <w:t xml:space="preserve">, 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>клопотання</w:t>
      </w:r>
      <w:r w:rsidR="00C15680">
        <w:rPr>
          <w:rFonts w:eastAsia="Sylfaen" w:cs="Times New Roman"/>
          <w:color w:val="auto"/>
          <w:szCs w:val="24"/>
          <w:lang w:bidi="uk-UA"/>
        </w:rPr>
        <w:t xml:space="preserve"> </w:t>
      </w:r>
      <w:r w:rsidR="003148B8">
        <w:rPr>
          <w:rFonts w:eastAsia="Sylfaen" w:cs="Times New Roman"/>
          <w:color w:val="auto"/>
          <w:szCs w:val="24"/>
          <w:lang w:bidi="uk-UA"/>
        </w:rPr>
        <w:t>начальника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земельно-комунального відділу </w:t>
      </w:r>
      <w:r w:rsidR="003278DE">
        <w:rPr>
          <w:rFonts w:eastAsia="Sylfaen" w:cs="Times New Roman"/>
          <w:color w:val="auto"/>
          <w:szCs w:val="24"/>
          <w:lang w:bidi="uk-UA"/>
        </w:rPr>
        <w:t xml:space="preserve">Ірини </w:t>
      </w:r>
      <w:proofErr w:type="spellStart"/>
      <w:r w:rsidR="003278DE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від </w:t>
      </w:r>
      <w:r w:rsidR="00C15680">
        <w:rPr>
          <w:rFonts w:eastAsia="Sylfaen" w:cs="Times New Roman"/>
          <w:color w:val="auto"/>
          <w:szCs w:val="24"/>
          <w:lang w:bidi="uk-UA"/>
        </w:rPr>
        <w:t>29.04.2026</w:t>
      </w:r>
      <w:r w:rsidR="003148B8">
        <w:rPr>
          <w:rFonts w:eastAsia="Sylfaen" w:cs="Times New Roman"/>
          <w:color w:val="auto"/>
          <w:szCs w:val="24"/>
          <w:lang w:bidi="uk-UA"/>
        </w:rPr>
        <w:t xml:space="preserve"> року</w:t>
      </w:r>
      <w:r w:rsidR="003148B8" w:rsidRPr="00116ED9">
        <w:rPr>
          <w:rFonts w:eastAsia="Sylfaen" w:cs="Times New Roman"/>
          <w:color w:val="auto"/>
          <w:szCs w:val="24"/>
          <w:lang w:bidi="uk-UA"/>
        </w:rPr>
        <w:t xml:space="preserve"> </w:t>
      </w:r>
      <w:r w:rsidR="00116ED9" w:rsidRPr="00116ED9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«Про місцеве самоврядування в Україні», ст. 19, 26 Закону України «Про землеустрій», Закону України «Про оренду землі», ст.ст. 12, </w:t>
      </w:r>
      <w:r w:rsidR="00116ED9" w:rsidRPr="00116ED9">
        <w:rPr>
          <w:rFonts w:cs="Times New Roman"/>
          <w:bCs/>
          <w:color w:val="333333"/>
          <w:szCs w:val="24"/>
          <w:shd w:val="clear" w:color="auto" w:fill="FFFFFF"/>
        </w:rPr>
        <w:t>79</w:t>
      </w:r>
      <w:r w:rsidR="00116ED9" w:rsidRPr="00116ED9">
        <w:rPr>
          <w:rFonts w:cs="Times New Roman"/>
          <w:bCs/>
          <w:color w:val="333333"/>
          <w:szCs w:val="24"/>
          <w:shd w:val="clear" w:color="auto" w:fill="FFFFFF"/>
          <w:vertAlign w:val="superscript"/>
        </w:rPr>
        <w:t>-1</w:t>
      </w:r>
      <w:r w:rsidR="0086242C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116ED9" w:rsidRPr="00116ED9">
        <w:rPr>
          <w:rFonts w:eastAsia="Sylfaen" w:cs="Times New Roman"/>
          <w:color w:val="auto"/>
          <w:szCs w:val="24"/>
          <w:lang w:bidi="uk-UA"/>
        </w:rPr>
        <w:t>134-139 Земельного кодексу України</w:t>
      </w:r>
      <w:r w:rsidR="00116ED9" w:rsidRPr="00116ED9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4963, </w:t>
      </w:r>
      <w:r w:rsidR="00116ED9" w:rsidRPr="00116ED9">
        <w:rPr>
          <w:rFonts w:eastAsia="MS Mincho" w:cs="Times New Roman"/>
          <w:szCs w:val="24"/>
          <w:lang w:eastAsia="ru-RU"/>
        </w:rPr>
        <w:t>селищна рада</w:t>
      </w:r>
    </w:p>
    <w:p w14:paraId="23587F90" w14:textId="77777777" w:rsidR="00116ED9" w:rsidRPr="00116ED9" w:rsidRDefault="00116ED9" w:rsidP="00116ED9">
      <w:pPr>
        <w:spacing w:line="240" w:lineRule="auto"/>
        <w:ind w:right="-1" w:firstLine="567"/>
        <w:outlineLvl w:val="0"/>
        <w:rPr>
          <w:b/>
          <w:szCs w:val="24"/>
        </w:rPr>
      </w:pPr>
    </w:p>
    <w:p w14:paraId="152273B5" w14:textId="644041B6" w:rsidR="00116ED9" w:rsidRPr="00116ED9" w:rsidRDefault="00651396" w:rsidP="0065139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116ED9" w:rsidRPr="00116ED9">
        <w:rPr>
          <w:b/>
          <w:sz w:val="28"/>
          <w:szCs w:val="28"/>
        </w:rPr>
        <w:t>:</w:t>
      </w:r>
    </w:p>
    <w:p w14:paraId="65BDA9AA" w14:textId="77777777"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3822C077" w14:textId="51AECFFE" w:rsidR="00116ED9" w:rsidRPr="00116ED9" w:rsidRDefault="00116ED9" w:rsidP="00C70066">
      <w:pPr>
        <w:widowControl w:val="0"/>
        <w:spacing w:line="240" w:lineRule="auto"/>
        <w:ind w:firstLine="567"/>
        <w:contextualSpacing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 w:rsidRPr="00116ED9">
        <w:rPr>
          <w:rFonts w:eastAsia="Arial Unicode MS" w:cs="Times New Roman"/>
          <w:szCs w:val="24"/>
          <w:lang w:bidi="uk-UA"/>
        </w:rPr>
        <w:t>1. Надати дозвіл на розроблення проекту землеустрою щодо відведення земельної ділянки сільськогосподарського призначення</w:t>
      </w:r>
      <w:r>
        <w:rPr>
          <w:rFonts w:eastAsia="Arial Unicode MS" w:cs="Times New Roman"/>
          <w:szCs w:val="24"/>
          <w:lang w:bidi="uk-UA"/>
        </w:rPr>
        <w:t xml:space="preserve"> комунальної власності</w:t>
      </w:r>
      <w:r w:rsidRPr="00116ED9">
        <w:rPr>
          <w:rFonts w:eastAsia="Arial Unicode MS" w:cs="Times New Roman"/>
          <w:szCs w:val="24"/>
          <w:lang w:bidi="uk-UA"/>
        </w:rPr>
        <w:t xml:space="preserve"> в оренду орієнтовною площею </w:t>
      </w:r>
      <w:r w:rsidR="00C15680">
        <w:rPr>
          <w:rFonts w:eastAsia="Arial Unicode MS" w:cs="Times New Roman"/>
          <w:szCs w:val="24"/>
          <w:lang w:bidi="uk-UA"/>
        </w:rPr>
        <w:t>0,0200</w:t>
      </w:r>
      <w:r w:rsidRPr="00116ED9">
        <w:rPr>
          <w:rFonts w:eastAsia="Arial Unicode MS" w:cs="Times New Roman"/>
          <w:szCs w:val="24"/>
          <w:lang w:bidi="uk-UA"/>
        </w:rPr>
        <w:t xml:space="preserve"> га</w:t>
      </w:r>
      <w:r>
        <w:rPr>
          <w:rFonts w:eastAsia="Arial Unicode MS" w:cs="Times New Roman"/>
          <w:szCs w:val="24"/>
          <w:lang w:bidi="uk-UA"/>
        </w:rPr>
        <w:t>,</w:t>
      </w:r>
      <w:r w:rsidRPr="00116ED9">
        <w:rPr>
          <w:rFonts w:eastAsia="Arial Unicode MS" w:cs="Times New Roman"/>
          <w:szCs w:val="24"/>
          <w:lang w:bidi="uk-UA"/>
        </w:rPr>
        <w:t xml:space="preserve"> для </w:t>
      </w:r>
      <w:r w:rsidR="003278DE">
        <w:rPr>
          <w:rFonts w:eastAsia="Arial Unicode MS" w:cs="Times New Roman"/>
          <w:szCs w:val="24"/>
          <w:lang w:bidi="uk-UA"/>
        </w:rPr>
        <w:t>ведення товарного сільськогосподарського виробництва</w:t>
      </w:r>
      <w:r>
        <w:rPr>
          <w:rFonts w:eastAsia="Arial Unicode MS" w:cs="Times New Roman"/>
          <w:szCs w:val="24"/>
          <w:lang w:bidi="uk-UA"/>
        </w:rPr>
        <w:t>,</w:t>
      </w:r>
      <w:r w:rsidR="00C70066">
        <w:rPr>
          <w:rFonts w:eastAsia="Arial Unicode MS" w:cs="Times New Roman"/>
          <w:szCs w:val="24"/>
          <w:lang w:bidi="uk-UA"/>
        </w:rPr>
        <w:t xml:space="preserve"> </w:t>
      </w:r>
      <w:r w:rsidRPr="00116ED9">
        <w:rPr>
          <w:rFonts w:eastAsia="Arial Unicode MS" w:cs="Times New Roman"/>
          <w:szCs w:val="24"/>
          <w:lang w:bidi="uk-UA"/>
        </w:rPr>
        <w:t>код КВЦПЗД-</w:t>
      </w:r>
      <w:r w:rsidR="003278DE">
        <w:rPr>
          <w:rFonts w:eastAsia="Arial Unicode MS" w:cs="Times New Roman"/>
          <w:szCs w:val="24"/>
          <w:lang w:bidi="uk-UA"/>
        </w:rPr>
        <w:t xml:space="preserve"> 01.01</w:t>
      </w:r>
      <w:r w:rsidRPr="00116ED9">
        <w:rPr>
          <w:rFonts w:eastAsia="Arial Unicode MS" w:cs="Times New Roman"/>
          <w:szCs w:val="24"/>
          <w:lang w:bidi="uk-UA"/>
        </w:rPr>
        <w:t>,</w:t>
      </w:r>
      <w:r>
        <w:rPr>
          <w:rFonts w:eastAsia="Arial Unicode MS" w:cs="Times New Roman"/>
          <w:szCs w:val="24"/>
          <w:lang w:bidi="uk-UA"/>
        </w:rPr>
        <w:t xml:space="preserve"> в межах населеного пункту</w:t>
      </w:r>
      <w:r w:rsidR="003148B8">
        <w:rPr>
          <w:rFonts w:eastAsia="Arial Unicode MS" w:cs="Times New Roman"/>
          <w:szCs w:val="24"/>
          <w:lang w:bidi="uk-UA"/>
        </w:rPr>
        <w:t xml:space="preserve"> </w:t>
      </w:r>
      <w:r w:rsidR="0062778C">
        <w:rPr>
          <w:rFonts w:eastAsia="Arial Unicode MS" w:cs="Times New Roman"/>
          <w:szCs w:val="24"/>
          <w:lang w:bidi="uk-UA"/>
        </w:rPr>
        <w:t xml:space="preserve">с. </w:t>
      </w:r>
      <w:r w:rsidR="003278DE">
        <w:rPr>
          <w:rFonts w:eastAsia="Arial Unicode MS" w:cs="Times New Roman"/>
          <w:szCs w:val="24"/>
          <w:lang w:bidi="uk-UA"/>
        </w:rPr>
        <w:t>Баштине вул. Степова</w:t>
      </w:r>
      <w:r w:rsidR="0062778C">
        <w:rPr>
          <w:rFonts w:eastAsia="Arial Unicode MS" w:cs="Times New Roman"/>
          <w:szCs w:val="24"/>
          <w:lang w:bidi="uk-UA"/>
        </w:rPr>
        <w:t xml:space="preserve">, </w:t>
      </w:r>
      <w:r w:rsidRPr="00116ED9">
        <w:rPr>
          <w:rFonts w:eastAsia="Arial Unicode MS" w:cs="Times New Roman"/>
          <w:szCs w:val="24"/>
          <w:lang w:bidi="uk-UA"/>
        </w:rPr>
        <w:t xml:space="preserve">для продажу права оренди на земельних торгах, </w:t>
      </w:r>
      <w:r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83E69AD" w14:textId="77777777" w:rsidR="00116ED9" w:rsidRDefault="003278DE" w:rsidP="00C70066">
      <w:pPr>
        <w:widowControl w:val="0"/>
        <w:spacing w:line="240" w:lineRule="auto"/>
        <w:ind w:firstLine="567"/>
        <w:contextualSpacing/>
        <w:rPr>
          <w:rFonts w:eastAsia="Arial Unicode MS" w:cs="Times New Roman"/>
          <w:szCs w:val="24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2</w:t>
      </w:r>
      <w:r w:rsidR="00116ED9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Остаточну площу земельної ділянки буде визначено при затвердженні проекту землеустрою </w:t>
      </w:r>
      <w:r w:rsidR="00116ED9" w:rsidRPr="00116ED9">
        <w:rPr>
          <w:rFonts w:eastAsia="Arial Unicode MS" w:cs="Times New Roman"/>
          <w:szCs w:val="24"/>
          <w:lang w:bidi="uk-UA"/>
        </w:rPr>
        <w:t>щодо відведення земельної ділянки</w:t>
      </w:r>
      <w:r w:rsidR="003148B8">
        <w:rPr>
          <w:rFonts w:eastAsia="Arial Unicode MS" w:cs="Times New Roman"/>
          <w:szCs w:val="24"/>
          <w:lang w:bidi="uk-UA"/>
        </w:rPr>
        <w:t xml:space="preserve"> в оренду</w:t>
      </w:r>
      <w:r w:rsidR="00116ED9" w:rsidRPr="00116ED9">
        <w:rPr>
          <w:rFonts w:eastAsia="Arial Unicode MS" w:cs="Times New Roman"/>
          <w:szCs w:val="24"/>
          <w:lang w:bidi="uk-UA"/>
        </w:rPr>
        <w:t>.</w:t>
      </w:r>
    </w:p>
    <w:p w14:paraId="7D68E085" w14:textId="77249681" w:rsidR="00043626" w:rsidRDefault="003278DE" w:rsidP="00C70066">
      <w:pPr>
        <w:widowControl w:val="0"/>
        <w:tabs>
          <w:tab w:val="left" w:pos="284"/>
          <w:tab w:val="left" w:pos="4167"/>
        </w:tabs>
        <w:spacing w:line="240" w:lineRule="auto"/>
        <w:ind w:firstLine="567"/>
      </w:pPr>
      <w:r>
        <w:rPr>
          <w:rFonts w:eastAsia="Times New Roman" w:cs="Times New Roman"/>
          <w:color w:val="auto"/>
          <w:szCs w:val="24"/>
          <w:lang w:eastAsia="ru-RU"/>
        </w:rPr>
        <w:t>3</w:t>
      </w:r>
      <w:r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Уповноважити</w:t>
      </w:r>
      <w:r w:rsidRPr="00116ED9">
        <w:rPr>
          <w:rFonts w:eastAsia="Arial Unicode MS" w:cs="Times New Roman"/>
          <w:szCs w:val="24"/>
          <w:lang w:bidi="uk-UA"/>
        </w:rPr>
        <w:t xml:space="preserve"> Петрівсько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селищно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голов</w:t>
      </w:r>
      <w:r>
        <w:rPr>
          <w:rFonts w:eastAsia="Arial Unicode MS" w:cs="Times New Roman"/>
          <w:szCs w:val="24"/>
          <w:lang w:bidi="uk-UA"/>
        </w:rPr>
        <w:t>у</w:t>
      </w:r>
      <w:r w:rsidRPr="00116ED9">
        <w:rPr>
          <w:rFonts w:eastAsia="Arial Unicode MS" w:cs="Times New Roman"/>
          <w:szCs w:val="24"/>
          <w:lang w:bidi="uk-UA"/>
        </w:rPr>
        <w:t xml:space="preserve"> Тилик </w:t>
      </w:r>
      <w:r>
        <w:rPr>
          <w:rFonts w:eastAsia="Arial Unicode MS" w:cs="Times New Roman"/>
          <w:szCs w:val="24"/>
          <w:lang w:bidi="uk-UA"/>
        </w:rPr>
        <w:t>Світлану Олександрівну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на укладання</w:t>
      </w:r>
      <w:r>
        <w:rPr>
          <w:rFonts w:eastAsia="Times New Roman" w:cs="Times New Roman"/>
          <w:szCs w:val="24"/>
          <w:lang w:bidi="uk-UA"/>
        </w:rPr>
        <w:t xml:space="preserve"> Д</w:t>
      </w:r>
      <w:r w:rsidRPr="00116ED9">
        <w:rPr>
          <w:rFonts w:eastAsia="Times New Roman" w:cs="Times New Roman"/>
          <w:szCs w:val="24"/>
          <w:lang w:bidi="uk-UA"/>
        </w:rPr>
        <w:t>оговор</w:t>
      </w:r>
      <w:r>
        <w:rPr>
          <w:rFonts w:eastAsia="Times New Roman" w:cs="Times New Roman"/>
          <w:szCs w:val="24"/>
          <w:lang w:bidi="uk-UA"/>
        </w:rPr>
        <w:t>у</w:t>
      </w:r>
      <w:r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 w:rsidRPr="00116ED9">
        <w:rPr>
          <w:rFonts w:eastAsia="Arial Unicode MS" w:cs="Times New Roman"/>
          <w:szCs w:val="24"/>
          <w:lang w:bidi="uk-UA"/>
        </w:rPr>
        <w:t>проекту землеустрою щодо відведення земельної ділянки в оренду</w:t>
      </w:r>
      <w:r w:rsidRPr="00116ED9">
        <w:t>,</w:t>
      </w:r>
      <w: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з юридичними особами, які є розробниками док</w:t>
      </w:r>
      <w:bookmarkStart w:id="1" w:name="_GoBack"/>
      <w:bookmarkEnd w:id="1"/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ументації із землеустрою відповідно до </w:t>
      </w:r>
      <w:hyperlink r:id="rId6" w:tgtFrame="_blank" w:history="1">
        <w:r w:rsidRPr="00116ED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Pr="00116ED9">
        <w:rPr>
          <w:rFonts w:eastAsia="Arial Unicode MS" w:cs="Times New Roman"/>
          <w:szCs w:val="24"/>
          <w:lang w:bidi="uk-UA"/>
        </w:rP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землеустрій».</w:t>
      </w:r>
    </w:p>
    <w:p w14:paraId="3B7A43E1" w14:textId="77777777" w:rsidR="008D0482" w:rsidRDefault="008D0482" w:rsidP="008062EE">
      <w:pPr>
        <w:pStyle w:val="10"/>
        <w:rPr>
          <w:b/>
        </w:rPr>
      </w:pPr>
    </w:p>
    <w:p w14:paraId="5C8AE86D" w14:textId="77777777" w:rsidR="003148B8" w:rsidRDefault="003148B8" w:rsidP="008062EE">
      <w:pPr>
        <w:pStyle w:val="10"/>
        <w:rPr>
          <w:b/>
        </w:rPr>
      </w:pPr>
    </w:p>
    <w:p w14:paraId="580387B2" w14:textId="77777777" w:rsidR="003148B8" w:rsidRDefault="003148B8" w:rsidP="008062EE">
      <w:pPr>
        <w:pStyle w:val="10"/>
        <w:rPr>
          <w:b/>
        </w:rPr>
      </w:pPr>
    </w:p>
    <w:p w14:paraId="1A79994C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C70066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74FD"/>
    <w:rsid w:val="00043626"/>
    <w:rsid w:val="000A2D75"/>
    <w:rsid w:val="000D12B1"/>
    <w:rsid w:val="001036F4"/>
    <w:rsid w:val="00104D08"/>
    <w:rsid w:val="00111728"/>
    <w:rsid w:val="00116ED9"/>
    <w:rsid w:val="00145BE7"/>
    <w:rsid w:val="00183A63"/>
    <w:rsid w:val="00194C8E"/>
    <w:rsid w:val="001B1585"/>
    <w:rsid w:val="001B609D"/>
    <w:rsid w:val="001B7049"/>
    <w:rsid w:val="001E3EDE"/>
    <w:rsid w:val="00236061"/>
    <w:rsid w:val="0026371D"/>
    <w:rsid w:val="0027695D"/>
    <w:rsid w:val="002E2E1D"/>
    <w:rsid w:val="003148B8"/>
    <w:rsid w:val="00323E79"/>
    <w:rsid w:val="003278DE"/>
    <w:rsid w:val="00331D85"/>
    <w:rsid w:val="003556E4"/>
    <w:rsid w:val="003E62B4"/>
    <w:rsid w:val="0042582F"/>
    <w:rsid w:val="00432837"/>
    <w:rsid w:val="004501A1"/>
    <w:rsid w:val="00496D46"/>
    <w:rsid w:val="004F1980"/>
    <w:rsid w:val="004F7722"/>
    <w:rsid w:val="00582B1A"/>
    <w:rsid w:val="005A73E9"/>
    <w:rsid w:val="005C4F4B"/>
    <w:rsid w:val="005E443E"/>
    <w:rsid w:val="0062778C"/>
    <w:rsid w:val="00643694"/>
    <w:rsid w:val="00650514"/>
    <w:rsid w:val="00651396"/>
    <w:rsid w:val="00653283"/>
    <w:rsid w:val="006A62F6"/>
    <w:rsid w:val="006A702F"/>
    <w:rsid w:val="006C3913"/>
    <w:rsid w:val="006D4A6E"/>
    <w:rsid w:val="00702BB5"/>
    <w:rsid w:val="00711B6E"/>
    <w:rsid w:val="007B24BF"/>
    <w:rsid w:val="007B2652"/>
    <w:rsid w:val="007B3C06"/>
    <w:rsid w:val="007C7E26"/>
    <w:rsid w:val="008062EE"/>
    <w:rsid w:val="0086242C"/>
    <w:rsid w:val="00871D93"/>
    <w:rsid w:val="00893B09"/>
    <w:rsid w:val="008A1D8C"/>
    <w:rsid w:val="008B292D"/>
    <w:rsid w:val="008B2C79"/>
    <w:rsid w:val="008D0482"/>
    <w:rsid w:val="008D13D9"/>
    <w:rsid w:val="00916993"/>
    <w:rsid w:val="009201D8"/>
    <w:rsid w:val="009451A3"/>
    <w:rsid w:val="0098238B"/>
    <w:rsid w:val="009A00F6"/>
    <w:rsid w:val="00A048FB"/>
    <w:rsid w:val="00A3764A"/>
    <w:rsid w:val="00A443E7"/>
    <w:rsid w:val="00A47273"/>
    <w:rsid w:val="00A90E3A"/>
    <w:rsid w:val="00AC2387"/>
    <w:rsid w:val="00AD0756"/>
    <w:rsid w:val="00AD5399"/>
    <w:rsid w:val="00AD6B12"/>
    <w:rsid w:val="00AF69C3"/>
    <w:rsid w:val="00B224A0"/>
    <w:rsid w:val="00B37C8D"/>
    <w:rsid w:val="00B5450E"/>
    <w:rsid w:val="00B926A6"/>
    <w:rsid w:val="00C15680"/>
    <w:rsid w:val="00C61E2D"/>
    <w:rsid w:val="00C70066"/>
    <w:rsid w:val="00C912E8"/>
    <w:rsid w:val="00C95F45"/>
    <w:rsid w:val="00CC1E9C"/>
    <w:rsid w:val="00CC7FED"/>
    <w:rsid w:val="00D534D4"/>
    <w:rsid w:val="00DD04AD"/>
    <w:rsid w:val="00DE37EC"/>
    <w:rsid w:val="00E10342"/>
    <w:rsid w:val="00E17EB0"/>
    <w:rsid w:val="00EB3717"/>
    <w:rsid w:val="00EC2369"/>
    <w:rsid w:val="00EE0E72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7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58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5</cp:revision>
  <cp:lastPrinted>2024-11-05T11:59:00Z</cp:lastPrinted>
  <dcterms:created xsi:type="dcterms:W3CDTF">2026-04-29T10:13:00Z</dcterms:created>
  <dcterms:modified xsi:type="dcterms:W3CDTF">2026-07-01T06:45:00Z</dcterms:modified>
</cp:coreProperties>
</file>