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90DFC5F" w14:textId="77777777" w:rsidR="00AA467C" w:rsidRPr="003C2D14" w:rsidRDefault="00AA467C" w:rsidP="00AA467C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51802FDF" wp14:editId="3DB96C1F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7C8B7" w14:textId="77777777" w:rsidR="00AA467C" w:rsidRPr="003C2D14" w:rsidRDefault="00AA467C" w:rsidP="00AA467C">
      <w:pPr>
        <w:contextualSpacing/>
        <w:jc w:val="center"/>
        <w:rPr>
          <w:rFonts w:cs="Times New Roman"/>
          <w:sz w:val="16"/>
          <w:szCs w:val="16"/>
        </w:rPr>
      </w:pPr>
    </w:p>
    <w:p w14:paraId="61FBE63A" w14:textId="77777777" w:rsidR="00AA467C" w:rsidRPr="003C2D14" w:rsidRDefault="00AA467C" w:rsidP="00AA467C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17BC1F6E" w14:textId="77777777" w:rsidR="00AA467C" w:rsidRPr="003C2D14" w:rsidRDefault="00AA467C" w:rsidP="00AA467C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270E8911" w14:textId="77777777" w:rsidR="00AA467C" w:rsidRPr="003C2D14" w:rsidRDefault="00AA467C" w:rsidP="00AA467C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AA467C" w:rsidRPr="003C2D14" w14:paraId="534A01CA" w14:textId="77777777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73AD1D4D" w14:textId="77777777" w:rsidR="00AA467C" w:rsidRPr="003C2D14" w:rsidRDefault="00AA467C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59339519" w14:textId="77777777" w:rsidR="00AA467C" w:rsidRPr="003C2D14" w:rsidRDefault="00AA467C" w:rsidP="00AA467C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AA467C" w:rsidRPr="003C2D14" w14:paraId="232E3409" w14:textId="77777777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AEBBD72" w14:textId="77777777" w:rsidR="00AA467C" w:rsidRPr="003C2D14" w:rsidRDefault="00AA467C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30CF7E54" w14:textId="77777777" w:rsidR="00AA467C" w:rsidRPr="003C2D14" w:rsidRDefault="00AA467C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AA467C" w:rsidRPr="003C2D14" w14:paraId="0D9C96B7" w14:textId="77777777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EF6BD" w14:textId="77777777" w:rsidR="00AA467C" w:rsidRPr="003C2D14" w:rsidRDefault="00AA467C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AA467C" w:rsidRPr="003C2D14" w14:paraId="035AE7ED" w14:textId="77777777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EAD17" w14:textId="77777777" w:rsidR="00AA467C" w:rsidRPr="003C2D14" w:rsidRDefault="00AA467C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3378E" w14:textId="77777777" w:rsidR="00AA467C" w:rsidRPr="003C2D14" w:rsidRDefault="00AA467C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0127" w14:textId="77777777" w:rsidR="00AA467C" w:rsidRPr="003C2D14" w:rsidRDefault="00AA467C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0259" w14:textId="77777777" w:rsidR="00AA467C" w:rsidRPr="003C2D14" w:rsidRDefault="00AA467C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AC742" w14:textId="0FCC84BC" w:rsidR="00AA467C" w:rsidRPr="003C2D14" w:rsidRDefault="00AA467C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6120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0D75A4DA" w14:textId="77777777" w:rsidR="00AA467C" w:rsidRDefault="00AA467C" w:rsidP="00650514">
      <w:pPr>
        <w:spacing w:line="240" w:lineRule="auto"/>
        <w:outlineLvl w:val="0"/>
        <w:rPr>
          <w:b/>
          <w:szCs w:val="24"/>
        </w:rPr>
      </w:pPr>
    </w:p>
    <w:p w14:paraId="5E91781B" w14:textId="77777777" w:rsidR="005A73E9" w:rsidRPr="00620174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620174">
        <w:rPr>
          <w:b/>
          <w:szCs w:val="24"/>
        </w:rPr>
        <w:t>надання дозволу на розроблення</w:t>
      </w:r>
    </w:p>
    <w:p w14:paraId="0DB97AF4" w14:textId="77777777" w:rsidR="00650514" w:rsidRPr="00620174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620174">
        <w:rPr>
          <w:b/>
          <w:szCs w:val="24"/>
        </w:rPr>
        <w:t>проекту землеустрою щодо відведення</w:t>
      </w:r>
    </w:p>
    <w:p w14:paraId="1FAE9FA2" w14:textId="77777777" w:rsidR="00EC19D7" w:rsidRPr="00620174" w:rsidRDefault="005A73E9" w:rsidP="00650514">
      <w:pPr>
        <w:spacing w:line="240" w:lineRule="auto"/>
        <w:outlineLvl w:val="0"/>
        <w:rPr>
          <w:b/>
          <w:szCs w:val="24"/>
        </w:rPr>
      </w:pPr>
      <w:r w:rsidRPr="00620174">
        <w:rPr>
          <w:b/>
          <w:szCs w:val="24"/>
        </w:rPr>
        <w:t>земельної ділянки</w:t>
      </w:r>
      <w:r w:rsidR="00E93EDB" w:rsidRPr="00620174">
        <w:rPr>
          <w:b/>
          <w:szCs w:val="24"/>
        </w:rPr>
        <w:t xml:space="preserve"> в </w:t>
      </w:r>
      <w:r w:rsidR="006B2415" w:rsidRPr="00620174">
        <w:rPr>
          <w:b/>
          <w:szCs w:val="24"/>
        </w:rPr>
        <w:t>постійне користування</w:t>
      </w:r>
    </w:p>
    <w:p w14:paraId="1F7363F1" w14:textId="31EBA038" w:rsidR="00F044C1" w:rsidRPr="0038227D" w:rsidRDefault="00EC19D7" w:rsidP="0038227D">
      <w:pPr>
        <w:spacing w:line="240" w:lineRule="auto"/>
        <w:outlineLvl w:val="0"/>
        <w:rPr>
          <w:b/>
          <w:szCs w:val="24"/>
        </w:rPr>
      </w:pPr>
      <w:r w:rsidRPr="00620174">
        <w:rPr>
          <w:rFonts w:cs="Times New Roman"/>
          <w:b/>
          <w:color w:val="auto"/>
          <w:shd w:val="clear" w:color="auto" w:fill="FFFFFF"/>
        </w:rPr>
        <w:t xml:space="preserve">за адресою: </w:t>
      </w:r>
      <w:r w:rsidR="008E5C61">
        <w:rPr>
          <w:rFonts w:cs="Times New Roman"/>
          <w:b/>
          <w:color w:val="auto"/>
          <w:shd w:val="clear" w:color="auto" w:fill="FFFFFF"/>
        </w:rPr>
        <w:t xml:space="preserve">пров. Набережний, 6 с. </w:t>
      </w:r>
      <w:proofErr w:type="spellStart"/>
      <w:r w:rsidR="008E5C61">
        <w:rPr>
          <w:rFonts w:cs="Times New Roman"/>
          <w:b/>
          <w:color w:val="auto"/>
          <w:shd w:val="clear" w:color="auto" w:fill="FFFFFF"/>
        </w:rPr>
        <w:t>Іскрівка</w:t>
      </w:r>
      <w:proofErr w:type="spellEnd"/>
    </w:p>
    <w:p w14:paraId="28CDC70E" w14:textId="77777777" w:rsidR="00F044C1" w:rsidRDefault="00F044C1" w:rsidP="00650514">
      <w:pPr>
        <w:spacing w:line="240" w:lineRule="auto"/>
        <w:rPr>
          <w:szCs w:val="24"/>
        </w:rPr>
      </w:pPr>
    </w:p>
    <w:p w14:paraId="12B964CB" w14:textId="6ECCB9C5" w:rsidR="00650514" w:rsidRDefault="00AA467C" w:rsidP="00AA467C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8E5C61">
        <w:rPr>
          <w:rFonts w:cs="Times New Roman"/>
          <w:szCs w:val="24"/>
        </w:rPr>
        <w:t xml:space="preserve">клопотання начальника земельно-комунального відділу Ірини </w:t>
      </w:r>
      <w:proofErr w:type="spellStart"/>
      <w:r w:rsidR="008E5C61">
        <w:rPr>
          <w:rFonts w:cs="Times New Roman"/>
          <w:szCs w:val="24"/>
        </w:rPr>
        <w:t>Штанько</w:t>
      </w:r>
      <w:proofErr w:type="spellEnd"/>
      <w:r w:rsidR="006B2415">
        <w:rPr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8E5C61">
        <w:rPr>
          <w:rFonts w:cs="Times New Roman"/>
          <w:szCs w:val="24"/>
        </w:rPr>
        <w:t>30.04.2026 року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6B2415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762A5">
        <w:rPr>
          <w:rStyle w:val="Bodytext2"/>
          <w:rFonts w:ascii="Times New Roman" w:hAnsi="Times New Roman" w:cs="Times New Roman"/>
          <w:sz w:val="24"/>
          <w:szCs w:val="24"/>
        </w:rPr>
        <w:t>ст.ст. 25,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762A5">
        <w:rPr>
          <w:rStyle w:val="Bodytext2"/>
          <w:rFonts w:ascii="Times New Roman" w:hAnsi="Times New Roman" w:cs="Times New Roman"/>
          <w:sz w:val="24"/>
          <w:szCs w:val="24"/>
        </w:rPr>
        <w:t>79-1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4960,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3EFFBFB7" w14:textId="77777777" w:rsidR="00AA467C" w:rsidRDefault="00AA467C" w:rsidP="00AA467C">
      <w:pPr>
        <w:spacing w:line="240" w:lineRule="auto"/>
        <w:ind w:firstLine="567"/>
        <w:outlineLvl w:val="0"/>
        <w:rPr>
          <w:b/>
          <w:szCs w:val="24"/>
        </w:rPr>
      </w:pPr>
    </w:p>
    <w:p w14:paraId="6D5C8919" w14:textId="507C13B3" w:rsidR="00650514" w:rsidRDefault="00AA467C" w:rsidP="00AA467C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14:paraId="12047D9E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5153E1DA" w14:textId="44B12910" w:rsidR="00A443E7" w:rsidRDefault="006D4A6E" w:rsidP="00AA467C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>
        <w:rPr>
          <w:rFonts w:eastAsia="Times New Roman" w:cs="Times New Roman"/>
          <w:color w:val="auto"/>
          <w:lang w:eastAsia="ru-RU"/>
        </w:rPr>
        <w:t xml:space="preserve">Надати 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 xml:space="preserve">відведення земельної ділянки в </w:t>
      </w:r>
      <w:r w:rsidR="006B2415">
        <w:rPr>
          <w:rFonts w:eastAsia="Times New Roman" w:cs="Times New Roman"/>
          <w:color w:val="auto"/>
          <w:lang w:eastAsia="ru-RU"/>
        </w:rPr>
        <w:t>постійне користування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6B2415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6B2415">
        <w:rPr>
          <w:rFonts w:cs="Times New Roman"/>
          <w:color w:val="auto"/>
          <w:shd w:val="clear" w:color="auto" w:fill="FFFFFF"/>
        </w:rPr>
        <w:t xml:space="preserve"> 0,</w:t>
      </w:r>
      <w:r w:rsidR="008E5C61">
        <w:rPr>
          <w:rFonts w:cs="Times New Roman"/>
          <w:color w:val="auto"/>
          <w:shd w:val="clear" w:color="auto" w:fill="FFFFFF"/>
        </w:rPr>
        <w:t>2</w:t>
      </w:r>
      <w:r w:rsidR="006B2415">
        <w:rPr>
          <w:rFonts w:cs="Times New Roman"/>
          <w:color w:val="auto"/>
          <w:shd w:val="clear" w:color="auto" w:fill="FFFFFF"/>
        </w:rPr>
        <w:t>500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6B2415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BE1F1C">
        <w:rPr>
          <w:rFonts w:cs="Times New Roman"/>
          <w:color w:val="auto"/>
          <w:shd w:val="clear" w:color="auto" w:fill="FFFFFF"/>
        </w:rPr>
        <w:t xml:space="preserve">будівництва </w:t>
      </w:r>
      <w:r w:rsidR="008E5C61">
        <w:rPr>
          <w:rFonts w:cs="Times New Roman"/>
          <w:color w:val="auto"/>
          <w:shd w:val="clear" w:color="auto" w:fill="FFFFFF"/>
        </w:rPr>
        <w:t>та</w:t>
      </w:r>
      <w:r w:rsidR="00BE1F1C">
        <w:rPr>
          <w:rFonts w:cs="Times New Roman"/>
          <w:color w:val="auto"/>
          <w:shd w:val="clear" w:color="auto" w:fill="FFFFFF"/>
        </w:rPr>
        <w:t xml:space="preserve"> обслуговування будівель </w:t>
      </w:r>
      <w:r w:rsidR="008E5C61">
        <w:rPr>
          <w:rFonts w:cs="Times New Roman"/>
          <w:color w:val="auto"/>
          <w:shd w:val="clear" w:color="auto" w:fill="FFFFFF"/>
        </w:rPr>
        <w:t>закладів охорони здоров’я та соціальної допомоги</w:t>
      </w:r>
      <w:r w:rsidR="00CC2F4A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 xml:space="preserve">код </w:t>
      </w:r>
      <w:r w:rsidR="00AA467C">
        <w:rPr>
          <w:rFonts w:cs="Times New Roman"/>
          <w:color w:val="auto"/>
          <w:shd w:val="clear" w:color="auto" w:fill="FFFFFF"/>
        </w:rPr>
        <w:br/>
      </w:r>
      <w:r w:rsidR="00D534D4">
        <w:rPr>
          <w:rFonts w:cs="Times New Roman"/>
          <w:color w:val="auto"/>
          <w:shd w:val="clear" w:color="auto" w:fill="FFFFFF"/>
        </w:rPr>
        <w:t>КВЦПЗД</w:t>
      </w:r>
      <w:r w:rsidR="00BE1F1C">
        <w:rPr>
          <w:rFonts w:cs="Times New Roman"/>
          <w:color w:val="auto"/>
          <w:shd w:val="clear" w:color="auto" w:fill="FFFFFF"/>
        </w:rPr>
        <w:t>-</w:t>
      </w:r>
      <w:r w:rsidR="006B2415">
        <w:rPr>
          <w:rFonts w:cs="Times New Roman"/>
          <w:color w:val="auto"/>
          <w:shd w:val="clear" w:color="auto" w:fill="FFFFFF"/>
        </w:rPr>
        <w:t xml:space="preserve"> </w:t>
      </w:r>
      <w:r w:rsidR="008E5C61">
        <w:rPr>
          <w:rFonts w:cs="Times New Roman"/>
          <w:color w:val="auto"/>
          <w:shd w:val="clear" w:color="auto" w:fill="FFFFFF"/>
        </w:rPr>
        <w:t>03.03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BE1F1C">
        <w:rPr>
          <w:rFonts w:cs="Times New Roman"/>
          <w:color w:val="auto"/>
          <w:shd w:val="clear" w:color="auto" w:fill="FFFFFF"/>
        </w:rPr>
        <w:t xml:space="preserve">житлової та громадської забудови комунальної власності, </w:t>
      </w:r>
      <w:r w:rsidR="00A443E7">
        <w:rPr>
          <w:rFonts w:cs="Times New Roman"/>
          <w:color w:val="auto"/>
          <w:shd w:val="clear" w:color="auto" w:fill="FFFFFF"/>
        </w:rPr>
        <w:t xml:space="preserve">за адресою: </w:t>
      </w:r>
      <w:r w:rsidR="008E5C61" w:rsidRPr="008E5C61">
        <w:rPr>
          <w:rFonts w:cs="Times New Roman"/>
          <w:bCs/>
          <w:color w:val="auto"/>
          <w:shd w:val="clear" w:color="auto" w:fill="FFFFFF"/>
        </w:rPr>
        <w:t xml:space="preserve">пров. Набережний, 6 с. </w:t>
      </w:r>
      <w:proofErr w:type="spellStart"/>
      <w:r w:rsidR="008E5C61" w:rsidRPr="008E5C61">
        <w:rPr>
          <w:rFonts w:cs="Times New Roman"/>
          <w:bCs/>
          <w:color w:val="auto"/>
          <w:shd w:val="clear" w:color="auto" w:fill="FFFFFF"/>
        </w:rPr>
        <w:t>Іскрівка</w:t>
      </w:r>
      <w:proofErr w:type="spellEnd"/>
      <w:r w:rsidR="008E5C61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території </w:t>
      </w:r>
      <w:proofErr w:type="spellStart"/>
      <w:r w:rsidR="00A443E7">
        <w:rPr>
          <w:rFonts w:cs="Times New Roman"/>
          <w:color w:val="auto"/>
          <w:shd w:val="clear" w:color="auto" w:fill="FFFFFF"/>
        </w:rPr>
        <w:t>Петрівської</w:t>
      </w:r>
      <w:proofErr w:type="spellEnd"/>
      <w:r w:rsidR="00A443E7">
        <w:rPr>
          <w:rFonts w:cs="Times New Roman"/>
          <w:color w:val="auto"/>
          <w:shd w:val="clear" w:color="auto" w:fill="FFFFFF"/>
        </w:rPr>
        <w:t xml:space="preserve"> селищної територіальної громади Олександрійського району Кіровоградської області.</w:t>
      </w:r>
    </w:p>
    <w:p w14:paraId="62CCCAC2" w14:textId="05FD3A1C" w:rsidR="008D0482" w:rsidRDefault="008E5C61" w:rsidP="00AA467C">
      <w:pPr>
        <w:spacing w:line="240" w:lineRule="auto"/>
        <w:ind w:firstLine="567"/>
        <w:rPr>
          <w:b/>
        </w:rPr>
      </w:pPr>
      <w:r>
        <w:rPr>
          <w:rFonts w:eastAsia="MS Mincho"/>
          <w:szCs w:val="24"/>
          <w:lang w:eastAsia="ru-RU"/>
        </w:rPr>
        <w:t>2</w:t>
      </w:r>
      <w:r w:rsidR="005A2BF9" w:rsidRPr="00946A48">
        <w:rPr>
          <w:rFonts w:eastAsia="MS Mincho"/>
          <w:szCs w:val="24"/>
          <w:lang w:eastAsia="ru-RU"/>
        </w:rPr>
        <w:t>. Остаточну площу земельної ділянки б</w:t>
      </w:r>
      <w:r w:rsidR="00AA467C">
        <w:rPr>
          <w:rFonts w:eastAsia="MS Mincho"/>
          <w:szCs w:val="24"/>
          <w:lang w:eastAsia="ru-RU"/>
        </w:rPr>
        <w:t xml:space="preserve">уде визначено при затвердженні </w:t>
      </w:r>
      <w:r w:rsidR="005A2BF9">
        <w:rPr>
          <w:rFonts w:eastAsia="Times New Roman" w:cs="Times New Roman"/>
          <w:color w:val="auto"/>
          <w:lang w:eastAsia="ru-RU"/>
        </w:rPr>
        <w:t xml:space="preserve">проекту землеустрою щодо відведення земельної ділянки в </w:t>
      </w:r>
      <w:r w:rsidR="009678DD">
        <w:rPr>
          <w:rFonts w:eastAsia="Times New Roman" w:cs="Times New Roman"/>
          <w:color w:val="auto"/>
          <w:lang w:eastAsia="ru-RU"/>
        </w:rPr>
        <w:t>постійне користування</w:t>
      </w:r>
      <w:r w:rsidR="005A2BF9">
        <w:rPr>
          <w:rFonts w:eastAsia="Times New Roman" w:cs="Times New Roman"/>
          <w:color w:val="auto"/>
          <w:lang w:eastAsia="ru-RU"/>
        </w:rPr>
        <w:t>.</w:t>
      </w:r>
    </w:p>
    <w:p w14:paraId="658B6DDC" w14:textId="2528A094" w:rsidR="00C47F29" w:rsidRDefault="008E5C61" w:rsidP="00AA467C">
      <w:pPr>
        <w:pStyle w:val="10"/>
        <w:tabs>
          <w:tab w:val="left" w:pos="365"/>
        </w:tabs>
        <w:ind w:firstLine="567"/>
        <w:jc w:val="both"/>
      </w:pPr>
      <w:r>
        <w:t>3</w:t>
      </w:r>
      <w:r w:rsidR="00C47F29">
        <w:t>. Р</w:t>
      </w:r>
      <w:r w:rsidR="00C47F29" w:rsidRPr="00762990">
        <w:t>озробник</w:t>
      </w:r>
      <w:r w:rsidR="00C47F29">
        <w:t>у</w:t>
      </w:r>
      <w:r w:rsidR="00C47F29" w:rsidRPr="00762990">
        <w:t xml:space="preserve"> документації із землеустрою у процесі розробки </w:t>
      </w:r>
      <w:r w:rsidR="00C47F29">
        <w:rPr>
          <w:color w:val="auto"/>
          <w:lang w:eastAsia="ru-RU"/>
        </w:rPr>
        <w:t>проекту землеустрою щодо</w:t>
      </w:r>
      <w:r w:rsidR="009678DD">
        <w:rPr>
          <w:color w:val="auto"/>
          <w:lang w:eastAsia="ru-RU"/>
        </w:rPr>
        <w:t xml:space="preserve"> відведення земельної ділянки в постійне користування</w:t>
      </w:r>
      <w:r w:rsidR="00C47F29">
        <w:rPr>
          <w:color w:val="auto"/>
          <w:lang w:eastAsia="ru-RU"/>
        </w:rPr>
        <w:t>,</w:t>
      </w:r>
      <w:r w:rsidR="009678DD">
        <w:rPr>
          <w:color w:val="auto"/>
          <w:lang w:eastAsia="ru-RU"/>
        </w:rPr>
        <w:t xml:space="preserve"> </w:t>
      </w:r>
      <w:r w:rsidR="00C47F29">
        <w:t>забезпечити точність топографо-геодезичних робіт, чітке визначення меж, обмежень та цільового призначення земельної ділянки</w:t>
      </w:r>
      <w:r w:rsidR="00C47F29">
        <w:rPr>
          <w:rFonts w:ascii="Arial" w:hAnsi="Arial" w:cs="Arial"/>
          <w:color w:val="0A0A0A"/>
        </w:rPr>
        <w:t>.</w:t>
      </w:r>
    </w:p>
    <w:p w14:paraId="310274A7" w14:textId="77777777" w:rsidR="00C47F29" w:rsidRDefault="00C47F29" w:rsidP="00C47F29">
      <w:pPr>
        <w:pStyle w:val="10"/>
        <w:jc w:val="both"/>
      </w:pPr>
    </w:p>
    <w:p w14:paraId="6C57F08B" w14:textId="77777777" w:rsidR="005A2BF9" w:rsidRDefault="005A2BF9" w:rsidP="008062EE">
      <w:pPr>
        <w:pStyle w:val="10"/>
        <w:rPr>
          <w:b/>
        </w:rPr>
      </w:pPr>
      <w:bookmarkStart w:id="1" w:name="_GoBack"/>
      <w:bookmarkEnd w:id="1"/>
    </w:p>
    <w:p w14:paraId="04B4042E" w14:textId="77777777"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43626"/>
    <w:rsid w:val="000A2D75"/>
    <w:rsid w:val="000C6326"/>
    <w:rsid w:val="000D12B1"/>
    <w:rsid w:val="001036F4"/>
    <w:rsid w:val="00104D08"/>
    <w:rsid w:val="0013126D"/>
    <w:rsid w:val="00145BE7"/>
    <w:rsid w:val="00146D9A"/>
    <w:rsid w:val="001B609D"/>
    <w:rsid w:val="001B7049"/>
    <w:rsid w:val="00236061"/>
    <w:rsid w:val="00246517"/>
    <w:rsid w:val="0026371D"/>
    <w:rsid w:val="002E06B3"/>
    <w:rsid w:val="002E2E1D"/>
    <w:rsid w:val="003556E4"/>
    <w:rsid w:val="0038227D"/>
    <w:rsid w:val="003E62B4"/>
    <w:rsid w:val="003F474B"/>
    <w:rsid w:val="0040273D"/>
    <w:rsid w:val="0042582F"/>
    <w:rsid w:val="00432837"/>
    <w:rsid w:val="004371E2"/>
    <w:rsid w:val="00463856"/>
    <w:rsid w:val="004B3612"/>
    <w:rsid w:val="004F1980"/>
    <w:rsid w:val="004F7722"/>
    <w:rsid w:val="00552DF9"/>
    <w:rsid w:val="00582B1A"/>
    <w:rsid w:val="005A2BF9"/>
    <w:rsid w:val="005A73E9"/>
    <w:rsid w:val="005C4F4B"/>
    <w:rsid w:val="00620174"/>
    <w:rsid w:val="00643694"/>
    <w:rsid w:val="00650514"/>
    <w:rsid w:val="00653283"/>
    <w:rsid w:val="006762A5"/>
    <w:rsid w:val="006967D6"/>
    <w:rsid w:val="006A62F6"/>
    <w:rsid w:val="006A702F"/>
    <w:rsid w:val="006B2415"/>
    <w:rsid w:val="006C3913"/>
    <w:rsid w:val="006D4A6E"/>
    <w:rsid w:val="00702BB5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8E5C61"/>
    <w:rsid w:val="009201D8"/>
    <w:rsid w:val="00933D30"/>
    <w:rsid w:val="009678DD"/>
    <w:rsid w:val="0097141C"/>
    <w:rsid w:val="0098238B"/>
    <w:rsid w:val="009A00F6"/>
    <w:rsid w:val="00A035F1"/>
    <w:rsid w:val="00A048FB"/>
    <w:rsid w:val="00A3764A"/>
    <w:rsid w:val="00A443E7"/>
    <w:rsid w:val="00A8587B"/>
    <w:rsid w:val="00AA467C"/>
    <w:rsid w:val="00AC2387"/>
    <w:rsid w:val="00AF69C3"/>
    <w:rsid w:val="00B224A0"/>
    <w:rsid w:val="00B37C8D"/>
    <w:rsid w:val="00B5450E"/>
    <w:rsid w:val="00B56684"/>
    <w:rsid w:val="00B926A6"/>
    <w:rsid w:val="00BB0F50"/>
    <w:rsid w:val="00BE1F1C"/>
    <w:rsid w:val="00C053C0"/>
    <w:rsid w:val="00C47F29"/>
    <w:rsid w:val="00C90CDA"/>
    <w:rsid w:val="00C95F45"/>
    <w:rsid w:val="00CC1E9C"/>
    <w:rsid w:val="00CC2F4A"/>
    <w:rsid w:val="00CC7FED"/>
    <w:rsid w:val="00D534D4"/>
    <w:rsid w:val="00DC4D1E"/>
    <w:rsid w:val="00E10342"/>
    <w:rsid w:val="00E12EED"/>
    <w:rsid w:val="00E17EB0"/>
    <w:rsid w:val="00E231B6"/>
    <w:rsid w:val="00E26C13"/>
    <w:rsid w:val="00E93EDB"/>
    <w:rsid w:val="00EB3717"/>
    <w:rsid w:val="00EC19D7"/>
    <w:rsid w:val="00EE0E72"/>
    <w:rsid w:val="00F02E24"/>
    <w:rsid w:val="00F044C1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F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60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14</cp:revision>
  <cp:lastPrinted>2026-04-30T11:11:00Z</cp:lastPrinted>
  <dcterms:created xsi:type="dcterms:W3CDTF">2025-10-09T17:15:00Z</dcterms:created>
  <dcterms:modified xsi:type="dcterms:W3CDTF">2026-07-01T06:25:00Z</dcterms:modified>
</cp:coreProperties>
</file>