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062656" w14:textId="77777777" w:rsidR="00B80DD9" w:rsidRPr="003C2D14" w:rsidRDefault="00B80DD9" w:rsidP="00B80DD9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0D8EFACB" wp14:editId="4138005C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5AFB" w14:textId="77777777" w:rsidR="00B80DD9" w:rsidRPr="003C2D14" w:rsidRDefault="00B80DD9" w:rsidP="00B80DD9">
      <w:pPr>
        <w:contextualSpacing/>
        <w:jc w:val="center"/>
        <w:rPr>
          <w:rFonts w:cs="Times New Roman"/>
          <w:sz w:val="16"/>
          <w:szCs w:val="16"/>
        </w:rPr>
      </w:pPr>
    </w:p>
    <w:p w14:paraId="4A240954" w14:textId="77777777" w:rsidR="00B80DD9" w:rsidRPr="003C2D14" w:rsidRDefault="00B80DD9" w:rsidP="00B80DD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6386B38E" w14:textId="77777777" w:rsidR="00B80DD9" w:rsidRPr="003C2D14" w:rsidRDefault="00B80DD9" w:rsidP="00B80DD9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41A338D6" w14:textId="77777777" w:rsidR="00B80DD9" w:rsidRPr="003C2D14" w:rsidRDefault="00B80DD9" w:rsidP="00B80DD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B80DD9" w:rsidRPr="003C2D14" w14:paraId="74575982" w14:textId="77777777" w:rsidTr="0017311D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2DC832F3" w14:textId="77777777" w:rsidR="00B80DD9" w:rsidRPr="003C2D14" w:rsidRDefault="00B80DD9" w:rsidP="0017311D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611CA22" w14:textId="77777777" w:rsidR="00B80DD9" w:rsidRPr="003C2D14" w:rsidRDefault="00B80DD9" w:rsidP="00B80DD9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B80DD9" w:rsidRPr="003C2D14" w14:paraId="3B42569C" w14:textId="77777777" w:rsidTr="0017311D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3846893" w14:textId="77777777" w:rsidR="00B80DD9" w:rsidRPr="003C2D14" w:rsidRDefault="00B80DD9" w:rsidP="0017311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09AC8A4D" w14:textId="77777777" w:rsidR="00B80DD9" w:rsidRPr="003C2D14" w:rsidRDefault="00B80DD9" w:rsidP="0017311D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B80DD9" w:rsidRPr="003C2D14" w14:paraId="7EC19611" w14:textId="77777777" w:rsidTr="0017311D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15FB5" w14:textId="77777777" w:rsidR="00B80DD9" w:rsidRPr="003C2D14" w:rsidRDefault="00B80DD9" w:rsidP="0017311D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B80DD9" w:rsidRPr="003C2D14" w14:paraId="638201E1" w14:textId="77777777" w:rsidTr="0017311D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6F8FE" w14:textId="77777777" w:rsidR="00B80DD9" w:rsidRPr="003C2D14" w:rsidRDefault="00B80DD9" w:rsidP="0017311D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B1AFE" w14:textId="77777777" w:rsidR="00B80DD9" w:rsidRPr="003C2D14" w:rsidRDefault="00B80DD9" w:rsidP="0017311D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3946" w14:textId="77777777" w:rsidR="00B80DD9" w:rsidRPr="003C2D14" w:rsidRDefault="00B80DD9" w:rsidP="0017311D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F258" w14:textId="77777777" w:rsidR="00B80DD9" w:rsidRPr="003C2D14" w:rsidRDefault="00B80DD9" w:rsidP="0017311D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9F17C" w14:textId="37D159CB" w:rsidR="00B80DD9" w:rsidRPr="003C2D14" w:rsidRDefault="00B80DD9" w:rsidP="0017311D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6115</w:t>
            </w:r>
            <w:bookmarkStart w:id="1" w:name="_GoBack"/>
            <w:bookmarkEnd w:id="1"/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C728F42" w14:textId="77777777" w:rsidR="00B80DD9" w:rsidRDefault="00B80DD9" w:rsidP="00650514">
      <w:pPr>
        <w:spacing w:line="240" w:lineRule="auto"/>
        <w:outlineLvl w:val="0"/>
        <w:rPr>
          <w:b/>
          <w:szCs w:val="24"/>
        </w:rPr>
      </w:pPr>
    </w:p>
    <w:p w14:paraId="66F973C7" w14:textId="5C80A342"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A443E7">
        <w:rPr>
          <w:b/>
          <w:szCs w:val="24"/>
        </w:rPr>
        <w:t xml:space="preserve"> власність</w:t>
      </w:r>
    </w:p>
    <w:p w14:paraId="0ADB85CB" w14:textId="77777777"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E73C2E">
        <w:rPr>
          <w:b/>
          <w:szCs w:val="24"/>
        </w:rPr>
        <w:t>ину</w:t>
      </w:r>
    </w:p>
    <w:p w14:paraId="22A870D3" w14:textId="77777777" w:rsidR="00993CA6" w:rsidRPr="0017196F" w:rsidRDefault="00E73C2E" w:rsidP="00650514">
      <w:pPr>
        <w:spacing w:line="240" w:lineRule="auto"/>
        <w:rPr>
          <w:b/>
          <w:szCs w:val="24"/>
        </w:rPr>
      </w:pPr>
      <w:r>
        <w:rPr>
          <w:b/>
          <w:szCs w:val="24"/>
        </w:rPr>
        <w:t>Сорокіну Миколі Володимировичу</w:t>
      </w:r>
    </w:p>
    <w:p w14:paraId="32FD0B58" w14:textId="77777777"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14:paraId="60817655" w14:textId="67047569" w:rsidR="00650514" w:rsidRPr="004B5995" w:rsidRDefault="004B5995" w:rsidP="004B5995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>,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E73C2E">
        <w:rPr>
          <w:rFonts w:cs="Times New Roman"/>
          <w:szCs w:val="24"/>
        </w:rPr>
        <w:t>ина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Сорокіна Миколи Володимировича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01</w:t>
      </w:r>
      <w:r w:rsidR="00803912">
        <w:rPr>
          <w:rFonts w:cs="Times New Roman"/>
          <w:szCs w:val="24"/>
        </w:rPr>
        <w:t>.0</w:t>
      </w:r>
      <w:r w:rsidR="00E73C2E">
        <w:rPr>
          <w:rFonts w:cs="Times New Roman"/>
          <w:szCs w:val="24"/>
        </w:rPr>
        <w:t>6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E73C2E">
        <w:rPr>
          <w:rFonts w:cs="Times New Roman"/>
          <w:szCs w:val="24"/>
        </w:rPr>
        <w:t>844</w:t>
      </w:r>
      <w:r w:rsidR="0017196F">
        <w:rPr>
          <w:rFonts w:cs="Times New Roman"/>
          <w:szCs w:val="24"/>
        </w:rPr>
        <w:t>/</w:t>
      </w:r>
      <w:r w:rsidR="00E73C2E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4955,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61A5972F" w14:textId="5463B9A4" w:rsidR="00650514" w:rsidRDefault="000C3BE9" w:rsidP="000C3BE9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28A5CD07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BB74F0B" w14:textId="454C26EE" w:rsidR="00FE544D" w:rsidRPr="00C820F7" w:rsidRDefault="00AE7FA2" w:rsidP="004B5995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E73C2E">
        <w:rPr>
          <w:szCs w:val="24"/>
        </w:rPr>
        <w:t>ину</w:t>
      </w:r>
      <w:r w:rsidR="00E83A44">
        <w:rPr>
          <w:szCs w:val="24"/>
        </w:rPr>
        <w:t xml:space="preserve"> </w:t>
      </w:r>
      <w:r w:rsidR="00E73C2E">
        <w:rPr>
          <w:szCs w:val="24"/>
        </w:rPr>
        <w:t>Сорокіну Миколі Володимировичу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E73C2E">
        <w:rPr>
          <w:rFonts w:cs="Times New Roman"/>
          <w:color w:val="auto"/>
          <w:szCs w:val="24"/>
        </w:rPr>
        <w:t>3235603913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73C2E">
        <w:rPr>
          <w:rFonts w:cs="Times New Roman"/>
        </w:rPr>
        <w:t>0951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E55184">
        <w:rPr>
          <w:rFonts w:cs="Times New Roman"/>
          <w:color w:val="auto"/>
          <w:shd w:val="clear" w:color="auto" w:fill="FFFFFF"/>
        </w:rPr>
        <w:t>551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55184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E73C2E">
        <w:rPr>
          <w:rFonts w:cs="Times New Roman"/>
          <w:color w:val="auto"/>
          <w:shd w:val="clear" w:color="auto" w:fill="FFFFFF"/>
        </w:rPr>
        <w:t>053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E55184">
        <w:rPr>
          <w:rFonts w:cs="Times New Roman"/>
          <w:color w:val="auto"/>
          <w:shd w:val="clear" w:color="auto" w:fill="FFFFFF"/>
        </w:rPr>
        <w:t>1</w:t>
      </w:r>
      <w:r w:rsidR="00E73C2E">
        <w:rPr>
          <w:rFonts w:cs="Times New Roman"/>
          <w:color w:val="auto"/>
          <w:shd w:val="clear" w:color="auto" w:fill="FFFFFF"/>
        </w:rPr>
        <w:t>2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637552">
        <w:rPr>
          <w:rFonts w:cs="Times New Roman"/>
          <w:color w:val="auto"/>
          <w:shd w:val="clear" w:color="auto" w:fill="FFFFFF"/>
        </w:rPr>
        <w:t>Д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за адресою: </w:t>
      </w:r>
      <w:r w:rsidR="00637552">
        <w:rPr>
          <w:szCs w:val="24"/>
        </w:rPr>
        <w:t>пров.</w:t>
      </w:r>
      <w:r w:rsidR="00FE544D">
        <w:rPr>
          <w:szCs w:val="24"/>
        </w:rPr>
        <w:t xml:space="preserve"> </w:t>
      </w:r>
      <w:r w:rsidR="00E73C2E">
        <w:rPr>
          <w:szCs w:val="24"/>
        </w:rPr>
        <w:t>Садовий</w:t>
      </w:r>
      <w:r w:rsidR="00202285">
        <w:rPr>
          <w:szCs w:val="24"/>
        </w:rPr>
        <w:t xml:space="preserve">, </w:t>
      </w:r>
      <w:r w:rsidR="00E73C2E">
        <w:rPr>
          <w:szCs w:val="24"/>
        </w:rPr>
        <w:t>1а</w:t>
      </w:r>
      <w:r w:rsidR="006E5726">
        <w:rPr>
          <w:szCs w:val="24"/>
        </w:rPr>
        <w:t xml:space="preserve">, </w:t>
      </w:r>
      <w:r w:rsidR="00637552">
        <w:rPr>
          <w:szCs w:val="24"/>
        </w:rPr>
        <w:t>с-ще</w:t>
      </w:r>
      <w:r w:rsidR="00FB261E" w:rsidRPr="00FB261E">
        <w:rPr>
          <w:szCs w:val="24"/>
        </w:rPr>
        <w:t xml:space="preserve"> </w:t>
      </w:r>
      <w:r w:rsidR="00E55184">
        <w:rPr>
          <w:szCs w:val="24"/>
        </w:rPr>
        <w:t>Петр</w:t>
      </w:r>
      <w:r w:rsidR="00B51DD7">
        <w:rPr>
          <w:szCs w:val="24"/>
        </w:rPr>
        <w:t>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42606077" w14:textId="157E4351" w:rsidR="00FE544D" w:rsidRPr="00A443E7" w:rsidRDefault="00FB261E" w:rsidP="004B5995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E73C2E">
        <w:rPr>
          <w:szCs w:val="24"/>
        </w:rPr>
        <w:t>ина</w:t>
      </w:r>
      <w:r w:rsidR="009C7B0E">
        <w:rPr>
          <w:szCs w:val="24"/>
        </w:rPr>
        <w:t xml:space="preserve"> </w:t>
      </w:r>
      <w:r w:rsidR="00E73C2E">
        <w:rPr>
          <w:szCs w:val="24"/>
        </w:rPr>
        <w:t>Сорокіна Миколу Володимировича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06619EA9" w14:textId="77777777" w:rsidR="00043626" w:rsidRDefault="00043626" w:rsidP="00FE544D">
      <w:pPr>
        <w:spacing w:line="240" w:lineRule="auto"/>
      </w:pPr>
    </w:p>
    <w:p w14:paraId="6A105C4F" w14:textId="77777777" w:rsidR="00AC2387" w:rsidRPr="00BF4A22" w:rsidRDefault="00AC2387" w:rsidP="008062EE">
      <w:pPr>
        <w:pStyle w:val="10"/>
      </w:pPr>
    </w:p>
    <w:p w14:paraId="10B23545" w14:textId="77777777" w:rsidR="00202285" w:rsidRPr="00BF4A22" w:rsidRDefault="00202285" w:rsidP="008062EE">
      <w:pPr>
        <w:pStyle w:val="10"/>
      </w:pPr>
    </w:p>
    <w:p w14:paraId="1FB24121" w14:textId="77777777"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14795726" w14:textId="77777777" w:rsidR="00202285" w:rsidRPr="00202285" w:rsidRDefault="00202285" w:rsidP="00202285"/>
    <w:sectPr w:rsidR="00202285" w:rsidRPr="00202285" w:rsidSect="000C3BE9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B4647"/>
    <w:rsid w:val="000C3BE9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5995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3755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0A56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80DD9"/>
    <w:rsid w:val="00B926A6"/>
    <w:rsid w:val="00BB0CCE"/>
    <w:rsid w:val="00BF4A22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4AF6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73C2E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F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5825-9E4C-446C-9E26-AA3BFDC7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98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12</cp:revision>
  <cp:lastPrinted>2026-06-05T12:29:00Z</cp:lastPrinted>
  <dcterms:created xsi:type="dcterms:W3CDTF">2026-06-02T08:43:00Z</dcterms:created>
  <dcterms:modified xsi:type="dcterms:W3CDTF">2026-07-02T13:38:00Z</dcterms:modified>
</cp:coreProperties>
</file>