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2F32ED" w14:textId="77777777" w:rsidR="00096A8D" w:rsidRPr="003C2D14" w:rsidRDefault="00096A8D" w:rsidP="00096A8D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1A5F75B8" wp14:editId="5B33DB2D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8EAE" w14:textId="77777777" w:rsidR="00096A8D" w:rsidRPr="003C2D14" w:rsidRDefault="00096A8D" w:rsidP="00096A8D">
      <w:pPr>
        <w:contextualSpacing/>
        <w:jc w:val="center"/>
        <w:rPr>
          <w:rFonts w:cs="Times New Roman"/>
          <w:sz w:val="16"/>
          <w:szCs w:val="16"/>
        </w:rPr>
      </w:pPr>
    </w:p>
    <w:p w14:paraId="598B8838" w14:textId="77777777" w:rsidR="00096A8D" w:rsidRPr="003C2D14" w:rsidRDefault="00096A8D" w:rsidP="00096A8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58F5B278" w14:textId="77777777" w:rsidR="00096A8D" w:rsidRPr="003C2D14" w:rsidRDefault="00096A8D" w:rsidP="00096A8D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4CC9589" w14:textId="77777777" w:rsidR="00096A8D" w:rsidRPr="003C2D14" w:rsidRDefault="00096A8D" w:rsidP="00096A8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096A8D" w:rsidRPr="003C2D14" w14:paraId="466E93C6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79190D9" w14:textId="77777777" w:rsidR="00096A8D" w:rsidRPr="003C2D14" w:rsidRDefault="00096A8D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1B27DC96" w14:textId="77777777" w:rsidR="00096A8D" w:rsidRPr="003C2D14" w:rsidRDefault="00096A8D" w:rsidP="00096A8D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096A8D" w:rsidRPr="003C2D14" w14:paraId="28EA17A7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462F2C" w14:textId="77777777" w:rsidR="00096A8D" w:rsidRPr="003C2D14" w:rsidRDefault="00096A8D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168C8C2B" w14:textId="77777777" w:rsidR="00096A8D" w:rsidRPr="003C2D14" w:rsidRDefault="00096A8D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096A8D" w:rsidRPr="003C2D14" w14:paraId="2FD05F98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A26D4" w14:textId="77777777" w:rsidR="00096A8D" w:rsidRPr="003C2D14" w:rsidRDefault="00096A8D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096A8D" w:rsidRPr="003C2D14" w14:paraId="29C58A82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0161E" w14:textId="77777777" w:rsidR="00096A8D" w:rsidRPr="003C2D14" w:rsidRDefault="00096A8D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D7D2E" w14:textId="77777777" w:rsidR="00096A8D" w:rsidRPr="003C2D14" w:rsidRDefault="00096A8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FFFD" w14:textId="77777777" w:rsidR="00096A8D" w:rsidRPr="003C2D14" w:rsidRDefault="00096A8D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622F" w14:textId="77777777" w:rsidR="00096A8D" w:rsidRPr="003C2D14" w:rsidRDefault="00096A8D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758C7" w14:textId="5B2D847E" w:rsidR="00096A8D" w:rsidRPr="003C2D14" w:rsidRDefault="00096A8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6111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7C40B54E" w14:textId="77777777" w:rsidR="00096A8D" w:rsidRDefault="00096A8D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492D89FD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9223C4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proofErr w:type="spellStart"/>
      <w:r w:rsidR="009223C4">
        <w:rPr>
          <w:b/>
          <w:szCs w:val="24"/>
        </w:rPr>
        <w:t>Проценку</w:t>
      </w:r>
      <w:proofErr w:type="spellEnd"/>
      <w:r w:rsidR="009223C4">
        <w:rPr>
          <w:b/>
          <w:szCs w:val="24"/>
        </w:rPr>
        <w:t xml:space="preserve"> Миколі Анатолійовичу</w:t>
      </w:r>
    </w:p>
    <w:p w14:paraId="73139BDB" w14:textId="77777777" w:rsidR="001661D2" w:rsidRPr="00096A8D" w:rsidRDefault="001661D2" w:rsidP="00993CA6">
      <w:pPr>
        <w:spacing w:line="240" w:lineRule="auto"/>
        <w:outlineLvl w:val="0"/>
        <w:rPr>
          <w:b/>
          <w:sz w:val="16"/>
          <w:szCs w:val="16"/>
        </w:rPr>
      </w:pPr>
    </w:p>
    <w:p w14:paraId="524F0CD4" w14:textId="6C26B2FA" w:rsidR="00650514" w:rsidRPr="00643694" w:rsidRDefault="00096A8D" w:rsidP="00096A8D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9223C4">
        <w:rPr>
          <w:rFonts w:cs="Times New Roman"/>
          <w:szCs w:val="24"/>
        </w:rPr>
        <w:t>ина</w:t>
      </w:r>
      <w:r w:rsidR="004C67BC">
        <w:rPr>
          <w:rFonts w:cs="Times New Roman"/>
          <w:szCs w:val="24"/>
        </w:rPr>
        <w:t xml:space="preserve"> </w:t>
      </w:r>
      <w:proofErr w:type="spellStart"/>
      <w:r w:rsidR="009223C4">
        <w:rPr>
          <w:rFonts w:cs="Times New Roman"/>
          <w:szCs w:val="24"/>
        </w:rPr>
        <w:t>Проценка</w:t>
      </w:r>
      <w:proofErr w:type="spellEnd"/>
      <w:r w:rsidR="009223C4">
        <w:rPr>
          <w:rFonts w:cs="Times New Roman"/>
          <w:szCs w:val="24"/>
        </w:rPr>
        <w:t xml:space="preserve"> Миколи Анатолійовича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223C4">
        <w:rPr>
          <w:rFonts w:cs="Times New Roman"/>
          <w:szCs w:val="24"/>
        </w:rPr>
        <w:t>27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26121">
        <w:rPr>
          <w:rFonts w:cs="Times New Roman"/>
          <w:szCs w:val="24"/>
        </w:rPr>
        <w:t>4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9223C4">
        <w:rPr>
          <w:rFonts w:cs="Times New Roman"/>
          <w:szCs w:val="24"/>
        </w:rPr>
        <w:t>443</w:t>
      </w:r>
      <w:r w:rsidR="00F54F3F">
        <w:rPr>
          <w:rFonts w:cs="Times New Roman"/>
          <w:szCs w:val="24"/>
        </w:rPr>
        <w:t>/</w:t>
      </w:r>
      <w:r w:rsidR="009223C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</w:t>
      </w:r>
      <w:r>
        <w:rPr>
          <w:rStyle w:val="Bodytext2"/>
          <w:rFonts w:ascii="Times New Roman" w:hAnsi="Times New Roman" w:cs="Times New Roman"/>
          <w:sz w:val="24"/>
          <w:szCs w:val="24"/>
        </w:rPr>
        <w:t>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4951,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3DAC0CFD" w14:textId="77777777" w:rsidR="00650514" w:rsidRPr="00096A8D" w:rsidRDefault="00650514" w:rsidP="00650514">
      <w:pPr>
        <w:spacing w:line="240" w:lineRule="auto"/>
        <w:ind w:right="-1" w:firstLine="567"/>
        <w:outlineLvl w:val="0"/>
        <w:rPr>
          <w:b/>
          <w:sz w:val="16"/>
          <w:szCs w:val="16"/>
        </w:rPr>
      </w:pPr>
    </w:p>
    <w:p w14:paraId="0C7B15F0" w14:textId="77777777" w:rsidR="00650514" w:rsidRDefault="00650514" w:rsidP="00096A8D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bookmarkStart w:id="1" w:name="_GoBack"/>
      <w:bookmarkEnd w:id="1"/>
      <w:r>
        <w:rPr>
          <w:b/>
          <w:sz w:val="28"/>
          <w:szCs w:val="28"/>
        </w:rPr>
        <w:t>:</w:t>
      </w:r>
    </w:p>
    <w:p w14:paraId="69054B5D" w14:textId="77777777" w:rsidR="00A443E7" w:rsidRPr="00096A8D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16"/>
          <w:szCs w:val="16"/>
        </w:rPr>
      </w:pPr>
    </w:p>
    <w:p w14:paraId="0B290AF3" w14:textId="23AD0FA4" w:rsidR="00253E6D" w:rsidRDefault="0020643C" w:rsidP="00096A8D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305BD6">
        <w:rPr>
          <w:szCs w:val="24"/>
        </w:rPr>
        <w:t>ин</w:t>
      </w:r>
      <w:r w:rsidR="00FD0C28">
        <w:rPr>
          <w:szCs w:val="24"/>
        </w:rPr>
        <w:t>а</w:t>
      </w:r>
      <w:r w:rsidR="00347D23">
        <w:rPr>
          <w:szCs w:val="24"/>
        </w:rPr>
        <w:t xml:space="preserve"> </w:t>
      </w:r>
      <w:proofErr w:type="spellStart"/>
      <w:r w:rsidR="00305BD6">
        <w:rPr>
          <w:rFonts w:cs="Times New Roman"/>
          <w:szCs w:val="24"/>
        </w:rPr>
        <w:t>Проценк</w:t>
      </w:r>
      <w:r w:rsidR="00FD0C28">
        <w:rPr>
          <w:rFonts w:cs="Times New Roman"/>
          <w:szCs w:val="24"/>
        </w:rPr>
        <w:t>а</w:t>
      </w:r>
      <w:proofErr w:type="spellEnd"/>
      <w:r w:rsidR="00305BD6">
        <w:rPr>
          <w:rFonts w:cs="Times New Roman"/>
          <w:szCs w:val="24"/>
        </w:rPr>
        <w:t xml:space="preserve"> Микол</w:t>
      </w:r>
      <w:r w:rsidR="00FD0C28">
        <w:rPr>
          <w:rFonts w:cs="Times New Roman"/>
          <w:szCs w:val="24"/>
        </w:rPr>
        <w:t>и</w:t>
      </w:r>
      <w:r w:rsidR="00305BD6">
        <w:rPr>
          <w:rFonts w:cs="Times New Roman"/>
          <w:szCs w:val="24"/>
        </w:rPr>
        <w:t xml:space="preserve"> Анатолійович</w:t>
      </w:r>
      <w:r w:rsidR="00FD0C28">
        <w:rPr>
          <w:rFonts w:cs="Times New Roman"/>
          <w:szCs w:val="24"/>
        </w:rPr>
        <w:t>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305BD6">
        <w:rPr>
          <w:szCs w:val="24"/>
        </w:rPr>
        <w:t>Миру</w:t>
      </w:r>
      <w:r w:rsidR="004C67BC">
        <w:rPr>
          <w:szCs w:val="24"/>
        </w:rPr>
        <w:t xml:space="preserve">, </w:t>
      </w:r>
      <w:r w:rsidR="00305BD6">
        <w:rPr>
          <w:szCs w:val="24"/>
        </w:rPr>
        <w:t>2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E26121">
        <w:rPr>
          <w:szCs w:val="24"/>
        </w:rPr>
        <w:t>елище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4095CFCA" w14:textId="6462BC56" w:rsidR="00FE544D" w:rsidRPr="00C820F7" w:rsidRDefault="00FE544D" w:rsidP="00096A8D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305BD6">
        <w:rPr>
          <w:szCs w:val="24"/>
        </w:rPr>
        <w:t>ину</w:t>
      </w:r>
      <w:r w:rsidR="004C67BC">
        <w:rPr>
          <w:szCs w:val="24"/>
        </w:rPr>
        <w:t xml:space="preserve"> </w:t>
      </w:r>
      <w:proofErr w:type="spellStart"/>
      <w:r w:rsidR="00305BD6">
        <w:rPr>
          <w:rFonts w:cs="Times New Roman"/>
          <w:szCs w:val="24"/>
        </w:rPr>
        <w:t>Проценку</w:t>
      </w:r>
      <w:proofErr w:type="spellEnd"/>
      <w:r w:rsidR="00305BD6">
        <w:rPr>
          <w:rFonts w:cs="Times New Roman"/>
          <w:szCs w:val="24"/>
        </w:rPr>
        <w:t xml:space="preserve"> Миколі Анатолійовичу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F65378">
        <w:rPr>
          <w:rFonts w:cs="Times New Roman"/>
          <w:color w:val="auto"/>
          <w:szCs w:val="24"/>
        </w:rPr>
        <w:t>2783610792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FD0C28">
        <w:rPr>
          <w:rFonts w:cs="Times New Roman"/>
          <w:color w:val="auto"/>
          <w:shd w:val="clear" w:color="auto" w:fill="FFFFFF"/>
        </w:rPr>
        <w:t>84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056EE5">
        <w:rPr>
          <w:rFonts w:cs="Times New Roman"/>
          <w:color w:val="auto"/>
          <w:shd w:val="clear" w:color="auto" w:fill="FFFFFF"/>
        </w:rPr>
        <w:t>2</w:t>
      </w:r>
      <w:r w:rsidR="00FD0C28">
        <w:rPr>
          <w:rFonts w:cs="Times New Roman"/>
          <w:color w:val="auto"/>
          <w:shd w:val="clear" w:color="auto" w:fill="FFFFFF"/>
        </w:rPr>
        <w:t>3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FD0C28">
        <w:rPr>
          <w:szCs w:val="24"/>
        </w:rPr>
        <w:t>Миру</w:t>
      </w:r>
      <w:r w:rsidR="00202285">
        <w:rPr>
          <w:szCs w:val="24"/>
        </w:rPr>
        <w:t xml:space="preserve">, </w:t>
      </w:r>
      <w:r w:rsidR="00FD0C28">
        <w:rPr>
          <w:szCs w:val="24"/>
        </w:rPr>
        <w:t>2</w:t>
      </w:r>
      <w:r w:rsidR="00785E8D">
        <w:rPr>
          <w:szCs w:val="24"/>
        </w:rPr>
        <w:t xml:space="preserve"> </w:t>
      </w:r>
      <w:r w:rsidR="00697D66">
        <w:rPr>
          <w:szCs w:val="24"/>
        </w:rPr>
        <w:t>с</w:t>
      </w:r>
      <w:r w:rsidR="00E26121">
        <w:rPr>
          <w:szCs w:val="24"/>
        </w:rPr>
        <w:t>-ще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4E51451C" w14:textId="6AEF0481" w:rsidR="00FE544D" w:rsidRPr="00A443E7" w:rsidRDefault="00FE544D" w:rsidP="00096A8D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FD0C28">
        <w:rPr>
          <w:szCs w:val="24"/>
        </w:rPr>
        <w:t>ина</w:t>
      </w:r>
      <w:r w:rsidR="006C3806">
        <w:rPr>
          <w:szCs w:val="24"/>
        </w:rPr>
        <w:t xml:space="preserve"> </w:t>
      </w:r>
      <w:proofErr w:type="spellStart"/>
      <w:r w:rsidR="00FD0C28">
        <w:rPr>
          <w:rFonts w:cs="Times New Roman"/>
          <w:szCs w:val="24"/>
        </w:rPr>
        <w:t>Проценка</w:t>
      </w:r>
      <w:proofErr w:type="spellEnd"/>
      <w:r w:rsidR="00FD0C28">
        <w:rPr>
          <w:rFonts w:cs="Times New Roman"/>
          <w:szCs w:val="24"/>
        </w:rPr>
        <w:t xml:space="preserve"> Миколу Анатолійовича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1ED51D03" w14:textId="77777777" w:rsidR="00043626" w:rsidRPr="00096A8D" w:rsidRDefault="00043626" w:rsidP="00FE544D">
      <w:pPr>
        <w:spacing w:line="240" w:lineRule="auto"/>
        <w:rPr>
          <w:sz w:val="16"/>
          <w:szCs w:val="16"/>
        </w:rPr>
      </w:pPr>
    </w:p>
    <w:p w14:paraId="70C6CDC2" w14:textId="77777777" w:rsidR="00202285" w:rsidRPr="00096A8D" w:rsidRDefault="00202285" w:rsidP="00DF5955">
      <w:pPr>
        <w:pStyle w:val="10"/>
        <w:rPr>
          <w:sz w:val="16"/>
          <w:szCs w:val="16"/>
        </w:rPr>
      </w:pPr>
    </w:p>
    <w:p w14:paraId="15D08B3B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096A8D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96A8D"/>
    <w:rsid w:val="000A2D75"/>
    <w:rsid w:val="000D12B1"/>
    <w:rsid w:val="000D19CE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1F734F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05BD6"/>
    <w:rsid w:val="00347D23"/>
    <w:rsid w:val="003556E4"/>
    <w:rsid w:val="003559C0"/>
    <w:rsid w:val="00394960"/>
    <w:rsid w:val="003A04B6"/>
    <w:rsid w:val="003C3396"/>
    <w:rsid w:val="003C4E3F"/>
    <w:rsid w:val="003C55A8"/>
    <w:rsid w:val="003D40A3"/>
    <w:rsid w:val="003E103E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75FA9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85E8D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23C4"/>
    <w:rsid w:val="0092715A"/>
    <w:rsid w:val="00963AF1"/>
    <w:rsid w:val="0097459F"/>
    <w:rsid w:val="0098238B"/>
    <w:rsid w:val="009852FD"/>
    <w:rsid w:val="00993CA6"/>
    <w:rsid w:val="009A00F6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A7EB0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F1D08"/>
    <w:rsid w:val="00F10492"/>
    <w:rsid w:val="00F34393"/>
    <w:rsid w:val="00F50A7D"/>
    <w:rsid w:val="00F54F3F"/>
    <w:rsid w:val="00F65378"/>
    <w:rsid w:val="00F84B34"/>
    <w:rsid w:val="00FB158B"/>
    <w:rsid w:val="00FB328D"/>
    <w:rsid w:val="00FB5075"/>
    <w:rsid w:val="00FC59AA"/>
    <w:rsid w:val="00FD0C28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6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662-441D-4109-B076-9E22060B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188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14</cp:revision>
  <cp:lastPrinted>2026-04-24T12:04:00Z</cp:lastPrinted>
  <dcterms:created xsi:type="dcterms:W3CDTF">2026-04-29T07:41:00Z</dcterms:created>
  <dcterms:modified xsi:type="dcterms:W3CDTF">2026-06-29T12:49:00Z</dcterms:modified>
</cp:coreProperties>
</file>