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E4EADA" w14:textId="77777777" w:rsidR="00F01D3D" w:rsidRPr="003C2D14" w:rsidRDefault="00F01D3D" w:rsidP="00F01D3D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11CAFEC2" wp14:editId="339C12EC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2616C" w14:textId="77777777" w:rsidR="00F01D3D" w:rsidRPr="003C2D14" w:rsidRDefault="00F01D3D" w:rsidP="00F01D3D">
      <w:pPr>
        <w:contextualSpacing/>
        <w:jc w:val="center"/>
        <w:rPr>
          <w:rFonts w:cs="Times New Roman"/>
          <w:sz w:val="16"/>
          <w:szCs w:val="16"/>
        </w:rPr>
      </w:pPr>
    </w:p>
    <w:p w14:paraId="4A3036DD" w14:textId="77777777" w:rsidR="00F01D3D" w:rsidRPr="003C2D14" w:rsidRDefault="00F01D3D" w:rsidP="00F01D3D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36B5A9D5" w14:textId="77777777" w:rsidR="00F01D3D" w:rsidRPr="003C2D14" w:rsidRDefault="00F01D3D" w:rsidP="00F01D3D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72411948" w14:textId="77777777" w:rsidR="00F01D3D" w:rsidRPr="003C2D14" w:rsidRDefault="00F01D3D" w:rsidP="00F01D3D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F01D3D" w:rsidRPr="003C2D14" w14:paraId="64C88F8D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4673D53E" w14:textId="77777777" w:rsidR="00F01D3D" w:rsidRPr="003C2D14" w:rsidRDefault="00F01D3D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7D3800DE" w14:textId="77777777" w:rsidR="00F01D3D" w:rsidRPr="003C2D14" w:rsidRDefault="00F01D3D" w:rsidP="00F01D3D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F01D3D" w:rsidRPr="003C2D14" w14:paraId="2D46E4AE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8862D05" w14:textId="77777777" w:rsidR="00F01D3D" w:rsidRPr="003C2D14" w:rsidRDefault="00F01D3D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7E7A1A10" w14:textId="77777777" w:rsidR="00F01D3D" w:rsidRPr="003C2D14" w:rsidRDefault="00F01D3D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F01D3D" w:rsidRPr="003C2D14" w14:paraId="3B67038A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FAD46" w14:textId="77777777" w:rsidR="00F01D3D" w:rsidRPr="003C2D14" w:rsidRDefault="00F01D3D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F01D3D" w:rsidRPr="003C2D14" w14:paraId="58997283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F85F1" w14:textId="77777777" w:rsidR="00F01D3D" w:rsidRPr="003C2D14" w:rsidRDefault="00F01D3D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27353" w14:textId="77777777" w:rsidR="00F01D3D" w:rsidRPr="003C2D14" w:rsidRDefault="00F01D3D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0BE5" w14:textId="77777777" w:rsidR="00F01D3D" w:rsidRPr="003C2D14" w:rsidRDefault="00F01D3D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3ABD" w14:textId="77777777" w:rsidR="00F01D3D" w:rsidRPr="003C2D14" w:rsidRDefault="00F01D3D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249E4" w14:textId="1AD7A414" w:rsidR="00F01D3D" w:rsidRPr="003C2D14" w:rsidRDefault="00F01D3D" w:rsidP="00F01D3D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6106/</w:t>
            </w:r>
            <w:r w:rsidRPr="003C2D14">
              <w:rPr>
                <w:rFonts w:cs="Times New Roman"/>
                <w:szCs w:val="24"/>
              </w:rPr>
              <w:t>8</w:t>
            </w:r>
          </w:p>
        </w:tc>
      </w:tr>
    </w:tbl>
    <w:p w14:paraId="5DBE5307" w14:textId="77777777" w:rsidR="00F01D3D" w:rsidRDefault="00F01D3D" w:rsidP="00650514">
      <w:pPr>
        <w:spacing w:line="240" w:lineRule="auto"/>
        <w:outlineLvl w:val="0"/>
        <w:rPr>
          <w:b/>
          <w:szCs w:val="24"/>
        </w:rPr>
      </w:pPr>
    </w:p>
    <w:p w14:paraId="248DDAF1" w14:textId="77777777" w:rsidR="00650514" w:rsidRPr="001B609D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</w:p>
    <w:p w14:paraId="0CF3CDBB" w14:textId="00284106" w:rsidR="00F01D3D" w:rsidRDefault="00650514" w:rsidP="00650514">
      <w:pPr>
        <w:spacing w:line="240" w:lineRule="auto"/>
        <w:outlineLvl w:val="0"/>
        <w:rPr>
          <w:b/>
          <w:szCs w:val="24"/>
        </w:rPr>
      </w:pP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</w:p>
    <w:p w14:paraId="4E1675BB" w14:textId="77777777" w:rsidR="00993CA6" w:rsidRDefault="00A443E7" w:rsidP="00993CA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земельної ділянки </w:t>
      </w:r>
      <w:r w:rsidR="00210A51">
        <w:rPr>
          <w:b/>
          <w:szCs w:val="24"/>
        </w:rPr>
        <w:t xml:space="preserve">громадянину </w:t>
      </w:r>
    </w:p>
    <w:p w14:paraId="4EAF70F5" w14:textId="5244EBBE" w:rsidR="001661D2" w:rsidRDefault="006547B9" w:rsidP="00993CA6">
      <w:pPr>
        <w:spacing w:line="240" w:lineRule="auto"/>
        <w:outlineLvl w:val="0"/>
        <w:rPr>
          <w:b/>
          <w:szCs w:val="24"/>
        </w:rPr>
      </w:pPr>
      <w:proofErr w:type="spellStart"/>
      <w:r>
        <w:rPr>
          <w:b/>
          <w:szCs w:val="24"/>
        </w:rPr>
        <w:t>Зінічу</w:t>
      </w:r>
      <w:proofErr w:type="spellEnd"/>
      <w:r>
        <w:rPr>
          <w:b/>
          <w:szCs w:val="24"/>
        </w:rPr>
        <w:t xml:space="preserve"> Олександру Анатолійовичу</w:t>
      </w:r>
    </w:p>
    <w:p w14:paraId="3B8D41AB" w14:textId="77777777" w:rsidR="00993CA6" w:rsidRDefault="00993CA6" w:rsidP="00650514">
      <w:pPr>
        <w:spacing w:line="240" w:lineRule="auto"/>
        <w:rPr>
          <w:b/>
          <w:szCs w:val="24"/>
        </w:rPr>
      </w:pPr>
    </w:p>
    <w:p w14:paraId="351D0EB8" w14:textId="2E7C72B1" w:rsidR="00650514" w:rsidRPr="00643694" w:rsidRDefault="00F01D3D" w:rsidP="00F01D3D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 xml:space="preserve">заяву </w:t>
      </w:r>
      <w:r w:rsidR="00210A51">
        <w:rPr>
          <w:rFonts w:cs="Times New Roman"/>
          <w:szCs w:val="24"/>
        </w:rPr>
        <w:t xml:space="preserve">громадянина </w:t>
      </w:r>
      <w:proofErr w:type="spellStart"/>
      <w:r w:rsidR="006547B9">
        <w:rPr>
          <w:rFonts w:cs="Times New Roman"/>
          <w:szCs w:val="24"/>
        </w:rPr>
        <w:t>Зініча</w:t>
      </w:r>
      <w:proofErr w:type="spellEnd"/>
      <w:r w:rsidR="006547B9">
        <w:rPr>
          <w:rFonts w:cs="Times New Roman"/>
          <w:szCs w:val="24"/>
        </w:rPr>
        <w:t xml:space="preserve"> Олександра Анатолійовича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8836DE">
        <w:rPr>
          <w:rFonts w:cs="Times New Roman"/>
          <w:szCs w:val="24"/>
        </w:rPr>
        <w:t>0</w:t>
      </w:r>
      <w:r w:rsidR="006547B9">
        <w:rPr>
          <w:rFonts w:cs="Times New Roman"/>
          <w:szCs w:val="24"/>
        </w:rPr>
        <w:t>5</w:t>
      </w:r>
      <w:r w:rsidR="00AD5006">
        <w:rPr>
          <w:rFonts w:cs="Times New Roman"/>
          <w:szCs w:val="24"/>
        </w:rPr>
        <w:t>.</w:t>
      </w:r>
      <w:r w:rsidR="006547B9">
        <w:rPr>
          <w:rFonts w:cs="Times New Roman"/>
          <w:szCs w:val="24"/>
        </w:rPr>
        <w:t>06</w:t>
      </w:r>
      <w:r w:rsidR="00AD5006">
        <w:rPr>
          <w:rFonts w:cs="Times New Roman"/>
          <w:szCs w:val="24"/>
        </w:rPr>
        <w:t>.202</w:t>
      </w:r>
      <w:r w:rsidR="006547B9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210A51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D537ED">
        <w:rPr>
          <w:rFonts w:cs="Times New Roman"/>
          <w:szCs w:val="24"/>
        </w:rPr>
        <w:t>1901/3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</w:t>
      </w:r>
      <w:r>
        <w:rPr>
          <w:rStyle w:val="Bodytext2"/>
          <w:rFonts w:ascii="Times New Roman" w:hAnsi="Times New Roman" w:cs="Times New Roman"/>
          <w:sz w:val="24"/>
          <w:szCs w:val="24"/>
        </w:rPr>
        <w:t>амоврядування в Україні», 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</w:t>
      </w:r>
      <w:r w:rsidR="00697AE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547B9">
        <w:rPr>
          <w:rStyle w:val="Bodytext2"/>
          <w:rFonts w:ascii="Times New Roman" w:hAnsi="Times New Roman" w:cs="Times New Roman"/>
          <w:sz w:val="24"/>
          <w:szCs w:val="24"/>
        </w:rPr>
        <w:t>ТОВ «Черкаський проектний інститут землеустрою»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>6 року № 4946,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селищна рада</w:t>
      </w:r>
    </w:p>
    <w:p w14:paraId="3DEA1F7A" w14:textId="77777777" w:rsidR="00F01D3D" w:rsidRDefault="00F01D3D" w:rsidP="00F7075B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</w:p>
    <w:p w14:paraId="10E7B20D" w14:textId="36AEBFA9" w:rsidR="00650514" w:rsidRDefault="00F7075B" w:rsidP="00F7075B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</w:t>
      </w:r>
      <w:bookmarkStart w:id="1" w:name="_GoBack"/>
      <w:bookmarkEnd w:id="1"/>
      <w:r>
        <w:rPr>
          <w:b/>
          <w:sz w:val="28"/>
          <w:szCs w:val="28"/>
        </w:rPr>
        <w:t>ЛА</w:t>
      </w:r>
      <w:r w:rsidR="00650514">
        <w:rPr>
          <w:b/>
          <w:sz w:val="28"/>
          <w:szCs w:val="28"/>
        </w:rPr>
        <w:t>:</w:t>
      </w:r>
    </w:p>
    <w:p w14:paraId="23A6681A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41F47CF2" w14:textId="6C92A7C2" w:rsidR="00253E6D" w:rsidRDefault="0020643C" w:rsidP="00F7075B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C820F7">
        <w:rPr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="001661D2">
        <w:rPr>
          <w:szCs w:val="24"/>
        </w:rPr>
        <w:t xml:space="preserve"> </w:t>
      </w:r>
      <w:r w:rsidR="00F467AB">
        <w:rPr>
          <w:szCs w:val="24"/>
        </w:rPr>
        <w:t xml:space="preserve">гр. </w:t>
      </w:r>
      <w:proofErr w:type="spellStart"/>
      <w:r w:rsidR="006547B9">
        <w:rPr>
          <w:szCs w:val="24"/>
        </w:rPr>
        <w:t>Зінічу</w:t>
      </w:r>
      <w:proofErr w:type="spellEnd"/>
      <w:r w:rsidR="006547B9">
        <w:rPr>
          <w:szCs w:val="24"/>
        </w:rPr>
        <w:t xml:space="preserve"> Олександ</w:t>
      </w:r>
      <w:r w:rsidR="00F7075B">
        <w:rPr>
          <w:szCs w:val="24"/>
        </w:rPr>
        <w:t>р</w:t>
      </w:r>
      <w:r w:rsidR="006547B9">
        <w:rPr>
          <w:szCs w:val="24"/>
        </w:rPr>
        <w:t>у Анатолійовичу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1661D2">
        <w:rPr>
          <w:szCs w:val="24"/>
        </w:rPr>
        <w:t xml:space="preserve"> </w:t>
      </w:r>
      <w:r w:rsidR="00F467AB">
        <w:rPr>
          <w:szCs w:val="24"/>
        </w:rPr>
        <w:t xml:space="preserve">в межах с. </w:t>
      </w:r>
      <w:r w:rsidR="006547B9">
        <w:rPr>
          <w:szCs w:val="24"/>
        </w:rPr>
        <w:t>Козацьке</w:t>
      </w:r>
      <w:r w:rsidR="00F467AB">
        <w:rPr>
          <w:szCs w:val="24"/>
        </w:rPr>
        <w:t xml:space="preserve"> по вул. </w:t>
      </w:r>
      <w:r w:rsidR="006547B9">
        <w:rPr>
          <w:szCs w:val="24"/>
        </w:rPr>
        <w:t>Вишневій</w:t>
      </w:r>
      <w:r w:rsidR="00F467AB">
        <w:rPr>
          <w:szCs w:val="24"/>
        </w:rPr>
        <w:t xml:space="preserve">, </w:t>
      </w:r>
      <w:r w:rsidR="006547B9">
        <w:rPr>
          <w:szCs w:val="24"/>
        </w:rPr>
        <w:t>11, на території Петрівської селищної ради</w:t>
      </w:r>
      <w:r w:rsidR="00FE544D">
        <w:rPr>
          <w:szCs w:val="24"/>
        </w:rPr>
        <w:t xml:space="preserve"> </w:t>
      </w:r>
      <w:r w:rsidR="001661D2">
        <w:rPr>
          <w:rFonts w:cs="Times New Roman"/>
          <w:color w:val="auto"/>
          <w:shd w:val="clear" w:color="auto" w:fill="FFFFFF"/>
        </w:rPr>
        <w:t xml:space="preserve"> Олександрійськ</w:t>
      </w:r>
      <w:r w:rsidR="00F467AB">
        <w:rPr>
          <w:rFonts w:cs="Times New Roman"/>
          <w:color w:val="auto"/>
          <w:shd w:val="clear" w:color="auto" w:fill="FFFFFF"/>
        </w:rPr>
        <w:t>ого району</w:t>
      </w:r>
      <w:r w:rsidR="001661D2">
        <w:rPr>
          <w:rFonts w:cs="Times New Roman"/>
          <w:color w:val="auto"/>
          <w:shd w:val="clear" w:color="auto" w:fill="FFFFFF"/>
        </w:rPr>
        <w:t xml:space="preserve"> Кіровоградськ</w:t>
      </w:r>
      <w:r w:rsidR="00F467AB">
        <w:rPr>
          <w:rFonts w:cs="Times New Roman"/>
          <w:color w:val="auto"/>
          <w:shd w:val="clear" w:color="auto" w:fill="FFFFFF"/>
        </w:rPr>
        <w:t>ої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F467AB">
        <w:rPr>
          <w:rFonts w:cs="Times New Roman"/>
          <w:color w:val="auto"/>
          <w:shd w:val="clear" w:color="auto" w:fill="FFFFFF"/>
        </w:rPr>
        <w:t>і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14:paraId="47EB4BDC" w14:textId="77777777" w:rsidR="00F7075B" w:rsidRDefault="00FE544D" w:rsidP="00F7075B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 w:rsidR="00210A51">
        <w:rPr>
          <w:szCs w:val="24"/>
        </w:rPr>
        <w:t xml:space="preserve">громадянину </w:t>
      </w:r>
      <w:proofErr w:type="spellStart"/>
      <w:r w:rsidR="006547B9">
        <w:rPr>
          <w:szCs w:val="24"/>
        </w:rPr>
        <w:t>Зінічу</w:t>
      </w:r>
      <w:proofErr w:type="spellEnd"/>
      <w:r w:rsidR="006547B9">
        <w:rPr>
          <w:szCs w:val="24"/>
        </w:rPr>
        <w:t xml:space="preserve"> Олександру Анатолійовичу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(РНОКПП </w:t>
      </w:r>
      <w:r w:rsidR="00F467AB">
        <w:rPr>
          <w:rFonts w:cs="Times New Roman"/>
          <w:color w:val="auto"/>
          <w:szCs w:val="24"/>
        </w:rPr>
        <w:t>22</w:t>
      </w:r>
      <w:r w:rsidR="006547B9">
        <w:rPr>
          <w:rFonts w:cs="Times New Roman"/>
          <w:color w:val="auto"/>
          <w:szCs w:val="24"/>
        </w:rPr>
        <w:t>66607976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317591">
        <w:rPr>
          <w:rFonts w:cs="Times New Roman"/>
        </w:rPr>
        <w:t>2</w:t>
      </w:r>
      <w:r w:rsidR="006547B9">
        <w:rPr>
          <w:rFonts w:cs="Times New Roman"/>
        </w:rPr>
        <w:t>022</w:t>
      </w:r>
      <w:r>
        <w:rPr>
          <w:rFonts w:cs="Times New Roman"/>
        </w:rPr>
        <w:t xml:space="preserve"> га,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жилого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317591">
        <w:rPr>
          <w:rFonts w:cs="Times New Roman"/>
          <w:color w:val="auto"/>
          <w:shd w:val="clear" w:color="auto" w:fill="FFFFFF"/>
        </w:rPr>
        <w:t>8</w:t>
      </w:r>
      <w:r w:rsidR="006547B9">
        <w:rPr>
          <w:rFonts w:cs="Times New Roman"/>
          <w:color w:val="auto"/>
          <w:shd w:val="clear" w:color="auto" w:fill="FFFFFF"/>
        </w:rPr>
        <w:t>48</w:t>
      </w:r>
      <w:r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317591">
        <w:rPr>
          <w:rFonts w:cs="Times New Roman"/>
          <w:color w:val="auto"/>
          <w:shd w:val="clear" w:color="auto" w:fill="FFFFFF"/>
        </w:rPr>
        <w:t>1</w:t>
      </w:r>
      <w:r>
        <w:rPr>
          <w:rFonts w:cs="Times New Roman"/>
          <w:color w:val="auto"/>
          <w:shd w:val="clear" w:color="auto" w:fill="FFFFFF"/>
        </w:rPr>
        <w:t>:</w:t>
      </w:r>
      <w:r w:rsidR="00317591">
        <w:rPr>
          <w:rFonts w:cs="Times New Roman"/>
          <w:color w:val="auto"/>
          <w:shd w:val="clear" w:color="auto" w:fill="FFFFFF"/>
        </w:rPr>
        <w:t>000</w:t>
      </w:r>
      <w:r>
        <w:rPr>
          <w:rFonts w:cs="Times New Roman"/>
          <w:color w:val="auto"/>
          <w:shd w:val="clear" w:color="auto" w:fill="FFFFFF"/>
        </w:rPr>
        <w:t>:</w:t>
      </w:r>
      <w:r w:rsidR="00202285">
        <w:rPr>
          <w:rFonts w:cs="Times New Roman"/>
          <w:color w:val="auto"/>
          <w:shd w:val="clear" w:color="auto" w:fill="FFFFFF"/>
        </w:rPr>
        <w:t>0</w:t>
      </w:r>
      <w:r w:rsidR="006547B9">
        <w:rPr>
          <w:rFonts w:cs="Times New Roman"/>
          <w:color w:val="auto"/>
          <w:shd w:val="clear" w:color="auto" w:fill="FFFFFF"/>
        </w:rPr>
        <w:t>1</w:t>
      </w:r>
      <w:r w:rsidR="00F467AB">
        <w:rPr>
          <w:rFonts w:cs="Times New Roman"/>
          <w:color w:val="auto"/>
          <w:shd w:val="clear" w:color="auto" w:fill="FFFFFF"/>
        </w:rPr>
        <w:t>4</w:t>
      </w:r>
      <w:r w:rsidR="006547B9">
        <w:rPr>
          <w:rFonts w:cs="Times New Roman"/>
          <w:color w:val="auto"/>
          <w:shd w:val="clear" w:color="auto" w:fill="FFFFFF"/>
        </w:rPr>
        <w:t>9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>
        <w:rPr>
          <w:szCs w:val="24"/>
        </w:rPr>
        <w:t xml:space="preserve">вул. </w:t>
      </w:r>
      <w:r w:rsidR="006547B9">
        <w:rPr>
          <w:szCs w:val="24"/>
        </w:rPr>
        <w:t>Вишнева</w:t>
      </w:r>
      <w:r w:rsidR="00317591">
        <w:rPr>
          <w:szCs w:val="24"/>
        </w:rPr>
        <w:t xml:space="preserve">, </w:t>
      </w:r>
      <w:r w:rsidR="006547B9">
        <w:rPr>
          <w:szCs w:val="24"/>
        </w:rPr>
        <w:t>11</w:t>
      </w:r>
      <w:r w:rsidR="00317591">
        <w:rPr>
          <w:szCs w:val="24"/>
        </w:rPr>
        <w:t xml:space="preserve">, </w:t>
      </w:r>
      <w:r w:rsidR="00F467AB">
        <w:rPr>
          <w:szCs w:val="24"/>
        </w:rPr>
        <w:t>с</w:t>
      </w:r>
      <w:r w:rsidR="00317591">
        <w:rPr>
          <w:szCs w:val="24"/>
        </w:rPr>
        <w:t xml:space="preserve">. </w:t>
      </w:r>
      <w:r w:rsidR="006547B9">
        <w:rPr>
          <w:szCs w:val="24"/>
        </w:rPr>
        <w:t>Козацьке</w:t>
      </w:r>
      <w:r w:rsidR="00317591">
        <w:rPr>
          <w:szCs w:val="24"/>
        </w:rPr>
        <w:t xml:space="preserve">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11359548" w14:textId="28CA1BA1" w:rsidR="00FE544D" w:rsidRPr="00F7075B" w:rsidRDefault="00FE544D" w:rsidP="00F7075B">
      <w:pPr>
        <w:spacing w:line="240" w:lineRule="auto"/>
        <w:ind w:firstLine="567"/>
        <w:rPr>
          <w:szCs w:val="24"/>
        </w:rPr>
      </w:pPr>
      <w:r>
        <w:rPr>
          <w:rFonts w:cs="Times New Roman"/>
          <w:color w:val="auto"/>
          <w:shd w:val="clear" w:color="auto" w:fill="FFFFFF"/>
        </w:rPr>
        <w:t xml:space="preserve">3. Зобов’язати </w:t>
      </w:r>
      <w:r w:rsidR="00210A51">
        <w:rPr>
          <w:szCs w:val="24"/>
        </w:rPr>
        <w:t xml:space="preserve">громадянина </w:t>
      </w:r>
      <w:proofErr w:type="spellStart"/>
      <w:r w:rsidR="006547B9">
        <w:rPr>
          <w:szCs w:val="24"/>
        </w:rPr>
        <w:t>Зініча</w:t>
      </w:r>
      <w:proofErr w:type="spellEnd"/>
      <w:r w:rsidR="006547B9">
        <w:rPr>
          <w:szCs w:val="24"/>
        </w:rPr>
        <w:t xml:space="preserve"> Олександра Анатолійович</w:t>
      </w:r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4FACAC0B" w14:textId="77777777" w:rsidR="00043626" w:rsidRPr="00F01D3D" w:rsidRDefault="00043626" w:rsidP="00FE544D">
      <w:pPr>
        <w:spacing w:line="240" w:lineRule="auto"/>
        <w:rPr>
          <w:sz w:val="16"/>
          <w:szCs w:val="16"/>
        </w:rPr>
      </w:pPr>
    </w:p>
    <w:p w14:paraId="7594BE7F" w14:textId="77777777" w:rsidR="00202285" w:rsidRPr="00F01D3D" w:rsidRDefault="00202285" w:rsidP="008062EE">
      <w:pPr>
        <w:pStyle w:val="10"/>
        <w:rPr>
          <w:b/>
          <w:sz w:val="16"/>
          <w:szCs w:val="16"/>
        </w:rPr>
      </w:pPr>
    </w:p>
    <w:p w14:paraId="6A4F6835" w14:textId="7748C63E" w:rsidR="00202285" w:rsidRDefault="00043626" w:rsidP="00F01D3D">
      <w:pPr>
        <w:pStyle w:val="10"/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202285" w:rsidSect="00F01D3D">
      <w:pgSz w:w="11909" w:h="16834" w:code="9"/>
      <w:pgMar w:top="454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31A06"/>
    <w:rsid w:val="00145BE7"/>
    <w:rsid w:val="00156720"/>
    <w:rsid w:val="00163E22"/>
    <w:rsid w:val="001661D2"/>
    <w:rsid w:val="001B609D"/>
    <w:rsid w:val="001B7049"/>
    <w:rsid w:val="001E13E8"/>
    <w:rsid w:val="00202285"/>
    <w:rsid w:val="0020643C"/>
    <w:rsid w:val="00210A51"/>
    <w:rsid w:val="00236061"/>
    <w:rsid w:val="00253E6D"/>
    <w:rsid w:val="00270416"/>
    <w:rsid w:val="00275C0C"/>
    <w:rsid w:val="00291AC6"/>
    <w:rsid w:val="002D060D"/>
    <w:rsid w:val="002D4948"/>
    <w:rsid w:val="002F4811"/>
    <w:rsid w:val="00317591"/>
    <w:rsid w:val="003556E4"/>
    <w:rsid w:val="003559C0"/>
    <w:rsid w:val="00394960"/>
    <w:rsid w:val="003A04B6"/>
    <w:rsid w:val="003C3396"/>
    <w:rsid w:val="003D40A3"/>
    <w:rsid w:val="003E62B4"/>
    <w:rsid w:val="0040565A"/>
    <w:rsid w:val="00407241"/>
    <w:rsid w:val="00420BCB"/>
    <w:rsid w:val="004242BC"/>
    <w:rsid w:val="0042582F"/>
    <w:rsid w:val="00432837"/>
    <w:rsid w:val="00445196"/>
    <w:rsid w:val="00446D36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C4F4B"/>
    <w:rsid w:val="0062342D"/>
    <w:rsid w:val="00625A27"/>
    <w:rsid w:val="006310F4"/>
    <w:rsid w:val="00633A42"/>
    <w:rsid w:val="00643694"/>
    <w:rsid w:val="00650514"/>
    <w:rsid w:val="00653283"/>
    <w:rsid w:val="006547B9"/>
    <w:rsid w:val="00681DEC"/>
    <w:rsid w:val="00697AEB"/>
    <w:rsid w:val="006A2893"/>
    <w:rsid w:val="006A62F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71D93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201D8"/>
    <w:rsid w:val="0092715A"/>
    <w:rsid w:val="00963AF1"/>
    <w:rsid w:val="0097459F"/>
    <w:rsid w:val="0098238B"/>
    <w:rsid w:val="009852FD"/>
    <w:rsid w:val="00990F15"/>
    <w:rsid w:val="00993CA6"/>
    <w:rsid w:val="009A00F6"/>
    <w:rsid w:val="009A59E1"/>
    <w:rsid w:val="00A048FB"/>
    <w:rsid w:val="00A077A1"/>
    <w:rsid w:val="00A443E7"/>
    <w:rsid w:val="00AC2387"/>
    <w:rsid w:val="00AD5006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B0CCE"/>
    <w:rsid w:val="00BF7B52"/>
    <w:rsid w:val="00C02E49"/>
    <w:rsid w:val="00C06FA5"/>
    <w:rsid w:val="00C12A23"/>
    <w:rsid w:val="00C37FAB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534D4"/>
    <w:rsid w:val="00D537ED"/>
    <w:rsid w:val="00D55D28"/>
    <w:rsid w:val="00D67157"/>
    <w:rsid w:val="00D97380"/>
    <w:rsid w:val="00DA3548"/>
    <w:rsid w:val="00DA6FCA"/>
    <w:rsid w:val="00DE3005"/>
    <w:rsid w:val="00E10342"/>
    <w:rsid w:val="00E17EB0"/>
    <w:rsid w:val="00E33DD2"/>
    <w:rsid w:val="00E35AD5"/>
    <w:rsid w:val="00E3647E"/>
    <w:rsid w:val="00E5043B"/>
    <w:rsid w:val="00E52FC8"/>
    <w:rsid w:val="00E56B0D"/>
    <w:rsid w:val="00E90E72"/>
    <w:rsid w:val="00EB3717"/>
    <w:rsid w:val="00EC1F2B"/>
    <w:rsid w:val="00EC3FA5"/>
    <w:rsid w:val="00ED0A82"/>
    <w:rsid w:val="00ED55EB"/>
    <w:rsid w:val="00EE0E72"/>
    <w:rsid w:val="00EF1D08"/>
    <w:rsid w:val="00F01D3D"/>
    <w:rsid w:val="00F10492"/>
    <w:rsid w:val="00F34393"/>
    <w:rsid w:val="00F467AB"/>
    <w:rsid w:val="00F50A7D"/>
    <w:rsid w:val="00F7075B"/>
    <w:rsid w:val="00F84B34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6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A650-DDDD-4615-A284-547D6A26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67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16</cp:revision>
  <cp:lastPrinted>2025-11-04T07:00:00Z</cp:lastPrinted>
  <dcterms:created xsi:type="dcterms:W3CDTF">2025-10-20T08:12:00Z</dcterms:created>
  <dcterms:modified xsi:type="dcterms:W3CDTF">2026-06-29T11:00:00Z</dcterms:modified>
</cp:coreProperties>
</file>