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9FDD2E9" w14:textId="77777777" w:rsidR="00F92796" w:rsidRPr="003C2D14" w:rsidRDefault="00F92796" w:rsidP="00F92796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  <w:lang w:val="ru-RU" w:eastAsia="ru-RU"/>
        </w:rPr>
        <w:drawing>
          <wp:inline distT="0" distB="0" distL="0" distR="0" wp14:anchorId="6AD68E35" wp14:editId="441A7BB1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0FB4D" w14:textId="77777777" w:rsidR="00F92796" w:rsidRPr="003C2D14" w:rsidRDefault="00F92796" w:rsidP="00F92796">
      <w:pPr>
        <w:contextualSpacing/>
        <w:jc w:val="center"/>
        <w:rPr>
          <w:rFonts w:cs="Times New Roman"/>
          <w:sz w:val="16"/>
          <w:szCs w:val="16"/>
        </w:rPr>
      </w:pPr>
    </w:p>
    <w:p w14:paraId="0A059DD4" w14:textId="77777777" w:rsidR="00F92796" w:rsidRPr="003C2D14" w:rsidRDefault="00F92796" w:rsidP="00F92796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1484943A" w14:textId="77777777" w:rsidR="00F92796" w:rsidRPr="003C2D14" w:rsidRDefault="00F92796" w:rsidP="00F92796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3D37301D" w14:textId="77777777" w:rsidR="00F92796" w:rsidRPr="003C2D14" w:rsidRDefault="00F92796" w:rsidP="00F92796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F92796" w:rsidRPr="003C2D14" w14:paraId="1D4E85C1" w14:textId="77777777" w:rsidTr="002E4858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093DA779" w14:textId="77777777" w:rsidR="00F92796" w:rsidRPr="003C2D14" w:rsidRDefault="00F92796" w:rsidP="002E4858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686E0AD0" w14:textId="77777777" w:rsidR="00F92796" w:rsidRPr="003C2D14" w:rsidRDefault="00F92796" w:rsidP="00F92796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F92796" w:rsidRPr="003C2D14" w14:paraId="27138D85" w14:textId="77777777" w:rsidTr="002E4858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0A1B543" w14:textId="77777777" w:rsidR="00F92796" w:rsidRPr="003C2D14" w:rsidRDefault="00F92796" w:rsidP="002E4858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36B3B42A" w14:textId="77777777" w:rsidR="00F92796" w:rsidRPr="003C2D14" w:rsidRDefault="00F92796" w:rsidP="002E4858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F92796" w:rsidRPr="003C2D14" w14:paraId="21440E0E" w14:textId="77777777" w:rsidTr="002E4858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8EE20" w14:textId="77777777" w:rsidR="00F92796" w:rsidRPr="003C2D14" w:rsidRDefault="00F92796" w:rsidP="002E4858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F92796" w:rsidRPr="003C2D14" w14:paraId="3961751C" w14:textId="77777777" w:rsidTr="002E4858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BED0D" w14:textId="77777777" w:rsidR="00F92796" w:rsidRPr="003C2D14" w:rsidRDefault="00F92796" w:rsidP="002E4858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1EDE0" w14:textId="77777777" w:rsidR="00F92796" w:rsidRPr="003C2D14" w:rsidRDefault="00F92796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FA8A2" w14:textId="77777777" w:rsidR="00F92796" w:rsidRPr="003C2D14" w:rsidRDefault="00F92796" w:rsidP="002E4858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504E0" w14:textId="77777777" w:rsidR="00F92796" w:rsidRPr="003C2D14" w:rsidRDefault="00F92796" w:rsidP="002E4858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8DDCA" w14:textId="04F9B843" w:rsidR="00F92796" w:rsidRPr="003C2D14" w:rsidRDefault="00F92796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6104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7B1E827B" w14:textId="77777777" w:rsidR="00F92796" w:rsidRDefault="00F92796" w:rsidP="009D1432">
      <w:pPr>
        <w:spacing w:line="240" w:lineRule="auto"/>
        <w:ind w:right="4963"/>
        <w:outlineLvl w:val="0"/>
        <w:rPr>
          <w:b/>
          <w:szCs w:val="24"/>
        </w:rPr>
      </w:pPr>
    </w:p>
    <w:p w14:paraId="3AB998D6" w14:textId="77777777" w:rsidR="00993CA6" w:rsidRDefault="00650514" w:rsidP="009D1432">
      <w:pPr>
        <w:spacing w:line="240" w:lineRule="auto"/>
        <w:ind w:right="4963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затвердження технічної документації</w:t>
      </w:r>
      <w:r w:rsidR="009D1432">
        <w:rPr>
          <w:b/>
          <w:szCs w:val="24"/>
        </w:rPr>
        <w:t xml:space="preserve"> </w:t>
      </w:r>
      <w:r w:rsidRPr="001B609D">
        <w:rPr>
          <w:b/>
          <w:szCs w:val="24"/>
        </w:rPr>
        <w:t>із землеустрою та передачу у</w:t>
      </w:r>
      <w:r w:rsidR="00A443E7">
        <w:rPr>
          <w:b/>
          <w:szCs w:val="24"/>
        </w:rPr>
        <w:t xml:space="preserve"> власність</w:t>
      </w:r>
      <w:r w:rsidR="009D1432">
        <w:rPr>
          <w:b/>
          <w:szCs w:val="24"/>
        </w:rPr>
        <w:t xml:space="preserve"> </w:t>
      </w:r>
      <w:r w:rsidR="00A443E7">
        <w:rPr>
          <w:b/>
          <w:szCs w:val="24"/>
        </w:rPr>
        <w:t xml:space="preserve">земельної ділянки </w:t>
      </w:r>
      <w:r w:rsidR="004C67BC">
        <w:rPr>
          <w:b/>
          <w:szCs w:val="24"/>
        </w:rPr>
        <w:t>громадян</w:t>
      </w:r>
      <w:r w:rsidR="006416D6">
        <w:rPr>
          <w:b/>
          <w:szCs w:val="24"/>
        </w:rPr>
        <w:t>ину</w:t>
      </w:r>
      <w:r w:rsidR="009D1432">
        <w:rPr>
          <w:b/>
          <w:szCs w:val="24"/>
        </w:rPr>
        <w:t xml:space="preserve"> </w:t>
      </w:r>
      <w:r w:rsidR="0099728B">
        <w:rPr>
          <w:b/>
          <w:szCs w:val="24"/>
        </w:rPr>
        <w:t>Дяченку Олександру Віталійовичу</w:t>
      </w:r>
    </w:p>
    <w:p w14:paraId="7D292D9E" w14:textId="77777777" w:rsidR="001661D2" w:rsidRPr="006621E5" w:rsidRDefault="001661D2" w:rsidP="00993CA6">
      <w:pPr>
        <w:spacing w:line="240" w:lineRule="auto"/>
        <w:outlineLvl w:val="0"/>
        <w:rPr>
          <w:b/>
          <w:szCs w:val="24"/>
        </w:rPr>
      </w:pPr>
    </w:p>
    <w:p w14:paraId="2FC80B79" w14:textId="3137F05D" w:rsidR="00650514" w:rsidRPr="00643694" w:rsidRDefault="00F92796" w:rsidP="00F92796">
      <w:pPr>
        <w:spacing w:line="240" w:lineRule="auto"/>
        <w:ind w:firstLine="567"/>
        <w:rPr>
          <w:rFonts w:cs="Times New Roman"/>
          <w:b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>заяву</w:t>
      </w:r>
      <w:r w:rsidR="004C67BC">
        <w:rPr>
          <w:rFonts w:cs="Times New Roman"/>
          <w:szCs w:val="24"/>
        </w:rPr>
        <w:t xml:space="preserve"> </w:t>
      </w:r>
      <w:r w:rsidR="00D4667C">
        <w:rPr>
          <w:rFonts w:cs="Times New Roman"/>
          <w:szCs w:val="24"/>
        </w:rPr>
        <w:t>гр</w:t>
      </w:r>
      <w:r w:rsidR="004C67BC">
        <w:rPr>
          <w:rFonts w:cs="Times New Roman"/>
          <w:szCs w:val="24"/>
        </w:rPr>
        <w:t>омадян</w:t>
      </w:r>
      <w:r w:rsidR="00F13C5C">
        <w:rPr>
          <w:rFonts w:cs="Times New Roman"/>
          <w:szCs w:val="24"/>
        </w:rPr>
        <w:t>ина</w:t>
      </w:r>
      <w:r w:rsidR="00991C85">
        <w:rPr>
          <w:rFonts w:cs="Times New Roman"/>
          <w:szCs w:val="24"/>
        </w:rPr>
        <w:t xml:space="preserve"> </w:t>
      </w:r>
      <w:r w:rsidR="00F13C5C">
        <w:rPr>
          <w:rFonts w:cs="Times New Roman"/>
          <w:szCs w:val="24"/>
        </w:rPr>
        <w:t>Дяченка Олександра Віталійовича</w:t>
      </w:r>
      <w:r w:rsidR="00991C85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від </w:t>
      </w:r>
      <w:r w:rsidR="00991C85">
        <w:rPr>
          <w:rFonts w:cs="Times New Roman"/>
          <w:szCs w:val="24"/>
        </w:rPr>
        <w:t>1</w:t>
      </w:r>
      <w:r w:rsidR="00F13C5C">
        <w:rPr>
          <w:rFonts w:cs="Times New Roman"/>
          <w:szCs w:val="24"/>
        </w:rPr>
        <w:t>8</w:t>
      </w:r>
      <w:r w:rsidR="004C67BC">
        <w:rPr>
          <w:rFonts w:cs="Times New Roman"/>
          <w:szCs w:val="24"/>
        </w:rPr>
        <w:t>.</w:t>
      </w:r>
      <w:r w:rsidR="00752C25">
        <w:rPr>
          <w:rFonts w:cs="Times New Roman"/>
          <w:szCs w:val="24"/>
        </w:rPr>
        <w:t>0</w:t>
      </w:r>
      <w:r w:rsidR="00EE1DCE">
        <w:rPr>
          <w:rFonts w:cs="Times New Roman"/>
          <w:szCs w:val="24"/>
        </w:rPr>
        <w:t>5</w:t>
      </w:r>
      <w:r w:rsidR="004C67BC">
        <w:rPr>
          <w:rFonts w:cs="Times New Roman"/>
          <w:szCs w:val="24"/>
        </w:rPr>
        <w:t>.202</w:t>
      </w:r>
      <w:r w:rsidR="00752C25">
        <w:rPr>
          <w:rFonts w:cs="Times New Roman"/>
          <w:szCs w:val="24"/>
        </w:rPr>
        <w:t>6</w:t>
      </w:r>
      <w:r w:rsidR="00253E6D" w:rsidRPr="00643694">
        <w:rPr>
          <w:rFonts w:cs="Times New Roman"/>
          <w:szCs w:val="24"/>
        </w:rPr>
        <w:t xml:space="preserve"> року</w:t>
      </w:r>
      <w:r w:rsidR="004C67BC">
        <w:rPr>
          <w:rFonts w:cs="Times New Roman"/>
          <w:szCs w:val="24"/>
        </w:rPr>
        <w:t xml:space="preserve"> </w:t>
      </w:r>
      <w:r w:rsidR="00AC3FEB">
        <w:rPr>
          <w:rFonts w:cs="Times New Roman"/>
          <w:szCs w:val="24"/>
        </w:rPr>
        <w:t>№</w:t>
      </w:r>
      <w:r w:rsidR="00752C25">
        <w:rPr>
          <w:rFonts w:cs="Times New Roman"/>
          <w:szCs w:val="24"/>
        </w:rPr>
        <w:t>1</w:t>
      </w:r>
      <w:r w:rsidR="00991C85">
        <w:rPr>
          <w:rFonts w:cs="Times New Roman"/>
          <w:szCs w:val="24"/>
        </w:rPr>
        <w:t>6</w:t>
      </w:r>
      <w:r w:rsidR="00F13C5C">
        <w:rPr>
          <w:rFonts w:cs="Times New Roman"/>
          <w:szCs w:val="24"/>
        </w:rPr>
        <w:t>94</w:t>
      </w:r>
      <w:r w:rsidR="00F54F3F">
        <w:rPr>
          <w:rFonts w:cs="Times New Roman"/>
          <w:szCs w:val="24"/>
        </w:rPr>
        <w:t>/</w:t>
      </w:r>
      <w:r w:rsidR="00F13C5C">
        <w:rPr>
          <w:rFonts w:cs="Times New Roman"/>
          <w:szCs w:val="24"/>
        </w:rPr>
        <w:t>8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відповідно до п. 34 ст. 26 Закону України «Про місцеве </w:t>
      </w:r>
      <w:r>
        <w:rPr>
          <w:rStyle w:val="Bodytext2"/>
          <w:rFonts w:ascii="Times New Roman" w:hAnsi="Times New Roman" w:cs="Times New Roman"/>
          <w:sz w:val="24"/>
          <w:szCs w:val="24"/>
        </w:rPr>
        <w:t>самоврядування в Україні», ст.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1D4C72">
        <w:rPr>
          <w:rStyle w:val="Bodytext2"/>
          <w:rFonts w:ascii="Times New Roman" w:hAnsi="Times New Roman" w:cs="Times New Roman"/>
          <w:sz w:val="24"/>
          <w:szCs w:val="24"/>
        </w:rPr>
        <w:t>27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</w:t>
      </w:r>
      <w:bookmarkStart w:id="1" w:name="_GoBack"/>
      <w:bookmarkEnd w:id="1"/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EF1D08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1C6E1C">
        <w:rPr>
          <w:rStyle w:val="Bodytext2"/>
          <w:rFonts w:ascii="Times New Roman" w:hAnsi="Times New Roman" w:cs="Times New Roman"/>
          <w:sz w:val="24"/>
          <w:szCs w:val="24"/>
        </w:rPr>
        <w:t>П</w:t>
      </w:r>
      <w:r w:rsidR="00AC3FEB">
        <w:rPr>
          <w:rStyle w:val="Bodytext2"/>
          <w:rFonts w:ascii="Times New Roman" w:hAnsi="Times New Roman" w:cs="Times New Roman"/>
          <w:sz w:val="24"/>
          <w:szCs w:val="24"/>
        </w:rPr>
        <w:t>П</w:t>
      </w:r>
      <w:r w:rsidR="001661D2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1C6E1C">
        <w:rPr>
          <w:rStyle w:val="Bodytext2"/>
          <w:rFonts w:ascii="Times New Roman" w:hAnsi="Times New Roman" w:cs="Times New Roman"/>
          <w:sz w:val="24"/>
          <w:szCs w:val="24"/>
        </w:rPr>
        <w:t>«ГЕО-КАДАСТРОВИЙ ЦЕНТР»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№ 4944,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14:paraId="286CEB36" w14:textId="77777777"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14:paraId="758850AE" w14:textId="77777777" w:rsidR="00650514" w:rsidRDefault="00650514" w:rsidP="00A845C1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5C60577C" w14:textId="7BB62E82" w:rsidR="00253E6D" w:rsidRDefault="0020643C" w:rsidP="00A845C1">
      <w:pPr>
        <w:spacing w:before="240"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 xml:space="preserve">1. </w:t>
      </w:r>
      <w:r w:rsidR="00C820F7">
        <w:rPr>
          <w:szCs w:val="24"/>
        </w:rPr>
        <w:t>Затвердити технічну документацію із землеустрою щодо встановлення (відновлення) меж земельної ділянки</w:t>
      </w:r>
      <w:r w:rsidR="001661D2">
        <w:rPr>
          <w:szCs w:val="24"/>
        </w:rPr>
        <w:t xml:space="preserve"> </w:t>
      </w:r>
      <w:r w:rsidR="00B47C20">
        <w:rPr>
          <w:szCs w:val="24"/>
        </w:rPr>
        <w:t xml:space="preserve">в натурі (на місцевості) </w:t>
      </w:r>
      <w:r w:rsidR="00347D23">
        <w:rPr>
          <w:szCs w:val="24"/>
        </w:rPr>
        <w:t>гр</w:t>
      </w:r>
      <w:r w:rsidR="00AB5B9C">
        <w:rPr>
          <w:szCs w:val="24"/>
        </w:rPr>
        <w:t>омадян</w:t>
      </w:r>
      <w:r w:rsidR="006416D6">
        <w:rPr>
          <w:szCs w:val="24"/>
        </w:rPr>
        <w:t>ина</w:t>
      </w:r>
      <w:r w:rsidR="00347D23">
        <w:rPr>
          <w:szCs w:val="24"/>
        </w:rPr>
        <w:t xml:space="preserve"> </w:t>
      </w:r>
      <w:r w:rsidR="00B47C20">
        <w:rPr>
          <w:rFonts w:cs="Times New Roman"/>
          <w:szCs w:val="24"/>
        </w:rPr>
        <w:t>Дяченко Олександра Віталійовича</w:t>
      </w:r>
      <w:r w:rsidR="00963AF1">
        <w:rPr>
          <w:szCs w:val="24"/>
        </w:rPr>
        <w:t xml:space="preserve"> </w:t>
      </w:r>
      <w:r w:rsidR="00253E6D">
        <w:rPr>
          <w:szCs w:val="24"/>
        </w:rPr>
        <w:t>для будівництва і обслуговування жилого будинку, господарських будівель і споруд (присадибна ділянка)</w:t>
      </w:r>
      <w:r w:rsidR="006416D6">
        <w:rPr>
          <w:szCs w:val="24"/>
        </w:rPr>
        <w:t>,</w:t>
      </w:r>
      <w:r w:rsidR="00AC3FEB">
        <w:rPr>
          <w:szCs w:val="24"/>
        </w:rPr>
        <w:t xml:space="preserve"> </w:t>
      </w:r>
      <w:r w:rsidR="007C5607">
        <w:rPr>
          <w:szCs w:val="24"/>
        </w:rPr>
        <w:t xml:space="preserve">за адресою: </w:t>
      </w:r>
      <w:r w:rsidR="00991C85">
        <w:rPr>
          <w:szCs w:val="24"/>
        </w:rPr>
        <w:t>вул</w:t>
      </w:r>
      <w:r w:rsidR="001661D2">
        <w:rPr>
          <w:szCs w:val="24"/>
        </w:rPr>
        <w:t xml:space="preserve">. </w:t>
      </w:r>
      <w:r w:rsidR="00B47C20">
        <w:rPr>
          <w:szCs w:val="24"/>
        </w:rPr>
        <w:t>Стефаника</w:t>
      </w:r>
      <w:r w:rsidR="004C67BC">
        <w:rPr>
          <w:szCs w:val="24"/>
        </w:rPr>
        <w:t xml:space="preserve">, </w:t>
      </w:r>
      <w:r w:rsidR="00B47C20">
        <w:rPr>
          <w:szCs w:val="24"/>
        </w:rPr>
        <w:t>31</w:t>
      </w:r>
      <w:r w:rsidR="00A8325D">
        <w:rPr>
          <w:szCs w:val="24"/>
        </w:rPr>
        <w:t xml:space="preserve">, </w:t>
      </w:r>
      <w:r w:rsidR="00697D66">
        <w:rPr>
          <w:szCs w:val="24"/>
        </w:rPr>
        <w:t>с</w:t>
      </w:r>
      <w:r w:rsidR="006416D6">
        <w:rPr>
          <w:szCs w:val="24"/>
        </w:rPr>
        <w:t>.</w:t>
      </w:r>
      <w:r w:rsidR="00EE01D6" w:rsidRPr="002623AC">
        <w:rPr>
          <w:szCs w:val="24"/>
          <w:lang w:val="ru-RU"/>
        </w:rPr>
        <w:t xml:space="preserve"> </w:t>
      </w:r>
      <w:proofErr w:type="spellStart"/>
      <w:r w:rsidR="00B47C20">
        <w:rPr>
          <w:szCs w:val="24"/>
        </w:rPr>
        <w:t>Ганнівка</w:t>
      </w:r>
      <w:proofErr w:type="spellEnd"/>
      <w:r w:rsidR="00D5277D">
        <w:rPr>
          <w:szCs w:val="24"/>
        </w:rPr>
        <w:t>,</w:t>
      </w:r>
      <w:r w:rsidR="00AB5B9C">
        <w:rPr>
          <w:szCs w:val="24"/>
        </w:rPr>
        <w:t xml:space="preserve"> Петрівськ</w:t>
      </w:r>
      <w:r w:rsidR="00991C85">
        <w:rPr>
          <w:rFonts w:cs="Times New Roman"/>
          <w:color w:val="auto"/>
          <w:shd w:val="clear" w:color="auto" w:fill="FFFFFF"/>
        </w:rPr>
        <w:t>а</w:t>
      </w:r>
      <w:r w:rsidR="001661D2">
        <w:rPr>
          <w:rFonts w:cs="Times New Roman"/>
          <w:color w:val="auto"/>
          <w:shd w:val="clear" w:color="auto" w:fill="FFFFFF"/>
        </w:rPr>
        <w:t xml:space="preserve"> </w:t>
      </w:r>
      <w:r w:rsidR="00991C85">
        <w:rPr>
          <w:rFonts w:cs="Times New Roman"/>
          <w:color w:val="auto"/>
          <w:shd w:val="clear" w:color="auto" w:fill="FFFFFF"/>
        </w:rPr>
        <w:t>селищна територіальна громада,</w:t>
      </w:r>
      <w:r w:rsidR="00AA26E8">
        <w:rPr>
          <w:rFonts w:cs="Times New Roman"/>
          <w:color w:val="auto"/>
          <w:shd w:val="clear" w:color="auto" w:fill="FFFFFF"/>
        </w:rPr>
        <w:t xml:space="preserve"> Олександрійський район,</w:t>
      </w:r>
      <w:r w:rsidR="001661D2">
        <w:rPr>
          <w:rFonts w:cs="Times New Roman"/>
          <w:color w:val="auto"/>
          <w:shd w:val="clear" w:color="auto" w:fill="FFFFFF"/>
        </w:rPr>
        <w:t xml:space="preserve"> Кіровоградськ</w:t>
      </w:r>
      <w:r w:rsidR="00347D23">
        <w:rPr>
          <w:rFonts w:cs="Times New Roman"/>
          <w:color w:val="auto"/>
          <w:shd w:val="clear" w:color="auto" w:fill="FFFFFF"/>
        </w:rPr>
        <w:t>а</w:t>
      </w:r>
      <w:r w:rsidR="001661D2">
        <w:rPr>
          <w:rFonts w:cs="Times New Roman"/>
          <w:color w:val="auto"/>
          <w:shd w:val="clear" w:color="auto" w:fill="FFFFFF"/>
        </w:rPr>
        <w:t xml:space="preserve"> област</w:t>
      </w:r>
      <w:r w:rsidR="00347D23">
        <w:rPr>
          <w:rFonts w:cs="Times New Roman"/>
          <w:color w:val="auto"/>
          <w:shd w:val="clear" w:color="auto" w:fill="FFFFFF"/>
        </w:rPr>
        <w:t>ь</w:t>
      </w:r>
      <w:r w:rsidR="001661D2">
        <w:rPr>
          <w:rFonts w:cs="Times New Roman"/>
          <w:color w:val="auto"/>
          <w:shd w:val="clear" w:color="auto" w:fill="FFFFFF"/>
        </w:rPr>
        <w:t>.</w:t>
      </w:r>
    </w:p>
    <w:p w14:paraId="7709065C" w14:textId="4BD85F4B" w:rsidR="00FE544D" w:rsidRPr="00C820F7" w:rsidRDefault="00FE544D" w:rsidP="00A845C1">
      <w:pPr>
        <w:spacing w:line="240" w:lineRule="auto"/>
        <w:ind w:firstLine="567"/>
        <w:rPr>
          <w:szCs w:val="24"/>
        </w:rPr>
      </w:pPr>
      <w:r>
        <w:rPr>
          <w:rFonts w:eastAsia="Times New Roman" w:cs="Times New Roman"/>
          <w:color w:val="auto"/>
          <w:lang w:eastAsia="ru-RU"/>
        </w:rPr>
        <w:t xml:space="preserve">2. Передати </w:t>
      </w:r>
      <w:r w:rsidR="00D4667C">
        <w:rPr>
          <w:szCs w:val="24"/>
        </w:rPr>
        <w:t>гр</w:t>
      </w:r>
      <w:r w:rsidR="00D5277D">
        <w:rPr>
          <w:szCs w:val="24"/>
        </w:rPr>
        <w:t>о</w:t>
      </w:r>
      <w:r w:rsidR="004C67BC">
        <w:rPr>
          <w:szCs w:val="24"/>
        </w:rPr>
        <w:t>мадян</w:t>
      </w:r>
      <w:r w:rsidR="006416D6">
        <w:rPr>
          <w:szCs w:val="24"/>
        </w:rPr>
        <w:t>ину</w:t>
      </w:r>
      <w:r w:rsidR="004C67BC">
        <w:rPr>
          <w:szCs w:val="24"/>
        </w:rPr>
        <w:t xml:space="preserve"> </w:t>
      </w:r>
      <w:r w:rsidR="00465F96">
        <w:rPr>
          <w:rFonts w:cs="Times New Roman"/>
          <w:szCs w:val="24"/>
        </w:rPr>
        <w:t>Дяченку Олександру Віталійовичу</w:t>
      </w:r>
      <w:r w:rsidR="00447D9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(РНОКПП </w:t>
      </w:r>
      <w:r w:rsidR="00465F96">
        <w:rPr>
          <w:rFonts w:cs="Times New Roman"/>
          <w:color w:val="auto"/>
          <w:szCs w:val="24"/>
        </w:rPr>
        <w:t>3022705050</w:t>
      </w:r>
      <w:r>
        <w:rPr>
          <w:rFonts w:cs="Times New Roman"/>
          <w:color w:val="auto"/>
          <w:szCs w:val="24"/>
        </w:rPr>
        <w:t xml:space="preserve">) </w:t>
      </w:r>
      <w:r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465F96">
        <w:rPr>
          <w:rFonts w:cs="Times New Roman"/>
        </w:rPr>
        <w:t>1724</w:t>
      </w:r>
      <w:r>
        <w:rPr>
          <w:rFonts w:cs="Times New Roman"/>
        </w:rPr>
        <w:t xml:space="preserve"> га, </w:t>
      </w:r>
      <w:r w:rsidRPr="002345D4">
        <w:rPr>
          <w:rFonts w:cs="Times New Roman"/>
          <w:color w:val="auto"/>
        </w:rPr>
        <w:t xml:space="preserve">для </w:t>
      </w:r>
      <w:r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A8325D">
        <w:rPr>
          <w:rFonts w:cs="Times New Roman"/>
          <w:color w:val="auto"/>
          <w:shd w:val="clear" w:color="auto" w:fill="FFFFFF"/>
        </w:rPr>
        <w:t>тлового</w:t>
      </w:r>
      <w:r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Pr="002345D4">
        <w:rPr>
          <w:rFonts w:cs="Times New Roman"/>
          <w:color w:val="auto"/>
          <w:shd w:val="clear" w:color="auto" w:fill="FFFFFF"/>
        </w:rPr>
        <w:t>(присадибна ділянка)</w:t>
      </w:r>
      <w:r>
        <w:rPr>
          <w:rFonts w:cs="Times New Roman"/>
          <w:color w:val="auto"/>
          <w:shd w:val="clear" w:color="auto" w:fill="FFFFFF"/>
        </w:rPr>
        <w:t>, з кадастровим номером 35249</w:t>
      </w:r>
      <w:r w:rsidR="00AA26E8">
        <w:rPr>
          <w:rFonts w:cs="Times New Roman"/>
          <w:color w:val="auto"/>
          <w:shd w:val="clear" w:color="auto" w:fill="FFFFFF"/>
        </w:rPr>
        <w:t>8</w:t>
      </w:r>
      <w:r w:rsidR="00465F96">
        <w:rPr>
          <w:rFonts w:cs="Times New Roman"/>
          <w:color w:val="auto"/>
          <w:shd w:val="clear" w:color="auto" w:fill="FFFFFF"/>
        </w:rPr>
        <w:t>04</w:t>
      </w:r>
      <w:r>
        <w:rPr>
          <w:rFonts w:cs="Times New Roman"/>
          <w:color w:val="auto"/>
          <w:shd w:val="clear" w:color="auto" w:fill="FFFFFF"/>
        </w:rPr>
        <w:t>00: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AA26E8">
        <w:rPr>
          <w:rFonts w:cs="Times New Roman"/>
          <w:color w:val="auto"/>
          <w:shd w:val="clear" w:color="auto" w:fill="FFFFFF"/>
        </w:rPr>
        <w:t>1</w:t>
      </w:r>
      <w:r>
        <w:rPr>
          <w:rFonts w:cs="Times New Roman"/>
          <w:color w:val="auto"/>
          <w:shd w:val="clear" w:color="auto" w:fill="FFFFFF"/>
        </w:rPr>
        <w:t>:</w:t>
      </w:r>
      <w:r w:rsidR="00AA26E8">
        <w:rPr>
          <w:rFonts w:cs="Times New Roman"/>
          <w:color w:val="auto"/>
          <w:shd w:val="clear" w:color="auto" w:fill="FFFFFF"/>
        </w:rPr>
        <w:t>000</w:t>
      </w:r>
      <w:r>
        <w:rPr>
          <w:rFonts w:cs="Times New Roman"/>
          <w:color w:val="auto"/>
          <w:shd w:val="clear" w:color="auto" w:fill="FFFFFF"/>
        </w:rPr>
        <w:t>:</w:t>
      </w:r>
      <w:r w:rsidR="004C67BC">
        <w:rPr>
          <w:rFonts w:cs="Times New Roman"/>
          <w:color w:val="auto"/>
          <w:shd w:val="clear" w:color="auto" w:fill="FFFFFF"/>
        </w:rPr>
        <w:t>0</w:t>
      </w:r>
      <w:r w:rsidR="00465F96">
        <w:rPr>
          <w:rFonts w:cs="Times New Roman"/>
          <w:color w:val="auto"/>
          <w:shd w:val="clear" w:color="auto" w:fill="FFFFFF"/>
        </w:rPr>
        <w:t>371</w:t>
      </w:r>
      <w:r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 за адресою: </w:t>
      </w:r>
      <w:r w:rsidR="00AA26E8">
        <w:rPr>
          <w:szCs w:val="24"/>
        </w:rPr>
        <w:t xml:space="preserve">вул. </w:t>
      </w:r>
      <w:r w:rsidR="002D04E8">
        <w:rPr>
          <w:szCs w:val="24"/>
        </w:rPr>
        <w:t>Стефаника</w:t>
      </w:r>
      <w:r w:rsidR="00AA26E8">
        <w:rPr>
          <w:szCs w:val="24"/>
        </w:rPr>
        <w:t xml:space="preserve">, </w:t>
      </w:r>
      <w:r w:rsidR="002D04E8">
        <w:rPr>
          <w:szCs w:val="24"/>
        </w:rPr>
        <w:t>31</w:t>
      </w:r>
      <w:r w:rsidR="00AA26E8">
        <w:rPr>
          <w:szCs w:val="24"/>
        </w:rPr>
        <w:t>, с.</w:t>
      </w:r>
      <w:r w:rsidR="00AA26E8" w:rsidRPr="002623AC">
        <w:rPr>
          <w:szCs w:val="24"/>
          <w:lang w:val="ru-RU"/>
        </w:rPr>
        <w:t xml:space="preserve"> </w:t>
      </w:r>
      <w:proofErr w:type="spellStart"/>
      <w:r w:rsidR="002D04E8">
        <w:rPr>
          <w:szCs w:val="24"/>
        </w:rPr>
        <w:t>Ганнівка</w:t>
      </w:r>
      <w:proofErr w:type="spellEnd"/>
      <w:r w:rsidR="00D55D28">
        <w:rPr>
          <w:szCs w:val="24"/>
        </w:rPr>
        <w:t xml:space="preserve"> </w:t>
      </w:r>
      <w:r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30460137" w14:textId="46CCA1A7" w:rsidR="00FE544D" w:rsidRPr="00A443E7" w:rsidRDefault="00FE544D" w:rsidP="00A845C1">
      <w:pPr>
        <w:spacing w:line="240" w:lineRule="auto"/>
        <w:ind w:firstLine="567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 xml:space="preserve">3. Зобов’язати </w:t>
      </w:r>
      <w:r w:rsidR="00413415">
        <w:rPr>
          <w:szCs w:val="24"/>
        </w:rPr>
        <w:t>гр</w:t>
      </w:r>
      <w:r w:rsidR="00D5277D">
        <w:rPr>
          <w:szCs w:val="24"/>
        </w:rPr>
        <w:t>о</w:t>
      </w:r>
      <w:r w:rsidR="006C3806">
        <w:rPr>
          <w:szCs w:val="24"/>
        </w:rPr>
        <w:t>мадян</w:t>
      </w:r>
      <w:r w:rsidR="00AB0E30">
        <w:rPr>
          <w:szCs w:val="24"/>
        </w:rPr>
        <w:t>ина</w:t>
      </w:r>
      <w:r w:rsidR="006C3806">
        <w:rPr>
          <w:szCs w:val="24"/>
        </w:rPr>
        <w:t xml:space="preserve"> </w:t>
      </w:r>
      <w:r w:rsidR="002D04E8">
        <w:rPr>
          <w:rFonts w:cs="Times New Roman"/>
          <w:szCs w:val="24"/>
        </w:rPr>
        <w:t>Дяченк</w:t>
      </w:r>
      <w:r w:rsidR="00760812">
        <w:rPr>
          <w:rFonts w:cs="Times New Roman"/>
          <w:szCs w:val="24"/>
        </w:rPr>
        <w:t>а</w:t>
      </w:r>
      <w:r w:rsidR="002D04E8">
        <w:rPr>
          <w:rFonts w:cs="Times New Roman"/>
          <w:szCs w:val="24"/>
        </w:rPr>
        <w:t xml:space="preserve"> Олександра Віталійовича</w:t>
      </w:r>
      <w:r w:rsidR="00202285">
        <w:rPr>
          <w:szCs w:val="24"/>
        </w:rPr>
        <w:t xml:space="preserve"> </w:t>
      </w:r>
      <w:r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14:paraId="08A97652" w14:textId="77777777" w:rsidR="00043626" w:rsidRPr="00F92796" w:rsidRDefault="00043626" w:rsidP="00FE544D">
      <w:pPr>
        <w:spacing w:line="240" w:lineRule="auto"/>
        <w:rPr>
          <w:sz w:val="16"/>
          <w:szCs w:val="16"/>
        </w:rPr>
      </w:pPr>
    </w:p>
    <w:p w14:paraId="3362629A" w14:textId="77777777" w:rsidR="00A845C1" w:rsidRPr="00F92796" w:rsidRDefault="00A845C1" w:rsidP="00FE544D">
      <w:pPr>
        <w:spacing w:line="240" w:lineRule="auto"/>
        <w:rPr>
          <w:sz w:val="16"/>
          <w:szCs w:val="16"/>
        </w:rPr>
      </w:pPr>
    </w:p>
    <w:p w14:paraId="682CEB5F" w14:textId="77777777" w:rsidR="00202285" w:rsidRPr="00F92796" w:rsidRDefault="00202285" w:rsidP="00DF5955">
      <w:pPr>
        <w:pStyle w:val="10"/>
        <w:rPr>
          <w:sz w:val="16"/>
          <w:szCs w:val="16"/>
        </w:rPr>
      </w:pPr>
    </w:p>
    <w:p w14:paraId="1E4E9593" w14:textId="77777777" w:rsidR="00202285" w:rsidRPr="00DF5955" w:rsidRDefault="00043626" w:rsidP="00DF5955">
      <w:pPr>
        <w:pStyle w:val="10"/>
      </w:pPr>
      <w:proofErr w:type="spellStart"/>
      <w:r w:rsidRPr="00DF5955">
        <w:t>Петрівський</w:t>
      </w:r>
      <w:proofErr w:type="spellEnd"/>
      <w:r w:rsidRPr="00DF5955">
        <w:t xml:space="preserve"> селищний голова</w:t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C95F45" w:rsidRPr="00DF5955">
        <w:t>Світлана ТИЛИК</w:t>
      </w:r>
    </w:p>
    <w:sectPr w:rsidR="00202285" w:rsidRPr="00DF5955" w:rsidSect="00F92796">
      <w:pgSz w:w="11909" w:h="16834" w:code="9"/>
      <w:pgMar w:top="454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0AAB"/>
    <w:rsid w:val="00043626"/>
    <w:rsid w:val="0004538C"/>
    <w:rsid w:val="000544CB"/>
    <w:rsid w:val="0005629B"/>
    <w:rsid w:val="00056EE5"/>
    <w:rsid w:val="00057465"/>
    <w:rsid w:val="000756A5"/>
    <w:rsid w:val="0008392F"/>
    <w:rsid w:val="000A2D75"/>
    <w:rsid w:val="000D12B1"/>
    <w:rsid w:val="000D19CE"/>
    <w:rsid w:val="000E1A3B"/>
    <w:rsid w:val="000F093B"/>
    <w:rsid w:val="001036F4"/>
    <w:rsid w:val="001274E9"/>
    <w:rsid w:val="00131A06"/>
    <w:rsid w:val="00145BE7"/>
    <w:rsid w:val="001468AA"/>
    <w:rsid w:val="00156720"/>
    <w:rsid w:val="00163E22"/>
    <w:rsid w:val="001661D2"/>
    <w:rsid w:val="001B609D"/>
    <w:rsid w:val="001B7049"/>
    <w:rsid w:val="001C1F6A"/>
    <w:rsid w:val="001C6E1C"/>
    <w:rsid w:val="001D4C72"/>
    <w:rsid w:val="001E13E8"/>
    <w:rsid w:val="00202285"/>
    <w:rsid w:val="0020643C"/>
    <w:rsid w:val="00210A51"/>
    <w:rsid w:val="00236061"/>
    <w:rsid w:val="00253E6D"/>
    <w:rsid w:val="002623AC"/>
    <w:rsid w:val="00270416"/>
    <w:rsid w:val="00275C0C"/>
    <w:rsid w:val="00291AC6"/>
    <w:rsid w:val="002D04E8"/>
    <w:rsid w:val="002D060D"/>
    <w:rsid w:val="002D4948"/>
    <w:rsid w:val="002F4811"/>
    <w:rsid w:val="00347D23"/>
    <w:rsid w:val="003556E4"/>
    <w:rsid w:val="003559C0"/>
    <w:rsid w:val="00394960"/>
    <w:rsid w:val="003A04B6"/>
    <w:rsid w:val="003C3396"/>
    <w:rsid w:val="003C4E3F"/>
    <w:rsid w:val="003D3B11"/>
    <w:rsid w:val="003D40A3"/>
    <w:rsid w:val="003E62B4"/>
    <w:rsid w:val="004005FD"/>
    <w:rsid w:val="0040565A"/>
    <w:rsid w:val="00407241"/>
    <w:rsid w:val="00413415"/>
    <w:rsid w:val="00420BCB"/>
    <w:rsid w:val="004242BC"/>
    <w:rsid w:val="0042582F"/>
    <w:rsid w:val="0042766D"/>
    <w:rsid w:val="00432837"/>
    <w:rsid w:val="00445196"/>
    <w:rsid w:val="00446D36"/>
    <w:rsid w:val="00447D91"/>
    <w:rsid w:val="00461D9E"/>
    <w:rsid w:val="00465F96"/>
    <w:rsid w:val="00492C6A"/>
    <w:rsid w:val="004B6736"/>
    <w:rsid w:val="004B68DC"/>
    <w:rsid w:val="004B70EF"/>
    <w:rsid w:val="004C3ED7"/>
    <w:rsid w:val="004C67BC"/>
    <w:rsid w:val="004C7C76"/>
    <w:rsid w:val="004E300B"/>
    <w:rsid w:val="004F1980"/>
    <w:rsid w:val="004F7722"/>
    <w:rsid w:val="00510CD6"/>
    <w:rsid w:val="005149DB"/>
    <w:rsid w:val="00532FFC"/>
    <w:rsid w:val="0054685F"/>
    <w:rsid w:val="005505DA"/>
    <w:rsid w:val="00554705"/>
    <w:rsid w:val="0055636D"/>
    <w:rsid w:val="005625D8"/>
    <w:rsid w:val="0056513B"/>
    <w:rsid w:val="005704B3"/>
    <w:rsid w:val="005978B2"/>
    <w:rsid w:val="005A0346"/>
    <w:rsid w:val="005C4F4B"/>
    <w:rsid w:val="005C7119"/>
    <w:rsid w:val="0062342D"/>
    <w:rsid w:val="00625A27"/>
    <w:rsid w:val="006310F4"/>
    <w:rsid w:val="00633A42"/>
    <w:rsid w:val="006416D6"/>
    <w:rsid w:val="00643694"/>
    <w:rsid w:val="00650514"/>
    <w:rsid w:val="00653283"/>
    <w:rsid w:val="006621E5"/>
    <w:rsid w:val="0067517A"/>
    <w:rsid w:val="00681DEC"/>
    <w:rsid w:val="00697D66"/>
    <w:rsid w:val="006A2893"/>
    <w:rsid w:val="006A62F6"/>
    <w:rsid w:val="006C3806"/>
    <w:rsid w:val="00702BB5"/>
    <w:rsid w:val="00725565"/>
    <w:rsid w:val="0074285B"/>
    <w:rsid w:val="007454E5"/>
    <w:rsid w:val="007505C2"/>
    <w:rsid w:val="00752C25"/>
    <w:rsid w:val="00760812"/>
    <w:rsid w:val="007649F9"/>
    <w:rsid w:val="00774020"/>
    <w:rsid w:val="00780F0E"/>
    <w:rsid w:val="007A1BCC"/>
    <w:rsid w:val="007B24BF"/>
    <w:rsid w:val="007B5C7F"/>
    <w:rsid w:val="007C2221"/>
    <w:rsid w:val="007C5607"/>
    <w:rsid w:val="007F7BC2"/>
    <w:rsid w:val="008062EE"/>
    <w:rsid w:val="00806DC5"/>
    <w:rsid w:val="0083549F"/>
    <w:rsid w:val="008543F5"/>
    <w:rsid w:val="00871D93"/>
    <w:rsid w:val="0088342C"/>
    <w:rsid w:val="008836DE"/>
    <w:rsid w:val="00893B09"/>
    <w:rsid w:val="008A40A5"/>
    <w:rsid w:val="008B292D"/>
    <w:rsid w:val="008B2C79"/>
    <w:rsid w:val="008D0482"/>
    <w:rsid w:val="008D13D9"/>
    <w:rsid w:val="008E4526"/>
    <w:rsid w:val="008F45F5"/>
    <w:rsid w:val="00911DBF"/>
    <w:rsid w:val="00915BF3"/>
    <w:rsid w:val="009201D8"/>
    <w:rsid w:val="0092715A"/>
    <w:rsid w:val="00930A28"/>
    <w:rsid w:val="00963AF1"/>
    <w:rsid w:val="0097459F"/>
    <w:rsid w:val="0098238B"/>
    <w:rsid w:val="009852FD"/>
    <w:rsid w:val="00991C85"/>
    <w:rsid w:val="00993CA6"/>
    <w:rsid w:val="0099728B"/>
    <w:rsid w:val="009A00F6"/>
    <w:rsid w:val="009A59E1"/>
    <w:rsid w:val="009D1432"/>
    <w:rsid w:val="009E198E"/>
    <w:rsid w:val="009E1FDE"/>
    <w:rsid w:val="00A048FB"/>
    <w:rsid w:val="00A077A1"/>
    <w:rsid w:val="00A1071B"/>
    <w:rsid w:val="00A150AF"/>
    <w:rsid w:val="00A443E7"/>
    <w:rsid w:val="00A6402F"/>
    <w:rsid w:val="00A8325D"/>
    <w:rsid w:val="00A845C1"/>
    <w:rsid w:val="00A95BD5"/>
    <w:rsid w:val="00AA26E8"/>
    <w:rsid w:val="00AB0E30"/>
    <w:rsid w:val="00AB5B9C"/>
    <w:rsid w:val="00AC2387"/>
    <w:rsid w:val="00AC3FEB"/>
    <w:rsid w:val="00AC790F"/>
    <w:rsid w:val="00AD5006"/>
    <w:rsid w:val="00AE37D2"/>
    <w:rsid w:val="00AF71B2"/>
    <w:rsid w:val="00B16C20"/>
    <w:rsid w:val="00B224A0"/>
    <w:rsid w:val="00B37C8D"/>
    <w:rsid w:val="00B47C20"/>
    <w:rsid w:val="00B50D05"/>
    <w:rsid w:val="00B5450E"/>
    <w:rsid w:val="00B61676"/>
    <w:rsid w:val="00B638F7"/>
    <w:rsid w:val="00B926A6"/>
    <w:rsid w:val="00BB0CCE"/>
    <w:rsid w:val="00BF7B52"/>
    <w:rsid w:val="00C02E49"/>
    <w:rsid w:val="00C06FA5"/>
    <w:rsid w:val="00C12A23"/>
    <w:rsid w:val="00C16C7A"/>
    <w:rsid w:val="00C2752A"/>
    <w:rsid w:val="00C37FAB"/>
    <w:rsid w:val="00C658C2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1752D"/>
    <w:rsid w:val="00D4667C"/>
    <w:rsid w:val="00D5277D"/>
    <w:rsid w:val="00D534D4"/>
    <w:rsid w:val="00D55D28"/>
    <w:rsid w:val="00D649D8"/>
    <w:rsid w:val="00D67157"/>
    <w:rsid w:val="00D97380"/>
    <w:rsid w:val="00DA3548"/>
    <w:rsid w:val="00DA6FCA"/>
    <w:rsid w:val="00DC4015"/>
    <w:rsid w:val="00DE3005"/>
    <w:rsid w:val="00DF5955"/>
    <w:rsid w:val="00E10342"/>
    <w:rsid w:val="00E1430F"/>
    <w:rsid w:val="00E17EB0"/>
    <w:rsid w:val="00E26121"/>
    <w:rsid w:val="00E33DD2"/>
    <w:rsid w:val="00E35AD5"/>
    <w:rsid w:val="00E3647E"/>
    <w:rsid w:val="00E40A43"/>
    <w:rsid w:val="00E47F40"/>
    <w:rsid w:val="00E5043B"/>
    <w:rsid w:val="00E52FC8"/>
    <w:rsid w:val="00E56B0D"/>
    <w:rsid w:val="00E90E72"/>
    <w:rsid w:val="00EA1CBE"/>
    <w:rsid w:val="00EB3717"/>
    <w:rsid w:val="00EC1F2B"/>
    <w:rsid w:val="00EC3FA5"/>
    <w:rsid w:val="00ED0A82"/>
    <w:rsid w:val="00ED55EB"/>
    <w:rsid w:val="00EE01D6"/>
    <w:rsid w:val="00EE0E72"/>
    <w:rsid w:val="00EE1DCE"/>
    <w:rsid w:val="00EF1D08"/>
    <w:rsid w:val="00F10492"/>
    <w:rsid w:val="00F13C5C"/>
    <w:rsid w:val="00F34393"/>
    <w:rsid w:val="00F50A7D"/>
    <w:rsid w:val="00F54F3F"/>
    <w:rsid w:val="00F84B34"/>
    <w:rsid w:val="00F92796"/>
    <w:rsid w:val="00FB158B"/>
    <w:rsid w:val="00FB328D"/>
    <w:rsid w:val="00FB5075"/>
    <w:rsid w:val="00FC59A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8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A1004-F824-4352-815D-5667DBB4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20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13</cp:revision>
  <cp:lastPrinted>2026-04-24T12:04:00Z</cp:lastPrinted>
  <dcterms:created xsi:type="dcterms:W3CDTF">2026-05-20T07:12:00Z</dcterms:created>
  <dcterms:modified xsi:type="dcterms:W3CDTF">2026-06-29T10:38:00Z</dcterms:modified>
</cp:coreProperties>
</file>