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F94162" w14:textId="77777777" w:rsidR="007968B2" w:rsidRPr="003C2D14" w:rsidRDefault="007968B2" w:rsidP="007968B2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5231AF2F" wp14:editId="571A7F4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E3894" w14:textId="77777777" w:rsidR="007968B2" w:rsidRPr="003C2D14" w:rsidRDefault="007968B2" w:rsidP="007968B2">
      <w:pPr>
        <w:contextualSpacing/>
        <w:jc w:val="center"/>
        <w:rPr>
          <w:rFonts w:cs="Times New Roman"/>
          <w:sz w:val="16"/>
          <w:szCs w:val="16"/>
        </w:rPr>
      </w:pPr>
    </w:p>
    <w:p w14:paraId="6ADD2F6C" w14:textId="77777777" w:rsidR="007968B2" w:rsidRPr="003C2D14" w:rsidRDefault="007968B2" w:rsidP="007968B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2714224" w14:textId="77777777" w:rsidR="007968B2" w:rsidRPr="003C2D14" w:rsidRDefault="007968B2" w:rsidP="007968B2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0E032BE2" w14:textId="77777777" w:rsidR="007968B2" w:rsidRPr="003C2D14" w:rsidRDefault="007968B2" w:rsidP="007968B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7968B2" w:rsidRPr="003C2D14" w14:paraId="51DAC369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AB7378C" w14:textId="77777777" w:rsidR="007968B2" w:rsidRPr="003C2D14" w:rsidRDefault="007968B2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0876CE8" w14:textId="77777777" w:rsidR="007968B2" w:rsidRPr="003C2D14" w:rsidRDefault="007968B2" w:rsidP="007968B2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7968B2" w:rsidRPr="003C2D14" w14:paraId="565EEC51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69F158" w14:textId="77777777" w:rsidR="007968B2" w:rsidRPr="003C2D14" w:rsidRDefault="007968B2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95CC0D7" w14:textId="77777777" w:rsidR="007968B2" w:rsidRPr="003C2D14" w:rsidRDefault="007968B2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7968B2" w:rsidRPr="003C2D14" w14:paraId="25A6A766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CD511" w14:textId="77777777" w:rsidR="007968B2" w:rsidRPr="003C2D14" w:rsidRDefault="007968B2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7968B2" w:rsidRPr="003C2D14" w14:paraId="0BAEF675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0ACB4" w14:textId="77777777" w:rsidR="007968B2" w:rsidRPr="003C2D14" w:rsidRDefault="007968B2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E3527" w14:textId="77777777" w:rsidR="007968B2" w:rsidRPr="003C2D14" w:rsidRDefault="007968B2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091D" w14:textId="77777777" w:rsidR="007968B2" w:rsidRPr="003C2D14" w:rsidRDefault="007968B2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5F3F" w14:textId="77777777" w:rsidR="007968B2" w:rsidRPr="003C2D14" w:rsidRDefault="007968B2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ED931" w14:textId="551D6C10" w:rsidR="007968B2" w:rsidRPr="003C2D14" w:rsidRDefault="007968B2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64C796C6" w14:textId="77777777" w:rsidR="007968B2" w:rsidRDefault="007968B2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4D7B4809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6416D6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6416D6">
        <w:rPr>
          <w:b/>
          <w:szCs w:val="24"/>
        </w:rPr>
        <w:t>Висоцькому Миколі Миколайовичу</w:t>
      </w:r>
    </w:p>
    <w:p w14:paraId="0D876A9F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1F121813" w14:textId="708A1955" w:rsidR="00650514" w:rsidRPr="00643694" w:rsidRDefault="007968B2" w:rsidP="007968B2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6416D6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r w:rsidR="006416D6">
        <w:rPr>
          <w:rFonts w:cs="Times New Roman"/>
          <w:szCs w:val="24"/>
        </w:rPr>
        <w:t>Висоцького Миколи Миколайовича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EE1DCE">
        <w:rPr>
          <w:rFonts w:cs="Times New Roman"/>
          <w:szCs w:val="24"/>
        </w:rPr>
        <w:t>0</w:t>
      </w:r>
      <w:r w:rsidR="006416D6">
        <w:rPr>
          <w:rFonts w:cs="Times New Roman"/>
          <w:szCs w:val="24"/>
        </w:rPr>
        <w:t>6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696F1A"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EE1DCE">
        <w:rPr>
          <w:rFonts w:cs="Times New Roman"/>
          <w:szCs w:val="24"/>
        </w:rPr>
        <w:t>5</w:t>
      </w:r>
      <w:r w:rsidR="006416D6">
        <w:rPr>
          <w:rFonts w:cs="Times New Roman"/>
          <w:szCs w:val="24"/>
        </w:rPr>
        <w:t>85</w:t>
      </w:r>
      <w:r w:rsidR="00F54F3F">
        <w:rPr>
          <w:rFonts w:cs="Times New Roman"/>
          <w:szCs w:val="24"/>
        </w:rPr>
        <w:t>/</w:t>
      </w:r>
      <w:r w:rsidR="00EE1DCE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</w:t>
      </w:r>
      <w:r>
        <w:rPr>
          <w:rStyle w:val="Bodytext2"/>
          <w:rFonts w:ascii="Times New Roman" w:hAnsi="Times New Roman" w:cs="Times New Roman"/>
          <w:sz w:val="24"/>
          <w:szCs w:val="24"/>
        </w:rPr>
        <w:t>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4943,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1432613A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F0C19F1" w14:textId="30E59522" w:rsidR="00A443E7" w:rsidRDefault="00650514" w:rsidP="007968B2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E4BF7B5" w14:textId="31D35B45" w:rsidR="00253E6D" w:rsidRDefault="0020643C" w:rsidP="00D948EF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6416D6">
        <w:rPr>
          <w:szCs w:val="24"/>
        </w:rPr>
        <w:t xml:space="preserve">в натурі (на місцевості) </w:t>
      </w:r>
      <w:r w:rsidR="00C820F7">
        <w:rPr>
          <w:szCs w:val="24"/>
        </w:rPr>
        <w:t>меж земельної ділянки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6416D6">
        <w:rPr>
          <w:szCs w:val="24"/>
        </w:rPr>
        <w:t>ина</w:t>
      </w:r>
      <w:r w:rsidR="00347D23">
        <w:rPr>
          <w:szCs w:val="24"/>
        </w:rPr>
        <w:t xml:space="preserve"> </w:t>
      </w:r>
      <w:r w:rsidR="006416D6">
        <w:rPr>
          <w:rFonts w:cs="Times New Roman"/>
          <w:szCs w:val="24"/>
        </w:rPr>
        <w:t>Висоцького Миколи Миколайовича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6416D6">
        <w:rPr>
          <w:szCs w:val="24"/>
        </w:rPr>
        <w:t>про</w:t>
      </w:r>
      <w:r w:rsidR="001661D2">
        <w:rPr>
          <w:szCs w:val="24"/>
        </w:rPr>
        <w:t xml:space="preserve">в. </w:t>
      </w:r>
      <w:r w:rsidR="006416D6">
        <w:rPr>
          <w:szCs w:val="24"/>
        </w:rPr>
        <w:t>Леніна</w:t>
      </w:r>
      <w:r w:rsidR="004C67BC">
        <w:rPr>
          <w:szCs w:val="24"/>
        </w:rPr>
        <w:t xml:space="preserve">, </w:t>
      </w:r>
      <w:r w:rsidR="006416D6">
        <w:rPr>
          <w:szCs w:val="24"/>
        </w:rPr>
        <w:t>10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мт.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Петрівськ</w:t>
      </w:r>
      <w:r w:rsidR="001661D2">
        <w:rPr>
          <w:rFonts w:cs="Times New Roman"/>
          <w:color w:val="auto"/>
          <w:shd w:val="clear" w:color="auto" w:fill="FFFFFF"/>
        </w:rPr>
        <w:t>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236ACDB2" w14:textId="08A4B57E" w:rsidR="00FE544D" w:rsidRPr="00C820F7" w:rsidRDefault="00FE544D" w:rsidP="00D948EF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416D6">
        <w:rPr>
          <w:szCs w:val="24"/>
        </w:rPr>
        <w:t>ину</w:t>
      </w:r>
      <w:r w:rsidR="004C67BC">
        <w:rPr>
          <w:szCs w:val="24"/>
        </w:rPr>
        <w:t xml:space="preserve"> </w:t>
      </w:r>
      <w:r w:rsidR="00AB0E30">
        <w:rPr>
          <w:rFonts w:cs="Times New Roman"/>
          <w:szCs w:val="24"/>
        </w:rPr>
        <w:t>Висоцькому Миколі Миколайовичу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0E1A3B">
        <w:rPr>
          <w:rFonts w:cs="Times New Roman"/>
          <w:color w:val="auto"/>
          <w:szCs w:val="24"/>
        </w:rPr>
        <w:t>24</w:t>
      </w:r>
      <w:r w:rsidR="00AB0E30">
        <w:rPr>
          <w:rFonts w:cs="Times New Roman"/>
          <w:color w:val="auto"/>
          <w:szCs w:val="24"/>
        </w:rPr>
        <w:t>98006559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>
        <w:rPr>
          <w:rFonts w:cs="Times New Roman"/>
        </w:rPr>
        <w:t xml:space="preserve"> га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:</w:t>
      </w:r>
      <w:r w:rsidR="00AB0E30">
        <w:rPr>
          <w:rFonts w:cs="Times New Roman"/>
          <w:color w:val="auto"/>
          <w:shd w:val="clear" w:color="auto" w:fill="FFFFFF"/>
        </w:rPr>
        <w:t>135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AB0E30">
        <w:rPr>
          <w:rFonts w:cs="Times New Roman"/>
          <w:color w:val="auto"/>
          <w:shd w:val="clear" w:color="auto" w:fill="FFFFFF"/>
        </w:rPr>
        <w:t>18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8282E">
        <w:rPr>
          <w:rFonts w:cs="Times New Roman"/>
          <w:color w:val="auto"/>
          <w:shd w:val="clear" w:color="auto" w:fill="FFFFFF"/>
        </w:rPr>
        <w:t>пров</w:t>
      </w:r>
      <w:bookmarkStart w:id="1" w:name="_GoBack"/>
      <w:bookmarkEnd w:id="1"/>
      <w:r w:rsidR="00F8282E">
        <w:rPr>
          <w:rFonts w:cs="Times New Roman"/>
          <w:color w:val="auto"/>
          <w:shd w:val="clear" w:color="auto" w:fill="FFFFFF"/>
        </w:rPr>
        <w:t>.</w:t>
      </w:r>
      <w:r>
        <w:rPr>
          <w:szCs w:val="24"/>
        </w:rPr>
        <w:t xml:space="preserve"> </w:t>
      </w:r>
      <w:r w:rsidR="00AB0E30">
        <w:rPr>
          <w:szCs w:val="24"/>
        </w:rPr>
        <w:t>Народний</w:t>
      </w:r>
      <w:r w:rsidR="00202285">
        <w:rPr>
          <w:szCs w:val="24"/>
        </w:rPr>
        <w:t xml:space="preserve">, </w:t>
      </w:r>
      <w:r w:rsidR="00AB0E30">
        <w:rPr>
          <w:szCs w:val="24"/>
        </w:rPr>
        <w:t>10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F8282E">
        <w:rPr>
          <w:szCs w:val="24"/>
        </w:rPr>
        <w:t>с-ще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5361F191" w14:textId="729714FC" w:rsidR="00FE544D" w:rsidRPr="00A443E7" w:rsidRDefault="00FE544D" w:rsidP="00D948EF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AB0E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5A0346">
        <w:rPr>
          <w:rFonts w:cs="Times New Roman"/>
          <w:szCs w:val="24"/>
        </w:rPr>
        <w:t>Висоцького Миколу Миколайовича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6F7D2196" w14:textId="77777777" w:rsidR="00043626" w:rsidRDefault="00043626" w:rsidP="00FE544D">
      <w:pPr>
        <w:spacing w:line="240" w:lineRule="auto"/>
      </w:pPr>
    </w:p>
    <w:p w14:paraId="2E7E767F" w14:textId="77777777" w:rsidR="00202285" w:rsidRPr="00697D66" w:rsidRDefault="00202285" w:rsidP="00DF5955">
      <w:pPr>
        <w:pStyle w:val="10"/>
      </w:pPr>
    </w:p>
    <w:p w14:paraId="4494BB7B" w14:textId="77777777" w:rsidR="00202285" w:rsidRPr="00DF5955" w:rsidRDefault="00043626" w:rsidP="00DF5955">
      <w:pPr>
        <w:pStyle w:val="10"/>
      </w:pPr>
      <w:r w:rsidRPr="00DF5955">
        <w:t>Петрівський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7968B2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6F1A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968B2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3CA6"/>
    <w:rsid w:val="009A00F6"/>
    <w:rsid w:val="009A532D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48EF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34393"/>
    <w:rsid w:val="00F41665"/>
    <w:rsid w:val="00F50A7D"/>
    <w:rsid w:val="00F54F3F"/>
    <w:rsid w:val="00F8282E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7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0F90-9731-447A-A7CE-BAB71F0C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12</cp:revision>
  <cp:lastPrinted>2026-04-24T12:04:00Z</cp:lastPrinted>
  <dcterms:created xsi:type="dcterms:W3CDTF">2026-05-07T06:40:00Z</dcterms:created>
  <dcterms:modified xsi:type="dcterms:W3CDTF">2026-06-29T10:23:00Z</dcterms:modified>
</cp:coreProperties>
</file>