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17C59F" w14:textId="77777777" w:rsidR="000D4616" w:rsidRPr="003C2D14" w:rsidRDefault="000D4616" w:rsidP="000D4616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7700610F" wp14:editId="64987708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31DC" w14:textId="77777777" w:rsidR="000D4616" w:rsidRPr="003C2D14" w:rsidRDefault="000D4616" w:rsidP="000D4616">
      <w:pPr>
        <w:contextualSpacing/>
        <w:jc w:val="center"/>
        <w:rPr>
          <w:rFonts w:cs="Times New Roman"/>
          <w:sz w:val="16"/>
          <w:szCs w:val="16"/>
        </w:rPr>
      </w:pPr>
    </w:p>
    <w:p w14:paraId="6456C19A" w14:textId="77777777" w:rsidR="000D4616" w:rsidRPr="003C2D14" w:rsidRDefault="000D4616" w:rsidP="000D4616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6F4E145F" w14:textId="77777777" w:rsidR="000D4616" w:rsidRPr="003C2D14" w:rsidRDefault="000D4616" w:rsidP="000D4616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1708224" w14:textId="77777777" w:rsidR="000D4616" w:rsidRPr="003C2D14" w:rsidRDefault="000D4616" w:rsidP="000D4616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0D4616" w:rsidRPr="003C2D14" w14:paraId="70F95338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743D5BD8" w14:textId="77777777" w:rsidR="000D4616" w:rsidRPr="003C2D14" w:rsidRDefault="000D4616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27FA7EF6" w14:textId="77777777" w:rsidR="000D4616" w:rsidRPr="003C2D14" w:rsidRDefault="000D4616" w:rsidP="000D4616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0D4616" w:rsidRPr="003C2D14" w14:paraId="33AD1D29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E56155" w14:textId="77777777" w:rsidR="000D4616" w:rsidRPr="003C2D14" w:rsidRDefault="000D4616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2DD3DC09" w14:textId="77777777" w:rsidR="000D4616" w:rsidRPr="003C2D14" w:rsidRDefault="000D4616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0D4616" w:rsidRPr="003C2D14" w14:paraId="4776E4B3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48A36" w14:textId="77777777" w:rsidR="000D4616" w:rsidRPr="003C2D14" w:rsidRDefault="000D4616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0D4616" w:rsidRPr="003C2D14" w14:paraId="3B779E4A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091E0" w14:textId="77777777" w:rsidR="000D4616" w:rsidRPr="003C2D14" w:rsidRDefault="000D4616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918F6" w14:textId="77777777" w:rsidR="000D4616" w:rsidRPr="003C2D14" w:rsidRDefault="000D4616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865C" w14:textId="77777777" w:rsidR="000D4616" w:rsidRPr="003C2D14" w:rsidRDefault="000D4616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4DF6" w14:textId="77777777" w:rsidR="000D4616" w:rsidRPr="003C2D14" w:rsidRDefault="000D4616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5CEB3" w14:textId="3DD246DF" w:rsidR="000D4616" w:rsidRPr="003C2D14" w:rsidRDefault="000D4616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6102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46F5BE9D" w14:textId="77777777" w:rsidR="000D4616" w:rsidRPr="000D4616" w:rsidRDefault="000D4616" w:rsidP="009D1432">
      <w:pPr>
        <w:spacing w:line="240" w:lineRule="auto"/>
        <w:ind w:right="4963"/>
        <w:outlineLvl w:val="0"/>
        <w:rPr>
          <w:b/>
          <w:sz w:val="16"/>
          <w:szCs w:val="16"/>
        </w:rPr>
      </w:pPr>
    </w:p>
    <w:p w14:paraId="695DCFFA" w14:textId="60CDBC81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6416D6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r w:rsidR="009E198E">
        <w:rPr>
          <w:b/>
          <w:szCs w:val="24"/>
        </w:rPr>
        <w:t>Бойк</w:t>
      </w:r>
      <w:r w:rsidR="006032F8">
        <w:rPr>
          <w:b/>
          <w:szCs w:val="24"/>
        </w:rPr>
        <w:t>у</w:t>
      </w:r>
      <w:r w:rsidR="009E198E">
        <w:rPr>
          <w:b/>
          <w:szCs w:val="24"/>
        </w:rPr>
        <w:t xml:space="preserve"> </w:t>
      </w:r>
      <w:bookmarkStart w:id="1" w:name="_GoBack"/>
      <w:bookmarkEnd w:id="1"/>
      <w:r w:rsidR="009E198E">
        <w:rPr>
          <w:b/>
          <w:szCs w:val="24"/>
        </w:rPr>
        <w:t>Василю Дмитровичу</w:t>
      </w:r>
    </w:p>
    <w:p w14:paraId="4F00A527" w14:textId="77777777" w:rsidR="001661D2" w:rsidRPr="000D4616" w:rsidRDefault="001661D2" w:rsidP="00993CA6">
      <w:pPr>
        <w:spacing w:line="240" w:lineRule="auto"/>
        <w:outlineLvl w:val="0"/>
        <w:rPr>
          <w:b/>
          <w:sz w:val="16"/>
          <w:szCs w:val="16"/>
        </w:rPr>
      </w:pPr>
    </w:p>
    <w:p w14:paraId="66CCA241" w14:textId="7B0BFFC8" w:rsidR="00650514" w:rsidRPr="00643694" w:rsidRDefault="000D4616" w:rsidP="000D4616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991C85">
        <w:rPr>
          <w:rFonts w:cs="Times New Roman"/>
          <w:szCs w:val="24"/>
        </w:rPr>
        <w:t>ки Маркович Наталії Василівни</w:t>
      </w:r>
      <w:r w:rsidR="006032F8">
        <w:rPr>
          <w:rFonts w:cs="Times New Roman"/>
          <w:szCs w:val="24"/>
        </w:rPr>
        <w:t>, що діє</w:t>
      </w:r>
      <w:r w:rsidR="00991C85">
        <w:rPr>
          <w:rFonts w:cs="Times New Roman"/>
          <w:szCs w:val="24"/>
        </w:rPr>
        <w:t xml:space="preserve"> за довіреністю в інтересах громадянина</w:t>
      </w:r>
      <w:r w:rsidR="004C67BC">
        <w:rPr>
          <w:rFonts w:cs="Times New Roman"/>
          <w:szCs w:val="24"/>
        </w:rPr>
        <w:t xml:space="preserve"> </w:t>
      </w:r>
      <w:r w:rsidR="00991C85">
        <w:rPr>
          <w:rFonts w:cs="Times New Roman"/>
          <w:szCs w:val="24"/>
        </w:rPr>
        <w:t>Бойк</w:t>
      </w:r>
      <w:r w:rsidR="006032F8">
        <w:rPr>
          <w:rFonts w:cs="Times New Roman"/>
          <w:szCs w:val="24"/>
        </w:rPr>
        <w:t>а</w:t>
      </w:r>
      <w:r w:rsidR="00991C85">
        <w:rPr>
          <w:rFonts w:cs="Times New Roman"/>
          <w:szCs w:val="24"/>
        </w:rPr>
        <w:t xml:space="preserve"> Василя Дмитровича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991C85">
        <w:rPr>
          <w:rFonts w:cs="Times New Roman"/>
          <w:szCs w:val="24"/>
        </w:rPr>
        <w:t>12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="00AC3FE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="00752C25">
        <w:rPr>
          <w:rFonts w:cs="Times New Roman"/>
          <w:szCs w:val="24"/>
        </w:rPr>
        <w:t>1</w:t>
      </w:r>
      <w:r w:rsidR="00991C85">
        <w:rPr>
          <w:rFonts w:cs="Times New Roman"/>
          <w:szCs w:val="24"/>
        </w:rPr>
        <w:t>626</w:t>
      </w:r>
      <w:r w:rsidR="00F54F3F">
        <w:rPr>
          <w:rFonts w:cs="Times New Roman"/>
          <w:szCs w:val="24"/>
        </w:rPr>
        <w:t>/</w:t>
      </w:r>
      <w:r w:rsidR="00EE1DCE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4942,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537996B1" w14:textId="77777777" w:rsidR="00650514" w:rsidRPr="000D4616" w:rsidRDefault="00650514" w:rsidP="00650514">
      <w:pPr>
        <w:spacing w:line="240" w:lineRule="auto"/>
        <w:ind w:right="-1" w:firstLine="567"/>
        <w:outlineLvl w:val="0"/>
        <w:rPr>
          <w:b/>
          <w:sz w:val="16"/>
          <w:szCs w:val="16"/>
        </w:rPr>
      </w:pPr>
    </w:p>
    <w:p w14:paraId="0930D89D" w14:textId="0C54C58E" w:rsidR="00A443E7" w:rsidRDefault="00650514" w:rsidP="001A494D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31F2C7CB" w14:textId="424420FE" w:rsidR="00253E6D" w:rsidRDefault="0020643C" w:rsidP="001A494D">
      <w:pPr>
        <w:spacing w:before="240"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</w:t>
      </w:r>
      <w:r w:rsidR="006416D6">
        <w:rPr>
          <w:szCs w:val="24"/>
        </w:rPr>
        <w:t xml:space="preserve">в натурі (на місцевості) </w:t>
      </w:r>
      <w:r w:rsidR="00C820F7">
        <w:rPr>
          <w:szCs w:val="24"/>
        </w:rPr>
        <w:t>меж земельної ділянки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6416D6">
        <w:rPr>
          <w:szCs w:val="24"/>
        </w:rPr>
        <w:t>ина</w:t>
      </w:r>
      <w:r w:rsidR="00347D23">
        <w:rPr>
          <w:szCs w:val="24"/>
        </w:rPr>
        <w:t xml:space="preserve"> </w:t>
      </w:r>
      <w:r w:rsidR="00991C85">
        <w:rPr>
          <w:rFonts w:cs="Times New Roman"/>
          <w:szCs w:val="24"/>
        </w:rPr>
        <w:t>Бойко Василя Дмитровича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6416D6">
        <w:rPr>
          <w:szCs w:val="24"/>
        </w:rPr>
        <w:t>,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991C85">
        <w:rPr>
          <w:szCs w:val="24"/>
        </w:rPr>
        <w:t>Богдана Хмельницького</w:t>
      </w:r>
      <w:r w:rsidR="004C67BC">
        <w:rPr>
          <w:szCs w:val="24"/>
        </w:rPr>
        <w:t xml:space="preserve">, </w:t>
      </w:r>
      <w:r w:rsidR="00991C85">
        <w:rPr>
          <w:szCs w:val="24"/>
        </w:rPr>
        <w:t>28А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r w:rsidR="00991C85">
        <w:rPr>
          <w:szCs w:val="24"/>
        </w:rPr>
        <w:t xml:space="preserve">Новий </w:t>
      </w:r>
      <w:proofErr w:type="spellStart"/>
      <w:r w:rsidR="00991C85">
        <w:rPr>
          <w:szCs w:val="24"/>
        </w:rPr>
        <w:t>Стародуб</w:t>
      </w:r>
      <w:proofErr w:type="spellEnd"/>
      <w:r w:rsidR="00D5277D">
        <w:rPr>
          <w:szCs w:val="24"/>
        </w:rPr>
        <w:t>,</w:t>
      </w:r>
      <w:r w:rsidR="00AB5B9C">
        <w:rPr>
          <w:szCs w:val="24"/>
        </w:rPr>
        <w:t xml:space="preserve"> Петрівськ</w:t>
      </w:r>
      <w:r w:rsidR="00991C85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</w:t>
      </w:r>
      <w:r w:rsidR="00991C85">
        <w:rPr>
          <w:rFonts w:cs="Times New Roman"/>
          <w:color w:val="auto"/>
          <w:shd w:val="clear" w:color="auto" w:fill="FFFFFF"/>
        </w:rPr>
        <w:t>селищна територіальна громада,</w:t>
      </w:r>
      <w:r w:rsidR="00AA26E8">
        <w:rPr>
          <w:rFonts w:cs="Times New Roman"/>
          <w:color w:val="auto"/>
          <w:shd w:val="clear" w:color="auto" w:fill="FFFFFF"/>
        </w:rPr>
        <w:t xml:space="preserve"> 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100FB794" w14:textId="77777777" w:rsidR="001A494D" w:rsidRDefault="00FE544D" w:rsidP="001A494D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6416D6">
        <w:rPr>
          <w:szCs w:val="24"/>
        </w:rPr>
        <w:t>ину</w:t>
      </w:r>
      <w:r w:rsidR="004C67BC">
        <w:rPr>
          <w:szCs w:val="24"/>
        </w:rPr>
        <w:t xml:space="preserve"> </w:t>
      </w:r>
      <w:r w:rsidR="00AA26E8">
        <w:rPr>
          <w:rFonts w:cs="Times New Roman"/>
          <w:szCs w:val="24"/>
        </w:rPr>
        <w:t>Бойк</w:t>
      </w:r>
      <w:r w:rsidR="006032F8">
        <w:rPr>
          <w:rFonts w:cs="Times New Roman"/>
          <w:szCs w:val="24"/>
        </w:rPr>
        <w:t>у</w:t>
      </w:r>
      <w:r w:rsidR="00AA26E8">
        <w:rPr>
          <w:rFonts w:cs="Times New Roman"/>
          <w:szCs w:val="24"/>
        </w:rPr>
        <w:t xml:space="preserve"> Василю Дмитровичу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AA26E8">
        <w:rPr>
          <w:rFonts w:cs="Times New Roman"/>
          <w:color w:val="auto"/>
          <w:szCs w:val="24"/>
        </w:rPr>
        <w:t>1741203472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AA26E8">
        <w:rPr>
          <w:rFonts w:cs="Times New Roman"/>
        </w:rPr>
        <w:t>2047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837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A26E8">
        <w:rPr>
          <w:rFonts w:cs="Times New Roman"/>
          <w:color w:val="auto"/>
          <w:shd w:val="clear" w:color="auto" w:fill="FFFFFF"/>
        </w:rPr>
        <w:t>433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AA26E8">
        <w:rPr>
          <w:szCs w:val="24"/>
        </w:rPr>
        <w:t>вул. Богдана Хмельницького, 28А, с.</w:t>
      </w:r>
      <w:r w:rsidR="00AA26E8" w:rsidRPr="002623AC">
        <w:rPr>
          <w:szCs w:val="24"/>
          <w:lang w:val="ru-RU"/>
        </w:rPr>
        <w:t xml:space="preserve"> </w:t>
      </w:r>
      <w:r w:rsidR="00AA26E8">
        <w:rPr>
          <w:szCs w:val="24"/>
        </w:rPr>
        <w:t xml:space="preserve">Новий </w:t>
      </w:r>
      <w:proofErr w:type="spellStart"/>
      <w:r w:rsidR="00AA26E8">
        <w:rPr>
          <w:szCs w:val="24"/>
        </w:rPr>
        <w:t>Стародуб</w:t>
      </w:r>
      <w:proofErr w:type="spellEnd"/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5007E5AD" w14:textId="46027079" w:rsidR="00FE544D" w:rsidRPr="001A494D" w:rsidRDefault="00FE544D" w:rsidP="001A494D">
      <w:pPr>
        <w:spacing w:line="240" w:lineRule="auto"/>
        <w:ind w:firstLine="567"/>
        <w:rPr>
          <w:szCs w:val="24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AB0E30">
        <w:rPr>
          <w:szCs w:val="24"/>
        </w:rPr>
        <w:t>ина</w:t>
      </w:r>
      <w:r w:rsidR="006C3806">
        <w:rPr>
          <w:szCs w:val="24"/>
        </w:rPr>
        <w:t xml:space="preserve"> </w:t>
      </w:r>
      <w:r w:rsidR="00AA26E8">
        <w:rPr>
          <w:rFonts w:cs="Times New Roman"/>
          <w:szCs w:val="24"/>
        </w:rPr>
        <w:t>Бойк</w:t>
      </w:r>
      <w:r w:rsidR="006032F8">
        <w:rPr>
          <w:rFonts w:cs="Times New Roman"/>
          <w:szCs w:val="24"/>
        </w:rPr>
        <w:t>а</w:t>
      </w:r>
      <w:r w:rsidR="00AA26E8">
        <w:rPr>
          <w:rFonts w:cs="Times New Roman"/>
          <w:szCs w:val="24"/>
        </w:rPr>
        <w:t xml:space="preserve"> Василя Дмитровича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5A0309BE" w14:textId="77777777" w:rsidR="00043626" w:rsidRPr="000D4616" w:rsidRDefault="00043626" w:rsidP="00FE544D">
      <w:pPr>
        <w:spacing w:line="240" w:lineRule="auto"/>
        <w:rPr>
          <w:sz w:val="16"/>
          <w:szCs w:val="16"/>
        </w:rPr>
      </w:pPr>
    </w:p>
    <w:p w14:paraId="14C94758" w14:textId="77777777" w:rsidR="000D4616" w:rsidRDefault="000D4616" w:rsidP="00DF5955">
      <w:pPr>
        <w:pStyle w:val="10"/>
      </w:pPr>
    </w:p>
    <w:p w14:paraId="3F9FA5B6" w14:textId="77777777"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0D4616">
      <w:pgSz w:w="11909" w:h="16834" w:code="9"/>
      <w:pgMar w:top="454" w:right="567" w:bottom="45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D4616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74A6D"/>
    <w:rsid w:val="001A494D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60D"/>
    <w:rsid w:val="002D4948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032F8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2694D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5483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A00F6"/>
    <w:rsid w:val="009A59E1"/>
    <w:rsid w:val="009D1432"/>
    <w:rsid w:val="009E198E"/>
    <w:rsid w:val="00A048FB"/>
    <w:rsid w:val="00A077A1"/>
    <w:rsid w:val="00A150AF"/>
    <w:rsid w:val="00A443E7"/>
    <w:rsid w:val="00A6402F"/>
    <w:rsid w:val="00A8325D"/>
    <w:rsid w:val="00A95BD5"/>
    <w:rsid w:val="00AA26E8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638F7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7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2757-3804-47AC-9DBB-139BB116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12</cp:revision>
  <cp:lastPrinted>2026-06-04T06:27:00Z</cp:lastPrinted>
  <dcterms:created xsi:type="dcterms:W3CDTF">2026-05-14T10:43:00Z</dcterms:created>
  <dcterms:modified xsi:type="dcterms:W3CDTF">2026-06-29T08:58:00Z</dcterms:modified>
</cp:coreProperties>
</file>