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518065E" w14:textId="77777777" w:rsidR="000B585A" w:rsidRPr="003C2D14" w:rsidRDefault="000B585A" w:rsidP="000B585A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23FE0DE2" wp14:editId="64676001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2BFF" w14:textId="77777777" w:rsidR="000B585A" w:rsidRPr="003C2D14" w:rsidRDefault="000B585A" w:rsidP="000B585A">
      <w:pPr>
        <w:contextualSpacing/>
        <w:jc w:val="center"/>
        <w:rPr>
          <w:rFonts w:cs="Times New Roman"/>
          <w:sz w:val="16"/>
          <w:szCs w:val="16"/>
        </w:rPr>
      </w:pPr>
    </w:p>
    <w:p w14:paraId="0BD9CC67" w14:textId="77777777" w:rsidR="000B585A" w:rsidRPr="003C2D14" w:rsidRDefault="000B585A" w:rsidP="000B585A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3D833B13" w14:textId="77777777" w:rsidR="000B585A" w:rsidRPr="003C2D14" w:rsidRDefault="000B585A" w:rsidP="000B585A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6E7E0F75" w14:textId="77777777" w:rsidR="000B585A" w:rsidRPr="003C2D14" w:rsidRDefault="000B585A" w:rsidP="000B585A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0B585A" w:rsidRPr="003C2D14" w14:paraId="7D6B63E1" w14:textId="77777777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7523E73F" w14:textId="77777777" w:rsidR="000B585A" w:rsidRPr="003C2D14" w:rsidRDefault="000B585A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1BE3A2A8" w14:textId="77777777" w:rsidR="000B585A" w:rsidRPr="003C2D14" w:rsidRDefault="000B585A" w:rsidP="000B585A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0B585A" w:rsidRPr="003C2D14" w14:paraId="1051F6F3" w14:textId="77777777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6E3BA83" w14:textId="77777777" w:rsidR="000B585A" w:rsidRPr="003C2D14" w:rsidRDefault="000B585A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6976DEE5" w14:textId="77777777" w:rsidR="000B585A" w:rsidRPr="003C2D14" w:rsidRDefault="000B585A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0B585A" w:rsidRPr="003C2D14" w14:paraId="2189E0D5" w14:textId="77777777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B7024" w14:textId="77777777" w:rsidR="000B585A" w:rsidRPr="003C2D14" w:rsidRDefault="000B585A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0B585A" w:rsidRPr="003C2D14" w14:paraId="05443050" w14:textId="77777777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3175B" w14:textId="77777777" w:rsidR="000B585A" w:rsidRPr="003C2D14" w:rsidRDefault="000B585A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3DEF0" w14:textId="77777777" w:rsidR="000B585A" w:rsidRPr="003C2D14" w:rsidRDefault="000B585A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9812" w14:textId="77777777" w:rsidR="000B585A" w:rsidRPr="003C2D14" w:rsidRDefault="000B585A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2C02E" w14:textId="77777777" w:rsidR="000B585A" w:rsidRPr="003C2D14" w:rsidRDefault="000B585A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39628" w14:textId="13908897" w:rsidR="000B585A" w:rsidRPr="003C2D14" w:rsidRDefault="000B585A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6101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6CDAFC73" w14:textId="77777777" w:rsidR="000B585A" w:rsidRDefault="000B585A" w:rsidP="00BA63A6">
      <w:pPr>
        <w:spacing w:line="240" w:lineRule="auto"/>
        <w:ind w:right="4963"/>
        <w:outlineLvl w:val="0"/>
        <w:rPr>
          <w:b/>
          <w:szCs w:val="24"/>
        </w:rPr>
      </w:pPr>
    </w:p>
    <w:p w14:paraId="0D243AD9" w14:textId="77777777" w:rsidR="00441516" w:rsidRDefault="00650514" w:rsidP="00BA63A6">
      <w:pPr>
        <w:spacing w:line="240" w:lineRule="auto"/>
        <w:ind w:right="4963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  <w:r w:rsidR="0060345F">
        <w:rPr>
          <w:b/>
          <w:szCs w:val="24"/>
        </w:rPr>
        <w:t xml:space="preserve"> </w:t>
      </w: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щодо встановлення (відновлення) меж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земельної ділянки в натурі (на місцевості)</w:t>
      </w:r>
      <w:r w:rsidR="0060345F">
        <w:rPr>
          <w:b/>
          <w:szCs w:val="24"/>
        </w:rPr>
        <w:t xml:space="preserve"> </w:t>
      </w:r>
      <w:r w:rsidR="00CE2FE8">
        <w:rPr>
          <w:b/>
          <w:szCs w:val="24"/>
        </w:rPr>
        <w:t>грома</w:t>
      </w:r>
      <w:r w:rsidR="005126E7">
        <w:rPr>
          <w:b/>
          <w:szCs w:val="24"/>
        </w:rPr>
        <w:t>дян</w:t>
      </w:r>
      <w:r w:rsidR="008B58B8">
        <w:rPr>
          <w:b/>
          <w:szCs w:val="24"/>
        </w:rPr>
        <w:t>ину</w:t>
      </w:r>
      <w:r w:rsidR="00BA63A6">
        <w:rPr>
          <w:b/>
          <w:szCs w:val="24"/>
        </w:rPr>
        <w:t xml:space="preserve"> </w:t>
      </w:r>
      <w:r w:rsidR="00B21050">
        <w:rPr>
          <w:b/>
          <w:szCs w:val="24"/>
        </w:rPr>
        <w:t>Харитонову Леоніду Володимировичу</w:t>
      </w:r>
    </w:p>
    <w:p w14:paraId="41F2601D" w14:textId="77777777" w:rsidR="00FB2342" w:rsidRPr="005126E7" w:rsidRDefault="00FB2342" w:rsidP="005126E7">
      <w:pPr>
        <w:spacing w:line="240" w:lineRule="auto"/>
        <w:outlineLvl w:val="0"/>
        <w:rPr>
          <w:b/>
          <w:szCs w:val="24"/>
        </w:rPr>
      </w:pPr>
    </w:p>
    <w:p w14:paraId="0A5E04BE" w14:textId="63F53484" w:rsidR="00650514" w:rsidRPr="00711B6E" w:rsidRDefault="000B585A" w:rsidP="000B585A">
      <w:pPr>
        <w:spacing w:line="240" w:lineRule="auto"/>
        <w:ind w:firstLine="567"/>
        <w:rPr>
          <w:rFonts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711B6E">
        <w:rPr>
          <w:rFonts w:cs="Times New Roman"/>
          <w:szCs w:val="24"/>
        </w:rPr>
        <w:t>,</w:t>
      </w:r>
      <w:r w:rsidR="00FB2342">
        <w:rPr>
          <w:rFonts w:cs="Times New Roman"/>
          <w:szCs w:val="24"/>
        </w:rPr>
        <w:t xml:space="preserve"> </w:t>
      </w:r>
      <w:r w:rsidR="00475C94">
        <w:rPr>
          <w:rFonts w:cs="Times New Roman"/>
          <w:szCs w:val="24"/>
        </w:rPr>
        <w:t>заяву</w:t>
      </w:r>
      <w:r w:rsidR="00FB2342">
        <w:rPr>
          <w:rFonts w:cs="Times New Roman"/>
          <w:szCs w:val="24"/>
        </w:rPr>
        <w:t xml:space="preserve"> громадян</w:t>
      </w:r>
      <w:r w:rsidR="008B58B8">
        <w:rPr>
          <w:rFonts w:cs="Times New Roman"/>
          <w:szCs w:val="24"/>
        </w:rPr>
        <w:t>ина</w:t>
      </w:r>
      <w:r w:rsidR="004D7293">
        <w:rPr>
          <w:b/>
          <w:szCs w:val="24"/>
        </w:rPr>
        <w:t xml:space="preserve"> </w:t>
      </w:r>
      <w:r w:rsidR="00B21050">
        <w:rPr>
          <w:szCs w:val="24"/>
        </w:rPr>
        <w:t>Харитонова Леоніда Володимировича</w:t>
      </w:r>
      <w:r w:rsidR="00491F3F">
        <w:rPr>
          <w:szCs w:val="24"/>
        </w:rPr>
        <w:t xml:space="preserve"> </w:t>
      </w:r>
      <w:r w:rsidR="004D7293" w:rsidRPr="00491F3F">
        <w:rPr>
          <w:rFonts w:cs="Times New Roman"/>
          <w:szCs w:val="24"/>
        </w:rPr>
        <w:t>від</w:t>
      </w:r>
      <w:r w:rsidR="00FB2342">
        <w:rPr>
          <w:rFonts w:cs="Times New Roman"/>
          <w:szCs w:val="24"/>
        </w:rPr>
        <w:t xml:space="preserve"> </w:t>
      </w:r>
      <w:r w:rsidR="00B21050">
        <w:rPr>
          <w:rFonts w:cs="Times New Roman"/>
          <w:szCs w:val="24"/>
        </w:rPr>
        <w:t>01</w:t>
      </w:r>
      <w:r w:rsidR="00FB2342">
        <w:rPr>
          <w:rFonts w:cs="Times New Roman"/>
          <w:szCs w:val="24"/>
        </w:rPr>
        <w:t>.0</w:t>
      </w:r>
      <w:r w:rsidR="00B21050">
        <w:rPr>
          <w:rFonts w:cs="Times New Roman"/>
          <w:szCs w:val="24"/>
        </w:rPr>
        <w:t>6</w:t>
      </w:r>
      <w:r w:rsidR="00FB2342">
        <w:rPr>
          <w:rFonts w:cs="Times New Roman"/>
          <w:szCs w:val="24"/>
        </w:rPr>
        <w:t xml:space="preserve">.2026 </w:t>
      </w:r>
      <w:r w:rsidR="00491F3F">
        <w:rPr>
          <w:rFonts w:cs="Times New Roman"/>
          <w:szCs w:val="24"/>
        </w:rPr>
        <w:t>року</w:t>
      </w:r>
      <w:r w:rsidR="002368F4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776040">
        <w:rPr>
          <w:rFonts w:cs="Times New Roman"/>
          <w:szCs w:val="24"/>
        </w:rPr>
        <w:t>1</w:t>
      </w:r>
      <w:r w:rsidR="00B21050">
        <w:rPr>
          <w:rFonts w:cs="Times New Roman"/>
          <w:szCs w:val="24"/>
        </w:rPr>
        <w:t>840</w:t>
      </w:r>
      <w:r w:rsidR="00FB2342">
        <w:rPr>
          <w:rFonts w:cs="Times New Roman"/>
          <w:szCs w:val="24"/>
        </w:rPr>
        <w:t>/</w:t>
      </w:r>
      <w:r w:rsidR="00B21050">
        <w:rPr>
          <w:rFonts w:cs="Times New Roman"/>
          <w:szCs w:val="24"/>
        </w:rPr>
        <w:t>2</w:t>
      </w:r>
      <w:r w:rsidR="00475C94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 xml:space="preserve"> 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4501A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 12,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ED09EE" w:rsidRPr="00ED09E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="000A1850"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 w:rsidR="000A1850"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="000A1850"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 w:rsidR="000A1850">
        <w:rPr>
          <w:rFonts w:eastAsia="MS Mincho" w:cs="Times New Roman"/>
          <w:szCs w:val="24"/>
          <w:lang w:eastAsia="ru-RU"/>
        </w:rPr>
        <w:t xml:space="preserve"> від 23 червня</w:t>
      </w:r>
      <w:r w:rsidR="000A1850" w:rsidRPr="00711B6E">
        <w:rPr>
          <w:rFonts w:eastAsia="MS Mincho" w:cs="Times New Roman"/>
          <w:szCs w:val="24"/>
          <w:lang w:eastAsia="ru-RU"/>
        </w:rPr>
        <w:t xml:space="preserve"> 202</w:t>
      </w:r>
      <w:r w:rsidR="000A1850">
        <w:rPr>
          <w:rFonts w:eastAsia="MS Mincho" w:cs="Times New Roman"/>
          <w:szCs w:val="24"/>
          <w:lang w:eastAsia="ru-RU"/>
        </w:rPr>
        <w:t xml:space="preserve">6 року № 4941, </w:t>
      </w:r>
      <w:r w:rsidR="00650514" w:rsidRPr="00711B6E">
        <w:rPr>
          <w:rFonts w:eastAsia="MS Mincho" w:cs="Times New Roman"/>
          <w:szCs w:val="24"/>
          <w:lang w:eastAsia="ru-RU"/>
        </w:rPr>
        <w:t>селищна рада</w:t>
      </w:r>
    </w:p>
    <w:p w14:paraId="53E89615" w14:textId="77777777" w:rsidR="00650514" w:rsidRPr="0076579F" w:rsidRDefault="00650514" w:rsidP="00650514">
      <w:pPr>
        <w:spacing w:line="240" w:lineRule="auto"/>
        <w:ind w:right="-1" w:firstLine="567"/>
        <w:outlineLvl w:val="0"/>
        <w:rPr>
          <w:szCs w:val="24"/>
        </w:rPr>
      </w:pPr>
    </w:p>
    <w:p w14:paraId="1CD29227" w14:textId="77777777" w:rsidR="00650514" w:rsidRDefault="00650514" w:rsidP="000D46A0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553D9292" w14:textId="77777777" w:rsidR="00A443E7" w:rsidRPr="0076579F" w:rsidRDefault="00A443E7" w:rsidP="00650514">
      <w:pPr>
        <w:spacing w:line="240" w:lineRule="auto"/>
        <w:ind w:right="-1" w:firstLine="567"/>
        <w:jc w:val="center"/>
        <w:outlineLvl w:val="0"/>
        <w:rPr>
          <w:sz w:val="28"/>
          <w:szCs w:val="28"/>
        </w:rPr>
      </w:pPr>
    </w:p>
    <w:p w14:paraId="362CD1EB" w14:textId="2233909A" w:rsidR="00E96361" w:rsidRDefault="006D4A6E" w:rsidP="000D46A0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FB2342">
        <w:rPr>
          <w:rFonts w:eastAsia="Times New Roman" w:cs="Times New Roman"/>
          <w:color w:val="auto"/>
          <w:lang w:eastAsia="ru-RU"/>
        </w:rPr>
        <w:t>громадян</w:t>
      </w:r>
      <w:r w:rsidR="00E07AE0">
        <w:rPr>
          <w:rFonts w:eastAsia="Times New Roman" w:cs="Times New Roman"/>
          <w:color w:val="auto"/>
          <w:lang w:eastAsia="ru-RU"/>
        </w:rPr>
        <w:t>ину</w:t>
      </w:r>
      <w:r w:rsidR="00E42B04">
        <w:rPr>
          <w:rFonts w:eastAsia="Times New Roman" w:cs="Times New Roman"/>
          <w:color w:val="auto"/>
          <w:lang w:eastAsia="ru-RU"/>
        </w:rPr>
        <w:t xml:space="preserve"> </w:t>
      </w:r>
      <w:r w:rsidR="002300DA">
        <w:rPr>
          <w:szCs w:val="24"/>
        </w:rPr>
        <w:t>Харитонову Леоніду Володимировичу</w:t>
      </w:r>
      <w:r w:rsidR="004363D9" w:rsidRPr="00711B6E">
        <w:rPr>
          <w:rFonts w:cs="Times New Roman"/>
          <w:szCs w:val="24"/>
        </w:rPr>
        <w:t xml:space="preserve"> </w:t>
      </w:r>
      <w:r w:rsidR="00282A6A">
        <w:rPr>
          <w:rFonts w:cs="Times New Roman"/>
          <w:color w:val="auto"/>
          <w:szCs w:val="24"/>
        </w:rPr>
        <w:t xml:space="preserve">(РНОКПП </w:t>
      </w:r>
      <w:r w:rsidR="002300DA">
        <w:rPr>
          <w:rFonts w:cs="Times New Roman"/>
          <w:color w:val="auto"/>
          <w:szCs w:val="24"/>
        </w:rPr>
        <w:t>1789947817</w:t>
      </w:r>
      <w:r w:rsidR="00FB2342">
        <w:rPr>
          <w:rFonts w:cs="Times New Roman"/>
          <w:color w:val="auto"/>
          <w:szCs w:val="24"/>
        </w:rPr>
        <w:t>)</w:t>
      </w:r>
      <w:r w:rsidR="00FE6D03">
        <w:rPr>
          <w:rFonts w:cs="Times New Roman"/>
          <w:color w:val="auto"/>
          <w:szCs w:val="24"/>
        </w:rPr>
        <w:t xml:space="preserve"> </w:t>
      </w:r>
      <w:r w:rsidRPr="00711B6E">
        <w:rPr>
          <w:rFonts w:eastAsia="Times New Roman" w:cs="Times New Roman"/>
          <w:color w:val="auto"/>
          <w:lang w:eastAsia="ru-RU"/>
        </w:rPr>
        <w:t xml:space="preserve">дозвіл на розроблення технічної документації із землеустрою щодо встановлення (відновлення) меж земельної ділянки в натурі (на місцевості) </w:t>
      </w:r>
      <w:r w:rsidR="00A3764A" w:rsidRPr="00711B6E">
        <w:rPr>
          <w:rFonts w:cs="Times New Roman"/>
          <w:color w:val="auto"/>
          <w:shd w:val="clear" w:color="auto" w:fill="FFFFFF"/>
        </w:rPr>
        <w:t>орієнтовною площею</w:t>
      </w:r>
      <w:r w:rsidR="00CE59CA">
        <w:rPr>
          <w:rFonts w:cs="Times New Roman"/>
          <w:color w:val="auto"/>
          <w:shd w:val="clear" w:color="auto" w:fill="FFFFFF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0,</w:t>
      </w:r>
      <w:r w:rsidR="00E07AE0">
        <w:rPr>
          <w:rFonts w:cs="Times New Roman"/>
          <w:color w:val="auto"/>
          <w:shd w:val="clear" w:color="auto" w:fill="FFFFFF"/>
        </w:rPr>
        <w:t>2</w:t>
      </w:r>
      <w:r w:rsidR="00DC4256">
        <w:rPr>
          <w:rFonts w:cs="Times New Roman"/>
          <w:color w:val="auto"/>
          <w:shd w:val="clear" w:color="auto" w:fill="FFFFFF"/>
        </w:rPr>
        <w:t>5</w:t>
      </w:r>
      <w:r w:rsidR="00583A9C">
        <w:rPr>
          <w:rFonts w:cs="Times New Roman"/>
          <w:color w:val="auto"/>
          <w:shd w:val="clear" w:color="auto" w:fill="FFFFFF"/>
        </w:rPr>
        <w:t>00</w:t>
      </w:r>
      <w:r w:rsidR="00A3764A" w:rsidRPr="00711B6E">
        <w:rPr>
          <w:rFonts w:cs="Times New Roman"/>
          <w:color w:val="auto"/>
          <w:shd w:val="clear" w:color="auto" w:fill="FFFFFF"/>
        </w:rPr>
        <w:t xml:space="preserve"> га</w:t>
      </w:r>
      <w:r w:rsidR="00A925BE">
        <w:rPr>
          <w:rFonts w:cs="Times New Roman"/>
          <w:color w:val="auto"/>
          <w:shd w:val="clear" w:color="auto" w:fill="FFFFFF"/>
        </w:rPr>
        <w:t>,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A443E7" w:rsidRPr="00711B6E">
        <w:rPr>
          <w:rFonts w:cs="Times New Roman"/>
          <w:color w:val="auto"/>
          <w:shd w:val="clear" w:color="auto" w:fill="FFFFFF"/>
        </w:rPr>
        <w:t>будівництва і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обслуговування жи</w:t>
      </w:r>
      <w:r w:rsidR="00491F3F">
        <w:rPr>
          <w:rFonts w:cs="Times New Roman"/>
          <w:color w:val="auto"/>
          <w:shd w:val="clear" w:color="auto" w:fill="FFFFFF"/>
        </w:rPr>
        <w:t>тлового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 (присадибна ділянка)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AC2387"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житлової та громадської </w:t>
      </w:r>
      <w:r w:rsidR="00A90E3A">
        <w:rPr>
          <w:rFonts w:cs="Times New Roman"/>
          <w:color w:val="auto"/>
          <w:shd w:val="clear" w:color="auto" w:fill="FFFFFF"/>
        </w:rPr>
        <w:t>забудови комунальної власності,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в межах населеного пункту, за адресою: </w:t>
      </w:r>
      <w:r w:rsidR="001D0957">
        <w:rPr>
          <w:rFonts w:cs="Times New Roman"/>
          <w:color w:val="auto"/>
          <w:shd w:val="clear" w:color="auto" w:fill="FFFFFF"/>
        </w:rPr>
        <w:t>вул.</w:t>
      </w:r>
      <w:r w:rsidR="00E60F03">
        <w:rPr>
          <w:rFonts w:cs="Times New Roman"/>
          <w:color w:val="auto"/>
          <w:shd w:val="clear" w:color="auto" w:fill="FFFFFF"/>
        </w:rPr>
        <w:t xml:space="preserve"> </w:t>
      </w:r>
      <w:r w:rsidR="002300DA">
        <w:rPr>
          <w:rFonts w:cs="Times New Roman"/>
          <w:color w:val="auto"/>
          <w:shd w:val="clear" w:color="auto" w:fill="FFFFFF"/>
        </w:rPr>
        <w:t>Лесі Українки</w:t>
      </w:r>
      <w:r w:rsidR="00740143">
        <w:rPr>
          <w:rFonts w:cs="Times New Roman"/>
          <w:color w:val="auto"/>
          <w:shd w:val="clear" w:color="auto" w:fill="FFFFFF"/>
        </w:rPr>
        <w:t>,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2300DA">
        <w:rPr>
          <w:rFonts w:cs="Times New Roman"/>
          <w:color w:val="auto"/>
          <w:shd w:val="clear" w:color="auto" w:fill="FFFFFF"/>
        </w:rPr>
        <w:t>126</w:t>
      </w:r>
      <w:r w:rsidR="00834C96">
        <w:rPr>
          <w:rFonts w:cs="Times New Roman"/>
          <w:color w:val="auto"/>
          <w:shd w:val="clear" w:color="auto" w:fill="FFFFFF"/>
        </w:rPr>
        <w:t>,</w:t>
      </w:r>
      <w:r w:rsidR="00CE2FE8">
        <w:rPr>
          <w:rFonts w:cs="Times New Roman"/>
          <w:color w:val="auto"/>
          <w:shd w:val="clear" w:color="auto" w:fill="FFFFFF"/>
        </w:rPr>
        <w:t xml:space="preserve"> </w:t>
      </w:r>
      <w:r w:rsidR="000A1850">
        <w:rPr>
          <w:rFonts w:cs="Times New Roman"/>
          <w:color w:val="auto"/>
          <w:shd w:val="clear" w:color="auto" w:fill="FFFFFF"/>
        </w:rPr>
        <w:br/>
      </w:r>
      <w:r w:rsidR="001D0957">
        <w:rPr>
          <w:rFonts w:cs="Times New Roman"/>
          <w:color w:val="auto"/>
          <w:shd w:val="clear" w:color="auto" w:fill="FFFFFF"/>
        </w:rPr>
        <w:t>с.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2300DA">
        <w:rPr>
          <w:rFonts w:cs="Times New Roman"/>
          <w:color w:val="auto"/>
          <w:shd w:val="clear" w:color="auto" w:fill="FFFFFF"/>
        </w:rPr>
        <w:t xml:space="preserve">Новий </w:t>
      </w:r>
      <w:proofErr w:type="spellStart"/>
      <w:r w:rsidR="002300DA">
        <w:rPr>
          <w:rFonts w:cs="Times New Roman"/>
          <w:color w:val="auto"/>
          <w:shd w:val="clear" w:color="auto" w:fill="FFFFFF"/>
        </w:rPr>
        <w:t>Стародуб</w:t>
      </w:r>
      <w:proofErr w:type="spellEnd"/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707DE6E8" w14:textId="77777777" w:rsidR="00946A48" w:rsidRPr="00946A48" w:rsidRDefault="00946A48" w:rsidP="000D46A0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2368F4">
        <w:rPr>
          <w:rFonts w:cs="Times New Roman"/>
          <w:color w:val="auto"/>
          <w:lang w:eastAsia="ru-RU"/>
        </w:rPr>
        <w:t>Г</w:t>
      </w:r>
      <w:r w:rsidR="00FB2342">
        <w:rPr>
          <w:rFonts w:eastAsia="Times New Roman" w:cs="Times New Roman"/>
          <w:color w:val="auto"/>
          <w:lang w:eastAsia="ru-RU"/>
        </w:rPr>
        <w:t>ромадян</w:t>
      </w:r>
      <w:r w:rsidR="00E07AE0">
        <w:rPr>
          <w:rFonts w:eastAsia="Times New Roman" w:cs="Times New Roman"/>
          <w:color w:val="auto"/>
          <w:lang w:eastAsia="ru-RU"/>
        </w:rPr>
        <w:t>ину</w:t>
      </w:r>
      <w:r w:rsidR="00FB2342">
        <w:rPr>
          <w:rFonts w:eastAsia="Times New Roman" w:cs="Times New Roman"/>
          <w:color w:val="auto"/>
          <w:lang w:eastAsia="ru-RU"/>
        </w:rPr>
        <w:t xml:space="preserve"> </w:t>
      </w:r>
      <w:r w:rsidR="002300DA">
        <w:rPr>
          <w:szCs w:val="24"/>
        </w:rPr>
        <w:t>Харитонову Леоніду Володимировичу</w:t>
      </w:r>
      <w:r w:rsidR="002368F4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14:paraId="29103783" w14:textId="77777777" w:rsidR="00946A48" w:rsidRPr="00946A48" w:rsidRDefault="00946A48" w:rsidP="000D46A0">
      <w:pPr>
        <w:spacing w:line="240" w:lineRule="auto"/>
        <w:ind w:firstLine="567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14:paraId="6E2E5F59" w14:textId="77777777" w:rsidR="00A3764A" w:rsidRPr="000A1850" w:rsidRDefault="00A3764A" w:rsidP="00A443E7">
      <w:pPr>
        <w:spacing w:line="240" w:lineRule="auto"/>
        <w:rPr>
          <w:rFonts w:eastAsia="MS Mincho"/>
          <w:sz w:val="16"/>
          <w:szCs w:val="16"/>
          <w:lang w:eastAsia="ru-RU"/>
        </w:rPr>
      </w:pPr>
      <w:bookmarkStart w:id="1" w:name="_GoBack"/>
    </w:p>
    <w:p w14:paraId="040CD378" w14:textId="77777777" w:rsidR="00043626" w:rsidRPr="000A1850" w:rsidRDefault="00043626" w:rsidP="00A443E7">
      <w:pPr>
        <w:spacing w:line="240" w:lineRule="auto"/>
        <w:rPr>
          <w:sz w:val="16"/>
          <w:szCs w:val="16"/>
        </w:rPr>
      </w:pPr>
    </w:p>
    <w:p w14:paraId="7B195910" w14:textId="77777777" w:rsidR="00AC2387" w:rsidRPr="000A1850" w:rsidRDefault="00AC2387" w:rsidP="001D0957">
      <w:pPr>
        <w:pStyle w:val="10"/>
        <w:rPr>
          <w:sz w:val="16"/>
          <w:szCs w:val="16"/>
        </w:rPr>
      </w:pPr>
    </w:p>
    <w:bookmarkEnd w:id="1"/>
    <w:p w14:paraId="167ABD0A" w14:textId="77777777" w:rsidR="003556E4" w:rsidRPr="001D0957" w:rsidRDefault="00043626" w:rsidP="000A1850">
      <w:pPr>
        <w:pStyle w:val="10"/>
        <w:jc w:val="both"/>
      </w:pPr>
      <w:proofErr w:type="spellStart"/>
      <w:r w:rsidRPr="001D0957">
        <w:t>Петрівський</w:t>
      </w:r>
      <w:proofErr w:type="spellEnd"/>
      <w:r w:rsidRPr="001D0957">
        <w:t xml:space="preserve"> селищний голова</w:t>
      </w:r>
      <w:r w:rsidR="00DF198B" w:rsidRPr="001D0957">
        <w:tab/>
      </w:r>
      <w:r w:rsidR="00DF198B" w:rsidRPr="001D0957">
        <w:tab/>
      </w:r>
      <w:r w:rsidR="00DF198B" w:rsidRPr="001D0957">
        <w:tab/>
      </w:r>
      <w:r w:rsidR="00DF198B" w:rsidRPr="001D0957">
        <w:tab/>
      </w:r>
      <w:r w:rsidR="00DF198B" w:rsidRPr="001D0957">
        <w:tab/>
      </w:r>
      <w:r w:rsidR="00DF198B" w:rsidRPr="001D0957">
        <w:tab/>
      </w:r>
      <w:r w:rsidR="00C95F45" w:rsidRPr="001D0957">
        <w:t>Світлана ТИЛИК</w:t>
      </w:r>
    </w:p>
    <w:sectPr w:rsidR="003556E4" w:rsidRPr="001D0957" w:rsidSect="000A1850">
      <w:pgSz w:w="11909" w:h="16834" w:code="9"/>
      <w:pgMar w:top="454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57446"/>
    <w:rsid w:val="000A1850"/>
    <w:rsid w:val="000A2D75"/>
    <w:rsid w:val="000B585A"/>
    <w:rsid w:val="000D12B1"/>
    <w:rsid w:val="000D46A0"/>
    <w:rsid w:val="000F357D"/>
    <w:rsid w:val="001036F4"/>
    <w:rsid w:val="00104D08"/>
    <w:rsid w:val="00110538"/>
    <w:rsid w:val="0011096B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609D"/>
    <w:rsid w:val="001B7049"/>
    <w:rsid w:val="001C6A5B"/>
    <w:rsid w:val="001D0957"/>
    <w:rsid w:val="001F4173"/>
    <w:rsid w:val="002040D3"/>
    <w:rsid w:val="002300DA"/>
    <w:rsid w:val="00236061"/>
    <w:rsid w:val="002368F4"/>
    <w:rsid w:val="00245C7D"/>
    <w:rsid w:val="00250F76"/>
    <w:rsid w:val="0026371D"/>
    <w:rsid w:val="00271511"/>
    <w:rsid w:val="00282A6A"/>
    <w:rsid w:val="002D45D1"/>
    <w:rsid w:val="002E2E1D"/>
    <w:rsid w:val="002E63C1"/>
    <w:rsid w:val="00331AFF"/>
    <w:rsid w:val="00343C7B"/>
    <w:rsid w:val="003505DC"/>
    <w:rsid w:val="003556E4"/>
    <w:rsid w:val="0036521B"/>
    <w:rsid w:val="00392671"/>
    <w:rsid w:val="003C441A"/>
    <w:rsid w:val="003D431E"/>
    <w:rsid w:val="003E62B4"/>
    <w:rsid w:val="003F1093"/>
    <w:rsid w:val="003F659F"/>
    <w:rsid w:val="00400C8A"/>
    <w:rsid w:val="0042582F"/>
    <w:rsid w:val="00432837"/>
    <w:rsid w:val="004363D9"/>
    <w:rsid w:val="00441516"/>
    <w:rsid w:val="004501A1"/>
    <w:rsid w:val="00450B2A"/>
    <w:rsid w:val="004533FE"/>
    <w:rsid w:val="00461917"/>
    <w:rsid w:val="00464B58"/>
    <w:rsid w:val="00467F0E"/>
    <w:rsid w:val="00472946"/>
    <w:rsid w:val="00475C94"/>
    <w:rsid w:val="00491F3F"/>
    <w:rsid w:val="004C6D35"/>
    <w:rsid w:val="004D7293"/>
    <w:rsid w:val="004E0735"/>
    <w:rsid w:val="004E59E0"/>
    <w:rsid w:val="004F1980"/>
    <w:rsid w:val="004F2CD2"/>
    <w:rsid w:val="004F7722"/>
    <w:rsid w:val="005126E7"/>
    <w:rsid w:val="00513A56"/>
    <w:rsid w:val="00582B1A"/>
    <w:rsid w:val="00583A9C"/>
    <w:rsid w:val="005A73E9"/>
    <w:rsid w:val="005C4F4B"/>
    <w:rsid w:val="005D44AB"/>
    <w:rsid w:val="005D5273"/>
    <w:rsid w:val="005E371A"/>
    <w:rsid w:val="005E443E"/>
    <w:rsid w:val="005E701F"/>
    <w:rsid w:val="0060345F"/>
    <w:rsid w:val="006070AA"/>
    <w:rsid w:val="00643694"/>
    <w:rsid w:val="00647D88"/>
    <w:rsid w:val="00650514"/>
    <w:rsid w:val="00653283"/>
    <w:rsid w:val="00665479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11B6E"/>
    <w:rsid w:val="00715B0D"/>
    <w:rsid w:val="00733741"/>
    <w:rsid w:val="00740143"/>
    <w:rsid w:val="0076292E"/>
    <w:rsid w:val="00763717"/>
    <w:rsid w:val="0076579F"/>
    <w:rsid w:val="00776040"/>
    <w:rsid w:val="00786534"/>
    <w:rsid w:val="00794FDE"/>
    <w:rsid w:val="007B24BF"/>
    <w:rsid w:val="007B2C30"/>
    <w:rsid w:val="007E08F5"/>
    <w:rsid w:val="00800AA2"/>
    <w:rsid w:val="008062EE"/>
    <w:rsid w:val="00812F31"/>
    <w:rsid w:val="00824944"/>
    <w:rsid w:val="00834C96"/>
    <w:rsid w:val="00847AF2"/>
    <w:rsid w:val="00871D93"/>
    <w:rsid w:val="00876729"/>
    <w:rsid w:val="00893B09"/>
    <w:rsid w:val="008A55E8"/>
    <w:rsid w:val="008B292D"/>
    <w:rsid w:val="008B2C79"/>
    <w:rsid w:val="008B58B8"/>
    <w:rsid w:val="008D0482"/>
    <w:rsid w:val="008D13D9"/>
    <w:rsid w:val="009201D8"/>
    <w:rsid w:val="009345DB"/>
    <w:rsid w:val="009451A3"/>
    <w:rsid w:val="00946A48"/>
    <w:rsid w:val="00963A92"/>
    <w:rsid w:val="009760D1"/>
    <w:rsid w:val="0098238B"/>
    <w:rsid w:val="009951B7"/>
    <w:rsid w:val="009A00F6"/>
    <w:rsid w:val="009B2478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90E3A"/>
    <w:rsid w:val="00A91C43"/>
    <w:rsid w:val="00A925BE"/>
    <w:rsid w:val="00A94385"/>
    <w:rsid w:val="00AC2387"/>
    <w:rsid w:val="00AC5511"/>
    <w:rsid w:val="00AD5399"/>
    <w:rsid w:val="00AD6B12"/>
    <w:rsid w:val="00AE1A14"/>
    <w:rsid w:val="00AE6DD5"/>
    <w:rsid w:val="00AF5C5C"/>
    <w:rsid w:val="00AF69C3"/>
    <w:rsid w:val="00B21050"/>
    <w:rsid w:val="00B224A0"/>
    <w:rsid w:val="00B25409"/>
    <w:rsid w:val="00B37C8D"/>
    <w:rsid w:val="00B45807"/>
    <w:rsid w:val="00B47B67"/>
    <w:rsid w:val="00B5450E"/>
    <w:rsid w:val="00B60369"/>
    <w:rsid w:val="00B926A6"/>
    <w:rsid w:val="00BA4ABF"/>
    <w:rsid w:val="00BA63A6"/>
    <w:rsid w:val="00BF5608"/>
    <w:rsid w:val="00C11141"/>
    <w:rsid w:val="00C14903"/>
    <w:rsid w:val="00C20793"/>
    <w:rsid w:val="00C4531A"/>
    <w:rsid w:val="00C51DBA"/>
    <w:rsid w:val="00C527E3"/>
    <w:rsid w:val="00C61E2D"/>
    <w:rsid w:val="00C7477B"/>
    <w:rsid w:val="00C95F45"/>
    <w:rsid w:val="00CB24CE"/>
    <w:rsid w:val="00CC0F52"/>
    <w:rsid w:val="00CC1E9C"/>
    <w:rsid w:val="00CC4636"/>
    <w:rsid w:val="00CC7FED"/>
    <w:rsid w:val="00CE2FE8"/>
    <w:rsid w:val="00CE59CA"/>
    <w:rsid w:val="00D06BB7"/>
    <w:rsid w:val="00D072B0"/>
    <w:rsid w:val="00D13B17"/>
    <w:rsid w:val="00D41546"/>
    <w:rsid w:val="00D422A4"/>
    <w:rsid w:val="00D534D4"/>
    <w:rsid w:val="00D66696"/>
    <w:rsid w:val="00D705E3"/>
    <w:rsid w:val="00D76676"/>
    <w:rsid w:val="00D84511"/>
    <w:rsid w:val="00D869D2"/>
    <w:rsid w:val="00DB4B47"/>
    <w:rsid w:val="00DC4256"/>
    <w:rsid w:val="00DD50B1"/>
    <w:rsid w:val="00DF0FD0"/>
    <w:rsid w:val="00DF198B"/>
    <w:rsid w:val="00E001FB"/>
    <w:rsid w:val="00E07AE0"/>
    <w:rsid w:val="00E10342"/>
    <w:rsid w:val="00E17EB0"/>
    <w:rsid w:val="00E2593A"/>
    <w:rsid w:val="00E42B04"/>
    <w:rsid w:val="00E50374"/>
    <w:rsid w:val="00E52DBD"/>
    <w:rsid w:val="00E54816"/>
    <w:rsid w:val="00E60F03"/>
    <w:rsid w:val="00E63EB9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10B5A"/>
    <w:rsid w:val="00F230F8"/>
    <w:rsid w:val="00F2425D"/>
    <w:rsid w:val="00F252FC"/>
    <w:rsid w:val="00F26E07"/>
    <w:rsid w:val="00F33B07"/>
    <w:rsid w:val="00F36AD1"/>
    <w:rsid w:val="00F50FF5"/>
    <w:rsid w:val="00F5168E"/>
    <w:rsid w:val="00F60921"/>
    <w:rsid w:val="00F61EFE"/>
    <w:rsid w:val="00F84B34"/>
    <w:rsid w:val="00FA2DFB"/>
    <w:rsid w:val="00FB2342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4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1D0957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1D0957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37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12</cp:revision>
  <cp:lastPrinted>2026-06-05T12:27:00Z</cp:lastPrinted>
  <dcterms:created xsi:type="dcterms:W3CDTF">2026-06-02T10:31:00Z</dcterms:created>
  <dcterms:modified xsi:type="dcterms:W3CDTF">2026-06-29T08:48:00Z</dcterms:modified>
</cp:coreProperties>
</file>