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5E6B72" w14:textId="77777777" w:rsidR="00EC5B38" w:rsidRPr="003C2D14" w:rsidRDefault="00EC5B38" w:rsidP="00EC5B3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557CD8FA" wp14:editId="319CC537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9AB4" w14:textId="77777777" w:rsidR="00EC5B38" w:rsidRPr="003C2D14" w:rsidRDefault="00EC5B38" w:rsidP="00EC5B38">
      <w:pPr>
        <w:contextualSpacing/>
        <w:jc w:val="center"/>
        <w:rPr>
          <w:rFonts w:cs="Times New Roman"/>
          <w:sz w:val="16"/>
          <w:szCs w:val="16"/>
        </w:rPr>
      </w:pPr>
    </w:p>
    <w:p w14:paraId="32D7BE44" w14:textId="77777777" w:rsidR="00EC5B38" w:rsidRPr="003C2D14" w:rsidRDefault="00EC5B38" w:rsidP="00EC5B3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9AAF486" w14:textId="77777777" w:rsidR="00EC5B38" w:rsidRPr="003C2D14" w:rsidRDefault="00EC5B38" w:rsidP="00EC5B3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4E736689" w14:textId="77777777" w:rsidR="00EC5B38" w:rsidRPr="003C2D14" w:rsidRDefault="00EC5B38" w:rsidP="00EC5B3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C5B38" w:rsidRPr="003C2D14" w14:paraId="5084FA7B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C3175E7" w14:textId="77777777" w:rsidR="00EC5B38" w:rsidRPr="003C2D14" w:rsidRDefault="00EC5B38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>тел. 067 817 68 40, е-mail: sel.rada.petrovo@ukr.net, код згідно з ЄДРПОУ 04364199</w:t>
            </w:r>
          </w:p>
        </w:tc>
      </w:tr>
    </w:tbl>
    <w:p w14:paraId="188A192D" w14:textId="77777777" w:rsidR="00EC5B38" w:rsidRPr="003C2D14" w:rsidRDefault="00EC5B38" w:rsidP="00EC5B3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C5B38" w:rsidRPr="003C2D14" w14:paraId="1EACCC92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F49AAF" w14:textId="77777777" w:rsidR="00EC5B38" w:rsidRPr="003C2D14" w:rsidRDefault="00EC5B38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6DEDC0E" w14:textId="77777777" w:rsidR="00EC5B38" w:rsidRPr="003C2D14" w:rsidRDefault="00EC5B38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C5B38" w:rsidRPr="003C2D14" w14:paraId="769436BE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0BB74" w14:textId="77777777" w:rsidR="00EC5B38" w:rsidRPr="003C2D14" w:rsidRDefault="00EC5B38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C5B38" w:rsidRPr="003C2D14" w14:paraId="5A85AE4E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4FC8D" w14:textId="77777777" w:rsidR="00EC5B38" w:rsidRPr="003C2D14" w:rsidRDefault="00EC5B38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98BDB" w14:textId="77777777" w:rsidR="00EC5B38" w:rsidRPr="003C2D14" w:rsidRDefault="00EC5B38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3A36" w14:textId="77777777" w:rsidR="00EC5B38" w:rsidRPr="003C2D14" w:rsidRDefault="00EC5B38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E196" w14:textId="77777777" w:rsidR="00EC5B38" w:rsidRPr="003C2D14" w:rsidRDefault="00EC5B38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B2BA1" w14:textId="39DA301B" w:rsidR="00EC5B38" w:rsidRPr="003C2D14" w:rsidRDefault="00EC5B38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2744072" w14:textId="77777777" w:rsidR="00EC5B38" w:rsidRDefault="00EC5B38" w:rsidP="00BA63A6">
      <w:pPr>
        <w:spacing w:line="240" w:lineRule="auto"/>
        <w:ind w:right="4963"/>
        <w:outlineLvl w:val="0"/>
        <w:rPr>
          <w:b/>
          <w:szCs w:val="24"/>
        </w:rPr>
      </w:pPr>
    </w:p>
    <w:p w14:paraId="590BE9DB" w14:textId="77777777"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r w:rsidR="00E036F0">
        <w:rPr>
          <w:b/>
          <w:szCs w:val="24"/>
        </w:rPr>
        <w:t>Ткаченку Віктору Вікторовичу</w:t>
      </w:r>
    </w:p>
    <w:p w14:paraId="3917618F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51066D1C" w14:textId="0A7CD55A" w:rsidR="00650514" w:rsidRPr="00711B6E" w:rsidRDefault="00D13727" w:rsidP="00D13727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r w:rsidR="00E036F0">
        <w:rPr>
          <w:szCs w:val="24"/>
        </w:rPr>
        <w:t>Ткаченка Віктора Вікторовича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B21050">
        <w:rPr>
          <w:rFonts w:cs="Times New Roman"/>
          <w:szCs w:val="24"/>
        </w:rPr>
        <w:t>0</w:t>
      </w:r>
      <w:r w:rsidR="00E036F0">
        <w:rPr>
          <w:rFonts w:cs="Times New Roman"/>
          <w:szCs w:val="24"/>
        </w:rPr>
        <w:t>2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B21050">
        <w:rPr>
          <w:rFonts w:cs="Times New Roman"/>
          <w:szCs w:val="24"/>
        </w:rPr>
        <w:t>8</w:t>
      </w:r>
      <w:r w:rsidR="00E036F0">
        <w:rPr>
          <w:rFonts w:cs="Times New Roman"/>
          <w:szCs w:val="24"/>
        </w:rPr>
        <w:t>52</w:t>
      </w:r>
      <w:r w:rsidR="00FB2342">
        <w:rPr>
          <w:rFonts w:cs="Times New Roman"/>
          <w:szCs w:val="24"/>
        </w:rPr>
        <w:t>/</w:t>
      </w:r>
      <w:r w:rsidR="00B21050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4940,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7E94B3EB" w14:textId="77777777" w:rsidR="00650514" w:rsidRPr="00D13727" w:rsidRDefault="00650514" w:rsidP="00650514">
      <w:pPr>
        <w:spacing w:line="240" w:lineRule="auto"/>
        <w:ind w:right="-1" w:firstLine="567"/>
        <w:outlineLvl w:val="0"/>
        <w:rPr>
          <w:sz w:val="16"/>
          <w:szCs w:val="16"/>
        </w:rPr>
      </w:pPr>
    </w:p>
    <w:p w14:paraId="29C73C07" w14:textId="77777777" w:rsidR="00650514" w:rsidRDefault="00650514" w:rsidP="0056720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B56A38B" w14:textId="77777777" w:rsidR="00A443E7" w:rsidRPr="00D13727" w:rsidRDefault="00A443E7" w:rsidP="00650514">
      <w:pPr>
        <w:spacing w:line="240" w:lineRule="auto"/>
        <w:ind w:right="-1" w:firstLine="567"/>
        <w:jc w:val="center"/>
        <w:outlineLvl w:val="0"/>
        <w:rPr>
          <w:sz w:val="16"/>
          <w:szCs w:val="16"/>
        </w:rPr>
      </w:pPr>
    </w:p>
    <w:p w14:paraId="25CD04E2" w14:textId="7211943E" w:rsidR="00E96361" w:rsidRDefault="006D4A6E" w:rsidP="00D1372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E036F0">
        <w:rPr>
          <w:szCs w:val="24"/>
        </w:rPr>
        <w:t>Ткаченку Віктору Вікторовичу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E036F0">
        <w:rPr>
          <w:rFonts w:cs="Times New Roman"/>
          <w:color w:val="auto"/>
          <w:szCs w:val="24"/>
        </w:rPr>
        <w:t>3333501910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2B0166">
        <w:rPr>
          <w:rFonts w:cs="Times New Roman"/>
          <w:color w:val="auto"/>
          <w:shd w:val="clear" w:color="auto" w:fill="FFFFFF"/>
        </w:rPr>
        <w:t>вул.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E036F0">
        <w:rPr>
          <w:rFonts w:cs="Times New Roman"/>
          <w:color w:val="auto"/>
          <w:shd w:val="clear" w:color="auto" w:fill="FFFFFF"/>
        </w:rPr>
        <w:t>Дружби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E036F0">
        <w:rPr>
          <w:rFonts w:cs="Times New Roman"/>
          <w:color w:val="auto"/>
          <w:shd w:val="clear" w:color="auto" w:fill="FFFFFF"/>
        </w:rPr>
        <w:t>42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2B0166">
        <w:rPr>
          <w:rFonts w:cs="Times New Roman"/>
          <w:color w:val="auto"/>
          <w:shd w:val="clear" w:color="auto" w:fill="FFFFFF"/>
        </w:rPr>
        <w:t>с.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Новий Стародуб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45410F78" w14:textId="77777777" w:rsidR="00946A48" w:rsidRPr="00946A48" w:rsidRDefault="00946A48" w:rsidP="00D1372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E036F0">
        <w:rPr>
          <w:szCs w:val="24"/>
        </w:rPr>
        <w:t>Ткаченку Віктору Вікторовичу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6BFB3F5D" w14:textId="77777777" w:rsidR="00946A48" w:rsidRPr="00946A48" w:rsidRDefault="00946A48" w:rsidP="00D13727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20BACBA6" w14:textId="77777777" w:rsidR="00A3764A" w:rsidRPr="00D13727" w:rsidRDefault="00A3764A" w:rsidP="00A443E7">
      <w:pPr>
        <w:spacing w:line="240" w:lineRule="auto"/>
        <w:rPr>
          <w:rFonts w:eastAsia="MS Mincho"/>
          <w:sz w:val="16"/>
          <w:szCs w:val="16"/>
          <w:lang w:eastAsia="ru-RU"/>
        </w:rPr>
      </w:pPr>
    </w:p>
    <w:p w14:paraId="2770F15B" w14:textId="77777777" w:rsidR="00D13727" w:rsidRDefault="00D13727" w:rsidP="00567201">
      <w:pPr>
        <w:pStyle w:val="10"/>
        <w:jc w:val="both"/>
      </w:pPr>
    </w:p>
    <w:p w14:paraId="32E7FA04" w14:textId="77777777" w:rsidR="00D13727" w:rsidRDefault="00D13727" w:rsidP="00567201">
      <w:pPr>
        <w:pStyle w:val="10"/>
        <w:jc w:val="both"/>
      </w:pPr>
    </w:p>
    <w:p w14:paraId="5C3FB88F" w14:textId="77777777" w:rsidR="003556E4" w:rsidRPr="002B0166" w:rsidRDefault="00043626" w:rsidP="00567201">
      <w:pPr>
        <w:pStyle w:val="10"/>
        <w:jc w:val="both"/>
      </w:pPr>
      <w:bookmarkStart w:id="1" w:name="_GoBack"/>
      <w:bookmarkEnd w:id="1"/>
      <w:r w:rsidRPr="002B0166">
        <w:t>Петрівський селищний голова</w:t>
      </w:r>
      <w:r w:rsidR="00DF198B" w:rsidRPr="002B0166">
        <w:tab/>
      </w:r>
      <w:r w:rsidR="00DF198B" w:rsidRPr="002B0166">
        <w:tab/>
      </w:r>
      <w:r w:rsidR="00DF198B" w:rsidRPr="002B0166">
        <w:tab/>
      </w:r>
      <w:r w:rsidR="00DF198B" w:rsidRPr="002B0166">
        <w:tab/>
      </w:r>
      <w:r w:rsidR="00DF198B" w:rsidRPr="002B0166">
        <w:tab/>
      </w:r>
      <w:r w:rsidR="00DF198B" w:rsidRPr="002B0166">
        <w:tab/>
      </w:r>
      <w:r w:rsidR="00C95F45" w:rsidRPr="002B0166">
        <w:t>Світлана ТИЛИК</w:t>
      </w:r>
    </w:p>
    <w:sectPr w:rsidR="003556E4" w:rsidRPr="002B0166" w:rsidSect="00D13727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2D5B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00DA"/>
    <w:rsid w:val="00236061"/>
    <w:rsid w:val="002368F4"/>
    <w:rsid w:val="00245C7D"/>
    <w:rsid w:val="00250F76"/>
    <w:rsid w:val="0026371D"/>
    <w:rsid w:val="00271511"/>
    <w:rsid w:val="00282A6A"/>
    <w:rsid w:val="002B0166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B5CF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126E7"/>
    <w:rsid w:val="00513A56"/>
    <w:rsid w:val="00567201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727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36F0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C5B38"/>
    <w:rsid w:val="00ED09EE"/>
    <w:rsid w:val="00ED3C0B"/>
    <w:rsid w:val="00EE0E72"/>
    <w:rsid w:val="00EE2BA5"/>
    <w:rsid w:val="00EE40A9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E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2B0166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2B0166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8</cp:revision>
  <cp:lastPrinted>2026-03-11T08:37:00Z</cp:lastPrinted>
  <dcterms:created xsi:type="dcterms:W3CDTF">2026-06-04T10:53:00Z</dcterms:created>
  <dcterms:modified xsi:type="dcterms:W3CDTF">2026-06-29T08:35:00Z</dcterms:modified>
</cp:coreProperties>
</file>