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5C1599" w14:textId="77777777" w:rsidR="004C056D" w:rsidRPr="003C2D14" w:rsidRDefault="004C056D" w:rsidP="004C056D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377170C3" wp14:editId="15FFB558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567D3" w14:textId="77777777" w:rsidR="004C056D" w:rsidRPr="003C2D14" w:rsidRDefault="004C056D" w:rsidP="004C056D">
      <w:pPr>
        <w:contextualSpacing/>
        <w:jc w:val="center"/>
        <w:rPr>
          <w:rFonts w:cs="Times New Roman"/>
          <w:sz w:val="16"/>
          <w:szCs w:val="16"/>
        </w:rPr>
      </w:pPr>
    </w:p>
    <w:p w14:paraId="785CC9F0" w14:textId="77777777" w:rsidR="004C056D" w:rsidRPr="003C2D14" w:rsidRDefault="004C056D" w:rsidP="004C056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14:paraId="1ABBF68C" w14:textId="77777777" w:rsidR="004C056D" w:rsidRPr="003C2D14" w:rsidRDefault="004C056D" w:rsidP="004C056D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14:paraId="37EE242A" w14:textId="77777777" w:rsidR="004C056D" w:rsidRPr="003C2D14" w:rsidRDefault="004C056D" w:rsidP="004C056D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4C056D" w:rsidRPr="003C2D14" w14:paraId="5C7943A0" w14:textId="77777777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14:paraId="45EE27CA" w14:textId="77777777" w:rsidR="004C056D" w:rsidRPr="003C2D14" w:rsidRDefault="004C056D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14:paraId="332449C3" w14:textId="77777777" w:rsidR="004C056D" w:rsidRPr="003C2D14" w:rsidRDefault="004C056D" w:rsidP="004C056D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4C056D" w:rsidRPr="003C2D14" w14:paraId="608CCDC2" w14:textId="77777777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22E8241" w14:textId="77777777" w:rsidR="004C056D" w:rsidRPr="003C2D14" w:rsidRDefault="004C056D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14:paraId="1D47A4DF" w14:textId="77777777" w:rsidR="004C056D" w:rsidRPr="003C2D14" w:rsidRDefault="004C056D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4C056D" w:rsidRPr="003C2D14" w14:paraId="6C748A38" w14:textId="77777777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E8803" w14:textId="77777777" w:rsidR="004C056D" w:rsidRPr="003C2D14" w:rsidRDefault="004C056D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4C056D" w:rsidRPr="003C2D14" w14:paraId="31AC3B73" w14:textId="77777777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769D9" w14:textId="77777777" w:rsidR="004C056D" w:rsidRPr="003C2D14" w:rsidRDefault="004C056D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48C10" w14:textId="77777777" w:rsidR="004C056D" w:rsidRPr="003C2D14" w:rsidRDefault="004C056D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20AD" w14:textId="77777777" w:rsidR="004C056D" w:rsidRPr="003C2D14" w:rsidRDefault="004C056D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3EAD" w14:textId="77777777" w:rsidR="004C056D" w:rsidRPr="003C2D14" w:rsidRDefault="004C056D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944AC" w14:textId="669E34E7" w:rsidR="004C056D" w:rsidRPr="003C2D14" w:rsidRDefault="004C056D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6099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14:paraId="5E608112" w14:textId="77777777" w:rsidR="004C056D" w:rsidRDefault="004C056D" w:rsidP="00BA63A6">
      <w:pPr>
        <w:spacing w:line="240" w:lineRule="auto"/>
        <w:ind w:right="4963"/>
        <w:outlineLvl w:val="0"/>
        <w:rPr>
          <w:b/>
          <w:szCs w:val="24"/>
        </w:rPr>
      </w:pPr>
    </w:p>
    <w:p w14:paraId="52B7B359" w14:textId="77777777"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B58B8">
        <w:rPr>
          <w:b/>
          <w:szCs w:val="24"/>
        </w:rPr>
        <w:t>ину</w:t>
      </w:r>
      <w:r w:rsidR="00BA63A6">
        <w:rPr>
          <w:b/>
          <w:szCs w:val="24"/>
        </w:rPr>
        <w:t xml:space="preserve"> </w:t>
      </w:r>
      <w:proofErr w:type="spellStart"/>
      <w:r w:rsidR="0011096B">
        <w:rPr>
          <w:b/>
          <w:szCs w:val="24"/>
        </w:rPr>
        <w:t>Талату</w:t>
      </w:r>
      <w:proofErr w:type="spellEnd"/>
      <w:r w:rsidR="0011096B">
        <w:rPr>
          <w:b/>
          <w:szCs w:val="24"/>
        </w:rPr>
        <w:t xml:space="preserve"> Володимиру Федоровичу</w:t>
      </w:r>
    </w:p>
    <w:p w14:paraId="6C683F30" w14:textId="77777777"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14:paraId="764CF6D1" w14:textId="334CE0B7" w:rsidR="00650514" w:rsidRPr="00711B6E" w:rsidRDefault="004C056D" w:rsidP="004C056D">
      <w:pPr>
        <w:spacing w:line="240" w:lineRule="auto"/>
        <w:ind w:firstLine="567"/>
        <w:rPr>
          <w:rFonts w:cs="Times New Roman"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8B58B8">
        <w:rPr>
          <w:rFonts w:cs="Times New Roman"/>
          <w:szCs w:val="24"/>
        </w:rPr>
        <w:t>ина</w:t>
      </w:r>
      <w:r w:rsidR="004D7293">
        <w:rPr>
          <w:b/>
          <w:szCs w:val="24"/>
        </w:rPr>
        <w:t xml:space="preserve"> </w:t>
      </w:r>
      <w:proofErr w:type="spellStart"/>
      <w:r w:rsidR="0011096B">
        <w:rPr>
          <w:szCs w:val="24"/>
        </w:rPr>
        <w:t>Талата</w:t>
      </w:r>
      <w:proofErr w:type="spellEnd"/>
      <w:r w:rsidR="0011096B">
        <w:rPr>
          <w:szCs w:val="24"/>
        </w:rPr>
        <w:t xml:space="preserve"> Володимира Федоровича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11096B">
        <w:rPr>
          <w:rFonts w:cs="Times New Roman"/>
          <w:szCs w:val="24"/>
        </w:rPr>
        <w:t>18</w:t>
      </w:r>
      <w:r w:rsidR="00FB2342">
        <w:rPr>
          <w:rFonts w:cs="Times New Roman"/>
          <w:szCs w:val="24"/>
        </w:rPr>
        <w:t>.0</w:t>
      </w:r>
      <w:r w:rsidR="008B58B8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11096B">
        <w:rPr>
          <w:rFonts w:cs="Times New Roman"/>
          <w:szCs w:val="24"/>
        </w:rPr>
        <w:t>696</w:t>
      </w:r>
      <w:r w:rsidR="00FB2342">
        <w:rPr>
          <w:rFonts w:cs="Times New Roman"/>
          <w:szCs w:val="24"/>
        </w:rPr>
        <w:t>/</w:t>
      </w:r>
      <w:r w:rsidR="0011096B">
        <w:rPr>
          <w:rFonts w:cs="Times New Roman"/>
          <w:szCs w:val="24"/>
        </w:rPr>
        <w:t>8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№ 4939, </w:t>
      </w:r>
      <w:r w:rsidR="00650514" w:rsidRPr="00711B6E">
        <w:rPr>
          <w:rFonts w:eastAsia="MS Mincho" w:cs="Times New Roman"/>
          <w:szCs w:val="24"/>
          <w:lang w:eastAsia="ru-RU"/>
        </w:rPr>
        <w:t>селищна рада</w:t>
      </w:r>
    </w:p>
    <w:p w14:paraId="01A59CCD" w14:textId="77777777"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14:paraId="497D151A" w14:textId="77777777" w:rsidR="00650514" w:rsidRDefault="00650514" w:rsidP="0087218C">
      <w:pPr>
        <w:tabs>
          <w:tab w:val="left" w:pos="0"/>
        </w:tabs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E9F5BDD" w14:textId="77777777"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14:paraId="2294154A" w14:textId="4ED869FC" w:rsidR="00E96361" w:rsidRDefault="006D4A6E" w:rsidP="0087218C">
      <w:pPr>
        <w:tabs>
          <w:tab w:val="left" w:pos="567"/>
        </w:tabs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 w:rsidR="00057446">
        <w:rPr>
          <w:szCs w:val="24"/>
        </w:rPr>
        <w:t>Талату</w:t>
      </w:r>
      <w:proofErr w:type="spellEnd"/>
      <w:r w:rsidR="00057446">
        <w:rPr>
          <w:szCs w:val="24"/>
        </w:rPr>
        <w:t xml:space="preserve"> Володимиру Федоровичу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057446">
        <w:rPr>
          <w:rFonts w:cs="Times New Roman"/>
          <w:color w:val="auto"/>
          <w:szCs w:val="24"/>
        </w:rPr>
        <w:t>1916408535</w:t>
      </w:r>
      <w:r w:rsidR="00FB2342">
        <w:rPr>
          <w:rFonts w:cs="Times New Roman"/>
          <w:color w:val="auto"/>
          <w:szCs w:val="24"/>
        </w:rPr>
        <w:t>)</w:t>
      </w:r>
      <w:r w:rsidR="00FE6D03">
        <w:rPr>
          <w:rFonts w:cs="Times New Roman"/>
          <w:color w:val="auto"/>
          <w:szCs w:val="24"/>
        </w:rPr>
        <w:t xml:space="preserve"> </w:t>
      </w:r>
      <w:r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E07AE0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23243">
        <w:rPr>
          <w:rFonts w:cs="Times New Roman"/>
          <w:color w:val="auto"/>
          <w:shd w:val="clear" w:color="auto" w:fill="FFFFFF"/>
        </w:rPr>
        <w:t>вул.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057446">
        <w:rPr>
          <w:rFonts w:cs="Times New Roman"/>
          <w:color w:val="auto"/>
          <w:shd w:val="clear" w:color="auto" w:fill="FFFFFF"/>
        </w:rPr>
        <w:t>Шевченка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057446">
        <w:rPr>
          <w:rFonts w:cs="Times New Roman"/>
          <w:color w:val="auto"/>
          <w:shd w:val="clear" w:color="auto" w:fill="FFFFFF"/>
        </w:rPr>
        <w:t>67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E23243">
        <w:rPr>
          <w:rFonts w:cs="Times New Roman"/>
          <w:color w:val="auto"/>
          <w:shd w:val="clear" w:color="auto" w:fill="FFFFFF"/>
        </w:rPr>
        <w:t>с.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="00057446">
        <w:rPr>
          <w:rFonts w:cs="Times New Roman"/>
          <w:color w:val="auto"/>
          <w:shd w:val="clear" w:color="auto" w:fill="FFFFFF"/>
        </w:rPr>
        <w:t>Ганнівка</w:t>
      </w:r>
      <w:proofErr w:type="spellEnd"/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26016FDB" w14:textId="77777777" w:rsidR="00946A48" w:rsidRPr="00946A48" w:rsidRDefault="00946A48" w:rsidP="0087218C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E07AE0">
        <w:rPr>
          <w:rFonts w:eastAsia="Times New Roman" w:cs="Times New Roman"/>
          <w:color w:val="auto"/>
          <w:lang w:eastAsia="ru-RU"/>
        </w:rPr>
        <w:t>ину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proofErr w:type="spellStart"/>
      <w:r w:rsidR="00057446">
        <w:rPr>
          <w:szCs w:val="24"/>
        </w:rPr>
        <w:t>Талату</w:t>
      </w:r>
      <w:proofErr w:type="spellEnd"/>
      <w:r w:rsidR="00057446">
        <w:rPr>
          <w:szCs w:val="24"/>
        </w:rPr>
        <w:t xml:space="preserve"> Володимиру Федоровичу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14:paraId="202CF256" w14:textId="77777777" w:rsidR="00946A48" w:rsidRPr="00946A48" w:rsidRDefault="00946A48" w:rsidP="0087218C">
      <w:pPr>
        <w:spacing w:line="240" w:lineRule="auto"/>
        <w:ind w:firstLine="567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14:paraId="7759958C" w14:textId="77777777" w:rsidR="00A3764A" w:rsidRPr="004C056D" w:rsidRDefault="00A3764A" w:rsidP="00A443E7">
      <w:pPr>
        <w:spacing w:line="240" w:lineRule="auto"/>
        <w:rPr>
          <w:rFonts w:eastAsia="MS Mincho"/>
          <w:sz w:val="16"/>
          <w:szCs w:val="16"/>
          <w:lang w:eastAsia="ru-RU"/>
        </w:rPr>
      </w:pPr>
      <w:bookmarkStart w:id="1" w:name="_GoBack"/>
    </w:p>
    <w:p w14:paraId="42CB0090" w14:textId="77777777" w:rsidR="00043626" w:rsidRPr="004C056D" w:rsidRDefault="00043626" w:rsidP="00A443E7">
      <w:pPr>
        <w:spacing w:line="240" w:lineRule="auto"/>
        <w:rPr>
          <w:sz w:val="16"/>
          <w:szCs w:val="16"/>
        </w:rPr>
      </w:pPr>
    </w:p>
    <w:p w14:paraId="00E172F3" w14:textId="77777777" w:rsidR="00AC2387" w:rsidRPr="004C056D" w:rsidRDefault="00AC2387" w:rsidP="0087218C">
      <w:pPr>
        <w:pStyle w:val="10"/>
        <w:rPr>
          <w:sz w:val="16"/>
          <w:szCs w:val="16"/>
        </w:rPr>
      </w:pPr>
    </w:p>
    <w:bookmarkEnd w:id="1"/>
    <w:p w14:paraId="64039790" w14:textId="77777777" w:rsidR="003556E4" w:rsidRPr="0087218C" w:rsidRDefault="00043626" w:rsidP="0087218C">
      <w:pPr>
        <w:pStyle w:val="10"/>
        <w:jc w:val="both"/>
      </w:pPr>
      <w:proofErr w:type="spellStart"/>
      <w:r w:rsidRPr="0087218C">
        <w:t>Петрівський</w:t>
      </w:r>
      <w:proofErr w:type="spellEnd"/>
      <w:r w:rsidRPr="0087218C">
        <w:t xml:space="preserve"> селищний голова</w:t>
      </w:r>
      <w:r w:rsidR="00DF198B" w:rsidRPr="0087218C">
        <w:tab/>
      </w:r>
      <w:r w:rsidR="00DF198B" w:rsidRPr="0087218C">
        <w:tab/>
      </w:r>
      <w:r w:rsidR="00DF198B" w:rsidRPr="0087218C">
        <w:tab/>
      </w:r>
      <w:r w:rsidR="00DF198B" w:rsidRPr="0087218C">
        <w:tab/>
      </w:r>
      <w:r w:rsidR="00DF198B" w:rsidRPr="0087218C">
        <w:tab/>
      </w:r>
      <w:r w:rsidR="00DF198B" w:rsidRPr="0087218C">
        <w:tab/>
      </w:r>
      <w:r w:rsidR="00C95F45" w:rsidRPr="0087218C">
        <w:t>Світлана ТИЛИК</w:t>
      </w:r>
    </w:p>
    <w:sectPr w:rsidR="003556E4" w:rsidRPr="0087218C" w:rsidSect="004C056D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446"/>
    <w:rsid w:val="000A2D75"/>
    <w:rsid w:val="000D12B1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056D"/>
    <w:rsid w:val="004C6D35"/>
    <w:rsid w:val="004D7293"/>
    <w:rsid w:val="004E0735"/>
    <w:rsid w:val="004E59E0"/>
    <w:rsid w:val="004F1980"/>
    <w:rsid w:val="004F7722"/>
    <w:rsid w:val="005126E7"/>
    <w:rsid w:val="00513A56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218C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C4256"/>
    <w:rsid w:val="00DC7161"/>
    <w:rsid w:val="00DD50B1"/>
    <w:rsid w:val="00DF0FD0"/>
    <w:rsid w:val="00DF198B"/>
    <w:rsid w:val="00E001FB"/>
    <w:rsid w:val="00E07AE0"/>
    <w:rsid w:val="00E10342"/>
    <w:rsid w:val="00E17EB0"/>
    <w:rsid w:val="00E23243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87218C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87218C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27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9</cp:revision>
  <cp:lastPrinted>2026-03-11T08:37:00Z</cp:lastPrinted>
  <dcterms:created xsi:type="dcterms:W3CDTF">2026-05-20T06:51:00Z</dcterms:created>
  <dcterms:modified xsi:type="dcterms:W3CDTF">2026-06-29T06:53:00Z</dcterms:modified>
</cp:coreProperties>
</file>