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2A1CB41A" wp14:editId="2A3610C7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2287"/>
        <w:gridCol w:w="1550"/>
        <w:gridCol w:w="1427"/>
        <w:gridCol w:w="850"/>
      </w:tblGrid>
      <w:tr w:rsidR="003556E4" w:rsidRPr="00A6282C" w:rsidTr="00137C30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137C30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137C30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A526C">
            <w:pPr>
              <w:pStyle w:val="10"/>
            </w:pPr>
            <w:r>
              <w:t xml:space="preserve">    </w:t>
            </w:r>
            <w:r w:rsidR="00E96372">
              <w:t xml:space="preserve">    № 498</w:t>
            </w:r>
            <w:r w:rsidR="00DA526C">
              <w:t>7</w: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1E7E85">
            <w:pPr>
              <w:pStyle w:val="10"/>
            </w:pPr>
          </w:p>
        </w:tc>
      </w:tr>
      <w:tr w:rsidR="003556E4" w:rsidRPr="00443E92" w:rsidTr="00137C30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137C30">
        <w:trPr>
          <w:trHeight w:val="114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DA526C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DA526C" w:rsidRPr="00DA526C">
              <w:rPr>
                <w:rFonts w:eastAsia="Times New Roman"/>
                <w:b/>
              </w:rPr>
              <w:t xml:space="preserve">передачу в оренду земельних ділянок з кадастровими номерами 3524983700:02:000:1845, 3524983700:02:000:1846, 3524983700:02:000:1847, 3524983700:02:000:1848, 3524983700:02:000:1849 </w:t>
            </w:r>
            <w:r w:rsidR="00DA526C" w:rsidRPr="00DA526C">
              <w:rPr>
                <w:rFonts w:eastAsia="Times New Roman"/>
                <w:b/>
              </w:rPr>
              <w:t xml:space="preserve"> ПСП</w:t>
            </w:r>
            <w:r w:rsidR="00DA526C" w:rsidRPr="00DA526C">
              <w:rPr>
                <w:rFonts w:eastAsia="Times New Roman"/>
                <w:b/>
              </w:rPr>
              <w:t xml:space="preserve"> «ЗАРІЧНЕ»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B96982" w:rsidRDefault="00E261FA" w:rsidP="00EF698D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6D6FB8">
        <w:t xml:space="preserve"> та розглянувши </w:t>
      </w:r>
      <w:r w:rsidR="000B3E66" w:rsidRPr="00643694">
        <w:rPr>
          <w:rFonts w:cs="Times New Roman"/>
          <w:szCs w:val="24"/>
        </w:rPr>
        <w:t>заяв</w:t>
      </w:r>
      <w:r w:rsidR="000B3E66">
        <w:rPr>
          <w:rFonts w:cs="Times New Roman"/>
          <w:szCs w:val="24"/>
        </w:rPr>
        <w:t xml:space="preserve">у </w:t>
      </w:r>
      <w:r w:rsidR="009F4F42">
        <w:rPr>
          <w:rFonts w:cs="Times New Roman"/>
          <w:szCs w:val="24"/>
        </w:rPr>
        <w:t xml:space="preserve">директора ПСП «ЗАРІЧНЕ» Андрія </w:t>
      </w:r>
      <w:proofErr w:type="spellStart"/>
      <w:r w:rsidR="009F4F42">
        <w:rPr>
          <w:rFonts w:cs="Times New Roman"/>
          <w:szCs w:val="24"/>
        </w:rPr>
        <w:t>Давидовського</w:t>
      </w:r>
      <w:proofErr w:type="spellEnd"/>
      <w:r w:rsidR="000B3E66">
        <w:rPr>
          <w:rFonts w:cs="Times New Roman"/>
          <w:szCs w:val="24"/>
        </w:rPr>
        <w:t xml:space="preserve"> </w:t>
      </w:r>
      <w:r w:rsidR="000B3E66" w:rsidRPr="00643694">
        <w:rPr>
          <w:rFonts w:cs="Times New Roman"/>
          <w:szCs w:val="24"/>
        </w:rPr>
        <w:t xml:space="preserve">від </w:t>
      </w:r>
      <w:r w:rsidR="009F4F42">
        <w:rPr>
          <w:rFonts w:cs="Times New Roman"/>
          <w:szCs w:val="24"/>
        </w:rPr>
        <w:t>1</w:t>
      </w:r>
      <w:r w:rsidR="00381003">
        <w:rPr>
          <w:rFonts w:cs="Times New Roman"/>
          <w:szCs w:val="24"/>
        </w:rPr>
        <w:t>2.0</w:t>
      </w:r>
      <w:r w:rsidR="009F4F42">
        <w:rPr>
          <w:rFonts w:cs="Times New Roman"/>
          <w:szCs w:val="24"/>
        </w:rPr>
        <w:t>3</w:t>
      </w:r>
      <w:r w:rsidR="00381003">
        <w:rPr>
          <w:rFonts w:cs="Times New Roman"/>
          <w:szCs w:val="24"/>
        </w:rPr>
        <w:t xml:space="preserve">.2026 </w:t>
      </w:r>
      <w:r w:rsidR="00363656">
        <w:rPr>
          <w:rFonts w:cs="Times New Roman"/>
          <w:szCs w:val="24"/>
        </w:rPr>
        <w:t>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B96982" w:rsidRPr="00202A79" w:rsidRDefault="00055DB7" w:rsidP="00202A79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DA526C" w:rsidRPr="00DA526C">
        <w:rPr>
          <w:rFonts w:eastAsia="Times New Roman"/>
        </w:rPr>
        <w:t>передачу в оренду земельних ділянок з кадастровими номерами 3524983700:02:000:1845, 3524983700:02:000:1846, 3524983700:02:000:1847, 3524983700:02:000:1848, 3524983700:02:000:1849  ПСП «ЗАРІЧНЕ»</w:t>
      </w:r>
      <w:r w:rsidR="00AB6046">
        <w:rPr>
          <w:rFonts w:eastAsia="Times New Roman"/>
        </w:rPr>
        <w:t xml:space="preserve"> </w:t>
      </w:r>
      <w:r w:rsidR="00E96372">
        <w:rPr>
          <w:rFonts w:eastAsia="Times New Roman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DD7FED">
        <w:t xml:space="preserve"> </w:t>
      </w:r>
      <w:r w:rsidR="00FF5B1C">
        <w:t xml:space="preserve">«Про </w:t>
      </w:r>
      <w:r w:rsidR="00DB7ED8" w:rsidRPr="00DA526C">
        <w:rPr>
          <w:rFonts w:eastAsia="Times New Roman"/>
        </w:rPr>
        <w:t>передачу в оренду земельних ділянок з кадастровими номерами 3524983700:02:000:1845, 3524983700:02:000:1846, 3524983700:02:000:1847, 3524983700:02:000:1848, 3524983700:02:000:1849  ПСП «ЗАРІЧНЕ»</w:t>
      </w:r>
      <w:bookmarkStart w:id="3" w:name="_GoBack"/>
      <w:bookmarkEnd w:id="3"/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5E4A05" w:rsidRDefault="005E4A05" w:rsidP="00445BFA">
      <w:pPr>
        <w:pStyle w:val="10"/>
      </w:pPr>
    </w:p>
    <w:p w:rsidR="00B367FE" w:rsidRDefault="00B367FE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354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2C8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3E66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6F31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0F7F6B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5232"/>
    <w:rsid w:val="00136FD1"/>
    <w:rsid w:val="00137283"/>
    <w:rsid w:val="00137C30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71A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87493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E7E85"/>
    <w:rsid w:val="001F122B"/>
    <w:rsid w:val="001F19E5"/>
    <w:rsid w:val="001F1AC6"/>
    <w:rsid w:val="001F2842"/>
    <w:rsid w:val="001F2BEB"/>
    <w:rsid w:val="001F30C3"/>
    <w:rsid w:val="001F3372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2A79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8AC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4DA0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5F6A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141"/>
    <w:rsid w:val="002E54F3"/>
    <w:rsid w:val="002E557F"/>
    <w:rsid w:val="002E5850"/>
    <w:rsid w:val="002E5CEF"/>
    <w:rsid w:val="002E6148"/>
    <w:rsid w:val="002E6733"/>
    <w:rsid w:val="002E7066"/>
    <w:rsid w:val="002F0E2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23F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5714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18E"/>
    <w:rsid w:val="003139E6"/>
    <w:rsid w:val="0031402C"/>
    <w:rsid w:val="003157BB"/>
    <w:rsid w:val="0031630F"/>
    <w:rsid w:val="003166CD"/>
    <w:rsid w:val="003176AF"/>
    <w:rsid w:val="00320185"/>
    <w:rsid w:val="003212B3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3656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043"/>
    <w:rsid w:val="0037493F"/>
    <w:rsid w:val="00374FEC"/>
    <w:rsid w:val="003768AF"/>
    <w:rsid w:val="00377219"/>
    <w:rsid w:val="003774EC"/>
    <w:rsid w:val="0038043B"/>
    <w:rsid w:val="00381003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3F8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A96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16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2F70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1CE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0C"/>
    <w:rsid w:val="00484148"/>
    <w:rsid w:val="00484208"/>
    <w:rsid w:val="004844C9"/>
    <w:rsid w:val="0048594F"/>
    <w:rsid w:val="00485ADE"/>
    <w:rsid w:val="004869B4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7AA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96E"/>
    <w:rsid w:val="004F2C2D"/>
    <w:rsid w:val="004F32D4"/>
    <w:rsid w:val="004F358B"/>
    <w:rsid w:val="004F3B79"/>
    <w:rsid w:val="004F3F0C"/>
    <w:rsid w:val="004F4A17"/>
    <w:rsid w:val="004F6D12"/>
    <w:rsid w:val="004F782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535D"/>
    <w:rsid w:val="00517879"/>
    <w:rsid w:val="0052096D"/>
    <w:rsid w:val="005217AA"/>
    <w:rsid w:val="00522012"/>
    <w:rsid w:val="005227E2"/>
    <w:rsid w:val="00522875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0E6C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675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81A"/>
    <w:rsid w:val="005A4DEC"/>
    <w:rsid w:val="005A516E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36EE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97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5F91"/>
    <w:rsid w:val="005E62C6"/>
    <w:rsid w:val="005E7555"/>
    <w:rsid w:val="005E7760"/>
    <w:rsid w:val="005F0097"/>
    <w:rsid w:val="005F05F8"/>
    <w:rsid w:val="005F109B"/>
    <w:rsid w:val="005F21B4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0A25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073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988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A5D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6FB8"/>
    <w:rsid w:val="006D7184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3C15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2D28"/>
    <w:rsid w:val="007F510D"/>
    <w:rsid w:val="007F5E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6D3E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4EDE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29D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97E41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5B13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74B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402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4F42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2F94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1E9F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2C46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3AC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6046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2E9F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3623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4137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60C"/>
    <w:rsid w:val="00B32B1E"/>
    <w:rsid w:val="00B32C20"/>
    <w:rsid w:val="00B32C9A"/>
    <w:rsid w:val="00B32FD1"/>
    <w:rsid w:val="00B35022"/>
    <w:rsid w:val="00B35032"/>
    <w:rsid w:val="00B352D1"/>
    <w:rsid w:val="00B3678D"/>
    <w:rsid w:val="00B367FE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0A75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4518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007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1BB6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68"/>
    <w:rsid w:val="00BD7D90"/>
    <w:rsid w:val="00BE0570"/>
    <w:rsid w:val="00BE080C"/>
    <w:rsid w:val="00BE0E76"/>
    <w:rsid w:val="00BE0FD5"/>
    <w:rsid w:val="00BE157F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2AB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3B7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4CE7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0BE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4119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AD6"/>
    <w:rsid w:val="00C73DF9"/>
    <w:rsid w:val="00C76E93"/>
    <w:rsid w:val="00C80E4F"/>
    <w:rsid w:val="00C80FAC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08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34DB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C99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4252"/>
    <w:rsid w:val="00D65153"/>
    <w:rsid w:val="00D651BD"/>
    <w:rsid w:val="00D653AD"/>
    <w:rsid w:val="00D65842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5F71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26C"/>
    <w:rsid w:val="00DA583D"/>
    <w:rsid w:val="00DA5FCF"/>
    <w:rsid w:val="00DA60B4"/>
    <w:rsid w:val="00DB003D"/>
    <w:rsid w:val="00DB00C6"/>
    <w:rsid w:val="00DB023D"/>
    <w:rsid w:val="00DB1D2E"/>
    <w:rsid w:val="00DB2092"/>
    <w:rsid w:val="00DB246F"/>
    <w:rsid w:val="00DB3351"/>
    <w:rsid w:val="00DB4230"/>
    <w:rsid w:val="00DB79A5"/>
    <w:rsid w:val="00DB79D6"/>
    <w:rsid w:val="00DB7ED8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D7FED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36B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23A2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372"/>
    <w:rsid w:val="00E96618"/>
    <w:rsid w:val="00E96B3C"/>
    <w:rsid w:val="00E96D90"/>
    <w:rsid w:val="00EA090E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72F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98D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8F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3A862-5739-4356-8B65-463B1DB6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2025-07-30T10:45:00Z</cp:lastPrinted>
  <dcterms:created xsi:type="dcterms:W3CDTF">2026-06-22T07:21:00Z</dcterms:created>
  <dcterms:modified xsi:type="dcterms:W3CDTF">2026-06-22T07:23:00Z</dcterms:modified>
</cp:coreProperties>
</file>