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2A1CB41A" wp14:editId="2A3610C7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287"/>
        <w:gridCol w:w="1550"/>
        <w:gridCol w:w="1427"/>
        <w:gridCol w:w="850"/>
      </w:tblGrid>
      <w:tr w:rsidR="003556E4" w:rsidRPr="00A6282C" w:rsidTr="00137C3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137C3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37C3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AA3AC5">
            <w:pPr>
              <w:pStyle w:val="10"/>
            </w:pPr>
            <w:r>
              <w:t xml:space="preserve">    </w:t>
            </w:r>
            <w:r w:rsidR="00E96372">
              <w:t xml:space="preserve">    № 498</w:t>
            </w:r>
            <w:r w:rsidR="00AA3AC5">
              <w:t>6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1E7E85">
            <w:pPr>
              <w:pStyle w:val="10"/>
            </w:pPr>
          </w:p>
        </w:tc>
      </w:tr>
      <w:tr w:rsidR="003556E4" w:rsidRPr="00443E92" w:rsidTr="00137C3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137C30">
        <w:trPr>
          <w:trHeight w:val="114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B50A75" w:rsidRPr="00B50A75">
              <w:rPr>
                <w:b/>
              </w:rPr>
              <w:t xml:space="preserve">затвердження технічної документації із землеустрою щодо поділу та об’єднання земельної ділянки, </w:t>
            </w:r>
            <w:r w:rsidR="00B50A75" w:rsidRPr="00B50A75">
              <w:rPr>
                <w:rFonts w:eastAsia="Times New Roman"/>
                <w:b/>
              </w:rPr>
              <w:t>що перебуває в оренді ПСП «ЗАРІЧНЕ» та прийняття у комунальну власність земельних ділянок утворених в результаті поділу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6D6FB8">
        <w:t xml:space="preserve"> та розглянувши </w:t>
      </w:r>
      <w:r w:rsidR="000B3E66" w:rsidRPr="00643694">
        <w:rPr>
          <w:rFonts w:cs="Times New Roman"/>
          <w:szCs w:val="24"/>
        </w:rPr>
        <w:t>заяв</w:t>
      </w:r>
      <w:r w:rsidR="000B3E66">
        <w:rPr>
          <w:rFonts w:cs="Times New Roman"/>
          <w:szCs w:val="24"/>
        </w:rPr>
        <w:t xml:space="preserve">у </w:t>
      </w:r>
      <w:r w:rsidR="009F4F42">
        <w:rPr>
          <w:rFonts w:cs="Times New Roman"/>
          <w:szCs w:val="24"/>
        </w:rPr>
        <w:t xml:space="preserve">директора ПСП «ЗАРІЧНЕ» Андрія </w:t>
      </w:r>
      <w:proofErr w:type="spellStart"/>
      <w:r w:rsidR="009F4F42">
        <w:rPr>
          <w:rFonts w:cs="Times New Roman"/>
          <w:szCs w:val="24"/>
        </w:rPr>
        <w:t>Давидовського</w:t>
      </w:r>
      <w:proofErr w:type="spellEnd"/>
      <w:r w:rsidR="000B3E66">
        <w:rPr>
          <w:rFonts w:cs="Times New Roman"/>
          <w:szCs w:val="24"/>
        </w:rPr>
        <w:t xml:space="preserve"> </w:t>
      </w:r>
      <w:r w:rsidR="000B3E66" w:rsidRPr="00643694">
        <w:rPr>
          <w:rFonts w:cs="Times New Roman"/>
          <w:szCs w:val="24"/>
        </w:rPr>
        <w:t xml:space="preserve">від </w:t>
      </w:r>
      <w:r w:rsidR="009F4F42">
        <w:rPr>
          <w:rFonts w:cs="Times New Roman"/>
          <w:szCs w:val="24"/>
        </w:rPr>
        <w:t>1</w:t>
      </w:r>
      <w:r w:rsidR="00381003">
        <w:rPr>
          <w:rFonts w:cs="Times New Roman"/>
          <w:szCs w:val="24"/>
        </w:rPr>
        <w:t>2.0</w:t>
      </w:r>
      <w:r w:rsidR="009F4F42">
        <w:rPr>
          <w:rFonts w:cs="Times New Roman"/>
          <w:szCs w:val="24"/>
        </w:rPr>
        <w:t>3</w:t>
      </w:r>
      <w:r w:rsidR="00381003">
        <w:rPr>
          <w:rFonts w:cs="Times New Roman"/>
          <w:szCs w:val="24"/>
        </w:rPr>
        <w:t xml:space="preserve">.2026 </w:t>
      </w:r>
      <w:r w:rsidR="00363656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B96982" w:rsidRPr="00202A79" w:rsidRDefault="00055DB7" w:rsidP="00202A79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B50A75" w:rsidRPr="009D47E4">
        <w:t xml:space="preserve">затвердження технічної документації із землеустрою щодо поділу та об’єднання земельної ділянки, </w:t>
      </w:r>
      <w:r w:rsidR="00B50A75" w:rsidRPr="009D47E4">
        <w:rPr>
          <w:rFonts w:eastAsia="Times New Roman"/>
        </w:rPr>
        <w:t>що перебуває в оренді ПСП «ЗАРІЧНЕ» та прийняття у комунальну власність земельних ділянок утворених в результаті поділу</w:t>
      </w:r>
      <w:bookmarkStart w:id="3" w:name="_GoBack"/>
      <w:bookmarkEnd w:id="3"/>
      <w:r w:rsidR="00AB6046">
        <w:rPr>
          <w:rFonts w:eastAsia="Times New Roman"/>
        </w:rPr>
        <w:t xml:space="preserve"> </w:t>
      </w:r>
      <w:r w:rsidR="00E96372">
        <w:rPr>
          <w:rFonts w:eastAsia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B50A75" w:rsidRPr="009D47E4">
        <w:t xml:space="preserve">затвердження технічної документації із землеустрою щодо поділу та об’єднання земельної ділянки, </w:t>
      </w:r>
      <w:r w:rsidR="00B50A75" w:rsidRPr="009D47E4">
        <w:rPr>
          <w:rFonts w:eastAsia="Times New Roman"/>
        </w:rPr>
        <w:t>що перебуває в оренді ПСП «ЗАРІЧНЕ» та прийняття у комунальну власність земельних ділянок утворених в результаті поділу</w:t>
      </w:r>
      <w:r w:rsidR="00AB6046" w:rsidRPr="00720518">
        <w:rPr>
          <w:rFonts w:eastAsia="Times New Roman"/>
        </w:rPr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2C8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3E66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6F31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7E6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37C30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E7E85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2A79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8AC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5F6A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3656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03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96E"/>
    <w:rsid w:val="004F2C2D"/>
    <w:rsid w:val="004F32D4"/>
    <w:rsid w:val="004F358B"/>
    <w:rsid w:val="004F3B79"/>
    <w:rsid w:val="004F3F0C"/>
    <w:rsid w:val="004F4A17"/>
    <w:rsid w:val="004F6D12"/>
    <w:rsid w:val="004F782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97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1B4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073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988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6FB8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6D3E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4F42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3AC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6046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0A75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68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C99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1D2E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372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72F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491D-660B-4C00-9244-0532B18D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2025-07-30T10:45:00Z</cp:lastPrinted>
  <dcterms:created xsi:type="dcterms:W3CDTF">2026-06-22T06:59:00Z</dcterms:created>
  <dcterms:modified xsi:type="dcterms:W3CDTF">2026-06-23T08:05:00Z</dcterms:modified>
</cp:coreProperties>
</file>