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2A1CB41A" wp14:editId="2A3610C7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2287"/>
        <w:gridCol w:w="1550"/>
        <w:gridCol w:w="1427"/>
        <w:gridCol w:w="850"/>
      </w:tblGrid>
      <w:tr w:rsidR="003556E4" w:rsidRPr="00A6282C" w:rsidTr="00137C30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137C30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137C30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663073">
            <w:pPr>
              <w:pStyle w:val="10"/>
            </w:pPr>
            <w:r>
              <w:t xml:space="preserve">    </w:t>
            </w:r>
            <w:r w:rsidR="00E96372">
              <w:t xml:space="preserve">    № 498</w:t>
            </w:r>
            <w:r w:rsidR="00663073">
              <w:t>2</w:t>
            </w:r>
            <w: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1E7E85">
            <w:pPr>
              <w:pStyle w:val="10"/>
            </w:pPr>
          </w:p>
        </w:tc>
      </w:tr>
      <w:tr w:rsidR="003556E4" w:rsidRPr="00443E92" w:rsidTr="00137C30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137C30">
        <w:trPr>
          <w:trHeight w:val="1140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663073" w:rsidRPr="00663073">
              <w:rPr>
                <w:b/>
              </w:rPr>
              <w:t xml:space="preserve">затвердження проекту землеустрою щодо відведення земельної ділянки </w:t>
            </w:r>
            <w:r w:rsidR="00663073" w:rsidRPr="00663073">
              <w:rPr>
                <w:rFonts w:eastAsia="Times New Roman"/>
                <w:b/>
              </w:rPr>
              <w:t>та передачу в оренду земельної ділянки з кадастровим номером 3524980400:02:000:1274 ТОВ «СВІТЛО ДІМ»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B96982" w:rsidRDefault="00E261FA" w:rsidP="00EF698D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6D6FB8">
        <w:t xml:space="preserve"> та розглянувши </w:t>
      </w:r>
      <w:r w:rsidR="000B3E66" w:rsidRPr="00643694">
        <w:rPr>
          <w:rFonts w:cs="Times New Roman"/>
          <w:szCs w:val="24"/>
        </w:rPr>
        <w:t>заяв</w:t>
      </w:r>
      <w:r w:rsidR="000B3E66">
        <w:rPr>
          <w:rFonts w:cs="Times New Roman"/>
          <w:szCs w:val="24"/>
        </w:rPr>
        <w:t xml:space="preserve">у директора ТОВ «СВІТЛО ДІМ» Владислава </w:t>
      </w:r>
      <w:proofErr w:type="spellStart"/>
      <w:r w:rsidR="000B3E66">
        <w:rPr>
          <w:rFonts w:cs="Times New Roman"/>
          <w:szCs w:val="24"/>
        </w:rPr>
        <w:t>Гончаренка</w:t>
      </w:r>
      <w:proofErr w:type="spellEnd"/>
      <w:r w:rsidR="000B3E66">
        <w:rPr>
          <w:rFonts w:cs="Times New Roman"/>
          <w:szCs w:val="24"/>
        </w:rPr>
        <w:t xml:space="preserve"> </w:t>
      </w:r>
      <w:r w:rsidR="000B3E66" w:rsidRPr="00643694">
        <w:rPr>
          <w:rFonts w:cs="Times New Roman"/>
          <w:szCs w:val="24"/>
        </w:rPr>
        <w:t xml:space="preserve">від </w:t>
      </w:r>
      <w:r w:rsidR="000B3E66">
        <w:rPr>
          <w:rFonts w:cs="Times New Roman"/>
          <w:szCs w:val="24"/>
        </w:rPr>
        <w:t>18.05.2026</w:t>
      </w:r>
      <w:r w:rsidR="00363656">
        <w:rPr>
          <w:rFonts w:cs="Times New Roman"/>
          <w:szCs w:val="24"/>
        </w:rPr>
        <w:t xml:space="preserve"> 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B96982" w:rsidRPr="00202A79" w:rsidRDefault="00055DB7" w:rsidP="00202A79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663073" w:rsidRPr="00720518">
        <w:t xml:space="preserve">затвердження проекту землеустрою щодо відведення земельної ділянки </w:t>
      </w:r>
      <w:r w:rsidR="00663073" w:rsidRPr="00720518">
        <w:rPr>
          <w:rFonts w:eastAsia="Times New Roman"/>
        </w:rPr>
        <w:t>та передачу в оренду земельної ділянки з кадастровим номером 3524980400:02:000:1274</w:t>
      </w:r>
      <w:r w:rsidR="00663073">
        <w:rPr>
          <w:rFonts w:eastAsia="Times New Roman"/>
        </w:rPr>
        <w:t xml:space="preserve"> </w:t>
      </w:r>
      <w:r w:rsidR="00663073" w:rsidRPr="00B97B2E">
        <w:rPr>
          <w:rFonts w:eastAsia="Times New Roman"/>
        </w:rPr>
        <w:t>ТОВ «СВІТЛО ДІМ»</w:t>
      </w:r>
      <w:r w:rsidR="00E96372">
        <w:rPr>
          <w:rFonts w:eastAsia="Times New Roman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DD7FED">
        <w:t xml:space="preserve"> </w:t>
      </w:r>
      <w:r w:rsidR="00FF5B1C">
        <w:t xml:space="preserve">«Про </w:t>
      </w:r>
      <w:r w:rsidR="00663073" w:rsidRPr="00720518">
        <w:t xml:space="preserve">затвердження проекту землеустрою щодо відведення земельної ділянки </w:t>
      </w:r>
      <w:r w:rsidR="00663073" w:rsidRPr="00720518">
        <w:rPr>
          <w:rFonts w:eastAsia="Times New Roman"/>
        </w:rPr>
        <w:t>та передачу в оренду земельної ділянки з кадастровим номером 3524980400:02:000:1274</w:t>
      </w:r>
      <w:r w:rsidR="00663073">
        <w:rPr>
          <w:rFonts w:eastAsia="Times New Roman"/>
        </w:rPr>
        <w:t xml:space="preserve"> </w:t>
      </w:r>
      <w:r w:rsidR="00663073" w:rsidRPr="00B97B2E">
        <w:rPr>
          <w:rFonts w:eastAsia="Times New Roman"/>
        </w:rPr>
        <w:t>ТОВ «СВІТЛО ДІМ»</w:t>
      </w:r>
      <w:bookmarkStart w:id="3" w:name="_GoBack"/>
      <w:bookmarkEnd w:id="3"/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5E4A05" w:rsidRDefault="005E4A05" w:rsidP="00445BFA">
      <w:pPr>
        <w:pStyle w:val="10"/>
      </w:pPr>
    </w:p>
    <w:p w:rsidR="00B367FE" w:rsidRDefault="00B367FE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354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2C8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3E66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6F31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0F7F6B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37C30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E7E85"/>
    <w:rsid w:val="001F122B"/>
    <w:rsid w:val="001F19E5"/>
    <w:rsid w:val="001F1AC6"/>
    <w:rsid w:val="001F2842"/>
    <w:rsid w:val="001F2BEB"/>
    <w:rsid w:val="001F30C3"/>
    <w:rsid w:val="001F3372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2A79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8AC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141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3656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043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3F8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A96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0C"/>
    <w:rsid w:val="00484148"/>
    <w:rsid w:val="00484208"/>
    <w:rsid w:val="004844C9"/>
    <w:rsid w:val="0048594F"/>
    <w:rsid w:val="00485ADE"/>
    <w:rsid w:val="004869B4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7AA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4F782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535D"/>
    <w:rsid w:val="00517879"/>
    <w:rsid w:val="0052096D"/>
    <w:rsid w:val="005217AA"/>
    <w:rsid w:val="00522012"/>
    <w:rsid w:val="005227E2"/>
    <w:rsid w:val="00522875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675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81A"/>
    <w:rsid w:val="005A4DEC"/>
    <w:rsid w:val="005A516E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36EE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97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5F91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073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A5D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6FB8"/>
    <w:rsid w:val="006D7184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2D28"/>
    <w:rsid w:val="007F510D"/>
    <w:rsid w:val="007F5E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6D3E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4EDE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97E41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5B13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402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2F94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1E9F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2C46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3623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4137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60C"/>
    <w:rsid w:val="00B32B1E"/>
    <w:rsid w:val="00B32C20"/>
    <w:rsid w:val="00B32C9A"/>
    <w:rsid w:val="00B32FD1"/>
    <w:rsid w:val="00B35022"/>
    <w:rsid w:val="00B35032"/>
    <w:rsid w:val="00B352D1"/>
    <w:rsid w:val="00B3678D"/>
    <w:rsid w:val="00B367FE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4518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007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68"/>
    <w:rsid w:val="00BD7D90"/>
    <w:rsid w:val="00BE0570"/>
    <w:rsid w:val="00BE080C"/>
    <w:rsid w:val="00BE0E76"/>
    <w:rsid w:val="00BE0FD5"/>
    <w:rsid w:val="00BE157F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2AB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4CE7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4119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0FAC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08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34DB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5842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1D2E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D7FED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36B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372"/>
    <w:rsid w:val="00E96618"/>
    <w:rsid w:val="00E96B3C"/>
    <w:rsid w:val="00E96D90"/>
    <w:rsid w:val="00EA090E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98D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C3FB-AEE6-445D-8A11-A855464F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2025-07-30T10:45:00Z</cp:lastPrinted>
  <dcterms:created xsi:type="dcterms:W3CDTF">2026-06-22T06:39:00Z</dcterms:created>
  <dcterms:modified xsi:type="dcterms:W3CDTF">2026-06-22T06:40:00Z</dcterms:modified>
</cp:coreProperties>
</file>