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2004"/>
        <w:gridCol w:w="1550"/>
        <w:gridCol w:w="1427"/>
        <w:gridCol w:w="1133"/>
      </w:tblGrid>
      <w:tr w:rsidR="003556E4" w:rsidRPr="00A6282C" w:rsidTr="006D7184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6D7184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6D718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3D23F8">
            <w:pPr>
              <w:pStyle w:val="10"/>
            </w:pPr>
            <w:r>
              <w:t xml:space="preserve">№ </w:t>
            </w:r>
            <w:r w:rsidR="00D034CF">
              <w:t>4</w:t>
            </w:r>
            <w:r w:rsidR="00B314BC">
              <w:t>9</w:t>
            </w:r>
            <w:r w:rsidR="00BE157F">
              <w:t>7</w:t>
            </w:r>
            <w:r w:rsidR="003D23F8">
              <w:t>2</w:t>
            </w:r>
          </w:p>
        </w:tc>
      </w:tr>
      <w:tr w:rsidR="003556E4" w:rsidRPr="00443E92" w:rsidTr="006D7184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6D7184">
        <w:trPr>
          <w:trHeight w:val="114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3D23F8" w:rsidRPr="003D23F8">
              <w:rPr>
                <w:b/>
              </w:rPr>
      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місцевості) за адресою: вул. Сонячна, 1-А </w:t>
            </w:r>
            <w:r w:rsidR="003D23F8">
              <w:rPr>
                <w:b/>
              </w:rPr>
              <w:t xml:space="preserve">              </w:t>
            </w:r>
            <w:r w:rsidR="003D23F8" w:rsidRPr="003D23F8">
              <w:rPr>
                <w:b/>
              </w:rPr>
              <w:t>с. Козацьке КП «</w:t>
            </w:r>
            <w:proofErr w:type="spellStart"/>
            <w:r w:rsidR="003D23F8" w:rsidRPr="003D23F8">
              <w:rPr>
                <w:b/>
              </w:rPr>
              <w:t>Жовтоводський</w:t>
            </w:r>
            <w:proofErr w:type="spellEnd"/>
            <w:r w:rsidR="003D23F8" w:rsidRPr="003D23F8">
              <w:rPr>
                <w:b/>
              </w:rPr>
              <w:t xml:space="preserve"> водоканал»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B96982" w:rsidRDefault="00E261FA" w:rsidP="00EF698D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B367FE">
        <w:rPr>
          <w:rFonts w:cs="Times New Roman"/>
          <w:szCs w:val="24"/>
        </w:rPr>
        <w:t xml:space="preserve">заяву інженера 1 категорії виробничо-технічного відділу КП «ЖОВТОВОДСЬКИЙ ВОДОКАНАЛ» ДНІПРОПЕТРОВСЬКОЇ ОБЛАСНОЇ РАДИ Олени Погрібної </w:t>
      </w:r>
      <w:r w:rsidR="00B367FE" w:rsidRPr="00491F3F">
        <w:rPr>
          <w:rFonts w:cs="Times New Roman"/>
          <w:szCs w:val="24"/>
        </w:rPr>
        <w:t>від</w:t>
      </w:r>
      <w:r w:rsidR="00B367FE">
        <w:rPr>
          <w:rFonts w:cs="Times New Roman"/>
          <w:szCs w:val="24"/>
        </w:rPr>
        <w:t xml:space="preserve"> 18.05.2026</w:t>
      </w:r>
      <w:r w:rsidR="001762C8">
        <w:rPr>
          <w:rFonts w:cs="Times New Roman"/>
          <w:szCs w:val="24"/>
        </w:rPr>
        <w:t xml:space="preserve"> року</w:t>
      </w:r>
      <w:bookmarkStart w:id="2" w:name="_GoBack"/>
      <w:bookmarkEnd w:id="2"/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B367FE" w:rsidRPr="00720518">
        <w:t>надання дозволу на розроблення технічної документації із землеустрою щодо встановлення (відновлення) меж земельної ділянки в нат</w:t>
      </w:r>
      <w:r w:rsidR="00B367FE">
        <w:t xml:space="preserve">урі (на місцевості) за адресою: </w:t>
      </w:r>
      <w:r w:rsidR="00B367FE" w:rsidRPr="00720518">
        <w:t>вул. Сонячна, 1-А с. Козацьке КП «</w:t>
      </w:r>
      <w:proofErr w:type="spellStart"/>
      <w:r w:rsidR="00B367FE" w:rsidRPr="00720518">
        <w:t>Жовтоводський</w:t>
      </w:r>
      <w:proofErr w:type="spellEnd"/>
      <w:r w:rsidR="00B367FE" w:rsidRPr="00720518">
        <w:t xml:space="preserve"> водоканал»</w:t>
      </w:r>
      <w:r w:rsidR="00DD7FED"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DD7FED">
        <w:t xml:space="preserve"> </w:t>
      </w:r>
      <w:r w:rsidR="00FF5B1C">
        <w:t xml:space="preserve">«Про </w:t>
      </w:r>
      <w:r w:rsidR="00B367FE" w:rsidRPr="00720518">
        <w:t>надання дозволу на розроблення технічної документації із землеустрою щодо встановлення (відновлення) меж земельної ділянки в нат</w:t>
      </w:r>
      <w:r w:rsidR="00B367FE">
        <w:t xml:space="preserve">урі (на місцевості) за адресою: </w:t>
      </w:r>
      <w:r w:rsidR="00B367FE" w:rsidRPr="00720518">
        <w:t xml:space="preserve">вул. Сонячна, 1-А с. Козацьке </w:t>
      </w:r>
      <w:r w:rsidR="00B367FE">
        <w:t xml:space="preserve">          </w:t>
      </w:r>
      <w:r w:rsidR="00B367FE" w:rsidRPr="00720518">
        <w:t>КП «</w:t>
      </w:r>
      <w:proofErr w:type="spellStart"/>
      <w:r w:rsidR="00B367FE" w:rsidRPr="00720518">
        <w:t>Жовтоводський</w:t>
      </w:r>
      <w:proofErr w:type="spellEnd"/>
      <w:r w:rsidR="00B367FE" w:rsidRPr="00720518">
        <w:t xml:space="preserve"> водоканал»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5E4A05" w:rsidRDefault="005E4A05" w:rsidP="00445BFA">
      <w:pPr>
        <w:pStyle w:val="10"/>
      </w:pPr>
    </w:p>
    <w:p w:rsidR="00B367FE" w:rsidRDefault="00B367FE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354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0F7F6B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2C8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372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043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3F8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A96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0C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535D"/>
    <w:rsid w:val="00517879"/>
    <w:rsid w:val="0052096D"/>
    <w:rsid w:val="005217AA"/>
    <w:rsid w:val="00522012"/>
    <w:rsid w:val="005227E2"/>
    <w:rsid w:val="00522875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675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81A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36EE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5F91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184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4EDE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5B13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402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2C46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3623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4137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60C"/>
    <w:rsid w:val="00B32B1E"/>
    <w:rsid w:val="00B32C20"/>
    <w:rsid w:val="00B32C9A"/>
    <w:rsid w:val="00B32FD1"/>
    <w:rsid w:val="00B35022"/>
    <w:rsid w:val="00B35032"/>
    <w:rsid w:val="00B352D1"/>
    <w:rsid w:val="00B3678D"/>
    <w:rsid w:val="00B367FE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4518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157F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2AB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4CE7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4119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08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5842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D7FED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98D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CE54-B91E-490D-BC9A-166161F9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2025-07-30T10:45:00Z</cp:lastPrinted>
  <dcterms:created xsi:type="dcterms:W3CDTF">2026-06-19T08:39:00Z</dcterms:created>
  <dcterms:modified xsi:type="dcterms:W3CDTF">2026-06-19T08:52:00Z</dcterms:modified>
</cp:coreProperties>
</file>