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004"/>
        <w:gridCol w:w="1550"/>
        <w:gridCol w:w="1427"/>
        <w:gridCol w:w="1133"/>
      </w:tblGrid>
      <w:tr w:rsidR="003556E4" w:rsidRPr="00A6282C" w:rsidTr="006D7184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6D7184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6D718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48410C">
            <w:pPr>
              <w:pStyle w:val="10"/>
            </w:pPr>
            <w:r>
              <w:t xml:space="preserve">№ </w:t>
            </w:r>
            <w:r w:rsidR="00D034CF">
              <w:t>4</w:t>
            </w:r>
            <w:r w:rsidR="00B314BC">
              <w:t>9</w:t>
            </w:r>
            <w:r w:rsidR="00743C15">
              <w:t>6</w:t>
            </w:r>
            <w:r w:rsidR="0048410C">
              <w:t>8</w:t>
            </w:r>
          </w:p>
        </w:tc>
      </w:tr>
      <w:tr w:rsidR="003556E4" w:rsidRPr="00443E92" w:rsidTr="006D7184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6D7184">
        <w:trPr>
          <w:trHeight w:val="114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48410C" w:rsidRPr="0048410C">
              <w:rPr>
                <w:b/>
              </w:rPr>
              <w:t>внесення змін до Договору оренди землі від 12.03.2007 року (без номера)на земельну ділянку для рибогосподарських потреб з кадастровим номером 3524983700:02:000:1657 гр. Фесенку Валерію Павловичу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B64518">
        <w:rPr>
          <w:rFonts w:cs="Times New Roman"/>
          <w:szCs w:val="24"/>
        </w:rPr>
        <w:t xml:space="preserve">заяву від </w:t>
      </w:r>
      <w:r w:rsidR="00B64518">
        <w:rPr>
          <w:rFonts w:cs="Times New Roman"/>
          <w:szCs w:val="24"/>
        </w:rPr>
        <w:t xml:space="preserve"> </w:t>
      </w:r>
      <w:r w:rsidR="00B64518">
        <w:rPr>
          <w:rFonts w:cs="Times New Roman"/>
          <w:szCs w:val="24"/>
        </w:rPr>
        <w:t>11.06.2026 року № 1940/3</w:t>
      </w:r>
      <w:r w:rsidR="00B64518">
        <w:rPr>
          <w:rFonts w:cs="Times New Roman"/>
          <w:szCs w:val="24"/>
        </w:rPr>
        <w:t xml:space="preserve"> </w:t>
      </w:r>
      <w:r w:rsidR="00B64518">
        <w:rPr>
          <w:rFonts w:cs="Times New Roman"/>
          <w:szCs w:val="24"/>
        </w:rPr>
        <w:t>громадянина Фесенка Валерія Павловича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48410C" w:rsidRPr="00720518">
        <w:t>внесення змін до Договору оренди землі від 12.03.2007 року (без номера)</w:t>
      </w:r>
      <w:r w:rsidR="00B64518">
        <w:t xml:space="preserve"> </w:t>
      </w:r>
      <w:bookmarkStart w:id="3" w:name="_GoBack"/>
      <w:bookmarkEnd w:id="3"/>
      <w:r w:rsidR="0048410C" w:rsidRPr="00720518">
        <w:t>на земельну ділянку для рибогосподарських потреб з кадастровим номером 3524983700:02:000:1657 гр. Фесенку Валерію Павловичу</w:t>
      </w:r>
      <w:r w:rsidR="0048410C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48410C" w:rsidRPr="00720518">
        <w:t>внесення змін до Договору оренди землі від 12.03.2007 року (без номера)</w:t>
      </w:r>
      <w:r w:rsidR="00B64518">
        <w:t xml:space="preserve"> </w:t>
      </w:r>
      <w:r w:rsidR="0048410C" w:rsidRPr="00720518">
        <w:t>на земельну ділянку для рибогосподарських потреб з кадастровим номером 3524983700:02:000:1657 гр. Фесенку Валерію Павловичу</w:t>
      </w:r>
      <w:r w:rsidR="0048410C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0F7F6B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0C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675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36EE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5F91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5B13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4518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2AB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4CE7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37DDB-2F32-4661-A8CB-2AC6E4CE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2026-06-19T07:39:00Z</dcterms:created>
  <dcterms:modified xsi:type="dcterms:W3CDTF">2026-06-19T07:44:00Z</dcterms:modified>
</cp:coreProperties>
</file>