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 wp14:anchorId="0785FD26" wp14:editId="3A4D4C55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295"/>
        <w:gridCol w:w="1550"/>
        <w:gridCol w:w="1427"/>
        <w:gridCol w:w="1842"/>
      </w:tblGrid>
      <w:tr w:rsidR="003556E4" w:rsidRPr="00A6282C" w:rsidTr="00540E6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470990" w:rsidRDefault="00470990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470990">
              <w:rPr>
                <w:sz w:val="20"/>
                <w:szCs w:val="20"/>
              </w:rPr>
              <w:t>вул. Святкова, 20, селище Петрове, Олександрійський р-н, Кіровоградська обл., 28300,</w:t>
            </w:r>
            <w:r w:rsidRPr="00470990">
              <w:rPr>
                <w:sz w:val="20"/>
                <w:szCs w:val="20"/>
              </w:rPr>
              <w:br/>
            </w:r>
            <w:r w:rsidR="00A42B64">
              <w:rPr>
                <w:sz w:val="20"/>
                <w:szCs w:val="20"/>
              </w:rPr>
              <w:t xml:space="preserve"> </w:t>
            </w:r>
            <w:r w:rsidRPr="00470990">
              <w:rPr>
                <w:sz w:val="20"/>
                <w:szCs w:val="20"/>
              </w:rPr>
              <w:t xml:space="preserve">тел. 067 817 68 40, е-mail: </w:t>
            </w:r>
            <w:proofErr w:type="spellStart"/>
            <w:r w:rsidRPr="00470990">
              <w:rPr>
                <w:sz w:val="20"/>
                <w:szCs w:val="20"/>
              </w:rPr>
              <w:t>sel.rada.petrovo</w:t>
            </w:r>
            <w:proofErr w:type="spellEnd"/>
            <w:r w:rsidRPr="00470990">
              <w:rPr>
                <w:sz w:val="20"/>
                <w:szCs w:val="20"/>
              </w:rPr>
              <w:t>@ukr.net, код згідно з ЄДРПОУ 04364199</w:t>
            </w:r>
          </w:p>
        </w:tc>
      </w:tr>
      <w:tr w:rsidR="003556E4" w:rsidRPr="00A6282C" w:rsidTr="00540E6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540E6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87DED" w:rsidP="005F371B">
            <w:pPr>
              <w:pStyle w:val="10"/>
            </w:pPr>
            <w:r>
              <w:t>2</w:t>
            </w:r>
            <w:r w:rsidR="005F371B">
              <w:t>3</w:t>
            </w:r>
            <w:r w:rsidR="00A74ABB">
              <w:t xml:space="preserve"> </w:t>
            </w:r>
            <w:r w:rsidR="000B6B9C">
              <w:t>чер</w:t>
            </w:r>
            <w:r w:rsidR="00263B4F">
              <w:t>в</w:t>
            </w:r>
            <w:r w:rsidR="00C561DC">
              <w:t>ня</w:t>
            </w:r>
            <w:r w:rsidR="00F6794A">
              <w:t xml:space="preserve"> </w:t>
            </w:r>
            <w:r w:rsidR="00951BFA">
              <w:t>202</w:t>
            </w:r>
            <w:r w:rsidR="00C561DC">
              <w:t>6</w:t>
            </w:r>
            <w:r w:rsidR="008062EE" w:rsidRPr="00A6282C">
              <w:t xml:space="preserve"> року</w:t>
            </w:r>
          </w:p>
        </w:tc>
        <w:tc>
          <w:tcPr>
            <w:tcW w:w="2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19747C" w:rsidP="0019747C">
            <w:pPr>
              <w:pStyle w:val="10"/>
              <w:jc w:val="center"/>
            </w:pPr>
            <w:r w:rsidRPr="00443E92">
              <w:t>с</w:t>
            </w:r>
            <w:r>
              <w:t>елище</w:t>
            </w:r>
            <w:r w:rsidRPr="00443E92">
              <w:t xml:space="preserve"> Петрове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A37D44" w:rsidP="00743C15">
            <w:pPr>
              <w:pStyle w:val="10"/>
            </w:pPr>
            <w:r>
              <w:t xml:space="preserve"> </w:t>
            </w:r>
            <w:r w:rsidR="00D636CD">
              <w:t xml:space="preserve">№ </w:t>
            </w:r>
            <w:r w:rsidR="00D034CF">
              <w:t>4</w:t>
            </w:r>
            <w:r w:rsidR="00B314BC">
              <w:t>9</w:t>
            </w:r>
            <w:r w:rsidR="00743C15">
              <w:t>60</w:t>
            </w:r>
          </w:p>
        </w:tc>
      </w:tr>
      <w:tr w:rsidR="003556E4" w:rsidRPr="00443E92" w:rsidTr="00540E6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3556E4" w:rsidP="009B396B">
            <w:pPr>
              <w:pStyle w:val="10"/>
              <w:jc w:val="center"/>
              <w:rPr>
                <w:b/>
              </w:rPr>
            </w:pPr>
          </w:p>
        </w:tc>
      </w:tr>
      <w:tr w:rsidR="001404FA" w:rsidRPr="00FF1655" w:rsidTr="00540E6C">
        <w:trPr>
          <w:trHeight w:val="11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A74ABB" w:rsidRDefault="00A74ABB" w:rsidP="00CB59ED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 w:rsidRPr="00A74ABB">
              <w:rPr>
                <w:b/>
              </w:rPr>
              <w:t xml:space="preserve">Про </w:t>
            </w:r>
            <w:r w:rsidR="00743C15" w:rsidRPr="00743C15">
              <w:rPr>
                <w:b/>
              </w:rPr>
              <w:t xml:space="preserve">надання дозволу на розроблення проекту землеустрою щодо відведення земельної ділянки в постійне користування </w:t>
            </w:r>
            <w:r w:rsidR="00743C15" w:rsidRPr="00743C15">
              <w:rPr>
                <w:b/>
                <w:shd w:val="clear" w:color="auto" w:fill="FFFFFF"/>
              </w:rPr>
              <w:t xml:space="preserve">за адресою: пров. Набережний, 6 с. </w:t>
            </w:r>
            <w:proofErr w:type="spellStart"/>
            <w:r w:rsidR="00743C15" w:rsidRPr="00743C15">
              <w:rPr>
                <w:b/>
                <w:shd w:val="clear" w:color="auto" w:fill="FFFFFF"/>
              </w:rPr>
              <w:t>Іскрівка</w:t>
            </w:r>
            <w:proofErr w:type="spellEnd"/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C30789">
        <w:t>,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A75497" w:rsidRPr="00A75497">
        <w:t xml:space="preserve"> </w:t>
      </w:r>
      <w:r w:rsidR="00A75497">
        <w:t xml:space="preserve">та розглянувши </w:t>
      </w:r>
      <w:r w:rsidR="00187493">
        <w:rPr>
          <w:rFonts w:cs="Times New Roman"/>
          <w:szCs w:val="24"/>
        </w:rPr>
        <w:t xml:space="preserve">клопотання начальника земельно-комунального відділу Ірини </w:t>
      </w:r>
      <w:proofErr w:type="spellStart"/>
      <w:r w:rsidR="00187493">
        <w:rPr>
          <w:rFonts w:cs="Times New Roman"/>
          <w:szCs w:val="24"/>
        </w:rPr>
        <w:t>Штанько</w:t>
      </w:r>
      <w:proofErr w:type="spellEnd"/>
      <w:r w:rsidR="00187493">
        <w:rPr>
          <w:szCs w:val="24"/>
        </w:rPr>
        <w:t xml:space="preserve"> </w:t>
      </w:r>
      <w:r w:rsidR="00187493" w:rsidRPr="00643694">
        <w:rPr>
          <w:rFonts w:cs="Times New Roman"/>
          <w:szCs w:val="24"/>
        </w:rPr>
        <w:t xml:space="preserve">від </w:t>
      </w:r>
      <w:r w:rsidR="00187493">
        <w:rPr>
          <w:rFonts w:cs="Times New Roman"/>
          <w:szCs w:val="24"/>
        </w:rPr>
        <w:t>30.04.2026</w:t>
      </w:r>
      <w:bookmarkStart w:id="2" w:name="_GoBack"/>
      <w:bookmarkEnd w:id="2"/>
      <w:r w:rsidR="00254DA0" w:rsidRPr="00643694">
        <w:rPr>
          <w:rFonts w:cs="Times New Roman"/>
          <w:szCs w:val="24"/>
        </w:rPr>
        <w:t xml:space="preserve"> </w:t>
      </w:r>
      <w:r w:rsidR="00B44BC8" w:rsidRPr="00643694">
        <w:rPr>
          <w:rFonts w:cs="Times New Roman"/>
          <w:szCs w:val="24"/>
        </w:rPr>
        <w:t>року</w:t>
      </w:r>
      <w:r w:rsidR="00086CAE">
        <w:t>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B96982" w:rsidRDefault="00B96982" w:rsidP="00096561">
      <w:pPr>
        <w:spacing w:line="240" w:lineRule="auto"/>
        <w:ind w:firstLine="567"/>
        <w:outlineLvl w:val="0"/>
      </w:pPr>
    </w:p>
    <w:p w:rsidR="003556E4" w:rsidRDefault="00055DB7" w:rsidP="00FA551B">
      <w:pPr>
        <w:spacing w:line="240" w:lineRule="auto"/>
        <w:ind w:firstLine="720"/>
        <w:jc w:val="center"/>
        <w:outlineLvl w:val="0"/>
        <w:rPr>
          <w:b/>
          <w:sz w:val="28"/>
          <w:szCs w:val="28"/>
        </w:rPr>
      </w:pPr>
      <w:r w:rsidRPr="00B96982">
        <w:rPr>
          <w:b/>
          <w:sz w:val="28"/>
          <w:szCs w:val="28"/>
        </w:rPr>
        <w:t>ВИРІШИЛА:</w:t>
      </w:r>
    </w:p>
    <w:p w:rsidR="00B96982" w:rsidRPr="00B96982" w:rsidRDefault="00B96982" w:rsidP="00FA551B">
      <w:pPr>
        <w:spacing w:line="240" w:lineRule="auto"/>
        <w:ind w:firstLine="720"/>
        <w:jc w:val="center"/>
        <w:outlineLvl w:val="0"/>
        <w:rPr>
          <w:sz w:val="28"/>
          <w:szCs w:val="28"/>
        </w:rPr>
      </w:pP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C27D42">
        <w:t xml:space="preserve">Ірини ШТАНЬКО, </w:t>
      </w:r>
      <w:r w:rsidR="00B03439">
        <w:t xml:space="preserve">начальника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743C15" w:rsidRPr="00720518">
        <w:t>надання дозволу на розроблення проекту землеустрою щодо відведення</w:t>
      </w:r>
      <w:r w:rsidR="00743C15">
        <w:t xml:space="preserve"> </w:t>
      </w:r>
      <w:r w:rsidR="00743C15" w:rsidRPr="00720518">
        <w:t xml:space="preserve">земельної ділянки в постійне користування </w:t>
      </w:r>
      <w:r w:rsidR="00743C15" w:rsidRPr="008B21C1">
        <w:rPr>
          <w:shd w:val="clear" w:color="auto" w:fill="FFFFFF"/>
        </w:rPr>
        <w:t xml:space="preserve">за адресою: пров. Набережний, 6 с. </w:t>
      </w:r>
      <w:proofErr w:type="spellStart"/>
      <w:r w:rsidR="00743C15" w:rsidRPr="008B21C1">
        <w:rPr>
          <w:shd w:val="clear" w:color="auto" w:fill="FFFFFF"/>
        </w:rPr>
        <w:t>Іскрівка</w:t>
      </w:r>
      <w:proofErr w:type="spellEnd"/>
      <w:r w:rsidR="00743C15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BA0D73" w:rsidRDefault="00E261FA" w:rsidP="00A74ABB">
      <w:pPr>
        <w:spacing w:line="240" w:lineRule="auto"/>
        <w:ind w:firstLine="567"/>
        <w:outlineLvl w:val="0"/>
        <w:rPr>
          <w:rFonts w:eastAsia="Calibri" w:cs="Times New Roman"/>
          <w:color w:val="auto"/>
          <w:szCs w:val="24"/>
          <w:lang w:eastAsia="en-US"/>
        </w:rPr>
      </w:pPr>
      <w:r>
        <w:t>2</w:t>
      </w:r>
      <w:r w:rsidR="00006047" w:rsidRPr="00445BFA">
        <w:t xml:space="preserve">. </w:t>
      </w:r>
      <w:r w:rsidR="00A74ABB" w:rsidRPr="00445BFA">
        <w:t xml:space="preserve">Рекомендувати </w:t>
      </w:r>
      <w:proofErr w:type="spellStart"/>
      <w:r w:rsidR="00A74ABB" w:rsidRPr="00445BFA">
        <w:t>Петрівській</w:t>
      </w:r>
      <w:proofErr w:type="spellEnd"/>
      <w:r w:rsidR="00A74ABB" w:rsidRPr="00445BFA">
        <w:t xml:space="preserve"> селищній раді розглянути </w:t>
      </w:r>
      <w:r w:rsidR="00A74ABB" w:rsidRPr="002B2720">
        <w:t>питання</w:t>
      </w:r>
      <w:r w:rsidR="00A74ABB">
        <w:t xml:space="preserve"> </w:t>
      </w:r>
      <w:r w:rsidR="00FF5B1C">
        <w:t xml:space="preserve">«Про </w:t>
      </w:r>
      <w:r w:rsidR="00187493" w:rsidRPr="00720518">
        <w:t>надання дозволу на розроблення проекту землеустрою щодо відведення</w:t>
      </w:r>
      <w:r w:rsidR="00187493">
        <w:t xml:space="preserve"> </w:t>
      </w:r>
      <w:r w:rsidR="00187493" w:rsidRPr="00720518">
        <w:t xml:space="preserve">земельної ділянки в постійне користування </w:t>
      </w:r>
      <w:r w:rsidR="00187493" w:rsidRPr="008B21C1">
        <w:rPr>
          <w:shd w:val="clear" w:color="auto" w:fill="FFFFFF"/>
        </w:rPr>
        <w:t xml:space="preserve">за адресою: пров. Набережний, 6 с. </w:t>
      </w:r>
      <w:proofErr w:type="spellStart"/>
      <w:r w:rsidR="00187493" w:rsidRPr="008B21C1">
        <w:rPr>
          <w:shd w:val="clear" w:color="auto" w:fill="FFFFFF"/>
        </w:rPr>
        <w:t>Іскрівка</w:t>
      </w:r>
      <w:proofErr w:type="spellEnd"/>
      <w:r w:rsidR="00BF1BC5" w:rsidRPr="00BF1BC5">
        <w:t>»</w:t>
      </w:r>
      <w:r w:rsidR="00CB59ED">
        <w:t>, а</w:t>
      </w:r>
      <w:r w:rsidR="005825C3" w:rsidRPr="00443E92">
        <w:t xml:space="preserve"> проект рішення з даного питання прийняти за основу</w:t>
      </w:r>
      <w:r w:rsidR="00FF5B1C">
        <w:t>.</w:t>
      </w: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5E4A05" w:rsidRDefault="005E4A05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6F53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5F3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1EE9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6B9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3B0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2BB4"/>
    <w:rsid w:val="0010314D"/>
    <w:rsid w:val="001039A4"/>
    <w:rsid w:val="00103E54"/>
    <w:rsid w:val="00103F53"/>
    <w:rsid w:val="00104DFC"/>
    <w:rsid w:val="00104F0F"/>
    <w:rsid w:val="00105824"/>
    <w:rsid w:val="00110E8A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5232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962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0AA1"/>
    <w:rsid w:val="001716A7"/>
    <w:rsid w:val="00171A63"/>
    <w:rsid w:val="0017271A"/>
    <w:rsid w:val="00172E63"/>
    <w:rsid w:val="001738D3"/>
    <w:rsid w:val="00173CCB"/>
    <w:rsid w:val="0017409E"/>
    <w:rsid w:val="00174FCD"/>
    <w:rsid w:val="0017560B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87493"/>
    <w:rsid w:val="001900A9"/>
    <w:rsid w:val="00190124"/>
    <w:rsid w:val="00190E90"/>
    <w:rsid w:val="00191816"/>
    <w:rsid w:val="00191BDD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47C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A7A3F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077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022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4DA0"/>
    <w:rsid w:val="00256CFC"/>
    <w:rsid w:val="0025727F"/>
    <w:rsid w:val="00257EAA"/>
    <w:rsid w:val="002614D1"/>
    <w:rsid w:val="00261EB9"/>
    <w:rsid w:val="002621E3"/>
    <w:rsid w:val="002624DC"/>
    <w:rsid w:val="00263B4F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4E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A67E4"/>
    <w:rsid w:val="002B011C"/>
    <w:rsid w:val="002B1654"/>
    <w:rsid w:val="002B1689"/>
    <w:rsid w:val="002B2647"/>
    <w:rsid w:val="002B2720"/>
    <w:rsid w:val="002B2AB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1C54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E28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23F"/>
    <w:rsid w:val="002F535E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5714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218E"/>
    <w:rsid w:val="003139E6"/>
    <w:rsid w:val="0031402C"/>
    <w:rsid w:val="003157BB"/>
    <w:rsid w:val="0031630F"/>
    <w:rsid w:val="003166CD"/>
    <w:rsid w:val="003176AF"/>
    <w:rsid w:val="00320185"/>
    <w:rsid w:val="003212B3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14A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87DED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66B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1CBB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52D"/>
    <w:rsid w:val="003E36BF"/>
    <w:rsid w:val="003E3F41"/>
    <w:rsid w:val="003E419E"/>
    <w:rsid w:val="003E47B7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16"/>
    <w:rsid w:val="00416FA0"/>
    <w:rsid w:val="004172D9"/>
    <w:rsid w:val="004178C3"/>
    <w:rsid w:val="00417CDC"/>
    <w:rsid w:val="004201B8"/>
    <w:rsid w:val="00420A2A"/>
    <w:rsid w:val="0042223C"/>
    <w:rsid w:val="00422829"/>
    <w:rsid w:val="00422DE9"/>
    <w:rsid w:val="00422F70"/>
    <w:rsid w:val="004230B1"/>
    <w:rsid w:val="00423187"/>
    <w:rsid w:val="004233A5"/>
    <w:rsid w:val="004242A4"/>
    <w:rsid w:val="0042459E"/>
    <w:rsid w:val="004249BC"/>
    <w:rsid w:val="00425432"/>
    <w:rsid w:val="0042684F"/>
    <w:rsid w:val="004269E9"/>
    <w:rsid w:val="0042757A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898"/>
    <w:rsid w:val="00444D6D"/>
    <w:rsid w:val="00445BFA"/>
    <w:rsid w:val="00445F60"/>
    <w:rsid w:val="004501E0"/>
    <w:rsid w:val="00450474"/>
    <w:rsid w:val="004509AD"/>
    <w:rsid w:val="00451638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1CE"/>
    <w:rsid w:val="00463591"/>
    <w:rsid w:val="004638EF"/>
    <w:rsid w:val="00464654"/>
    <w:rsid w:val="00465D8F"/>
    <w:rsid w:val="0046716E"/>
    <w:rsid w:val="004675D9"/>
    <w:rsid w:val="00470307"/>
    <w:rsid w:val="00470345"/>
    <w:rsid w:val="00470990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05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0E3A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1C46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2756C"/>
    <w:rsid w:val="005318EB"/>
    <w:rsid w:val="0053197E"/>
    <w:rsid w:val="00531A3C"/>
    <w:rsid w:val="00532B51"/>
    <w:rsid w:val="00532BBB"/>
    <w:rsid w:val="005346DB"/>
    <w:rsid w:val="005348B3"/>
    <w:rsid w:val="0053719B"/>
    <w:rsid w:val="0053729F"/>
    <w:rsid w:val="00537EED"/>
    <w:rsid w:val="00540487"/>
    <w:rsid w:val="005407CE"/>
    <w:rsid w:val="00540E6C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5C3"/>
    <w:rsid w:val="00582A00"/>
    <w:rsid w:val="0058335D"/>
    <w:rsid w:val="0058340D"/>
    <w:rsid w:val="0058381A"/>
    <w:rsid w:val="00583832"/>
    <w:rsid w:val="005850C5"/>
    <w:rsid w:val="00585208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895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4A05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71B"/>
    <w:rsid w:val="005F3832"/>
    <w:rsid w:val="005F4EA2"/>
    <w:rsid w:val="005F5D7B"/>
    <w:rsid w:val="005F75BB"/>
    <w:rsid w:val="005F7B67"/>
    <w:rsid w:val="006002DA"/>
    <w:rsid w:val="006002EF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19F0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092"/>
    <w:rsid w:val="00645C08"/>
    <w:rsid w:val="00646B3A"/>
    <w:rsid w:val="00647182"/>
    <w:rsid w:val="00647501"/>
    <w:rsid w:val="00647A7F"/>
    <w:rsid w:val="00650A25"/>
    <w:rsid w:val="0065188F"/>
    <w:rsid w:val="00652881"/>
    <w:rsid w:val="00653CD7"/>
    <w:rsid w:val="00654160"/>
    <w:rsid w:val="006547B1"/>
    <w:rsid w:val="00655A24"/>
    <w:rsid w:val="00655B8F"/>
    <w:rsid w:val="00656AE0"/>
    <w:rsid w:val="00656E93"/>
    <w:rsid w:val="00657D78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5E38"/>
    <w:rsid w:val="006765B7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027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58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3A0B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3C15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EFE"/>
    <w:rsid w:val="0079584F"/>
    <w:rsid w:val="0079672E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C45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0786"/>
    <w:rsid w:val="007F1C3F"/>
    <w:rsid w:val="007F2423"/>
    <w:rsid w:val="007F26D9"/>
    <w:rsid w:val="007F510D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0CE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3F22"/>
    <w:rsid w:val="008556FF"/>
    <w:rsid w:val="00855B81"/>
    <w:rsid w:val="0085661A"/>
    <w:rsid w:val="00856828"/>
    <w:rsid w:val="00860499"/>
    <w:rsid w:val="0086065E"/>
    <w:rsid w:val="00860867"/>
    <w:rsid w:val="008617B9"/>
    <w:rsid w:val="00861B9A"/>
    <w:rsid w:val="008623B9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5B8"/>
    <w:rsid w:val="00877918"/>
    <w:rsid w:val="00877B21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29D"/>
    <w:rsid w:val="00891F48"/>
    <w:rsid w:val="008928C0"/>
    <w:rsid w:val="0089413F"/>
    <w:rsid w:val="00894580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3E1A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29B1"/>
    <w:rsid w:val="008D3757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3C5"/>
    <w:rsid w:val="008E4510"/>
    <w:rsid w:val="008E4F53"/>
    <w:rsid w:val="008E4F58"/>
    <w:rsid w:val="008E7EFB"/>
    <w:rsid w:val="008E7F10"/>
    <w:rsid w:val="008F0B9E"/>
    <w:rsid w:val="008F0F07"/>
    <w:rsid w:val="008F0F2D"/>
    <w:rsid w:val="008F1BD1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237"/>
    <w:rsid w:val="0092353D"/>
    <w:rsid w:val="00923AB4"/>
    <w:rsid w:val="00923EC2"/>
    <w:rsid w:val="009241F4"/>
    <w:rsid w:val="00925C6E"/>
    <w:rsid w:val="009276B4"/>
    <w:rsid w:val="0093052E"/>
    <w:rsid w:val="00930BE9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5DEB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2847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40BD"/>
    <w:rsid w:val="00995060"/>
    <w:rsid w:val="009951FD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276B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A96"/>
    <w:rsid w:val="009D2BEE"/>
    <w:rsid w:val="009D2ED9"/>
    <w:rsid w:val="009D3714"/>
    <w:rsid w:val="009D5423"/>
    <w:rsid w:val="009D6073"/>
    <w:rsid w:val="009D6118"/>
    <w:rsid w:val="009D668F"/>
    <w:rsid w:val="009D6A7D"/>
    <w:rsid w:val="009D6B5C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1F76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82C"/>
    <w:rsid w:val="009F7892"/>
    <w:rsid w:val="009F7A7C"/>
    <w:rsid w:val="009F7AFF"/>
    <w:rsid w:val="00A01ABF"/>
    <w:rsid w:val="00A0217F"/>
    <w:rsid w:val="00A027C7"/>
    <w:rsid w:val="00A02ADD"/>
    <w:rsid w:val="00A0347C"/>
    <w:rsid w:val="00A03487"/>
    <w:rsid w:val="00A041BF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1E6A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37D44"/>
    <w:rsid w:val="00A40CC6"/>
    <w:rsid w:val="00A40FA9"/>
    <w:rsid w:val="00A41028"/>
    <w:rsid w:val="00A41650"/>
    <w:rsid w:val="00A41A6B"/>
    <w:rsid w:val="00A424C8"/>
    <w:rsid w:val="00A427AE"/>
    <w:rsid w:val="00A42B64"/>
    <w:rsid w:val="00A42CCA"/>
    <w:rsid w:val="00A42E85"/>
    <w:rsid w:val="00A43A51"/>
    <w:rsid w:val="00A43A56"/>
    <w:rsid w:val="00A44B8B"/>
    <w:rsid w:val="00A44D3D"/>
    <w:rsid w:val="00A45272"/>
    <w:rsid w:val="00A456C6"/>
    <w:rsid w:val="00A46C8F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6C47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ABB"/>
    <w:rsid w:val="00A74D2D"/>
    <w:rsid w:val="00A753B5"/>
    <w:rsid w:val="00A75497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7F2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42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15D0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D7E73"/>
    <w:rsid w:val="00AE04F4"/>
    <w:rsid w:val="00AE195C"/>
    <w:rsid w:val="00AE1B64"/>
    <w:rsid w:val="00AE2E9F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439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14BC"/>
    <w:rsid w:val="00B32B1E"/>
    <w:rsid w:val="00B32C20"/>
    <w:rsid w:val="00B32C9A"/>
    <w:rsid w:val="00B32FD1"/>
    <w:rsid w:val="00B35022"/>
    <w:rsid w:val="00B35032"/>
    <w:rsid w:val="00B352D1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C8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982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C7493"/>
    <w:rsid w:val="00BD0191"/>
    <w:rsid w:val="00BD17D3"/>
    <w:rsid w:val="00BD1BB6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1BC5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0E03"/>
    <w:rsid w:val="00C010B0"/>
    <w:rsid w:val="00C01704"/>
    <w:rsid w:val="00C01908"/>
    <w:rsid w:val="00C029C8"/>
    <w:rsid w:val="00C02F1F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3B7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27D42"/>
    <w:rsid w:val="00C30789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0BE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08B"/>
    <w:rsid w:val="00C46782"/>
    <w:rsid w:val="00C467A3"/>
    <w:rsid w:val="00C468ED"/>
    <w:rsid w:val="00C46DB5"/>
    <w:rsid w:val="00C50768"/>
    <w:rsid w:val="00C5112B"/>
    <w:rsid w:val="00C55D4D"/>
    <w:rsid w:val="00C561DC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AD6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2D0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5CA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9ED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4A55"/>
    <w:rsid w:val="00D5569D"/>
    <w:rsid w:val="00D56712"/>
    <w:rsid w:val="00D5685C"/>
    <w:rsid w:val="00D57BB0"/>
    <w:rsid w:val="00D60561"/>
    <w:rsid w:val="00D6170D"/>
    <w:rsid w:val="00D61AC1"/>
    <w:rsid w:val="00D61D94"/>
    <w:rsid w:val="00D61F7B"/>
    <w:rsid w:val="00D62055"/>
    <w:rsid w:val="00D6322C"/>
    <w:rsid w:val="00D6324D"/>
    <w:rsid w:val="00D636CD"/>
    <w:rsid w:val="00D63967"/>
    <w:rsid w:val="00D64252"/>
    <w:rsid w:val="00D65153"/>
    <w:rsid w:val="00D651BD"/>
    <w:rsid w:val="00D653AD"/>
    <w:rsid w:val="00D6672F"/>
    <w:rsid w:val="00D66792"/>
    <w:rsid w:val="00D66C97"/>
    <w:rsid w:val="00D66DE6"/>
    <w:rsid w:val="00D6779A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5F71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1A"/>
    <w:rsid w:val="00DA3591"/>
    <w:rsid w:val="00DA3FA4"/>
    <w:rsid w:val="00DA4249"/>
    <w:rsid w:val="00DA50A8"/>
    <w:rsid w:val="00DA583D"/>
    <w:rsid w:val="00DA5FCF"/>
    <w:rsid w:val="00DA60B4"/>
    <w:rsid w:val="00DB003D"/>
    <w:rsid w:val="00DB00C6"/>
    <w:rsid w:val="00DB023D"/>
    <w:rsid w:val="00DB2092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BD4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5723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4FDC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23A2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487D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0D90"/>
    <w:rsid w:val="00E71279"/>
    <w:rsid w:val="00E71D11"/>
    <w:rsid w:val="00E71E28"/>
    <w:rsid w:val="00E71E9B"/>
    <w:rsid w:val="00E728EC"/>
    <w:rsid w:val="00E72CDD"/>
    <w:rsid w:val="00E74D5C"/>
    <w:rsid w:val="00E75B34"/>
    <w:rsid w:val="00E767B9"/>
    <w:rsid w:val="00E768F7"/>
    <w:rsid w:val="00E76B44"/>
    <w:rsid w:val="00E76BFB"/>
    <w:rsid w:val="00E7772D"/>
    <w:rsid w:val="00E80938"/>
    <w:rsid w:val="00E8098B"/>
    <w:rsid w:val="00E81EB2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6B28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6A7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E7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5EF5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0D11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8F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0D18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5B1C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99A38-DF5D-4879-BF2B-9678BED2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4</cp:revision>
  <cp:lastPrinted>2025-07-30T10:45:00Z</cp:lastPrinted>
  <dcterms:created xsi:type="dcterms:W3CDTF">2026-06-19T05:42:00Z</dcterms:created>
  <dcterms:modified xsi:type="dcterms:W3CDTF">2026-06-19T05:44:00Z</dcterms:modified>
</cp:coreProperties>
</file>