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295"/>
        <w:gridCol w:w="1550"/>
        <w:gridCol w:w="1427"/>
        <w:gridCol w:w="1842"/>
      </w:tblGrid>
      <w:tr w:rsidR="003556E4" w:rsidRPr="00A6282C" w:rsidTr="00540E6C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540E6C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540E6C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37D44" w:rsidP="00D95F71">
            <w:pPr>
              <w:pStyle w:val="10"/>
            </w:pPr>
            <w:r>
              <w:t xml:space="preserve"> </w:t>
            </w:r>
            <w:r w:rsidR="00D636CD">
              <w:t xml:space="preserve">№ </w:t>
            </w:r>
            <w:r w:rsidR="00D034CF">
              <w:t>4</w:t>
            </w:r>
            <w:r w:rsidR="00B314BC">
              <w:t>9</w:t>
            </w:r>
            <w:r w:rsidR="003A466B">
              <w:t>5</w:t>
            </w:r>
            <w:r w:rsidR="00D95F71">
              <w:t>9</w:t>
            </w:r>
          </w:p>
        </w:tc>
      </w:tr>
      <w:tr w:rsidR="003556E4" w:rsidRPr="00443E92" w:rsidTr="00540E6C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540E6C">
        <w:trPr>
          <w:trHeight w:val="11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D95F71" w:rsidRPr="00D95F71">
              <w:rPr>
                <w:b/>
              </w:rPr>
              <w:t xml:space="preserve">надання дозволу на розроблення проекту землеустрою щодо відведення земельної ділянки для городництва в оренду громадянці </w:t>
            </w:r>
            <w:proofErr w:type="spellStart"/>
            <w:r w:rsidR="00D95F71" w:rsidRPr="00D95F71">
              <w:rPr>
                <w:b/>
              </w:rPr>
              <w:t>Здоровенко</w:t>
            </w:r>
            <w:proofErr w:type="spellEnd"/>
            <w:r w:rsidR="00D95F71" w:rsidRPr="00D95F71">
              <w:rPr>
                <w:b/>
              </w:rPr>
              <w:t xml:space="preserve"> Катерині Олександрівні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D95F71">
        <w:rPr>
          <w:rFonts w:cs="Times New Roman"/>
          <w:color w:val="auto"/>
          <w:szCs w:val="24"/>
        </w:rPr>
        <w:t xml:space="preserve">заяву громадянки </w:t>
      </w:r>
      <w:proofErr w:type="spellStart"/>
      <w:r w:rsidR="00D95F71">
        <w:rPr>
          <w:rFonts w:cs="Times New Roman"/>
          <w:color w:val="auto"/>
          <w:szCs w:val="24"/>
        </w:rPr>
        <w:t>Здоровенко</w:t>
      </w:r>
      <w:proofErr w:type="spellEnd"/>
      <w:r w:rsidR="00D95F71">
        <w:rPr>
          <w:rFonts w:cs="Times New Roman"/>
          <w:color w:val="auto"/>
          <w:szCs w:val="24"/>
        </w:rPr>
        <w:t xml:space="preserve"> Катерини Олександрівни</w:t>
      </w:r>
      <w:r w:rsidR="00D95F71">
        <w:rPr>
          <w:rFonts w:cs="Times New Roman"/>
          <w:color w:val="auto"/>
          <w:szCs w:val="24"/>
        </w:rPr>
        <w:t xml:space="preserve"> від</w:t>
      </w:r>
      <w:bookmarkStart w:id="2" w:name="_GoBack"/>
      <w:bookmarkEnd w:id="2"/>
      <w:r w:rsidR="00D95F71">
        <w:rPr>
          <w:rFonts w:cs="Times New Roman"/>
          <w:color w:val="auto"/>
          <w:szCs w:val="24"/>
        </w:rPr>
        <w:t xml:space="preserve"> 14.04.2026</w:t>
      </w:r>
      <w:r w:rsidR="00254DA0" w:rsidRPr="00643694">
        <w:rPr>
          <w:rFonts w:cs="Times New Roman"/>
          <w:szCs w:val="24"/>
        </w:rPr>
        <w:t xml:space="preserve"> </w:t>
      </w:r>
      <w:r w:rsidR="00B44BC8" w:rsidRPr="00643694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B96982" w:rsidRDefault="00B96982" w:rsidP="00096561">
      <w:pPr>
        <w:spacing w:line="240" w:lineRule="auto"/>
        <w:ind w:firstLine="567"/>
        <w:outlineLvl w:val="0"/>
      </w:pPr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D95F71" w:rsidRPr="00720518">
        <w:t xml:space="preserve">надання дозволу на розроблення проекту землеустрою щодо відведення земельної ділянки для городництва в оренду громадянці </w:t>
      </w:r>
      <w:proofErr w:type="spellStart"/>
      <w:r w:rsidR="00D95F71" w:rsidRPr="00720518">
        <w:t>Здоровенко</w:t>
      </w:r>
      <w:proofErr w:type="spellEnd"/>
      <w:r w:rsidR="00D95F71" w:rsidRPr="00720518">
        <w:t xml:space="preserve"> Катерині Олександрівні</w:t>
      </w:r>
      <w:r w:rsidR="002F523F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D95F71" w:rsidRPr="00720518">
        <w:t xml:space="preserve">надання дозволу на розроблення проекту землеустрою щодо відведення земельної ділянки для городництва в оренду громадянці </w:t>
      </w:r>
      <w:proofErr w:type="spellStart"/>
      <w:r w:rsidR="00D95F71" w:rsidRPr="00720518">
        <w:t>Здоровенко</w:t>
      </w:r>
      <w:proofErr w:type="spellEnd"/>
      <w:r w:rsidR="00D95F71" w:rsidRPr="00720518">
        <w:t xml:space="preserve"> Катерині Олександрівні</w:t>
      </w:r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B1E"/>
    <w:rsid w:val="00B32C20"/>
    <w:rsid w:val="00B32C9A"/>
    <w:rsid w:val="00B32FD1"/>
    <w:rsid w:val="00B35022"/>
    <w:rsid w:val="00B35032"/>
    <w:rsid w:val="00B352D1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7D85-F6EF-4D10-B345-2341539E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Тищнко Г В</dc:creator>
  <cp:lastModifiedBy>Наташа</cp:lastModifiedBy>
  <cp:revision>3</cp:revision>
  <cp:lastPrinted>2025-07-30T10:45:00Z</cp:lastPrinted>
  <dcterms:created xsi:type="dcterms:W3CDTF">2026-06-18T13:23:00Z</dcterms:created>
  <dcterms:modified xsi:type="dcterms:W3CDTF">2026-06-18T13:38:00Z</dcterms:modified>
</cp:coreProperties>
</file>