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556E4" w:rsidRPr="00A6282C" w:rsidRDefault="00395163" w:rsidP="008062EE">
      <w:pPr>
        <w:pStyle w:val="10"/>
        <w:jc w:val="center"/>
      </w:pPr>
      <w:r>
        <w:t xml:space="preserve"> </w:t>
      </w:r>
      <w:r w:rsidR="00D57BB0">
        <w:rPr>
          <w:noProof/>
          <w:lang w:val="ru-RU" w:eastAsia="ru-RU"/>
        </w:rPr>
        <w:drawing>
          <wp:inline distT="0" distB="0" distL="0" distR="0" wp14:anchorId="0785FD26" wp14:editId="3A4D4C55">
            <wp:extent cx="428625" cy="609600"/>
            <wp:effectExtent l="19050" t="0" r="9525" b="0"/>
            <wp:docPr id="1" name="image01.gif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gif" descr="gerb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6E4" w:rsidRDefault="008062EE" w:rsidP="008062EE">
      <w:pPr>
        <w:pStyle w:val="10"/>
        <w:jc w:val="center"/>
        <w:rPr>
          <w:b/>
          <w:sz w:val="28"/>
          <w:szCs w:val="28"/>
        </w:rPr>
      </w:pPr>
      <w:r w:rsidRPr="00A6282C">
        <w:rPr>
          <w:b/>
          <w:sz w:val="28"/>
          <w:szCs w:val="28"/>
        </w:rPr>
        <w:t>ПЕТРІВСЬКА СЕЛИЩНА РАДА</w:t>
      </w:r>
    </w:p>
    <w:p w:rsidR="00906E44" w:rsidRPr="00A6282C" w:rsidRDefault="00906E44" w:rsidP="00906E44">
      <w:pPr>
        <w:pStyle w:val="10"/>
        <w:jc w:val="center"/>
      </w:pPr>
      <w:r>
        <w:rPr>
          <w:b/>
          <w:sz w:val="28"/>
          <w:szCs w:val="28"/>
        </w:rPr>
        <w:t>ОЛЕКСАНДРІЙСЬКОГО РАЙОНУ</w:t>
      </w:r>
    </w:p>
    <w:p w:rsidR="003556E4" w:rsidRPr="00A6282C" w:rsidRDefault="008062EE" w:rsidP="008062EE">
      <w:pPr>
        <w:pStyle w:val="10"/>
        <w:jc w:val="center"/>
        <w:rPr>
          <w:b/>
          <w:sz w:val="28"/>
          <w:szCs w:val="28"/>
        </w:rPr>
      </w:pPr>
      <w:r w:rsidRPr="00A6282C">
        <w:rPr>
          <w:b/>
          <w:sz w:val="28"/>
          <w:szCs w:val="28"/>
        </w:rPr>
        <w:t>КІРОВОГРАДСЬКОЇ ОБЛАСТІ</w:t>
      </w:r>
    </w:p>
    <w:p w:rsidR="003B3E06" w:rsidRDefault="003B3E06" w:rsidP="003B3E06">
      <w:pPr>
        <w:rPr>
          <w:smallCaps/>
          <w:sz w:val="22"/>
        </w:rPr>
      </w:pPr>
    </w:p>
    <w:p w:rsidR="00A6282C" w:rsidRPr="003B3E06" w:rsidRDefault="003B3E06" w:rsidP="00DC6CE3">
      <w:pPr>
        <w:jc w:val="center"/>
        <w:rPr>
          <w:szCs w:val="24"/>
        </w:rPr>
      </w:pPr>
      <w:r>
        <w:rPr>
          <w:smallCaps/>
          <w:sz w:val="22"/>
        </w:rPr>
        <w:t xml:space="preserve">постійна комісія 3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</w:t>
      </w:r>
      <w:proofErr w:type="spellStart"/>
      <w:r>
        <w:rPr>
          <w:smallCaps/>
          <w:sz w:val="22"/>
        </w:rPr>
        <w:t>житлово</w:t>
      </w:r>
      <w:proofErr w:type="spellEnd"/>
      <w:r>
        <w:rPr>
          <w:smallCaps/>
          <w:sz w:val="22"/>
        </w:rPr>
        <w:t xml:space="preserve"> – комунального господарства, промисловості, підприємництва, енергозбереження, транспорту, зв’язку, торгівлі, приватизації майна, житла, землі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40"/>
        <w:gridCol w:w="2985"/>
        <w:gridCol w:w="1437"/>
        <w:gridCol w:w="1550"/>
        <w:gridCol w:w="1427"/>
        <w:gridCol w:w="1700"/>
      </w:tblGrid>
      <w:tr w:rsidR="003556E4" w:rsidRPr="00A6282C" w:rsidTr="00930BE9">
        <w:tc>
          <w:tcPr>
            <w:tcW w:w="9639" w:type="dxa"/>
            <w:gridSpan w:val="6"/>
            <w:tcBorders>
              <w:top w:val="nil"/>
              <w:left w:val="nil"/>
              <w:bottom w:val="single" w:sz="2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3556E4" w:rsidRPr="00470990" w:rsidRDefault="00470990" w:rsidP="00A6282C">
            <w:pPr>
              <w:pStyle w:val="10"/>
              <w:spacing w:after="100"/>
              <w:ind w:right="102"/>
              <w:jc w:val="center"/>
              <w:rPr>
                <w:sz w:val="20"/>
                <w:szCs w:val="20"/>
              </w:rPr>
            </w:pPr>
            <w:r w:rsidRPr="00470990">
              <w:rPr>
                <w:sz w:val="20"/>
                <w:szCs w:val="20"/>
              </w:rPr>
              <w:t>вул. Святкова, 20, селище Петрове, Олександрійський р-н, Кіровоградська обл., 28300,</w:t>
            </w:r>
            <w:r w:rsidRPr="00470990">
              <w:rPr>
                <w:sz w:val="20"/>
                <w:szCs w:val="20"/>
              </w:rPr>
              <w:br/>
            </w:r>
            <w:r w:rsidR="00A42B64">
              <w:rPr>
                <w:sz w:val="20"/>
                <w:szCs w:val="20"/>
              </w:rPr>
              <w:t xml:space="preserve"> </w:t>
            </w:r>
            <w:r w:rsidRPr="00470990">
              <w:rPr>
                <w:sz w:val="20"/>
                <w:szCs w:val="20"/>
              </w:rPr>
              <w:t xml:space="preserve">тел. 067 817 68 40, е-mail: </w:t>
            </w:r>
            <w:proofErr w:type="spellStart"/>
            <w:r w:rsidRPr="00470990">
              <w:rPr>
                <w:sz w:val="20"/>
                <w:szCs w:val="20"/>
              </w:rPr>
              <w:t>sel.rada.petrovo</w:t>
            </w:r>
            <w:proofErr w:type="spellEnd"/>
            <w:r w:rsidRPr="00470990">
              <w:rPr>
                <w:sz w:val="20"/>
                <w:szCs w:val="20"/>
              </w:rPr>
              <w:t>@ukr.net, код згідно з ЄДРПОУ 04364199</w:t>
            </w:r>
          </w:p>
        </w:tc>
      </w:tr>
      <w:tr w:rsidR="003556E4" w:rsidRPr="00A6282C" w:rsidTr="00930BE9">
        <w:trPr>
          <w:trHeight w:val="580"/>
        </w:trPr>
        <w:tc>
          <w:tcPr>
            <w:tcW w:w="9639" w:type="dxa"/>
            <w:gridSpan w:val="6"/>
            <w:tcBorders>
              <w:top w:val="single" w:sz="2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A6282C" w:rsidRDefault="00A6282C" w:rsidP="00A6282C">
            <w:pPr>
              <w:pStyle w:val="1"/>
              <w:contextualSpacing w:val="0"/>
              <w:jc w:val="center"/>
            </w:pPr>
            <w:bookmarkStart w:id="0" w:name="h.i68xqmo55chl" w:colFirst="0" w:colLast="0"/>
            <w:bookmarkEnd w:id="0"/>
            <w:r w:rsidRPr="00A6282C">
              <w:rPr>
                <w:b/>
                <w:sz w:val="28"/>
                <w:szCs w:val="28"/>
              </w:rPr>
              <w:t>ВИСНОВКИ ТА РЕКОМЕНДАЦІЇ</w:t>
            </w:r>
          </w:p>
        </w:tc>
      </w:tr>
      <w:tr w:rsidR="003006A9" w:rsidRPr="00A6282C" w:rsidTr="00930BE9">
        <w:trPr>
          <w:trHeight w:val="4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A6282C" w:rsidRDefault="001F67ED" w:rsidP="008062EE">
            <w:pPr>
              <w:pStyle w:val="10"/>
            </w:pPr>
            <w:r>
              <w:t>в</w:t>
            </w:r>
            <w:r w:rsidR="008062EE" w:rsidRPr="00A6282C">
              <w:t>і</w:t>
            </w:r>
            <w:r w:rsidR="0027044F">
              <w:t xml:space="preserve">д 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387DED" w:rsidP="005F371B">
            <w:pPr>
              <w:pStyle w:val="10"/>
            </w:pPr>
            <w:r>
              <w:t>2</w:t>
            </w:r>
            <w:r w:rsidR="005F371B">
              <w:t>3</w:t>
            </w:r>
            <w:r w:rsidR="00A74ABB">
              <w:t xml:space="preserve"> </w:t>
            </w:r>
            <w:r w:rsidR="000B6B9C">
              <w:t>чер</w:t>
            </w:r>
            <w:r w:rsidR="00263B4F">
              <w:t>в</w:t>
            </w:r>
            <w:r w:rsidR="00C561DC">
              <w:t>ня</w:t>
            </w:r>
            <w:r w:rsidR="00F6794A">
              <w:t xml:space="preserve"> </w:t>
            </w:r>
            <w:r w:rsidR="00951BFA">
              <w:t>202</w:t>
            </w:r>
            <w:r w:rsidR="00C561DC">
              <w:t>6</w:t>
            </w:r>
            <w:r w:rsidR="008062EE" w:rsidRPr="00A6282C">
              <w:t xml:space="preserve"> року</w:t>
            </w:r>
          </w:p>
        </w:tc>
        <w:tc>
          <w:tcPr>
            <w:tcW w:w="29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19747C" w:rsidP="0019747C">
            <w:pPr>
              <w:pStyle w:val="10"/>
              <w:jc w:val="center"/>
            </w:pPr>
            <w:r w:rsidRPr="00443E92">
              <w:t>с</w:t>
            </w:r>
            <w:r>
              <w:t>елище</w:t>
            </w:r>
            <w:r w:rsidRPr="00443E92">
              <w:t xml:space="preserve"> Петрове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4172D9" w:rsidP="00D636CD">
            <w:pPr>
              <w:pStyle w:val="10"/>
              <w:jc w:val="right"/>
            </w:pPr>
            <w:r>
              <w:t xml:space="preserve">         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A37D44" w:rsidP="00C02F1F">
            <w:pPr>
              <w:pStyle w:val="10"/>
            </w:pPr>
            <w:r>
              <w:t xml:space="preserve"> </w:t>
            </w:r>
            <w:r w:rsidR="00D636CD">
              <w:t xml:space="preserve">№ </w:t>
            </w:r>
            <w:r w:rsidR="00D034CF">
              <w:t>4</w:t>
            </w:r>
            <w:r w:rsidR="00B314BC">
              <w:t>9</w:t>
            </w:r>
            <w:r w:rsidR="00FB0D18">
              <w:t>4</w:t>
            </w:r>
            <w:r w:rsidR="00E75B34">
              <w:t>9</w:t>
            </w:r>
          </w:p>
        </w:tc>
      </w:tr>
      <w:tr w:rsidR="003556E4" w:rsidRPr="00443E92" w:rsidTr="00930BE9">
        <w:trPr>
          <w:trHeight w:val="545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56E4" w:rsidRPr="00443E92" w:rsidRDefault="003556E4" w:rsidP="009B396B">
            <w:pPr>
              <w:pStyle w:val="10"/>
              <w:jc w:val="center"/>
              <w:rPr>
                <w:b/>
              </w:rPr>
            </w:pPr>
          </w:p>
        </w:tc>
      </w:tr>
      <w:tr w:rsidR="001404FA" w:rsidRPr="00FF1655" w:rsidTr="00930BE9">
        <w:trPr>
          <w:trHeight w:val="1140"/>
        </w:trPr>
        <w:tc>
          <w:tcPr>
            <w:tcW w:w="496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1404FA" w:rsidRPr="00A74ABB" w:rsidRDefault="00A74ABB" w:rsidP="00CB59ED">
            <w:pPr>
              <w:spacing w:line="240" w:lineRule="auto"/>
              <w:outlineLvl w:val="0"/>
              <w:rPr>
                <w:b/>
                <w:szCs w:val="24"/>
              </w:rPr>
            </w:pPr>
            <w:bookmarkStart w:id="1" w:name="h.r9t4piv2fh37" w:colFirst="0" w:colLast="0"/>
            <w:bookmarkEnd w:id="1"/>
            <w:r w:rsidRPr="00A74ABB">
              <w:rPr>
                <w:b/>
              </w:rPr>
              <w:t xml:space="preserve">Про </w:t>
            </w:r>
            <w:r w:rsidR="00E75B34" w:rsidRPr="00E75B34">
              <w:rPr>
                <w:b/>
              </w:rPr>
              <w:t xml:space="preserve">затвердження технічної документації із землеустрою та передачу у власність земельної ділянки громадянці </w:t>
            </w:r>
            <w:proofErr w:type="spellStart"/>
            <w:r w:rsidR="00E75B34" w:rsidRPr="00E75B34">
              <w:rPr>
                <w:b/>
              </w:rPr>
              <w:t>Марандюк</w:t>
            </w:r>
            <w:proofErr w:type="spellEnd"/>
            <w:r w:rsidR="00E75B34" w:rsidRPr="00E75B34">
              <w:rPr>
                <w:b/>
              </w:rPr>
              <w:t xml:space="preserve"> Юлії Іванівні</w:t>
            </w:r>
          </w:p>
        </w:tc>
        <w:tc>
          <w:tcPr>
            <w:tcW w:w="46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4FA" w:rsidRPr="00FF1655" w:rsidRDefault="00192263" w:rsidP="00FF1655">
            <w:pPr>
              <w:spacing w:line="240" w:lineRule="auto"/>
              <w:ind w:right="101"/>
              <w:jc w:val="left"/>
              <w:rPr>
                <w:rFonts w:eastAsia="MS Mincho" w:cs="Times New Roman"/>
                <w:b/>
                <w:szCs w:val="24"/>
                <w:lang w:eastAsia="ru-RU"/>
              </w:rPr>
            </w:pPr>
            <w:r>
              <w:rPr>
                <w:rFonts w:eastAsia="MS Mincho" w:cs="Times New Roman"/>
                <w:b/>
                <w:szCs w:val="24"/>
                <w:lang w:eastAsia="ru-RU"/>
              </w:rPr>
              <w:t xml:space="preserve"> </w:t>
            </w:r>
          </w:p>
        </w:tc>
      </w:tr>
    </w:tbl>
    <w:p w:rsidR="006F37DA" w:rsidRPr="00F142E3" w:rsidRDefault="006F37DA" w:rsidP="00E261FA">
      <w:pPr>
        <w:pStyle w:val="10"/>
        <w:spacing w:before="200"/>
        <w:ind w:right="102"/>
        <w:jc w:val="both"/>
        <w:rPr>
          <w:sz w:val="16"/>
          <w:szCs w:val="16"/>
        </w:rPr>
      </w:pPr>
    </w:p>
    <w:p w:rsidR="00FA551B" w:rsidRDefault="00E261FA" w:rsidP="00096561">
      <w:pPr>
        <w:spacing w:line="240" w:lineRule="auto"/>
        <w:ind w:firstLine="567"/>
        <w:outlineLvl w:val="0"/>
      </w:pPr>
      <w:r>
        <w:t>В</w:t>
      </w:r>
      <w:r w:rsidRPr="00445BFA">
        <w:t>ідповідно до пункту 4 статті</w:t>
      </w:r>
      <w:r>
        <w:t xml:space="preserve"> </w:t>
      </w:r>
      <w:r w:rsidRPr="00445BFA">
        <w:t>47 Закону України «Про місцеве самоврядування в Україні»,</w:t>
      </w:r>
      <w:r>
        <w:t xml:space="preserve"> 10.4. розділу VІІ Регламенту Петрівської селищної ради восьмого скликання, затвердженого рішенням селищної ради від 08 грудня 2020 року № 1/8, пункту 3.1. розділу ІІІ Положення про постійні комісії селищної ради восьмого скликання</w:t>
      </w:r>
      <w:r w:rsidR="00C30789">
        <w:t>,</w:t>
      </w:r>
      <w:r w:rsidR="00F142E3" w:rsidRPr="00F142E3">
        <w:t xml:space="preserve"> </w:t>
      </w:r>
      <w:r w:rsidR="00F142E3">
        <w:t>затвердженого рішенням селищної ради від 08 грудня 2020 року № 20/8</w:t>
      </w:r>
      <w:r w:rsidR="00A75497" w:rsidRPr="00A75497">
        <w:t xml:space="preserve"> </w:t>
      </w:r>
      <w:r w:rsidR="00A75497">
        <w:t xml:space="preserve">та розглянувши </w:t>
      </w:r>
      <w:r w:rsidR="00E75B34" w:rsidRPr="00643694">
        <w:rPr>
          <w:rFonts w:cs="Times New Roman"/>
          <w:szCs w:val="24"/>
        </w:rPr>
        <w:t xml:space="preserve">заяву </w:t>
      </w:r>
      <w:r w:rsidR="00E75B34">
        <w:rPr>
          <w:rFonts w:cs="Times New Roman"/>
          <w:szCs w:val="24"/>
        </w:rPr>
        <w:t xml:space="preserve">громадянки </w:t>
      </w:r>
      <w:proofErr w:type="spellStart"/>
      <w:r w:rsidR="00E75B34">
        <w:rPr>
          <w:rFonts w:cs="Times New Roman"/>
          <w:szCs w:val="24"/>
        </w:rPr>
        <w:t>Марандюк</w:t>
      </w:r>
      <w:proofErr w:type="spellEnd"/>
      <w:r w:rsidR="00E75B34">
        <w:rPr>
          <w:rFonts w:cs="Times New Roman"/>
          <w:szCs w:val="24"/>
        </w:rPr>
        <w:t xml:space="preserve"> Юлії Іванівни </w:t>
      </w:r>
      <w:r w:rsidR="00E75B34" w:rsidRPr="00643694">
        <w:rPr>
          <w:rFonts w:cs="Times New Roman"/>
          <w:szCs w:val="24"/>
        </w:rPr>
        <w:t xml:space="preserve">від </w:t>
      </w:r>
      <w:r w:rsidR="00E75B34">
        <w:rPr>
          <w:rFonts w:cs="Times New Roman"/>
          <w:szCs w:val="24"/>
        </w:rPr>
        <w:t>03.06.2026</w:t>
      </w:r>
      <w:r w:rsidR="00E75B34" w:rsidRPr="00643694">
        <w:rPr>
          <w:rFonts w:cs="Times New Roman"/>
          <w:szCs w:val="24"/>
        </w:rPr>
        <w:t xml:space="preserve"> </w:t>
      </w:r>
      <w:bookmarkStart w:id="2" w:name="_GoBack"/>
      <w:bookmarkEnd w:id="2"/>
      <w:r w:rsidR="00B44BC8" w:rsidRPr="00643694">
        <w:rPr>
          <w:rFonts w:cs="Times New Roman"/>
          <w:szCs w:val="24"/>
        </w:rPr>
        <w:t>року</w:t>
      </w:r>
      <w:r w:rsidR="00086CAE">
        <w:t>,</w:t>
      </w:r>
      <w:r>
        <w:t xml:space="preserve"> </w:t>
      </w:r>
      <w:r w:rsidR="0031402C">
        <w:t>постійна комісія</w:t>
      </w:r>
      <w:r w:rsidR="00E768F7">
        <w:t xml:space="preserve"> селищної ради</w:t>
      </w:r>
      <w:bookmarkStart w:id="3" w:name="h.p273me72x9e0" w:colFirst="0" w:colLast="0"/>
      <w:bookmarkEnd w:id="3"/>
    </w:p>
    <w:p w:rsidR="00B96982" w:rsidRDefault="00B96982" w:rsidP="00096561">
      <w:pPr>
        <w:spacing w:line="240" w:lineRule="auto"/>
        <w:ind w:firstLine="567"/>
        <w:outlineLvl w:val="0"/>
      </w:pPr>
    </w:p>
    <w:p w:rsidR="003556E4" w:rsidRDefault="00055DB7" w:rsidP="00FA551B">
      <w:pPr>
        <w:spacing w:line="240" w:lineRule="auto"/>
        <w:ind w:firstLine="720"/>
        <w:jc w:val="center"/>
        <w:outlineLvl w:val="0"/>
        <w:rPr>
          <w:b/>
          <w:sz w:val="28"/>
          <w:szCs w:val="28"/>
        </w:rPr>
      </w:pPr>
      <w:r w:rsidRPr="00B96982">
        <w:rPr>
          <w:b/>
          <w:sz w:val="28"/>
          <w:szCs w:val="28"/>
        </w:rPr>
        <w:t>ВИРІШИЛА:</w:t>
      </w:r>
    </w:p>
    <w:p w:rsidR="00B96982" w:rsidRPr="00B96982" w:rsidRDefault="00B96982" w:rsidP="00FA551B">
      <w:pPr>
        <w:spacing w:line="240" w:lineRule="auto"/>
        <w:ind w:firstLine="720"/>
        <w:jc w:val="center"/>
        <w:outlineLvl w:val="0"/>
        <w:rPr>
          <w:sz w:val="28"/>
          <w:szCs w:val="28"/>
        </w:rPr>
      </w:pPr>
    </w:p>
    <w:p w:rsidR="00E261FA" w:rsidRPr="007F1C3F" w:rsidRDefault="00006047" w:rsidP="00F6602C">
      <w:pPr>
        <w:spacing w:line="240" w:lineRule="auto"/>
        <w:ind w:firstLine="567"/>
        <w:outlineLvl w:val="0"/>
        <w:rPr>
          <w:szCs w:val="24"/>
        </w:rPr>
      </w:pPr>
      <w:r w:rsidRPr="00445BFA">
        <w:t>1</w:t>
      </w:r>
      <w:r w:rsidR="00E261FA">
        <w:t>. І</w:t>
      </w:r>
      <w:r w:rsidR="00E261FA" w:rsidRPr="00445BFA">
        <w:t>нформацію</w:t>
      </w:r>
      <w:r w:rsidR="00E261FA">
        <w:t xml:space="preserve"> </w:t>
      </w:r>
      <w:r w:rsidR="00C27D42">
        <w:t xml:space="preserve">Ірини ШТАНЬКО, </w:t>
      </w:r>
      <w:r w:rsidR="00B03439">
        <w:t xml:space="preserve">начальника </w:t>
      </w:r>
      <w:proofErr w:type="spellStart"/>
      <w:r w:rsidR="00D034CF">
        <w:t>земельно</w:t>
      </w:r>
      <w:proofErr w:type="spellEnd"/>
      <w:r w:rsidR="00D034CF">
        <w:t xml:space="preserve"> – комунального відділу Петрівської селищної ради</w:t>
      </w:r>
      <w:r w:rsidR="00E261FA">
        <w:t xml:space="preserve"> про</w:t>
      </w:r>
      <w:r w:rsidR="00E06068" w:rsidRPr="00E06068">
        <w:rPr>
          <w:rFonts w:eastAsia="MS Mincho" w:cs="Times New Roman"/>
          <w:color w:val="auto"/>
          <w:szCs w:val="24"/>
          <w:lang w:eastAsia="ru-RU"/>
        </w:rPr>
        <w:t xml:space="preserve"> </w:t>
      </w:r>
      <w:r w:rsidR="00E75B34" w:rsidRPr="000E3C57">
        <w:t xml:space="preserve">затвердження технічної документації із землеустрою та передачу у власність земельної ділянки громадянці </w:t>
      </w:r>
      <w:proofErr w:type="spellStart"/>
      <w:r w:rsidR="00E75B34" w:rsidRPr="000E3C57">
        <w:t>Марандюк</w:t>
      </w:r>
      <w:proofErr w:type="spellEnd"/>
      <w:r w:rsidR="00E75B34" w:rsidRPr="000E3C57">
        <w:t xml:space="preserve"> Юлії Іванівні</w:t>
      </w:r>
      <w:r w:rsidR="00E75B34">
        <w:rPr>
          <w:szCs w:val="24"/>
        </w:rPr>
        <w:t xml:space="preserve"> </w:t>
      </w:r>
      <w:r w:rsidR="00E261FA">
        <w:rPr>
          <w:szCs w:val="24"/>
        </w:rPr>
        <w:t>прийняти до відома</w:t>
      </w:r>
      <w:r w:rsidR="002D7F70">
        <w:rPr>
          <w:szCs w:val="24"/>
        </w:rPr>
        <w:t>.</w:t>
      </w:r>
    </w:p>
    <w:p w:rsidR="00BA0D73" w:rsidRDefault="00E261FA" w:rsidP="00A74ABB">
      <w:pPr>
        <w:spacing w:line="240" w:lineRule="auto"/>
        <w:ind w:firstLine="567"/>
        <w:outlineLvl w:val="0"/>
        <w:rPr>
          <w:rFonts w:eastAsia="Calibri" w:cs="Times New Roman"/>
          <w:color w:val="auto"/>
          <w:szCs w:val="24"/>
          <w:lang w:eastAsia="en-US"/>
        </w:rPr>
      </w:pPr>
      <w:r>
        <w:t>2</w:t>
      </w:r>
      <w:r w:rsidR="00006047" w:rsidRPr="00445BFA">
        <w:t xml:space="preserve">. </w:t>
      </w:r>
      <w:r w:rsidR="00A74ABB" w:rsidRPr="00445BFA">
        <w:t xml:space="preserve">Рекомендувати </w:t>
      </w:r>
      <w:proofErr w:type="spellStart"/>
      <w:r w:rsidR="00A74ABB" w:rsidRPr="00445BFA">
        <w:t>Петрівській</w:t>
      </w:r>
      <w:proofErr w:type="spellEnd"/>
      <w:r w:rsidR="00A74ABB" w:rsidRPr="00445BFA">
        <w:t xml:space="preserve"> селищній раді розглянути </w:t>
      </w:r>
      <w:r w:rsidR="00A74ABB" w:rsidRPr="002B2720">
        <w:t>питання</w:t>
      </w:r>
      <w:r w:rsidR="00A74ABB">
        <w:t xml:space="preserve"> </w:t>
      </w:r>
      <w:r w:rsidR="00FF5B1C">
        <w:t xml:space="preserve">«Про </w:t>
      </w:r>
      <w:r w:rsidR="00E75B34" w:rsidRPr="000E3C57">
        <w:t xml:space="preserve">затвердження технічної документації із землеустрою та передачу у власність земельної ділянки громадянці </w:t>
      </w:r>
      <w:proofErr w:type="spellStart"/>
      <w:r w:rsidR="00E75B34" w:rsidRPr="000E3C57">
        <w:t>Марандюк</w:t>
      </w:r>
      <w:proofErr w:type="spellEnd"/>
      <w:r w:rsidR="00E75B34" w:rsidRPr="000E3C57">
        <w:t xml:space="preserve"> Юлії Іванівні</w:t>
      </w:r>
      <w:r w:rsidR="00BF1BC5" w:rsidRPr="00BF1BC5">
        <w:t>»</w:t>
      </w:r>
      <w:r w:rsidR="00CB59ED">
        <w:t>, а</w:t>
      </w:r>
      <w:r w:rsidR="005825C3" w:rsidRPr="00443E92">
        <w:t xml:space="preserve"> проект рішення з даного питання прийняти за основу</w:t>
      </w:r>
      <w:r w:rsidR="00FF5B1C">
        <w:t>.</w:t>
      </w:r>
    </w:p>
    <w:p w:rsidR="00D27D5D" w:rsidRDefault="00D27D5D" w:rsidP="00445BFA">
      <w:pPr>
        <w:pStyle w:val="10"/>
      </w:pPr>
    </w:p>
    <w:p w:rsidR="00A864BA" w:rsidRDefault="00A864BA" w:rsidP="00445BFA">
      <w:pPr>
        <w:pStyle w:val="10"/>
      </w:pPr>
    </w:p>
    <w:p w:rsidR="005E4A05" w:rsidRDefault="005E4A05" w:rsidP="00445BFA">
      <w:pPr>
        <w:pStyle w:val="10"/>
      </w:pPr>
    </w:p>
    <w:p w:rsidR="003556E4" w:rsidRPr="008C7B77" w:rsidRDefault="00C61CDE" w:rsidP="008062EE">
      <w:pPr>
        <w:pStyle w:val="10"/>
        <w:rPr>
          <w:rFonts w:eastAsia="Arial" w:cs="Arial"/>
          <w:b/>
        </w:rPr>
      </w:pPr>
      <w:r w:rsidRPr="00DC6CE3">
        <w:rPr>
          <w:rFonts w:eastAsia="Arial" w:cs="Arial"/>
          <w:b/>
        </w:rPr>
        <w:t xml:space="preserve">Голова </w:t>
      </w:r>
      <w:r w:rsidR="0022553A" w:rsidRPr="00DC6CE3">
        <w:rPr>
          <w:rFonts w:eastAsia="Arial" w:cs="Arial"/>
          <w:b/>
        </w:rPr>
        <w:t xml:space="preserve">постійної </w:t>
      </w:r>
      <w:r w:rsidRPr="00DC6CE3">
        <w:rPr>
          <w:rFonts w:eastAsia="Arial" w:cs="Arial"/>
          <w:b/>
        </w:rPr>
        <w:t xml:space="preserve">комісії                                         </w:t>
      </w:r>
      <w:r w:rsidR="0022553A" w:rsidRPr="00DC6CE3">
        <w:rPr>
          <w:rFonts w:eastAsia="Arial" w:cs="Arial"/>
          <w:b/>
        </w:rPr>
        <w:t xml:space="preserve">                               Алла </w:t>
      </w:r>
      <w:r w:rsidRPr="00DC6CE3">
        <w:rPr>
          <w:rFonts w:eastAsia="Arial" w:cs="Arial"/>
          <w:b/>
        </w:rPr>
        <w:t xml:space="preserve"> Г</w:t>
      </w:r>
      <w:r w:rsidR="0022553A" w:rsidRPr="00DC6CE3">
        <w:rPr>
          <w:rFonts w:eastAsia="Arial" w:cs="Arial"/>
          <w:b/>
        </w:rPr>
        <w:t>ОРНІСТОВА</w:t>
      </w:r>
    </w:p>
    <w:sectPr w:rsidR="003556E4" w:rsidRPr="008C7B77" w:rsidSect="00AB112B">
      <w:pgSz w:w="11909" w:h="16834" w:code="9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4F"/>
    <w:rsid w:val="000004AC"/>
    <w:rsid w:val="00000B28"/>
    <w:rsid w:val="000013CE"/>
    <w:rsid w:val="00001967"/>
    <w:rsid w:val="000025C7"/>
    <w:rsid w:val="00002B51"/>
    <w:rsid w:val="00002CB9"/>
    <w:rsid w:val="00003C01"/>
    <w:rsid w:val="00003F1A"/>
    <w:rsid w:val="00005E23"/>
    <w:rsid w:val="00006047"/>
    <w:rsid w:val="00006319"/>
    <w:rsid w:val="00006D4D"/>
    <w:rsid w:val="00006F53"/>
    <w:rsid w:val="000070B3"/>
    <w:rsid w:val="000078E2"/>
    <w:rsid w:val="00007955"/>
    <w:rsid w:val="00007A51"/>
    <w:rsid w:val="000120D5"/>
    <w:rsid w:val="0001226F"/>
    <w:rsid w:val="0001283C"/>
    <w:rsid w:val="00013721"/>
    <w:rsid w:val="000139C9"/>
    <w:rsid w:val="000144F7"/>
    <w:rsid w:val="00014CE5"/>
    <w:rsid w:val="00015388"/>
    <w:rsid w:val="000155BC"/>
    <w:rsid w:val="00015816"/>
    <w:rsid w:val="00015DB0"/>
    <w:rsid w:val="000217D4"/>
    <w:rsid w:val="00021851"/>
    <w:rsid w:val="00021873"/>
    <w:rsid w:val="000218E1"/>
    <w:rsid w:val="000249A1"/>
    <w:rsid w:val="00025953"/>
    <w:rsid w:val="00025BE4"/>
    <w:rsid w:val="00026512"/>
    <w:rsid w:val="00026D65"/>
    <w:rsid w:val="0003073E"/>
    <w:rsid w:val="00030946"/>
    <w:rsid w:val="00032B03"/>
    <w:rsid w:val="00033244"/>
    <w:rsid w:val="00033C2F"/>
    <w:rsid w:val="00034E1A"/>
    <w:rsid w:val="0003535A"/>
    <w:rsid w:val="00036608"/>
    <w:rsid w:val="000366DB"/>
    <w:rsid w:val="000376B3"/>
    <w:rsid w:val="00040041"/>
    <w:rsid w:val="000400F5"/>
    <w:rsid w:val="00040DC1"/>
    <w:rsid w:val="00040DFF"/>
    <w:rsid w:val="00041F07"/>
    <w:rsid w:val="00042252"/>
    <w:rsid w:val="00042C18"/>
    <w:rsid w:val="00043485"/>
    <w:rsid w:val="00043867"/>
    <w:rsid w:val="000438CB"/>
    <w:rsid w:val="0004439B"/>
    <w:rsid w:val="000447DC"/>
    <w:rsid w:val="000447E8"/>
    <w:rsid w:val="000449A4"/>
    <w:rsid w:val="00046DE4"/>
    <w:rsid w:val="00050645"/>
    <w:rsid w:val="0005088C"/>
    <w:rsid w:val="00050BE7"/>
    <w:rsid w:val="000517FB"/>
    <w:rsid w:val="00051A3E"/>
    <w:rsid w:val="00051F25"/>
    <w:rsid w:val="000522E6"/>
    <w:rsid w:val="00052753"/>
    <w:rsid w:val="00053229"/>
    <w:rsid w:val="00053ABA"/>
    <w:rsid w:val="000549C0"/>
    <w:rsid w:val="00054B8E"/>
    <w:rsid w:val="00055335"/>
    <w:rsid w:val="000557C8"/>
    <w:rsid w:val="00055DB7"/>
    <w:rsid w:val="00056755"/>
    <w:rsid w:val="00056850"/>
    <w:rsid w:val="00057B04"/>
    <w:rsid w:val="00060AF2"/>
    <w:rsid w:val="000615F3"/>
    <w:rsid w:val="00061BCC"/>
    <w:rsid w:val="0006278F"/>
    <w:rsid w:val="00062ADB"/>
    <w:rsid w:val="00063965"/>
    <w:rsid w:val="000657F1"/>
    <w:rsid w:val="00065DCD"/>
    <w:rsid w:val="000668E2"/>
    <w:rsid w:val="00066BB0"/>
    <w:rsid w:val="000675FC"/>
    <w:rsid w:val="000705BE"/>
    <w:rsid w:val="000709BA"/>
    <w:rsid w:val="00071088"/>
    <w:rsid w:val="0007189F"/>
    <w:rsid w:val="0007216F"/>
    <w:rsid w:val="0007277B"/>
    <w:rsid w:val="0007391E"/>
    <w:rsid w:val="00073A3B"/>
    <w:rsid w:val="000746A7"/>
    <w:rsid w:val="0007546F"/>
    <w:rsid w:val="00075A73"/>
    <w:rsid w:val="00076957"/>
    <w:rsid w:val="00076B65"/>
    <w:rsid w:val="00076D31"/>
    <w:rsid w:val="00077471"/>
    <w:rsid w:val="00077537"/>
    <w:rsid w:val="000800B4"/>
    <w:rsid w:val="00080A28"/>
    <w:rsid w:val="00080FDE"/>
    <w:rsid w:val="0008132A"/>
    <w:rsid w:val="0008146B"/>
    <w:rsid w:val="00081589"/>
    <w:rsid w:val="00081E5B"/>
    <w:rsid w:val="00082361"/>
    <w:rsid w:val="000823DF"/>
    <w:rsid w:val="00082F98"/>
    <w:rsid w:val="000833A5"/>
    <w:rsid w:val="00083502"/>
    <w:rsid w:val="00083DAA"/>
    <w:rsid w:val="000857BD"/>
    <w:rsid w:val="000857F5"/>
    <w:rsid w:val="00086CAE"/>
    <w:rsid w:val="00087A59"/>
    <w:rsid w:val="00090037"/>
    <w:rsid w:val="0009105B"/>
    <w:rsid w:val="00091592"/>
    <w:rsid w:val="0009278E"/>
    <w:rsid w:val="00092DC7"/>
    <w:rsid w:val="000934ED"/>
    <w:rsid w:val="00094119"/>
    <w:rsid w:val="00094E4B"/>
    <w:rsid w:val="0009580E"/>
    <w:rsid w:val="000961C4"/>
    <w:rsid w:val="00096561"/>
    <w:rsid w:val="00096F8A"/>
    <w:rsid w:val="000A0599"/>
    <w:rsid w:val="000A138F"/>
    <w:rsid w:val="000A1EE9"/>
    <w:rsid w:val="000A25A0"/>
    <w:rsid w:val="000A2C15"/>
    <w:rsid w:val="000A360D"/>
    <w:rsid w:val="000A43DB"/>
    <w:rsid w:val="000A47FD"/>
    <w:rsid w:val="000A4849"/>
    <w:rsid w:val="000A4BA7"/>
    <w:rsid w:val="000A5736"/>
    <w:rsid w:val="000A5B1D"/>
    <w:rsid w:val="000A79A2"/>
    <w:rsid w:val="000B0376"/>
    <w:rsid w:val="000B15F3"/>
    <w:rsid w:val="000B195E"/>
    <w:rsid w:val="000B201F"/>
    <w:rsid w:val="000B2197"/>
    <w:rsid w:val="000B2B7D"/>
    <w:rsid w:val="000B3A5A"/>
    <w:rsid w:val="000B3D72"/>
    <w:rsid w:val="000B4954"/>
    <w:rsid w:val="000B62A2"/>
    <w:rsid w:val="000B666C"/>
    <w:rsid w:val="000B6B9C"/>
    <w:rsid w:val="000B700B"/>
    <w:rsid w:val="000B7EE8"/>
    <w:rsid w:val="000C0B40"/>
    <w:rsid w:val="000C0B89"/>
    <w:rsid w:val="000C0F06"/>
    <w:rsid w:val="000C1CBB"/>
    <w:rsid w:val="000C232E"/>
    <w:rsid w:val="000C2393"/>
    <w:rsid w:val="000C263C"/>
    <w:rsid w:val="000C26FF"/>
    <w:rsid w:val="000C3B6F"/>
    <w:rsid w:val="000C4172"/>
    <w:rsid w:val="000C53B0"/>
    <w:rsid w:val="000C5A10"/>
    <w:rsid w:val="000C64B4"/>
    <w:rsid w:val="000C69D3"/>
    <w:rsid w:val="000C7491"/>
    <w:rsid w:val="000D03DB"/>
    <w:rsid w:val="000D0F4F"/>
    <w:rsid w:val="000D1909"/>
    <w:rsid w:val="000D2473"/>
    <w:rsid w:val="000D2B13"/>
    <w:rsid w:val="000D42BC"/>
    <w:rsid w:val="000D5729"/>
    <w:rsid w:val="000D7949"/>
    <w:rsid w:val="000E0032"/>
    <w:rsid w:val="000E095E"/>
    <w:rsid w:val="000E1B79"/>
    <w:rsid w:val="000E2A04"/>
    <w:rsid w:val="000E2D4A"/>
    <w:rsid w:val="000E2D74"/>
    <w:rsid w:val="000E322B"/>
    <w:rsid w:val="000E4272"/>
    <w:rsid w:val="000E4ABF"/>
    <w:rsid w:val="000E5125"/>
    <w:rsid w:val="000E63D6"/>
    <w:rsid w:val="000E6E7F"/>
    <w:rsid w:val="000E784A"/>
    <w:rsid w:val="000F0BEB"/>
    <w:rsid w:val="000F271C"/>
    <w:rsid w:val="000F2D78"/>
    <w:rsid w:val="000F335E"/>
    <w:rsid w:val="000F38CF"/>
    <w:rsid w:val="000F4F21"/>
    <w:rsid w:val="000F5039"/>
    <w:rsid w:val="000F6A84"/>
    <w:rsid w:val="000F73BE"/>
    <w:rsid w:val="000F7501"/>
    <w:rsid w:val="000F75DA"/>
    <w:rsid w:val="000F7B29"/>
    <w:rsid w:val="00100410"/>
    <w:rsid w:val="00101DA8"/>
    <w:rsid w:val="00102BB4"/>
    <w:rsid w:val="0010314D"/>
    <w:rsid w:val="001039A4"/>
    <w:rsid w:val="00103E54"/>
    <w:rsid w:val="00103F53"/>
    <w:rsid w:val="00104DFC"/>
    <w:rsid w:val="00104F0F"/>
    <w:rsid w:val="00105824"/>
    <w:rsid w:val="00110E8A"/>
    <w:rsid w:val="0011240E"/>
    <w:rsid w:val="00112B83"/>
    <w:rsid w:val="001130CF"/>
    <w:rsid w:val="0011394F"/>
    <w:rsid w:val="001148B4"/>
    <w:rsid w:val="00114E7B"/>
    <w:rsid w:val="001166CB"/>
    <w:rsid w:val="00116ABF"/>
    <w:rsid w:val="00116DBC"/>
    <w:rsid w:val="001204CC"/>
    <w:rsid w:val="001205F1"/>
    <w:rsid w:val="00120A97"/>
    <w:rsid w:val="001218BB"/>
    <w:rsid w:val="00122049"/>
    <w:rsid w:val="0012248F"/>
    <w:rsid w:val="00122935"/>
    <w:rsid w:val="0012294E"/>
    <w:rsid w:val="001230D7"/>
    <w:rsid w:val="00123C7E"/>
    <w:rsid w:val="001246BF"/>
    <w:rsid w:val="00124887"/>
    <w:rsid w:val="00125108"/>
    <w:rsid w:val="00125A62"/>
    <w:rsid w:val="00127C74"/>
    <w:rsid w:val="001321B6"/>
    <w:rsid w:val="001324EA"/>
    <w:rsid w:val="00132713"/>
    <w:rsid w:val="00133148"/>
    <w:rsid w:val="0013319E"/>
    <w:rsid w:val="001335B6"/>
    <w:rsid w:val="00133A5A"/>
    <w:rsid w:val="00136FD1"/>
    <w:rsid w:val="00137283"/>
    <w:rsid w:val="001404FA"/>
    <w:rsid w:val="00140869"/>
    <w:rsid w:val="00140C4D"/>
    <w:rsid w:val="0014111C"/>
    <w:rsid w:val="00142263"/>
    <w:rsid w:val="001435A5"/>
    <w:rsid w:val="001436EF"/>
    <w:rsid w:val="00143B4A"/>
    <w:rsid w:val="00144BF0"/>
    <w:rsid w:val="001450D1"/>
    <w:rsid w:val="00145894"/>
    <w:rsid w:val="00145F8E"/>
    <w:rsid w:val="00150CFC"/>
    <w:rsid w:val="00150E84"/>
    <w:rsid w:val="00151290"/>
    <w:rsid w:val="001513EE"/>
    <w:rsid w:val="0015160D"/>
    <w:rsid w:val="00151962"/>
    <w:rsid w:val="00151CDF"/>
    <w:rsid w:val="00151F0C"/>
    <w:rsid w:val="00152A62"/>
    <w:rsid w:val="00152B5E"/>
    <w:rsid w:val="001536C5"/>
    <w:rsid w:val="001536CB"/>
    <w:rsid w:val="00153F32"/>
    <w:rsid w:val="001559B6"/>
    <w:rsid w:val="00155C2E"/>
    <w:rsid w:val="00156A11"/>
    <w:rsid w:val="0015758F"/>
    <w:rsid w:val="00160C01"/>
    <w:rsid w:val="00161590"/>
    <w:rsid w:val="00162606"/>
    <w:rsid w:val="001628CE"/>
    <w:rsid w:val="00164696"/>
    <w:rsid w:val="00165180"/>
    <w:rsid w:val="00165ACC"/>
    <w:rsid w:val="00166885"/>
    <w:rsid w:val="00167031"/>
    <w:rsid w:val="001670BB"/>
    <w:rsid w:val="001672D3"/>
    <w:rsid w:val="0017058A"/>
    <w:rsid w:val="00170AA1"/>
    <w:rsid w:val="001716A7"/>
    <w:rsid w:val="00171A63"/>
    <w:rsid w:val="00172E63"/>
    <w:rsid w:val="001738D3"/>
    <w:rsid w:val="00173CCB"/>
    <w:rsid w:val="0017409E"/>
    <w:rsid w:val="00174FCD"/>
    <w:rsid w:val="0017560B"/>
    <w:rsid w:val="00175D47"/>
    <w:rsid w:val="00175DAD"/>
    <w:rsid w:val="00175DFD"/>
    <w:rsid w:val="00175ECC"/>
    <w:rsid w:val="00176FC1"/>
    <w:rsid w:val="001778DE"/>
    <w:rsid w:val="00180181"/>
    <w:rsid w:val="001805D0"/>
    <w:rsid w:val="00183607"/>
    <w:rsid w:val="00183793"/>
    <w:rsid w:val="00183A1F"/>
    <w:rsid w:val="001845EC"/>
    <w:rsid w:val="00184A29"/>
    <w:rsid w:val="001851F6"/>
    <w:rsid w:val="00186B47"/>
    <w:rsid w:val="0018707A"/>
    <w:rsid w:val="001900A9"/>
    <w:rsid w:val="00190124"/>
    <w:rsid w:val="00190E90"/>
    <w:rsid w:val="00191816"/>
    <w:rsid w:val="00191BDD"/>
    <w:rsid w:val="00191BF9"/>
    <w:rsid w:val="00191F7D"/>
    <w:rsid w:val="00192263"/>
    <w:rsid w:val="00192661"/>
    <w:rsid w:val="00192D21"/>
    <w:rsid w:val="0019317D"/>
    <w:rsid w:val="001948AD"/>
    <w:rsid w:val="00195953"/>
    <w:rsid w:val="00195CC2"/>
    <w:rsid w:val="00196438"/>
    <w:rsid w:val="00197244"/>
    <w:rsid w:val="0019747C"/>
    <w:rsid w:val="001977DF"/>
    <w:rsid w:val="001A11FE"/>
    <w:rsid w:val="001A21D7"/>
    <w:rsid w:val="001A21FA"/>
    <w:rsid w:val="001A2521"/>
    <w:rsid w:val="001A2935"/>
    <w:rsid w:val="001A2C20"/>
    <w:rsid w:val="001A31CE"/>
    <w:rsid w:val="001A3823"/>
    <w:rsid w:val="001A4A31"/>
    <w:rsid w:val="001A5EF4"/>
    <w:rsid w:val="001A680C"/>
    <w:rsid w:val="001A6E80"/>
    <w:rsid w:val="001A77FE"/>
    <w:rsid w:val="001A7A3F"/>
    <w:rsid w:val="001B066A"/>
    <w:rsid w:val="001B0B94"/>
    <w:rsid w:val="001B0BA3"/>
    <w:rsid w:val="001B2D0D"/>
    <w:rsid w:val="001B39BD"/>
    <w:rsid w:val="001B41AC"/>
    <w:rsid w:val="001B4419"/>
    <w:rsid w:val="001B4E28"/>
    <w:rsid w:val="001B7977"/>
    <w:rsid w:val="001B7E81"/>
    <w:rsid w:val="001C03E1"/>
    <w:rsid w:val="001C0423"/>
    <w:rsid w:val="001C0DA2"/>
    <w:rsid w:val="001C456D"/>
    <w:rsid w:val="001C5D03"/>
    <w:rsid w:val="001C5D1F"/>
    <w:rsid w:val="001C642D"/>
    <w:rsid w:val="001C64B8"/>
    <w:rsid w:val="001C6EA7"/>
    <w:rsid w:val="001C7903"/>
    <w:rsid w:val="001C795A"/>
    <w:rsid w:val="001D0E7C"/>
    <w:rsid w:val="001D1348"/>
    <w:rsid w:val="001D2521"/>
    <w:rsid w:val="001D2BEC"/>
    <w:rsid w:val="001D2D8A"/>
    <w:rsid w:val="001D372B"/>
    <w:rsid w:val="001D4747"/>
    <w:rsid w:val="001D4FB9"/>
    <w:rsid w:val="001D66C4"/>
    <w:rsid w:val="001D6A99"/>
    <w:rsid w:val="001D7059"/>
    <w:rsid w:val="001D72EA"/>
    <w:rsid w:val="001D733D"/>
    <w:rsid w:val="001E0C50"/>
    <w:rsid w:val="001E108B"/>
    <w:rsid w:val="001E183A"/>
    <w:rsid w:val="001E26F1"/>
    <w:rsid w:val="001E2BDB"/>
    <w:rsid w:val="001E2D7B"/>
    <w:rsid w:val="001E2E5C"/>
    <w:rsid w:val="001E32E8"/>
    <w:rsid w:val="001E3C78"/>
    <w:rsid w:val="001E438D"/>
    <w:rsid w:val="001E5443"/>
    <w:rsid w:val="001E59BD"/>
    <w:rsid w:val="001E5B95"/>
    <w:rsid w:val="001E7258"/>
    <w:rsid w:val="001E7404"/>
    <w:rsid w:val="001E75C3"/>
    <w:rsid w:val="001E7641"/>
    <w:rsid w:val="001F122B"/>
    <w:rsid w:val="001F19E5"/>
    <w:rsid w:val="001F1AC6"/>
    <w:rsid w:val="001F2842"/>
    <w:rsid w:val="001F2BEB"/>
    <w:rsid w:val="001F30C3"/>
    <w:rsid w:val="001F3959"/>
    <w:rsid w:val="001F4384"/>
    <w:rsid w:val="001F454B"/>
    <w:rsid w:val="001F48FD"/>
    <w:rsid w:val="001F5077"/>
    <w:rsid w:val="001F559C"/>
    <w:rsid w:val="001F574F"/>
    <w:rsid w:val="001F67ED"/>
    <w:rsid w:val="001F7B98"/>
    <w:rsid w:val="001F7E0B"/>
    <w:rsid w:val="001F7EC6"/>
    <w:rsid w:val="00201829"/>
    <w:rsid w:val="00201FFF"/>
    <w:rsid w:val="00202548"/>
    <w:rsid w:val="0020457C"/>
    <w:rsid w:val="0020483E"/>
    <w:rsid w:val="00205D58"/>
    <w:rsid w:val="0020649D"/>
    <w:rsid w:val="0020682E"/>
    <w:rsid w:val="00206C2E"/>
    <w:rsid w:val="00207343"/>
    <w:rsid w:val="00207E98"/>
    <w:rsid w:val="00210480"/>
    <w:rsid w:val="00210BA5"/>
    <w:rsid w:val="00210D6D"/>
    <w:rsid w:val="00211117"/>
    <w:rsid w:val="00212649"/>
    <w:rsid w:val="00214835"/>
    <w:rsid w:val="002155AF"/>
    <w:rsid w:val="00215803"/>
    <w:rsid w:val="00215AAC"/>
    <w:rsid w:val="00215DE4"/>
    <w:rsid w:val="0021663E"/>
    <w:rsid w:val="00217B20"/>
    <w:rsid w:val="002200B4"/>
    <w:rsid w:val="00221778"/>
    <w:rsid w:val="00221E1E"/>
    <w:rsid w:val="00222DDE"/>
    <w:rsid w:val="002231F0"/>
    <w:rsid w:val="002234F1"/>
    <w:rsid w:val="00223C74"/>
    <w:rsid w:val="00223F83"/>
    <w:rsid w:val="00224032"/>
    <w:rsid w:val="002242C8"/>
    <w:rsid w:val="00224926"/>
    <w:rsid w:val="00225400"/>
    <w:rsid w:val="0022553A"/>
    <w:rsid w:val="0022630E"/>
    <w:rsid w:val="0022785F"/>
    <w:rsid w:val="00227ED2"/>
    <w:rsid w:val="002302C6"/>
    <w:rsid w:val="00230F14"/>
    <w:rsid w:val="00231156"/>
    <w:rsid w:val="00231261"/>
    <w:rsid w:val="00231B7D"/>
    <w:rsid w:val="00232AE1"/>
    <w:rsid w:val="002336B7"/>
    <w:rsid w:val="00233B6A"/>
    <w:rsid w:val="00233D05"/>
    <w:rsid w:val="002340C0"/>
    <w:rsid w:val="002351D5"/>
    <w:rsid w:val="0023557A"/>
    <w:rsid w:val="00236C7C"/>
    <w:rsid w:val="00237471"/>
    <w:rsid w:val="0023749F"/>
    <w:rsid w:val="0023785B"/>
    <w:rsid w:val="0024046C"/>
    <w:rsid w:val="00241019"/>
    <w:rsid w:val="002417C3"/>
    <w:rsid w:val="00241CFF"/>
    <w:rsid w:val="00242022"/>
    <w:rsid w:val="002424E5"/>
    <w:rsid w:val="002428B7"/>
    <w:rsid w:val="00243E3A"/>
    <w:rsid w:val="00243EF1"/>
    <w:rsid w:val="00245329"/>
    <w:rsid w:val="00246267"/>
    <w:rsid w:val="002468D5"/>
    <w:rsid w:val="00246BF9"/>
    <w:rsid w:val="0024714A"/>
    <w:rsid w:val="00247701"/>
    <w:rsid w:val="0025078F"/>
    <w:rsid w:val="002511F5"/>
    <w:rsid w:val="002520D2"/>
    <w:rsid w:val="00252D24"/>
    <w:rsid w:val="002534C9"/>
    <w:rsid w:val="00254600"/>
    <w:rsid w:val="00254D1B"/>
    <w:rsid w:val="00256CFC"/>
    <w:rsid w:val="0025727F"/>
    <w:rsid w:val="00257EAA"/>
    <w:rsid w:val="002614D1"/>
    <w:rsid w:val="00261EB9"/>
    <w:rsid w:val="002621E3"/>
    <w:rsid w:val="002624DC"/>
    <w:rsid w:val="00263B4F"/>
    <w:rsid w:val="00263DA3"/>
    <w:rsid w:val="002640A7"/>
    <w:rsid w:val="002640B7"/>
    <w:rsid w:val="002641F0"/>
    <w:rsid w:val="00264FA3"/>
    <w:rsid w:val="0026507D"/>
    <w:rsid w:val="002661B1"/>
    <w:rsid w:val="002666D0"/>
    <w:rsid w:val="00266EE8"/>
    <w:rsid w:val="0026726C"/>
    <w:rsid w:val="0027044F"/>
    <w:rsid w:val="00271362"/>
    <w:rsid w:val="00271B84"/>
    <w:rsid w:val="00271CA7"/>
    <w:rsid w:val="00271D59"/>
    <w:rsid w:val="002722F1"/>
    <w:rsid w:val="002726E7"/>
    <w:rsid w:val="0027302D"/>
    <w:rsid w:val="00273D32"/>
    <w:rsid w:val="00274E4E"/>
    <w:rsid w:val="00274E5D"/>
    <w:rsid w:val="00276CB0"/>
    <w:rsid w:val="002806CC"/>
    <w:rsid w:val="0028079D"/>
    <w:rsid w:val="0028125F"/>
    <w:rsid w:val="00281FBE"/>
    <w:rsid w:val="00282105"/>
    <w:rsid w:val="00283679"/>
    <w:rsid w:val="00283F48"/>
    <w:rsid w:val="00284055"/>
    <w:rsid w:val="00284DDB"/>
    <w:rsid w:val="00284F52"/>
    <w:rsid w:val="00284FDE"/>
    <w:rsid w:val="00285307"/>
    <w:rsid w:val="002856BD"/>
    <w:rsid w:val="00286398"/>
    <w:rsid w:val="00286B18"/>
    <w:rsid w:val="002878A7"/>
    <w:rsid w:val="00287A08"/>
    <w:rsid w:val="00290580"/>
    <w:rsid w:val="00290868"/>
    <w:rsid w:val="00290D7F"/>
    <w:rsid w:val="00290E48"/>
    <w:rsid w:val="0029103A"/>
    <w:rsid w:val="00291139"/>
    <w:rsid w:val="00291233"/>
    <w:rsid w:val="0029147E"/>
    <w:rsid w:val="002916F4"/>
    <w:rsid w:val="0029171A"/>
    <w:rsid w:val="002918E1"/>
    <w:rsid w:val="0029227C"/>
    <w:rsid w:val="002937F8"/>
    <w:rsid w:val="00293944"/>
    <w:rsid w:val="00293D1C"/>
    <w:rsid w:val="00294A2E"/>
    <w:rsid w:val="00295002"/>
    <w:rsid w:val="002957EA"/>
    <w:rsid w:val="00296144"/>
    <w:rsid w:val="00296F68"/>
    <w:rsid w:val="00297D90"/>
    <w:rsid w:val="002A0610"/>
    <w:rsid w:val="002A2186"/>
    <w:rsid w:val="002A2C35"/>
    <w:rsid w:val="002A30D6"/>
    <w:rsid w:val="002A340B"/>
    <w:rsid w:val="002A3BF4"/>
    <w:rsid w:val="002A3F5B"/>
    <w:rsid w:val="002A4884"/>
    <w:rsid w:val="002A5F06"/>
    <w:rsid w:val="002A67E4"/>
    <w:rsid w:val="002B011C"/>
    <w:rsid w:val="002B1654"/>
    <w:rsid w:val="002B1689"/>
    <w:rsid w:val="002B2647"/>
    <w:rsid w:val="002B2720"/>
    <w:rsid w:val="002B2AB0"/>
    <w:rsid w:val="002B357A"/>
    <w:rsid w:val="002B417B"/>
    <w:rsid w:val="002B4559"/>
    <w:rsid w:val="002B5351"/>
    <w:rsid w:val="002B5754"/>
    <w:rsid w:val="002B5FD1"/>
    <w:rsid w:val="002B67B6"/>
    <w:rsid w:val="002B7A4F"/>
    <w:rsid w:val="002B7CAB"/>
    <w:rsid w:val="002C02B5"/>
    <w:rsid w:val="002C0FF1"/>
    <w:rsid w:val="002C171B"/>
    <w:rsid w:val="002C1C54"/>
    <w:rsid w:val="002C26F2"/>
    <w:rsid w:val="002C31B6"/>
    <w:rsid w:val="002C4FD5"/>
    <w:rsid w:val="002C65C7"/>
    <w:rsid w:val="002C6666"/>
    <w:rsid w:val="002C6B5D"/>
    <w:rsid w:val="002C6DD5"/>
    <w:rsid w:val="002C7C51"/>
    <w:rsid w:val="002D01CD"/>
    <w:rsid w:val="002D0A97"/>
    <w:rsid w:val="002D1ED0"/>
    <w:rsid w:val="002D36A6"/>
    <w:rsid w:val="002D428D"/>
    <w:rsid w:val="002D4E35"/>
    <w:rsid w:val="002D55F9"/>
    <w:rsid w:val="002D61D8"/>
    <w:rsid w:val="002D7F70"/>
    <w:rsid w:val="002E02BF"/>
    <w:rsid w:val="002E0D08"/>
    <w:rsid w:val="002E0D97"/>
    <w:rsid w:val="002E124E"/>
    <w:rsid w:val="002E1668"/>
    <w:rsid w:val="002E174B"/>
    <w:rsid w:val="002E1988"/>
    <w:rsid w:val="002E2406"/>
    <w:rsid w:val="002E2901"/>
    <w:rsid w:val="002E2D61"/>
    <w:rsid w:val="002E314F"/>
    <w:rsid w:val="002E3E16"/>
    <w:rsid w:val="002E4380"/>
    <w:rsid w:val="002E54F3"/>
    <w:rsid w:val="002E557F"/>
    <w:rsid w:val="002E5850"/>
    <w:rsid w:val="002E5CEF"/>
    <w:rsid w:val="002E6148"/>
    <w:rsid w:val="002E6733"/>
    <w:rsid w:val="002E7066"/>
    <w:rsid w:val="002F21E1"/>
    <w:rsid w:val="002F2A5B"/>
    <w:rsid w:val="002F2EA1"/>
    <w:rsid w:val="002F2F85"/>
    <w:rsid w:val="002F362C"/>
    <w:rsid w:val="002F3E60"/>
    <w:rsid w:val="002F42D3"/>
    <w:rsid w:val="002F474E"/>
    <w:rsid w:val="002F48B9"/>
    <w:rsid w:val="002F51B8"/>
    <w:rsid w:val="002F522D"/>
    <w:rsid w:val="002F53C3"/>
    <w:rsid w:val="002F7915"/>
    <w:rsid w:val="002F7AD5"/>
    <w:rsid w:val="003006A9"/>
    <w:rsid w:val="00301674"/>
    <w:rsid w:val="00301C3B"/>
    <w:rsid w:val="00303018"/>
    <w:rsid w:val="00303136"/>
    <w:rsid w:val="003032EB"/>
    <w:rsid w:val="00303811"/>
    <w:rsid w:val="0030386D"/>
    <w:rsid w:val="00304245"/>
    <w:rsid w:val="003045EA"/>
    <w:rsid w:val="00304D78"/>
    <w:rsid w:val="00304F52"/>
    <w:rsid w:val="00305436"/>
    <w:rsid w:val="00307DEB"/>
    <w:rsid w:val="00307FA3"/>
    <w:rsid w:val="0031006D"/>
    <w:rsid w:val="00310453"/>
    <w:rsid w:val="00310A5F"/>
    <w:rsid w:val="00310C3E"/>
    <w:rsid w:val="00310D22"/>
    <w:rsid w:val="00310D3B"/>
    <w:rsid w:val="00311464"/>
    <w:rsid w:val="003116DA"/>
    <w:rsid w:val="003139E6"/>
    <w:rsid w:val="0031402C"/>
    <w:rsid w:val="003157BB"/>
    <w:rsid w:val="0031630F"/>
    <w:rsid w:val="003166CD"/>
    <w:rsid w:val="003176AF"/>
    <w:rsid w:val="00320185"/>
    <w:rsid w:val="00321919"/>
    <w:rsid w:val="00322913"/>
    <w:rsid w:val="003240D6"/>
    <w:rsid w:val="00324970"/>
    <w:rsid w:val="0032527E"/>
    <w:rsid w:val="00325427"/>
    <w:rsid w:val="00325A84"/>
    <w:rsid w:val="00325CF5"/>
    <w:rsid w:val="003265F1"/>
    <w:rsid w:val="00326ED2"/>
    <w:rsid w:val="00330BC5"/>
    <w:rsid w:val="00330CC1"/>
    <w:rsid w:val="0033146C"/>
    <w:rsid w:val="00331604"/>
    <w:rsid w:val="00331E73"/>
    <w:rsid w:val="0033212B"/>
    <w:rsid w:val="00332227"/>
    <w:rsid w:val="00332CA3"/>
    <w:rsid w:val="00332CDF"/>
    <w:rsid w:val="00333A60"/>
    <w:rsid w:val="00334845"/>
    <w:rsid w:val="00334FC7"/>
    <w:rsid w:val="00335C7D"/>
    <w:rsid w:val="003366A2"/>
    <w:rsid w:val="00336940"/>
    <w:rsid w:val="00336975"/>
    <w:rsid w:val="00337B54"/>
    <w:rsid w:val="00337ED3"/>
    <w:rsid w:val="00340561"/>
    <w:rsid w:val="00340587"/>
    <w:rsid w:val="00340E56"/>
    <w:rsid w:val="00341572"/>
    <w:rsid w:val="00341674"/>
    <w:rsid w:val="00342404"/>
    <w:rsid w:val="0034255F"/>
    <w:rsid w:val="00342F03"/>
    <w:rsid w:val="003435D0"/>
    <w:rsid w:val="00344FF2"/>
    <w:rsid w:val="0034624D"/>
    <w:rsid w:val="003469AB"/>
    <w:rsid w:val="003470A5"/>
    <w:rsid w:val="003471D9"/>
    <w:rsid w:val="00347A21"/>
    <w:rsid w:val="00347D2E"/>
    <w:rsid w:val="00350434"/>
    <w:rsid w:val="003509FB"/>
    <w:rsid w:val="00350ECA"/>
    <w:rsid w:val="00350ED1"/>
    <w:rsid w:val="00351981"/>
    <w:rsid w:val="003532DB"/>
    <w:rsid w:val="00353457"/>
    <w:rsid w:val="00353ED9"/>
    <w:rsid w:val="0035400A"/>
    <w:rsid w:val="00354E15"/>
    <w:rsid w:val="003551D3"/>
    <w:rsid w:val="0035541B"/>
    <w:rsid w:val="003556E4"/>
    <w:rsid w:val="0035576A"/>
    <w:rsid w:val="00355984"/>
    <w:rsid w:val="00355CC8"/>
    <w:rsid w:val="00356FD9"/>
    <w:rsid w:val="0035719D"/>
    <w:rsid w:val="00357BD9"/>
    <w:rsid w:val="003603B6"/>
    <w:rsid w:val="00360C37"/>
    <w:rsid w:val="00361A79"/>
    <w:rsid w:val="00361A92"/>
    <w:rsid w:val="00361CE3"/>
    <w:rsid w:val="00362625"/>
    <w:rsid w:val="00362D1F"/>
    <w:rsid w:val="00362D31"/>
    <w:rsid w:val="00363459"/>
    <w:rsid w:val="0036464A"/>
    <w:rsid w:val="003647DB"/>
    <w:rsid w:val="00364A21"/>
    <w:rsid w:val="00364D34"/>
    <w:rsid w:val="003653B4"/>
    <w:rsid w:val="0036673E"/>
    <w:rsid w:val="00366808"/>
    <w:rsid w:val="0036767D"/>
    <w:rsid w:val="0037114A"/>
    <w:rsid w:val="00371923"/>
    <w:rsid w:val="00372FB9"/>
    <w:rsid w:val="00372FDF"/>
    <w:rsid w:val="0037389E"/>
    <w:rsid w:val="00373C7D"/>
    <w:rsid w:val="0037493F"/>
    <w:rsid w:val="00374FEC"/>
    <w:rsid w:val="003768AF"/>
    <w:rsid w:val="00377219"/>
    <w:rsid w:val="003774EC"/>
    <w:rsid w:val="0038043B"/>
    <w:rsid w:val="00381029"/>
    <w:rsid w:val="0038121D"/>
    <w:rsid w:val="003827CB"/>
    <w:rsid w:val="003831A6"/>
    <w:rsid w:val="003831FD"/>
    <w:rsid w:val="00383788"/>
    <w:rsid w:val="00383B94"/>
    <w:rsid w:val="00383E70"/>
    <w:rsid w:val="00384D10"/>
    <w:rsid w:val="0038512C"/>
    <w:rsid w:val="003855A5"/>
    <w:rsid w:val="00385EBD"/>
    <w:rsid w:val="0038748E"/>
    <w:rsid w:val="003875E4"/>
    <w:rsid w:val="00387A09"/>
    <w:rsid w:val="00387D84"/>
    <w:rsid w:val="00387DED"/>
    <w:rsid w:val="003900B5"/>
    <w:rsid w:val="003909F3"/>
    <w:rsid w:val="00390E4C"/>
    <w:rsid w:val="003911D5"/>
    <w:rsid w:val="00392287"/>
    <w:rsid w:val="003925DE"/>
    <w:rsid w:val="00392F98"/>
    <w:rsid w:val="00393597"/>
    <w:rsid w:val="00393A89"/>
    <w:rsid w:val="00394946"/>
    <w:rsid w:val="00395163"/>
    <w:rsid w:val="00395A23"/>
    <w:rsid w:val="0039684D"/>
    <w:rsid w:val="003A0966"/>
    <w:rsid w:val="003A1FCC"/>
    <w:rsid w:val="003A2089"/>
    <w:rsid w:val="003A3235"/>
    <w:rsid w:val="003A4F41"/>
    <w:rsid w:val="003A5323"/>
    <w:rsid w:val="003A6000"/>
    <w:rsid w:val="003A6F37"/>
    <w:rsid w:val="003A7145"/>
    <w:rsid w:val="003A7298"/>
    <w:rsid w:val="003A7C27"/>
    <w:rsid w:val="003A7C53"/>
    <w:rsid w:val="003B0376"/>
    <w:rsid w:val="003B0DB2"/>
    <w:rsid w:val="003B21B1"/>
    <w:rsid w:val="003B22E7"/>
    <w:rsid w:val="003B2764"/>
    <w:rsid w:val="003B361A"/>
    <w:rsid w:val="003B3DAE"/>
    <w:rsid w:val="003B3E06"/>
    <w:rsid w:val="003B3E67"/>
    <w:rsid w:val="003B48DD"/>
    <w:rsid w:val="003B6143"/>
    <w:rsid w:val="003B61CB"/>
    <w:rsid w:val="003B63F7"/>
    <w:rsid w:val="003B7E20"/>
    <w:rsid w:val="003C06AB"/>
    <w:rsid w:val="003C24A7"/>
    <w:rsid w:val="003C25DB"/>
    <w:rsid w:val="003C339E"/>
    <w:rsid w:val="003C3C0A"/>
    <w:rsid w:val="003C4CAD"/>
    <w:rsid w:val="003C4CFF"/>
    <w:rsid w:val="003C4D01"/>
    <w:rsid w:val="003C7263"/>
    <w:rsid w:val="003C78FC"/>
    <w:rsid w:val="003D0AA8"/>
    <w:rsid w:val="003D19B7"/>
    <w:rsid w:val="003D1CBB"/>
    <w:rsid w:val="003D2845"/>
    <w:rsid w:val="003D2C56"/>
    <w:rsid w:val="003D3077"/>
    <w:rsid w:val="003D5016"/>
    <w:rsid w:val="003D579C"/>
    <w:rsid w:val="003D5DE4"/>
    <w:rsid w:val="003E0C19"/>
    <w:rsid w:val="003E1685"/>
    <w:rsid w:val="003E1BA0"/>
    <w:rsid w:val="003E22E0"/>
    <w:rsid w:val="003E2CC8"/>
    <w:rsid w:val="003E3489"/>
    <w:rsid w:val="003E352D"/>
    <w:rsid w:val="003E36BF"/>
    <w:rsid w:val="003E3F41"/>
    <w:rsid w:val="003E419E"/>
    <w:rsid w:val="003E47B7"/>
    <w:rsid w:val="003E4A51"/>
    <w:rsid w:val="003E51FB"/>
    <w:rsid w:val="003E585B"/>
    <w:rsid w:val="003E5DCE"/>
    <w:rsid w:val="003E5E2F"/>
    <w:rsid w:val="003E61E6"/>
    <w:rsid w:val="003E69DF"/>
    <w:rsid w:val="003E6F47"/>
    <w:rsid w:val="003E7E05"/>
    <w:rsid w:val="003F1374"/>
    <w:rsid w:val="003F2AAE"/>
    <w:rsid w:val="003F2E55"/>
    <w:rsid w:val="003F308A"/>
    <w:rsid w:val="003F3E75"/>
    <w:rsid w:val="003F3F2E"/>
    <w:rsid w:val="003F485B"/>
    <w:rsid w:val="003F5D30"/>
    <w:rsid w:val="003F63B3"/>
    <w:rsid w:val="003F78DA"/>
    <w:rsid w:val="004008E0"/>
    <w:rsid w:val="00401798"/>
    <w:rsid w:val="00401AEA"/>
    <w:rsid w:val="00401E86"/>
    <w:rsid w:val="0040214D"/>
    <w:rsid w:val="00402172"/>
    <w:rsid w:val="00402CF2"/>
    <w:rsid w:val="004035C0"/>
    <w:rsid w:val="00404C32"/>
    <w:rsid w:val="004056C5"/>
    <w:rsid w:val="00405744"/>
    <w:rsid w:val="004060E9"/>
    <w:rsid w:val="00406403"/>
    <w:rsid w:val="00406A39"/>
    <w:rsid w:val="00406DDB"/>
    <w:rsid w:val="00406DFB"/>
    <w:rsid w:val="00406F7B"/>
    <w:rsid w:val="00407B69"/>
    <w:rsid w:val="004111CE"/>
    <w:rsid w:val="00411C0B"/>
    <w:rsid w:val="00412F1C"/>
    <w:rsid w:val="00413551"/>
    <w:rsid w:val="0041447F"/>
    <w:rsid w:val="00416FA0"/>
    <w:rsid w:val="004172D9"/>
    <w:rsid w:val="004178C3"/>
    <w:rsid w:val="00417CDC"/>
    <w:rsid w:val="004201B8"/>
    <w:rsid w:val="00420A2A"/>
    <w:rsid w:val="0042223C"/>
    <w:rsid w:val="00422829"/>
    <w:rsid w:val="00422DE9"/>
    <w:rsid w:val="004230B1"/>
    <w:rsid w:val="00423187"/>
    <w:rsid w:val="004233A5"/>
    <w:rsid w:val="004242A4"/>
    <w:rsid w:val="0042459E"/>
    <w:rsid w:val="004249BC"/>
    <w:rsid w:val="00425432"/>
    <w:rsid w:val="0042684F"/>
    <w:rsid w:val="004269E9"/>
    <w:rsid w:val="004276BE"/>
    <w:rsid w:val="004277C8"/>
    <w:rsid w:val="00430538"/>
    <w:rsid w:val="00430CD2"/>
    <w:rsid w:val="00430D0C"/>
    <w:rsid w:val="0043135D"/>
    <w:rsid w:val="0043220D"/>
    <w:rsid w:val="0043236A"/>
    <w:rsid w:val="00432837"/>
    <w:rsid w:val="00433170"/>
    <w:rsid w:val="00433489"/>
    <w:rsid w:val="004339C5"/>
    <w:rsid w:val="00434496"/>
    <w:rsid w:val="004344AA"/>
    <w:rsid w:val="004358EB"/>
    <w:rsid w:val="004359CF"/>
    <w:rsid w:val="00435B07"/>
    <w:rsid w:val="00437D15"/>
    <w:rsid w:val="00440788"/>
    <w:rsid w:val="00440E6C"/>
    <w:rsid w:val="00440E6F"/>
    <w:rsid w:val="00441780"/>
    <w:rsid w:val="00441994"/>
    <w:rsid w:val="00441CA5"/>
    <w:rsid w:val="00442A5A"/>
    <w:rsid w:val="00442FF3"/>
    <w:rsid w:val="00443521"/>
    <w:rsid w:val="00443904"/>
    <w:rsid w:val="00443E92"/>
    <w:rsid w:val="00444898"/>
    <w:rsid w:val="00444D6D"/>
    <w:rsid w:val="00445BFA"/>
    <w:rsid w:val="00445F60"/>
    <w:rsid w:val="004501E0"/>
    <w:rsid w:val="00450474"/>
    <w:rsid w:val="004509AD"/>
    <w:rsid w:val="00451638"/>
    <w:rsid w:val="00451E91"/>
    <w:rsid w:val="00453DCE"/>
    <w:rsid w:val="0045496D"/>
    <w:rsid w:val="00454A8D"/>
    <w:rsid w:val="00454C73"/>
    <w:rsid w:val="004561AB"/>
    <w:rsid w:val="004566B5"/>
    <w:rsid w:val="00456F25"/>
    <w:rsid w:val="0045750A"/>
    <w:rsid w:val="00457C6A"/>
    <w:rsid w:val="0046016A"/>
    <w:rsid w:val="004609E6"/>
    <w:rsid w:val="00460BC6"/>
    <w:rsid w:val="00462917"/>
    <w:rsid w:val="00463591"/>
    <w:rsid w:val="004638EF"/>
    <w:rsid w:val="00464654"/>
    <w:rsid w:val="00465D8F"/>
    <w:rsid w:val="0046716E"/>
    <w:rsid w:val="004675D9"/>
    <w:rsid w:val="00470307"/>
    <w:rsid w:val="00470345"/>
    <w:rsid w:val="00470990"/>
    <w:rsid w:val="00470A32"/>
    <w:rsid w:val="00470CE9"/>
    <w:rsid w:val="00470CFB"/>
    <w:rsid w:val="0047245F"/>
    <w:rsid w:val="00472D91"/>
    <w:rsid w:val="0047312D"/>
    <w:rsid w:val="004732E5"/>
    <w:rsid w:val="0047373C"/>
    <w:rsid w:val="00473BF9"/>
    <w:rsid w:val="00473D05"/>
    <w:rsid w:val="00473DAA"/>
    <w:rsid w:val="00474D14"/>
    <w:rsid w:val="00474D86"/>
    <w:rsid w:val="00474DCB"/>
    <w:rsid w:val="004753F7"/>
    <w:rsid w:val="00475431"/>
    <w:rsid w:val="00475433"/>
    <w:rsid w:val="00475ECB"/>
    <w:rsid w:val="00477100"/>
    <w:rsid w:val="00477127"/>
    <w:rsid w:val="00477A0A"/>
    <w:rsid w:val="004800F8"/>
    <w:rsid w:val="00480E55"/>
    <w:rsid w:val="004821A3"/>
    <w:rsid w:val="00482B5F"/>
    <w:rsid w:val="00483116"/>
    <w:rsid w:val="004833DB"/>
    <w:rsid w:val="00483CBC"/>
    <w:rsid w:val="00484043"/>
    <w:rsid w:val="00484148"/>
    <w:rsid w:val="00484208"/>
    <w:rsid w:val="004844C9"/>
    <w:rsid w:val="0048594F"/>
    <w:rsid w:val="00485ADE"/>
    <w:rsid w:val="00486A68"/>
    <w:rsid w:val="00486CDE"/>
    <w:rsid w:val="00487258"/>
    <w:rsid w:val="00487E7F"/>
    <w:rsid w:val="00490E3A"/>
    <w:rsid w:val="00491599"/>
    <w:rsid w:val="0049256C"/>
    <w:rsid w:val="00492999"/>
    <w:rsid w:val="00492F8C"/>
    <w:rsid w:val="00493499"/>
    <w:rsid w:val="004941CE"/>
    <w:rsid w:val="004955CD"/>
    <w:rsid w:val="0049597F"/>
    <w:rsid w:val="00496885"/>
    <w:rsid w:val="00496A1F"/>
    <w:rsid w:val="00496F5A"/>
    <w:rsid w:val="0049763B"/>
    <w:rsid w:val="004A036D"/>
    <w:rsid w:val="004A042E"/>
    <w:rsid w:val="004A0737"/>
    <w:rsid w:val="004A0B3F"/>
    <w:rsid w:val="004A2A9B"/>
    <w:rsid w:val="004A351B"/>
    <w:rsid w:val="004A451A"/>
    <w:rsid w:val="004A5A15"/>
    <w:rsid w:val="004A6E1F"/>
    <w:rsid w:val="004A7730"/>
    <w:rsid w:val="004A7AC8"/>
    <w:rsid w:val="004A7B89"/>
    <w:rsid w:val="004A7EA5"/>
    <w:rsid w:val="004B073E"/>
    <w:rsid w:val="004B08DC"/>
    <w:rsid w:val="004B16FE"/>
    <w:rsid w:val="004B1D20"/>
    <w:rsid w:val="004B21A1"/>
    <w:rsid w:val="004B3437"/>
    <w:rsid w:val="004B41FF"/>
    <w:rsid w:val="004B515C"/>
    <w:rsid w:val="004B5B52"/>
    <w:rsid w:val="004B5E6B"/>
    <w:rsid w:val="004C00D9"/>
    <w:rsid w:val="004C026A"/>
    <w:rsid w:val="004C0634"/>
    <w:rsid w:val="004C0EA6"/>
    <w:rsid w:val="004C17CD"/>
    <w:rsid w:val="004C18C5"/>
    <w:rsid w:val="004C1E67"/>
    <w:rsid w:val="004C2FF4"/>
    <w:rsid w:val="004C430F"/>
    <w:rsid w:val="004C4D51"/>
    <w:rsid w:val="004C60B5"/>
    <w:rsid w:val="004C6FDD"/>
    <w:rsid w:val="004C72DC"/>
    <w:rsid w:val="004C7400"/>
    <w:rsid w:val="004C74BB"/>
    <w:rsid w:val="004D0810"/>
    <w:rsid w:val="004D0FEC"/>
    <w:rsid w:val="004D1A0D"/>
    <w:rsid w:val="004D2777"/>
    <w:rsid w:val="004D342F"/>
    <w:rsid w:val="004D454F"/>
    <w:rsid w:val="004D48EF"/>
    <w:rsid w:val="004D5B26"/>
    <w:rsid w:val="004D7283"/>
    <w:rsid w:val="004D79A7"/>
    <w:rsid w:val="004D7F89"/>
    <w:rsid w:val="004E232F"/>
    <w:rsid w:val="004E23F0"/>
    <w:rsid w:val="004E2F0C"/>
    <w:rsid w:val="004E346B"/>
    <w:rsid w:val="004E3541"/>
    <w:rsid w:val="004E35B8"/>
    <w:rsid w:val="004E361C"/>
    <w:rsid w:val="004E43A7"/>
    <w:rsid w:val="004E50BF"/>
    <w:rsid w:val="004E73FA"/>
    <w:rsid w:val="004E7C6F"/>
    <w:rsid w:val="004F096B"/>
    <w:rsid w:val="004F0AFD"/>
    <w:rsid w:val="004F103A"/>
    <w:rsid w:val="004F181C"/>
    <w:rsid w:val="004F2C2D"/>
    <w:rsid w:val="004F32D4"/>
    <w:rsid w:val="004F358B"/>
    <w:rsid w:val="004F3B79"/>
    <w:rsid w:val="004F3F0C"/>
    <w:rsid w:val="004F4A17"/>
    <w:rsid w:val="004F6D12"/>
    <w:rsid w:val="00500C5F"/>
    <w:rsid w:val="00501C46"/>
    <w:rsid w:val="00502867"/>
    <w:rsid w:val="00503160"/>
    <w:rsid w:val="00504344"/>
    <w:rsid w:val="00504981"/>
    <w:rsid w:val="00504A20"/>
    <w:rsid w:val="0050560A"/>
    <w:rsid w:val="00505D86"/>
    <w:rsid w:val="00506551"/>
    <w:rsid w:val="00506D2A"/>
    <w:rsid w:val="00507937"/>
    <w:rsid w:val="00507AE2"/>
    <w:rsid w:val="00507C4B"/>
    <w:rsid w:val="00507F2F"/>
    <w:rsid w:val="00507FE6"/>
    <w:rsid w:val="00513335"/>
    <w:rsid w:val="00517879"/>
    <w:rsid w:val="0052096D"/>
    <w:rsid w:val="005217AA"/>
    <w:rsid w:val="00522012"/>
    <w:rsid w:val="005227E2"/>
    <w:rsid w:val="0052565C"/>
    <w:rsid w:val="00525768"/>
    <w:rsid w:val="00525913"/>
    <w:rsid w:val="00525935"/>
    <w:rsid w:val="00526A89"/>
    <w:rsid w:val="0052756C"/>
    <w:rsid w:val="005318EB"/>
    <w:rsid w:val="0053197E"/>
    <w:rsid w:val="00531A3C"/>
    <w:rsid w:val="00532B51"/>
    <w:rsid w:val="00532BBB"/>
    <w:rsid w:val="005346DB"/>
    <w:rsid w:val="005348B3"/>
    <w:rsid w:val="0053719B"/>
    <w:rsid w:val="0053729F"/>
    <w:rsid w:val="00537EED"/>
    <w:rsid w:val="00540487"/>
    <w:rsid w:val="005407CE"/>
    <w:rsid w:val="00541199"/>
    <w:rsid w:val="0054140B"/>
    <w:rsid w:val="00541937"/>
    <w:rsid w:val="00542347"/>
    <w:rsid w:val="00542948"/>
    <w:rsid w:val="00544111"/>
    <w:rsid w:val="00545A3F"/>
    <w:rsid w:val="00546086"/>
    <w:rsid w:val="00546182"/>
    <w:rsid w:val="00547CDF"/>
    <w:rsid w:val="00550012"/>
    <w:rsid w:val="005505AC"/>
    <w:rsid w:val="0055208C"/>
    <w:rsid w:val="0055308B"/>
    <w:rsid w:val="00553A42"/>
    <w:rsid w:val="00553E55"/>
    <w:rsid w:val="00554034"/>
    <w:rsid w:val="005541AA"/>
    <w:rsid w:val="00554D99"/>
    <w:rsid w:val="005554F3"/>
    <w:rsid w:val="00555645"/>
    <w:rsid w:val="0055573A"/>
    <w:rsid w:val="00556364"/>
    <w:rsid w:val="00556379"/>
    <w:rsid w:val="00557A34"/>
    <w:rsid w:val="005602E9"/>
    <w:rsid w:val="00560EEE"/>
    <w:rsid w:val="00561909"/>
    <w:rsid w:val="00561E8C"/>
    <w:rsid w:val="0056259B"/>
    <w:rsid w:val="00563BC9"/>
    <w:rsid w:val="00564585"/>
    <w:rsid w:val="00564985"/>
    <w:rsid w:val="005651B0"/>
    <w:rsid w:val="00566681"/>
    <w:rsid w:val="00566FE9"/>
    <w:rsid w:val="00567360"/>
    <w:rsid w:val="005703DE"/>
    <w:rsid w:val="005724FD"/>
    <w:rsid w:val="005726BB"/>
    <w:rsid w:val="00572A91"/>
    <w:rsid w:val="005737D5"/>
    <w:rsid w:val="00573C23"/>
    <w:rsid w:val="00574975"/>
    <w:rsid w:val="005750B9"/>
    <w:rsid w:val="0057590F"/>
    <w:rsid w:val="00576FD3"/>
    <w:rsid w:val="0057735F"/>
    <w:rsid w:val="00577C98"/>
    <w:rsid w:val="0058019F"/>
    <w:rsid w:val="00581D02"/>
    <w:rsid w:val="005825C3"/>
    <w:rsid w:val="00582A00"/>
    <w:rsid w:val="0058335D"/>
    <w:rsid w:val="0058340D"/>
    <w:rsid w:val="0058381A"/>
    <w:rsid w:val="00583832"/>
    <w:rsid w:val="005850C5"/>
    <w:rsid w:val="00585208"/>
    <w:rsid w:val="00590020"/>
    <w:rsid w:val="005908F1"/>
    <w:rsid w:val="0059227C"/>
    <w:rsid w:val="0059233F"/>
    <w:rsid w:val="00592358"/>
    <w:rsid w:val="005936ED"/>
    <w:rsid w:val="005940A2"/>
    <w:rsid w:val="005A0242"/>
    <w:rsid w:val="005A028D"/>
    <w:rsid w:val="005A08B6"/>
    <w:rsid w:val="005A0F94"/>
    <w:rsid w:val="005A135C"/>
    <w:rsid w:val="005A1543"/>
    <w:rsid w:val="005A1565"/>
    <w:rsid w:val="005A1A7D"/>
    <w:rsid w:val="005A2B95"/>
    <w:rsid w:val="005A2F2D"/>
    <w:rsid w:val="005A344A"/>
    <w:rsid w:val="005A4123"/>
    <w:rsid w:val="005A4DEC"/>
    <w:rsid w:val="005A62A0"/>
    <w:rsid w:val="005A640D"/>
    <w:rsid w:val="005A6ADD"/>
    <w:rsid w:val="005A72C4"/>
    <w:rsid w:val="005A75F9"/>
    <w:rsid w:val="005A7728"/>
    <w:rsid w:val="005A78A5"/>
    <w:rsid w:val="005A7BED"/>
    <w:rsid w:val="005B1442"/>
    <w:rsid w:val="005B1FE4"/>
    <w:rsid w:val="005B2A46"/>
    <w:rsid w:val="005B2ECC"/>
    <w:rsid w:val="005B409B"/>
    <w:rsid w:val="005B626B"/>
    <w:rsid w:val="005B7E24"/>
    <w:rsid w:val="005C0895"/>
    <w:rsid w:val="005C0CA2"/>
    <w:rsid w:val="005C0D4E"/>
    <w:rsid w:val="005C1200"/>
    <w:rsid w:val="005C1663"/>
    <w:rsid w:val="005C1FD5"/>
    <w:rsid w:val="005C2060"/>
    <w:rsid w:val="005C3534"/>
    <w:rsid w:val="005C3B24"/>
    <w:rsid w:val="005C4C5D"/>
    <w:rsid w:val="005C4E23"/>
    <w:rsid w:val="005C5175"/>
    <w:rsid w:val="005C62EF"/>
    <w:rsid w:val="005C6B6F"/>
    <w:rsid w:val="005C6BBD"/>
    <w:rsid w:val="005C7C49"/>
    <w:rsid w:val="005C7CA8"/>
    <w:rsid w:val="005C7D9D"/>
    <w:rsid w:val="005D033E"/>
    <w:rsid w:val="005D0ADE"/>
    <w:rsid w:val="005D1E59"/>
    <w:rsid w:val="005D2A63"/>
    <w:rsid w:val="005D34AC"/>
    <w:rsid w:val="005D358F"/>
    <w:rsid w:val="005D3B8E"/>
    <w:rsid w:val="005D3CB0"/>
    <w:rsid w:val="005D597A"/>
    <w:rsid w:val="005D5C05"/>
    <w:rsid w:val="005D5C18"/>
    <w:rsid w:val="005D617A"/>
    <w:rsid w:val="005D626B"/>
    <w:rsid w:val="005D68A7"/>
    <w:rsid w:val="005D7851"/>
    <w:rsid w:val="005E07C2"/>
    <w:rsid w:val="005E12E9"/>
    <w:rsid w:val="005E1C2D"/>
    <w:rsid w:val="005E1D66"/>
    <w:rsid w:val="005E204C"/>
    <w:rsid w:val="005E2E7F"/>
    <w:rsid w:val="005E3A2D"/>
    <w:rsid w:val="005E445A"/>
    <w:rsid w:val="005E4A05"/>
    <w:rsid w:val="005E52ED"/>
    <w:rsid w:val="005E5D9B"/>
    <w:rsid w:val="005E62C6"/>
    <w:rsid w:val="005E7555"/>
    <w:rsid w:val="005E7760"/>
    <w:rsid w:val="005F0097"/>
    <w:rsid w:val="005F05F8"/>
    <w:rsid w:val="005F109B"/>
    <w:rsid w:val="005F237D"/>
    <w:rsid w:val="005F268F"/>
    <w:rsid w:val="005F2A75"/>
    <w:rsid w:val="005F371B"/>
    <w:rsid w:val="005F3832"/>
    <w:rsid w:val="005F4EA2"/>
    <w:rsid w:val="005F5D7B"/>
    <w:rsid w:val="005F75BB"/>
    <w:rsid w:val="005F7B67"/>
    <w:rsid w:val="006002DA"/>
    <w:rsid w:val="0060052C"/>
    <w:rsid w:val="00600554"/>
    <w:rsid w:val="0060086B"/>
    <w:rsid w:val="00600E61"/>
    <w:rsid w:val="00601DB8"/>
    <w:rsid w:val="0060217C"/>
    <w:rsid w:val="00604175"/>
    <w:rsid w:val="00605F2C"/>
    <w:rsid w:val="00607155"/>
    <w:rsid w:val="00607194"/>
    <w:rsid w:val="0060797E"/>
    <w:rsid w:val="0061073A"/>
    <w:rsid w:val="006109F5"/>
    <w:rsid w:val="00610A2C"/>
    <w:rsid w:val="006119F0"/>
    <w:rsid w:val="00612EE9"/>
    <w:rsid w:val="006134DA"/>
    <w:rsid w:val="00613C79"/>
    <w:rsid w:val="0061450E"/>
    <w:rsid w:val="00615456"/>
    <w:rsid w:val="0061599A"/>
    <w:rsid w:val="006159BA"/>
    <w:rsid w:val="00615B23"/>
    <w:rsid w:val="00616543"/>
    <w:rsid w:val="006167D5"/>
    <w:rsid w:val="00616A0E"/>
    <w:rsid w:val="00616BFE"/>
    <w:rsid w:val="006171C9"/>
    <w:rsid w:val="0062103D"/>
    <w:rsid w:val="006221B3"/>
    <w:rsid w:val="00622DB7"/>
    <w:rsid w:val="00622F59"/>
    <w:rsid w:val="00623AF9"/>
    <w:rsid w:val="00623D1F"/>
    <w:rsid w:val="0062450A"/>
    <w:rsid w:val="0062537D"/>
    <w:rsid w:val="00626051"/>
    <w:rsid w:val="006271D1"/>
    <w:rsid w:val="0063027A"/>
    <w:rsid w:val="00630EB2"/>
    <w:rsid w:val="00630F28"/>
    <w:rsid w:val="00632C07"/>
    <w:rsid w:val="00632CDC"/>
    <w:rsid w:val="00633174"/>
    <w:rsid w:val="00633541"/>
    <w:rsid w:val="006339B0"/>
    <w:rsid w:val="00633BBC"/>
    <w:rsid w:val="00633FEB"/>
    <w:rsid w:val="00634BCE"/>
    <w:rsid w:val="00635105"/>
    <w:rsid w:val="00636C94"/>
    <w:rsid w:val="00637B83"/>
    <w:rsid w:val="00640EFE"/>
    <w:rsid w:val="006419DA"/>
    <w:rsid w:val="00641B35"/>
    <w:rsid w:val="0064295C"/>
    <w:rsid w:val="006431C1"/>
    <w:rsid w:val="00643E1E"/>
    <w:rsid w:val="006441AC"/>
    <w:rsid w:val="00644768"/>
    <w:rsid w:val="00645092"/>
    <w:rsid w:val="00645C08"/>
    <w:rsid w:val="00646B3A"/>
    <w:rsid w:val="00647182"/>
    <w:rsid w:val="00647501"/>
    <w:rsid w:val="00647A7F"/>
    <w:rsid w:val="0065188F"/>
    <w:rsid w:val="00652881"/>
    <w:rsid w:val="00653CD7"/>
    <w:rsid w:val="00654160"/>
    <w:rsid w:val="006547B1"/>
    <w:rsid w:val="00655A24"/>
    <w:rsid w:val="00655B8F"/>
    <w:rsid w:val="00656AE0"/>
    <w:rsid w:val="00656E93"/>
    <w:rsid w:val="00657D78"/>
    <w:rsid w:val="0066028E"/>
    <w:rsid w:val="006609A7"/>
    <w:rsid w:val="00660C83"/>
    <w:rsid w:val="00662AE9"/>
    <w:rsid w:val="00662E98"/>
    <w:rsid w:val="00663A7E"/>
    <w:rsid w:val="00663D07"/>
    <w:rsid w:val="00664746"/>
    <w:rsid w:val="0066537D"/>
    <w:rsid w:val="006658B3"/>
    <w:rsid w:val="00665A54"/>
    <w:rsid w:val="00666488"/>
    <w:rsid w:val="0066662E"/>
    <w:rsid w:val="0066688C"/>
    <w:rsid w:val="006674AE"/>
    <w:rsid w:val="00667B41"/>
    <w:rsid w:val="00667F3C"/>
    <w:rsid w:val="006705DB"/>
    <w:rsid w:val="00670758"/>
    <w:rsid w:val="00670F58"/>
    <w:rsid w:val="006713B3"/>
    <w:rsid w:val="006720D8"/>
    <w:rsid w:val="006725FF"/>
    <w:rsid w:val="00672DB7"/>
    <w:rsid w:val="006730D2"/>
    <w:rsid w:val="00673103"/>
    <w:rsid w:val="006747CF"/>
    <w:rsid w:val="00675187"/>
    <w:rsid w:val="00675A44"/>
    <w:rsid w:val="00675DEE"/>
    <w:rsid w:val="00675E38"/>
    <w:rsid w:val="006765B7"/>
    <w:rsid w:val="0067777B"/>
    <w:rsid w:val="006803C9"/>
    <w:rsid w:val="006815C0"/>
    <w:rsid w:val="00681794"/>
    <w:rsid w:val="00681A47"/>
    <w:rsid w:val="00682066"/>
    <w:rsid w:val="00682A47"/>
    <w:rsid w:val="00682EAA"/>
    <w:rsid w:val="00683574"/>
    <w:rsid w:val="00683796"/>
    <w:rsid w:val="00683FA2"/>
    <w:rsid w:val="006844C1"/>
    <w:rsid w:val="00684892"/>
    <w:rsid w:val="00684D67"/>
    <w:rsid w:val="00685250"/>
    <w:rsid w:val="00685E05"/>
    <w:rsid w:val="006868C2"/>
    <w:rsid w:val="0068776F"/>
    <w:rsid w:val="006877F9"/>
    <w:rsid w:val="0068789A"/>
    <w:rsid w:val="00687A5D"/>
    <w:rsid w:val="00687B09"/>
    <w:rsid w:val="00687D54"/>
    <w:rsid w:val="006907A1"/>
    <w:rsid w:val="00690D7D"/>
    <w:rsid w:val="00690DE2"/>
    <w:rsid w:val="006922BC"/>
    <w:rsid w:val="0069269C"/>
    <w:rsid w:val="00692719"/>
    <w:rsid w:val="0069547D"/>
    <w:rsid w:val="00695515"/>
    <w:rsid w:val="00695719"/>
    <w:rsid w:val="00696C34"/>
    <w:rsid w:val="00696FB1"/>
    <w:rsid w:val="006979B7"/>
    <w:rsid w:val="006A1B79"/>
    <w:rsid w:val="006A3622"/>
    <w:rsid w:val="006A3DED"/>
    <w:rsid w:val="006A4F9A"/>
    <w:rsid w:val="006A5134"/>
    <w:rsid w:val="006A62F6"/>
    <w:rsid w:val="006A641E"/>
    <w:rsid w:val="006A68FE"/>
    <w:rsid w:val="006B070B"/>
    <w:rsid w:val="006B0880"/>
    <w:rsid w:val="006B0CFF"/>
    <w:rsid w:val="006B0D34"/>
    <w:rsid w:val="006B1A10"/>
    <w:rsid w:val="006B2AB7"/>
    <w:rsid w:val="006B2F13"/>
    <w:rsid w:val="006B3897"/>
    <w:rsid w:val="006B44EE"/>
    <w:rsid w:val="006B4DAC"/>
    <w:rsid w:val="006B533F"/>
    <w:rsid w:val="006B5597"/>
    <w:rsid w:val="006B5C74"/>
    <w:rsid w:val="006B5E8E"/>
    <w:rsid w:val="006B6651"/>
    <w:rsid w:val="006B6BDD"/>
    <w:rsid w:val="006B6F7C"/>
    <w:rsid w:val="006C1D82"/>
    <w:rsid w:val="006C2023"/>
    <w:rsid w:val="006C24CB"/>
    <w:rsid w:val="006C3104"/>
    <w:rsid w:val="006C3120"/>
    <w:rsid w:val="006C34FB"/>
    <w:rsid w:val="006C36AA"/>
    <w:rsid w:val="006C4C72"/>
    <w:rsid w:val="006C4D0F"/>
    <w:rsid w:val="006C4D47"/>
    <w:rsid w:val="006C4FF6"/>
    <w:rsid w:val="006C5AED"/>
    <w:rsid w:val="006D1588"/>
    <w:rsid w:val="006D1A07"/>
    <w:rsid w:val="006D1AEA"/>
    <w:rsid w:val="006D1B0C"/>
    <w:rsid w:val="006D1B42"/>
    <w:rsid w:val="006D1B95"/>
    <w:rsid w:val="006D2358"/>
    <w:rsid w:val="006D2A72"/>
    <w:rsid w:val="006D3027"/>
    <w:rsid w:val="006D39F9"/>
    <w:rsid w:val="006D4C2A"/>
    <w:rsid w:val="006D5069"/>
    <w:rsid w:val="006D5B42"/>
    <w:rsid w:val="006D5D04"/>
    <w:rsid w:val="006D64BB"/>
    <w:rsid w:val="006D7360"/>
    <w:rsid w:val="006D75D8"/>
    <w:rsid w:val="006E0839"/>
    <w:rsid w:val="006E09ED"/>
    <w:rsid w:val="006E0FCE"/>
    <w:rsid w:val="006E2F15"/>
    <w:rsid w:val="006E30CD"/>
    <w:rsid w:val="006E33D5"/>
    <w:rsid w:val="006E447F"/>
    <w:rsid w:val="006E4684"/>
    <w:rsid w:val="006E4B4F"/>
    <w:rsid w:val="006E5283"/>
    <w:rsid w:val="006E5620"/>
    <w:rsid w:val="006E6879"/>
    <w:rsid w:val="006E721C"/>
    <w:rsid w:val="006E750B"/>
    <w:rsid w:val="006E7C61"/>
    <w:rsid w:val="006F0EF7"/>
    <w:rsid w:val="006F142A"/>
    <w:rsid w:val="006F337C"/>
    <w:rsid w:val="006F37DA"/>
    <w:rsid w:val="006F3F60"/>
    <w:rsid w:val="006F4342"/>
    <w:rsid w:val="006F4761"/>
    <w:rsid w:val="006F4BE4"/>
    <w:rsid w:val="006F4EA1"/>
    <w:rsid w:val="006F5350"/>
    <w:rsid w:val="006F5714"/>
    <w:rsid w:val="00700D08"/>
    <w:rsid w:val="0070163B"/>
    <w:rsid w:val="00704B40"/>
    <w:rsid w:val="0070534A"/>
    <w:rsid w:val="007055B0"/>
    <w:rsid w:val="00707058"/>
    <w:rsid w:val="0070709C"/>
    <w:rsid w:val="00707528"/>
    <w:rsid w:val="00707803"/>
    <w:rsid w:val="00707B63"/>
    <w:rsid w:val="00707C1C"/>
    <w:rsid w:val="007103CE"/>
    <w:rsid w:val="00710B51"/>
    <w:rsid w:val="00710E4D"/>
    <w:rsid w:val="007129B5"/>
    <w:rsid w:val="0071391E"/>
    <w:rsid w:val="00713C83"/>
    <w:rsid w:val="00715227"/>
    <w:rsid w:val="00715237"/>
    <w:rsid w:val="00715E51"/>
    <w:rsid w:val="007169EF"/>
    <w:rsid w:val="0071745D"/>
    <w:rsid w:val="00717F49"/>
    <w:rsid w:val="0072012C"/>
    <w:rsid w:val="0072019E"/>
    <w:rsid w:val="00720676"/>
    <w:rsid w:val="00721166"/>
    <w:rsid w:val="007211B8"/>
    <w:rsid w:val="00721561"/>
    <w:rsid w:val="00721DD2"/>
    <w:rsid w:val="00722582"/>
    <w:rsid w:val="00723305"/>
    <w:rsid w:val="00723A0B"/>
    <w:rsid w:val="007243CA"/>
    <w:rsid w:val="007243F9"/>
    <w:rsid w:val="00724F78"/>
    <w:rsid w:val="00725C43"/>
    <w:rsid w:val="007264D9"/>
    <w:rsid w:val="0072652E"/>
    <w:rsid w:val="007269EC"/>
    <w:rsid w:val="00727B5F"/>
    <w:rsid w:val="00727CFD"/>
    <w:rsid w:val="00730216"/>
    <w:rsid w:val="0073049A"/>
    <w:rsid w:val="007306BB"/>
    <w:rsid w:val="00731836"/>
    <w:rsid w:val="00731A7B"/>
    <w:rsid w:val="007321B8"/>
    <w:rsid w:val="00733007"/>
    <w:rsid w:val="007332AC"/>
    <w:rsid w:val="00735A2C"/>
    <w:rsid w:val="0073653A"/>
    <w:rsid w:val="0073693E"/>
    <w:rsid w:val="00736D49"/>
    <w:rsid w:val="007373EB"/>
    <w:rsid w:val="007416A3"/>
    <w:rsid w:val="00742B7A"/>
    <w:rsid w:val="00742F0C"/>
    <w:rsid w:val="00743037"/>
    <w:rsid w:val="00743382"/>
    <w:rsid w:val="00744287"/>
    <w:rsid w:val="00744D08"/>
    <w:rsid w:val="007460E8"/>
    <w:rsid w:val="0074686E"/>
    <w:rsid w:val="00747921"/>
    <w:rsid w:val="00750D2F"/>
    <w:rsid w:val="00750E17"/>
    <w:rsid w:val="00751233"/>
    <w:rsid w:val="007518C9"/>
    <w:rsid w:val="00752887"/>
    <w:rsid w:val="00753006"/>
    <w:rsid w:val="00753649"/>
    <w:rsid w:val="00753D48"/>
    <w:rsid w:val="00754EE8"/>
    <w:rsid w:val="00760395"/>
    <w:rsid w:val="00760F74"/>
    <w:rsid w:val="00762E41"/>
    <w:rsid w:val="00763494"/>
    <w:rsid w:val="00763E02"/>
    <w:rsid w:val="00763F91"/>
    <w:rsid w:val="007640D7"/>
    <w:rsid w:val="007644FB"/>
    <w:rsid w:val="007650EA"/>
    <w:rsid w:val="007651A0"/>
    <w:rsid w:val="007679E8"/>
    <w:rsid w:val="0077105F"/>
    <w:rsid w:val="0077132F"/>
    <w:rsid w:val="007726E4"/>
    <w:rsid w:val="00772717"/>
    <w:rsid w:val="00772DEA"/>
    <w:rsid w:val="0077368B"/>
    <w:rsid w:val="00774DBF"/>
    <w:rsid w:val="00775FAF"/>
    <w:rsid w:val="00780317"/>
    <w:rsid w:val="00780727"/>
    <w:rsid w:val="007809FC"/>
    <w:rsid w:val="00780C05"/>
    <w:rsid w:val="00781B1B"/>
    <w:rsid w:val="00782568"/>
    <w:rsid w:val="007827B4"/>
    <w:rsid w:val="00782E6A"/>
    <w:rsid w:val="007845B2"/>
    <w:rsid w:val="00787070"/>
    <w:rsid w:val="0079061C"/>
    <w:rsid w:val="007908BA"/>
    <w:rsid w:val="00790C4A"/>
    <w:rsid w:val="00790D90"/>
    <w:rsid w:val="007911A1"/>
    <w:rsid w:val="007916F9"/>
    <w:rsid w:val="00791735"/>
    <w:rsid w:val="00791CF0"/>
    <w:rsid w:val="00791D6D"/>
    <w:rsid w:val="00792082"/>
    <w:rsid w:val="007922AF"/>
    <w:rsid w:val="00792835"/>
    <w:rsid w:val="00793002"/>
    <w:rsid w:val="0079453F"/>
    <w:rsid w:val="0079491B"/>
    <w:rsid w:val="00794EFE"/>
    <w:rsid w:val="0079584F"/>
    <w:rsid w:val="0079672E"/>
    <w:rsid w:val="00796ABA"/>
    <w:rsid w:val="00796D8A"/>
    <w:rsid w:val="007972A6"/>
    <w:rsid w:val="00797D48"/>
    <w:rsid w:val="007A06DE"/>
    <w:rsid w:val="007A130A"/>
    <w:rsid w:val="007A1BF6"/>
    <w:rsid w:val="007A20F2"/>
    <w:rsid w:val="007A2509"/>
    <w:rsid w:val="007A2B00"/>
    <w:rsid w:val="007A47A0"/>
    <w:rsid w:val="007A4C45"/>
    <w:rsid w:val="007A57B7"/>
    <w:rsid w:val="007A6395"/>
    <w:rsid w:val="007A681B"/>
    <w:rsid w:val="007A6A44"/>
    <w:rsid w:val="007A73EF"/>
    <w:rsid w:val="007A784D"/>
    <w:rsid w:val="007B0AEC"/>
    <w:rsid w:val="007B1FA2"/>
    <w:rsid w:val="007B2C0F"/>
    <w:rsid w:val="007B2FBC"/>
    <w:rsid w:val="007B39A4"/>
    <w:rsid w:val="007B3E42"/>
    <w:rsid w:val="007B3F4F"/>
    <w:rsid w:val="007B43BF"/>
    <w:rsid w:val="007B7178"/>
    <w:rsid w:val="007B7FCD"/>
    <w:rsid w:val="007C017A"/>
    <w:rsid w:val="007C0DC9"/>
    <w:rsid w:val="007C27B0"/>
    <w:rsid w:val="007C65A2"/>
    <w:rsid w:val="007C6EB7"/>
    <w:rsid w:val="007C73A2"/>
    <w:rsid w:val="007D15F4"/>
    <w:rsid w:val="007D2D64"/>
    <w:rsid w:val="007D396D"/>
    <w:rsid w:val="007D3DFD"/>
    <w:rsid w:val="007D4158"/>
    <w:rsid w:val="007D5C45"/>
    <w:rsid w:val="007D6482"/>
    <w:rsid w:val="007D7312"/>
    <w:rsid w:val="007D7871"/>
    <w:rsid w:val="007E0616"/>
    <w:rsid w:val="007E18C2"/>
    <w:rsid w:val="007E1B27"/>
    <w:rsid w:val="007E1E2B"/>
    <w:rsid w:val="007E22DA"/>
    <w:rsid w:val="007E30A3"/>
    <w:rsid w:val="007E371E"/>
    <w:rsid w:val="007E52D0"/>
    <w:rsid w:val="007E55B1"/>
    <w:rsid w:val="007E56F8"/>
    <w:rsid w:val="007E5D32"/>
    <w:rsid w:val="007E615C"/>
    <w:rsid w:val="007E61CD"/>
    <w:rsid w:val="007E647A"/>
    <w:rsid w:val="007E6768"/>
    <w:rsid w:val="007F0099"/>
    <w:rsid w:val="007F0689"/>
    <w:rsid w:val="007F0786"/>
    <w:rsid w:val="007F1C3F"/>
    <w:rsid w:val="007F2423"/>
    <w:rsid w:val="007F26D9"/>
    <w:rsid w:val="007F510D"/>
    <w:rsid w:val="007F6945"/>
    <w:rsid w:val="007F7648"/>
    <w:rsid w:val="00800A13"/>
    <w:rsid w:val="00801146"/>
    <w:rsid w:val="00801BBC"/>
    <w:rsid w:val="0080206C"/>
    <w:rsid w:val="0080307B"/>
    <w:rsid w:val="00803623"/>
    <w:rsid w:val="008036F1"/>
    <w:rsid w:val="00804CA8"/>
    <w:rsid w:val="00805282"/>
    <w:rsid w:val="00805B03"/>
    <w:rsid w:val="00806217"/>
    <w:rsid w:val="008062EE"/>
    <w:rsid w:val="00806340"/>
    <w:rsid w:val="008105B9"/>
    <w:rsid w:val="0081163C"/>
    <w:rsid w:val="00812300"/>
    <w:rsid w:val="008136BB"/>
    <w:rsid w:val="00815AE0"/>
    <w:rsid w:val="00816411"/>
    <w:rsid w:val="008168C1"/>
    <w:rsid w:val="00816C3B"/>
    <w:rsid w:val="00816DEB"/>
    <w:rsid w:val="008178BE"/>
    <w:rsid w:val="00817F23"/>
    <w:rsid w:val="00820BC5"/>
    <w:rsid w:val="008213E3"/>
    <w:rsid w:val="0082234B"/>
    <w:rsid w:val="00822734"/>
    <w:rsid w:val="00826369"/>
    <w:rsid w:val="00826D67"/>
    <w:rsid w:val="00827924"/>
    <w:rsid w:val="00827C62"/>
    <w:rsid w:val="0083019F"/>
    <w:rsid w:val="008301A9"/>
    <w:rsid w:val="008303D7"/>
    <w:rsid w:val="00830CE7"/>
    <w:rsid w:val="0083132D"/>
    <w:rsid w:val="00831EFF"/>
    <w:rsid w:val="00832613"/>
    <w:rsid w:val="008328CD"/>
    <w:rsid w:val="00832BB5"/>
    <w:rsid w:val="00832D7E"/>
    <w:rsid w:val="00833044"/>
    <w:rsid w:val="008339D3"/>
    <w:rsid w:val="008342CE"/>
    <w:rsid w:val="00834F18"/>
    <w:rsid w:val="00835D35"/>
    <w:rsid w:val="00836AA9"/>
    <w:rsid w:val="0083714C"/>
    <w:rsid w:val="008371FF"/>
    <w:rsid w:val="00837BC4"/>
    <w:rsid w:val="00840593"/>
    <w:rsid w:val="008420CE"/>
    <w:rsid w:val="00842BF8"/>
    <w:rsid w:val="0084310D"/>
    <w:rsid w:val="008437E0"/>
    <w:rsid w:val="0084413E"/>
    <w:rsid w:val="008441D1"/>
    <w:rsid w:val="00844337"/>
    <w:rsid w:val="00844D82"/>
    <w:rsid w:val="00845363"/>
    <w:rsid w:val="0084557D"/>
    <w:rsid w:val="00846C97"/>
    <w:rsid w:val="008471F4"/>
    <w:rsid w:val="00847539"/>
    <w:rsid w:val="008477FD"/>
    <w:rsid w:val="008478BC"/>
    <w:rsid w:val="0085092B"/>
    <w:rsid w:val="008511E3"/>
    <w:rsid w:val="008513D2"/>
    <w:rsid w:val="0085178A"/>
    <w:rsid w:val="00851E18"/>
    <w:rsid w:val="00852210"/>
    <w:rsid w:val="0085242C"/>
    <w:rsid w:val="00852449"/>
    <w:rsid w:val="008524C6"/>
    <w:rsid w:val="00852531"/>
    <w:rsid w:val="008527F8"/>
    <w:rsid w:val="00853F22"/>
    <w:rsid w:val="008556FF"/>
    <w:rsid w:val="00855B81"/>
    <w:rsid w:val="0085661A"/>
    <w:rsid w:val="00856828"/>
    <w:rsid w:val="00860499"/>
    <w:rsid w:val="0086065E"/>
    <w:rsid w:val="00860867"/>
    <w:rsid w:val="008617B9"/>
    <w:rsid w:val="00861B9A"/>
    <w:rsid w:val="008623B9"/>
    <w:rsid w:val="00863770"/>
    <w:rsid w:val="00863DDE"/>
    <w:rsid w:val="008643F6"/>
    <w:rsid w:val="00864724"/>
    <w:rsid w:val="008649C8"/>
    <w:rsid w:val="00865394"/>
    <w:rsid w:val="0086595A"/>
    <w:rsid w:val="00865FF1"/>
    <w:rsid w:val="00867270"/>
    <w:rsid w:val="0086778E"/>
    <w:rsid w:val="00870425"/>
    <w:rsid w:val="00870882"/>
    <w:rsid w:val="008716F5"/>
    <w:rsid w:val="008718BA"/>
    <w:rsid w:val="00871A26"/>
    <w:rsid w:val="00871F5C"/>
    <w:rsid w:val="0087322C"/>
    <w:rsid w:val="00873D62"/>
    <w:rsid w:val="00873FDF"/>
    <w:rsid w:val="00874612"/>
    <w:rsid w:val="00874B33"/>
    <w:rsid w:val="008775B8"/>
    <w:rsid w:val="00877918"/>
    <w:rsid w:val="00877B21"/>
    <w:rsid w:val="00877D6D"/>
    <w:rsid w:val="00877EF5"/>
    <w:rsid w:val="00877F7D"/>
    <w:rsid w:val="00880064"/>
    <w:rsid w:val="008805E5"/>
    <w:rsid w:val="0088080F"/>
    <w:rsid w:val="00880C13"/>
    <w:rsid w:val="00881094"/>
    <w:rsid w:val="00881320"/>
    <w:rsid w:val="00881E01"/>
    <w:rsid w:val="00882651"/>
    <w:rsid w:val="008834AA"/>
    <w:rsid w:val="008842B8"/>
    <w:rsid w:val="00884D17"/>
    <w:rsid w:val="008856CB"/>
    <w:rsid w:val="008857F3"/>
    <w:rsid w:val="008864C5"/>
    <w:rsid w:val="0088667B"/>
    <w:rsid w:val="00886BD0"/>
    <w:rsid w:val="00886E65"/>
    <w:rsid w:val="00887606"/>
    <w:rsid w:val="0089055A"/>
    <w:rsid w:val="00891F48"/>
    <w:rsid w:val="008928C0"/>
    <w:rsid w:val="0089413F"/>
    <w:rsid w:val="00894580"/>
    <w:rsid w:val="00894F58"/>
    <w:rsid w:val="00895EA9"/>
    <w:rsid w:val="00896751"/>
    <w:rsid w:val="00896928"/>
    <w:rsid w:val="008972FF"/>
    <w:rsid w:val="00897A4E"/>
    <w:rsid w:val="008A0049"/>
    <w:rsid w:val="008A0422"/>
    <w:rsid w:val="008A0FD2"/>
    <w:rsid w:val="008A16CF"/>
    <w:rsid w:val="008A2D7B"/>
    <w:rsid w:val="008A3E1A"/>
    <w:rsid w:val="008A45D5"/>
    <w:rsid w:val="008A4C8F"/>
    <w:rsid w:val="008A54FC"/>
    <w:rsid w:val="008A5C7F"/>
    <w:rsid w:val="008A629F"/>
    <w:rsid w:val="008B021B"/>
    <w:rsid w:val="008B0DCE"/>
    <w:rsid w:val="008B11E4"/>
    <w:rsid w:val="008B1A15"/>
    <w:rsid w:val="008B1D28"/>
    <w:rsid w:val="008B3F91"/>
    <w:rsid w:val="008B4516"/>
    <w:rsid w:val="008B45B5"/>
    <w:rsid w:val="008B4B16"/>
    <w:rsid w:val="008B4F17"/>
    <w:rsid w:val="008B734A"/>
    <w:rsid w:val="008B7A9C"/>
    <w:rsid w:val="008C00AF"/>
    <w:rsid w:val="008C047B"/>
    <w:rsid w:val="008C0669"/>
    <w:rsid w:val="008C0908"/>
    <w:rsid w:val="008C14F3"/>
    <w:rsid w:val="008C1845"/>
    <w:rsid w:val="008C2644"/>
    <w:rsid w:val="008C4482"/>
    <w:rsid w:val="008C5086"/>
    <w:rsid w:val="008C5CC0"/>
    <w:rsid w:val="008C5E78"/>
    <w:rsid w:val="008C6691"/>
    <w:rsid w:val="008C695B"/>
    <w:rsid w:val="008C7B77"/>
    <w:rsid w:val="008D018A"/>
    <w:rsid w:val="008D0208"/>
    <w:rsid w:val="008D05C1"/>
    <w:rsid w:val="008D1F7D"/>
    <w:rsid w:val="008D2739"/>
    <w:rsid w:val="008D291A"/>
    <w:rsid w:val="008D29B1"/>
    <w:rsid w:val="008D3757"/>
    <w:rsid w:val="008D4535"/>
    <w:rsid w:val="008D5166"/>
    <w:rsid w:val="008D53EC"/>
    <w:rsid w:val="008D5700"/>
    <w:rsid w:val="008D78AA"/>
    <w:rsid w:val="008E0E89"/>
    <w:rsid w:val="008E10FC"/>
    <w:rsid w:val="008E110A"/>
    <w:rsid w:val="008E1910"/>
    <w:rsid w:val="008E337F"/>
    <w:rsid w:val="008E43C5"/>
    <w:rsid w:val="008E4510"/>
    <w:rsid w:val="008E4F53"/>
    <w:rsid w:val="008E4F58"/>
    <w:rsid w:val="008E7EFB"/>
    <w:rsid w:val="008E7F10"/>
    <w:rsid w:val="008F0B9E"/>
    <w:rsid w:val="008F0F07"/>
    <w:rsid w:val="008F0F2D"/>
    <w:rsid w:val="008F1BD1"/>
    <w:rsid w:val="008F1F2D"/>
    <w:rsid w:val="008F2204"/>
    <w:rsid w:val="008F46CC"/>
    <w:rsid w:val="008F4A8E"/>
    <w:rsid w:val="008F4D09"/>
    <w:rsid w:val="008F4EE7"/>
    <w:rsid w:val="008F5F34"/>
    <w:rsid w:val="008F6A56"/>
    <w:rsid w:val="008F725A"/>
    <w:rsid w:val="008F7E7C"/>
    <w:rsid w:val="00900068"/>
    <w:rsid w:val="00900E85"/>
    <w:rsid w:val="0090234D"/>
    <w:rsid w:val="00902636"/>
    <w:rsid w:val="0090307A"/>
    <w:rsid w:val="0090314A"/>
    <w:rsid w:val="00903578"/>
    <w:rsid w:val="00903B2F"/>
    <w:rsid w:val="00904EF2"/>
    <w:rsid w:val="00905283"/>
    <w:rsid w:val="00905693"/>
    <w:rsid w:val="009062C6"/>
    <w:rsid w:val="00906E44"/>
    <w:rsid w:val="00907B85"/>
    <w:rsid w:val="0091060A"/>
    <w:rsid w:val="00910B55"/>
    <w:rsid w:val="00912325"/>
    <w:rsid w:val="00913356"/>
    <w:rsid w:val="009133A5"/>
    <w:rsid w:val="00913A9A"/>
    <w:rsid w:val="00914689"/>
    <w:rsid w:val="00915028"/>
    <w:rsid w:val="00916060"/>
    <w:rsid w:val="009163E5"/>
    <w:rsid w:val="0091676E"/>
    <w:rsid w:val="009173FB"/>
    <w:rsid w:val="00917BB7"/>
    <w:rsid w:val="00920345"/>
    <w:rsid w:val="00920AF9"/>
    <w:rsid w:val="00921248"/>
    <w:rsid w:val="009215C1"/>
    <w:rsid w:val="0092195D"/>
    <w:rsid w:val="0092353D"/>
    <w:rsid w:val="00923AB4"/>
    <w:rsid w:val="00923EC2"/>
    <w:rsid w:val="009241F4"/>
    <w:rsid w:val="00925C6E"/>
    <w:rsid w:val="009276B4"/>
    <w:rsid w:val="0093052E"/>
    <w:rsid w:val="00930BE9"/>
    <w:rsid w:val="00930F76"/>
    <w:rsid w:val="00931E3A"/>
    <w:rsid w:val="00932117"/>
    <w:rsid w:val="00932BE5"/>
    <w:rsid w:val="00934BB6"/>
    <w:rsid w:val="0093579F"/>
    <w:rsid w:val="00936419"/>
    <w:rsid w:val="00936658"/>
    <w:rsid w:val="00936D28"/>
    <w:rsid w:val="00937C5D"/>
    <w:rsid w:val="00937C81"/>
    <w:rsid w:val="00940A7D"/>
    <w:rsid w:val="00941584"/>
    <w:rsid w:val="00941986"/>
    <w:rsid w:val="00942189"/>
    <w:rsid w:val="00943806"/>
    <w:rsid w:val="0094383E"/>
    <w:rsid w:val="00944321"/>
    <w:rsid w:val="00945363"/>
    <w:rsid w:val="00945DEB"/>
    <w:rsid w:val="009460CD"/>
    <w:rsid w:val="00946553"/>
    <w:rsid w:val="0094669F"/>
    <w:rsid w:val="00946A13"/>
    <w:rsid w:val="00947096"/>
    <w:rsid w:val="009479BF"/>
    <w:rsid w:val="009504EB"/>
    <w:rsid w:val="00950D27"/>
    <w:rsid w:val="009512F5"/>
    <w:rsid w:val="00951A47"/>
    <w:rsid w:val="00951BFA"/>
    <w:rsid w:val="00951DB9"/>
    <w:rsid w:val="009523E4"/>
    <w:rsid w:val="009526F9"/>
    <w:rsid w:val="00952913"/>
    <w:rsid w:val="00954DB6"/>
    <w:rsid w:val="00955927"/>
    <w:rsid w:val="00955C5A"/>
    <w:rsid w:val="00956520"/>
    <w:rsid w:val="00956CC3"/>
    <w:rsid w:val="00957868"/>
    <w:rsid w:val="00957994"/>
    <w:rsid w:val="00957B29"/>
    <w:rsid w:val="00960F0B"/>
    <w:rsid w:val="009613EF"/>
    <w:rsid w:val="009614E2"/>
    <w:rsid w:val="009619E8"/>
    <w:rsid w:val="00961CB6"/>
    <w:rsid w:val="00962847"/>
    <w:rsid w:val="0096477E"/>
    <w:rsid w:val="009649A5"/>
    <w:rsid w:val="00965A7E"/>
    <w:rsid w:val="00965A83"/>
    <w:rsid w:val="009666E9"/>
    <w:rsid w:val="0096675E"/>
    <w:rsid w:val="00967C4F"/>
    <w:rsid w:val="00970361"/>
    <w:rsid w:val="00970C86"/>
    <w:rsid w:val="00971035"/>
    <w:rsid w:val="00971E72"/>
    <w:rsid w:val="00971E76"/>
    <w:rsid w:val="00973202"/>
    <w:rsid w:val="00973516"/>
    <w:rsid w:val="00973606"/>
    <w:rsid w:val="00973D50"/>
    <w:rsid w:val="0097443A"/>
    <w:rsid w:val="00974836"/>
    <w:rsid w:val="0097653E"/>
    <w:rsid w:val="00976BCA"/>
    <w:rsid w:val="0097764A"/>
    <w:rsid w:val="00977759"/>
    <w:rsid w:val="00980575"/>
    <w:rsid w:val="00980684"/>
    <w:rsid w:val="00980779"/>
    <w:rsid w:val="00982C75"/>
    <w:rsid w:val="00982E82"/>
    <w:rsid w:val="00983473"/>
    <w:rsid w:val="00983868"/>
    <w:rsid w:val="009840ED"/>
    <w:rsid w:val="00984308"/>
    <w:rsid w:val="0098431E"/>
    <w:rsid w:val="00985219"/>
    <w:rsid w:val="00985272"/>
    <w:rsid w:val="00985A1A"/>
    <w:rsid w:val="00985FF2"/>
    <w:rsid w:val="00986445"/>
    <w:rsid w:val="00986D8B"/>
    <w:rsid w:val="0099052E"/>
    <w:rsid w:val="0099124B"/>
    <w:rsid w:val="009913D4"/>
    <w:rsid w:val="00992336"/>
    <w:rsid w:val="00992743"/>
    <w:rsid w:val="00992E6E"/>
    <w:rsid w:val="009935A7"/>
    <w:rsid w:val="00993E7F"/>
    <w:rsid w:val="009940BD"/>
    <w:rsid w:val="00995060"/>
    <w:rsid w:val="009951FD"/>
    <w:rsid w:val="00997B52"/>
    <w:rsid w:val="009A05E3"/>
    <w:rsid w:val="009A07A9"/>
    <w:rsid w:val="009A2791"/>
    <w:rsid w:val="009A3137"/>
    <w:rsid w:val="009A31BE"/>
    <w:rsid w:val="009A44AF"/>
    <w:rsid w:val="009A50F6"/>
    <w:rsid w:val="009A55C4"/>
    <w:rsid w:val="009A5F0F"/>
    <w:rsid w:val="009A6309"/>
    <w:rsid w:val="009A7056"/>
    <w:rsid w:val="009B1428"/>
    <w:rsid w:val="009B20D8"/>
    <w:rsid w:val="009B20F5"/>
    <w:rsid w:val="009B23F7"/>
    <w:rsid w:val="009B269C"/>
    <w:rsid w:val="009B2A86"/>
    <w:rsid w:val="009B2FCF"/>
    <w:rsid w:val="009B3506"/>
    <w:rsid w:val="009B396B"/>
    <w:rsid w:val="009B3E0F"/>
    <w:rsid w:val="009B404F"/>
    <w:rsid w:val="009B42BD"/>
    <w:rsid w:val="009B4427"/>
    <w:rsid w:val="009B4D57"/>
    <w:rsid w:val="009B4FDD"/>
    <w:rsid w:val="009B5665"/>
    <w:rsid w:val="009B5E36"/>
    <w:rsid w:val="009B706C"/>
    <w:rsid w:val="009C10C0"/>
    <w:rsid w:val="009C110A"/>
    <w:rsid w:val="009C123A"/>
    <w:rsid w:val="009C1B2A"/>
    <w:rsid w:val="009C276B"/>
    <w:rsid w:val="009C404E"/>
    <w:rsid w:val="009C446C"/>
    <w:rsid w:val="009C4B85"/>
    <w:rsid w:val="009C5094"/>
    <w:rsid w:val="009C5D11"/>
    <w:rsid w:val="009C63F4"/>
    <w:rsid w:val="009C6804"/>
    <w:rsid w:val="009C6F8C"/>
    <w:rsid w:val="009D0268"/>
    <w:rsid w:val="009D0998"/>
    <w:rsid w:val="009D1692"/>
    <w:rsid w:val="009D1ADD"/>
    <w:rsid w:val="009D2A96"/>
    <w:rsid w:val="009D2BEE"/>
    <w:rsid w:val="009D2ED9"/>
    <w:rsid w:val="009D3714"/>
    <w:rsid w:val="009D5423"/>
    <w:rsid w:val="009D6073"/>
    <w:rsid w:val="009D6118"/>
    <w:rsid w:val="009D668F"/>
    <w:rsid w:val="009D6A7D"/>
    <w:rsid w:val="009D6B5C"/>
    <w:rsid w:val="009D75F5"/>
    <w:rsid w:val="009D7A44"/>
    <w:rsid w:val="009D7BBC"/>
    <w:rsid w:val="009E3271"/>
    <w:rsid w:val="009E35D2"/>
    <w:rsid w:val="009E6D8F"/>
    <w:rsid w:val="009E6F34"/>
    <w:rsid w:val="009E7491"/>
    <w:rsid w:val="009F00CF"/>
    <w:rsid w:val="009F1F76"/>
    <w:rsid w:val="009F26DE"/>
    <w:rsid w:val="009F2928"/>
    <w:rsid w:val="009F2C0D"/>
    <w:rsid w:val="009F38B3"/>
    <w:rsid w:val="009F38C4"/>
    <w:rsid w:val="009F403A"/>
    <w:rsid w:val="009F424C"/>
    <w:rsid w:val="009F4C84"/>
    <w:rsid w:val="009F507A"/>
    <w:rsid w:val="009F5741"/>
    <w:rsid w:val="009F5F66"/>
    <w:rsid w:val="009F60C5"/>
    <w:rsid w:val="009F782C"/>
    <w:rsid w:val="009F7892"/>
    <w:rsid w:val="009F7A7C"/>
    <w:rsid w:val="009F7AFF"/>
    <w:rsid w:val="00A01ABF"/>
    <w:rsid w:val="00A0217F"/>
    <w:rsid w:val="00A027C7"/>
    <w:rsid w:val="00A02ADD"/>
    <w:rsid w:val="00A0347C"/>
    <w:rsid w:val="00A03487"/>
    <w:rsid w:val="00A041BF"/>
    <w:rsid w:val="00A04333"/>
    <w:rsid w:val="00A047C9"/>
    <w:rsid w:val="00A048D5"/>
    <w:rsid w:val="00A04D8A"/>
    <w:rsid w:val="00A0625A"/>
    <w:rsid w:val="00A0631B"/>
    <w:rsid w:val="00A06D9B"/>
    <w:rsid w:val="00A07CEB"/>
    <w:rsid w:val="00A109BA"/>
    <w:rsid w:val="00A10F0C"/>
    <w:rsid w:val="00A11B19"/>
    <w:rsid w:val="00A12827"/>
    <w:rsid w:val="00A1286E"/>
    <w:rsid w:val="00A13111"/>
    <w:rsid w:val="00A13438"/>
    <w:rsid w:val="00A13716"/>
    <w:rsid w:val="00A14856"/>
    <w:rsid w:val="00A15506"/>
    <w:rsid w:val="00A1616A"/>
    <w:rsid w:val="00A16304"/>
    <w:rsid w:val="00A17995"/>
    <w:rsid w:val="00A201B9"/>
    <w:rsid w:val="00A20B66"/>
    <w:rsid w:val="00A2445D"/>
    <w:rsid w:val="00A24EC2"/>
    <w:rsid w:val="00A251AD"/>
    <w:rsid w:val="00A2536A"/>
    <w:rsid w:val="00A3114B"/>
    <w:rsid w:val="00A31342"/>
    <w:rsid w:val="00A31E0B"/>
    <w:rsid w:val="00A32064"/>
    <w:rsid w:val="00A327A2"/>
    <w:rsid w:val="00A3399E"/>
    <w:rsid w:val="00A33C70"/>
    <w:rsid w:val="00A33E9B"/>
    <w:rsid w:val="00A34B24"/>
    <w:rsid w:val="00A36B2D"/>
    <w:rsid w:val="00A37096"/>
    <w:rsid w:val="00A37301"/>
    <w:rsid w:val="00A37D44"/>
    <w:rsid w:val="00A40CC6"/>
    <w:rsid w:val="00A40FA9"/>
    <w:rsid w:val="00A41028"/>
    <w:rsid w:val="00A41650"/>
    <w:rsid w:val="00A41A6B"/>
    <w:rsid w:val="00A424C8"/>
    <w:rsid w:val="00A427AE"/>
    <w:rsid w:val="00A42B64"/>
    <w:rsid w:val="00A42CCA"/>
    <w:rsid w:val="00A42E85"/>
    <w:rsid w:val="00A43A51"/>
    <w:rsid w:val="00A43A56"/>
    <w:rsid w:val="00A44B8B"/>
    <w:rsid w:val="00A44D3D"/>
    <w:rsid w:val="00A45272"/>
    <w:rsid w:val="00A456C6"/>
    <w:rsid w:val="00A46C8F"/>
    <w:rsid w:val="00A47231"/>
    <w:rsid w:val="00A474F8"/>
    <w:rsid w:val="00A477E7"/>
    <w:rsid w:val="00A47A16"/>
    <w:rsid w:val="00A5041A"/>
    <w:rsid w:val="00A50B7B"/>
    <w:rsid w:val="00A50DEB"/>
    <w:rsid w:val="00A51262"/>
    <w:rsid w:val="00A515B9"/>
    <w:rsid w:val="00A519AD"/>
    <w:rsid w:val="00A51B73"/>
    <w:rsid w:val="00A55FA9"/>
    <w:rsid w:val="00A565B0"/>
    <w:rsid w:val="00A5673A"/>
    <w:rsid w:val="00A56C47"/>
    <w:rsid w:val="00A57F4C"/>
    <w:rsid w:val="00A607B8"/>
    <w:rsid w:val="00A61011"/>
    <w:rsid w:val="00A613EB"/>
    <w:rsid w:val="00A61780"/>
    <w:rsid w:val="00A61985"/>
    <w:rsid w:val="00A61B58"/>
    <w:rsid w:val="00A62393"/>
    <w:rsid w:val="00A627D0"/>
    <w:rsid w:val="00A6282C"/>
    <w:rsid w:val="00A6435C"/>
    <w:rsid w:val="00A64876"/>
    <w:rsid w:val="00A64D38"/>
    <w:rsid w:val="00A65329"/>
    <w:rsid w:val="00A668E7"/>
    <w:rsid w:val="00A6745F"/>
    <w:rsid w:val="00A70014"/>
    <w:rsid w:val="00A712E5"/>
    <w:rsid w:val="00A71AC2"/>
    <w:rsid w:val="00A7203B"/>
    <w:rsid w:val="00A7246D"/>
    <w:rsid w:val="00A73176"/>
    <w:rsid w:val="00A73D4A"/>
    <w:rsid w:val="00A74ABB"/>
    <w:rsid w:val="00A74D2D"/>
    <w:rsid w:val="00A753B5"/>
    <w:rsid w:val="00A75497"/>
    <w:rsid w:val="00A75D9A"/>
    <w:rsid w:val="00A762F3"/>
    <w:rsid w:val="00A770DB"/>
    <w:rsid w:val="00A775AA"/>
    <w:rsid w:val="00A81071"/>
    <w:rsid w:val="00A81EE3"/>
    <w:rsid w:val="00A823AF"/>
    <w:rsid w:val="00A82DE2"/>
    <w:rsid w:val="00A83C91"/>
    <w:rsid w:val="00A84851"/>
    <w:rsid w:val="00A84C79"/>
    <w:rsid w:val="00A8509C"/>
    <w:rsid w:val="00A85978"/>
    <w:rsid w:val="00A85C0A"/>
    <w:rsid w:val="00A864BA"/>
    <w:rsid w:val="00A867F2"/>
    <w:rsid w:val="00A86FB2"/>
    <w:rsid w:val="00A86FFE"/>
    <w:rsid w:val="00A90136"/>
    <w:rsid w:val="00A9071C"/>
    <w:rsid w:val="00A90809"/>
    <w:rsid w:val="00A90BFB"/>
    <w:rsid w:val="00A92E4C"/>
    <w:rsid w:val="00A9301E"/>
    <w:rsid w:val="00A9337A"/>
    <w:rsid w:val="00A93AAC"/>
    <w:rsid w:val="00A958FD"/>
    <w:rsid w:val="00A95B62"/>
    <w:rsid w:val="00A95CF2"/>
    <w:rsid w:val="00A96A04"/>
    <w:rsid w:val="00A970DE"/>
    <w:rsid w:val="00A971B7"/>
    <w:rsid w:val="00A9729C"/>
    <w:rsid w:val="00A975EE"/>
    <w:rsid w:val="00A979B2"/>
    <w:rsid w:val="00AA002A"/>
    <w:rsid w:val="00AA0389"/>
    <w:rsid w:val="00AA0C83"/>
    <w:rsid w:val="00AA0D52"/>
    <w:rsid w:val="00AA136B"/>
    <w:rsid w:val="00AA1470"/>
    <w:rsid w:val="00AA179D"/>
    <w:rsid w:val="00AA2AB5"/>
    <w:rsid w:val="00AA5E5C"/>
    <w:rsid w:val="00AA6635"/>
    <w:rsid w:val="00AB112B"/>
    <w:rsid w:val="00AB2046"/>
    <w:rsid w:val="00AB2929"/>
    <w:rsid w:val="00AB2D04"/>
    <w:rsid w:val="00AB2E66"/>
    <w:rsid w:val="00AB303A"/>
    <w:rsid w:val="00AB361D"/>
    <w:rsid w:val="00AB3AB2"/>
    <w:rsid w:val="00AB4BF0"/>
    <w:rsid w:val="00AB7C94"/>
    <w:rsid w:val="00AC0424"/>
    <w:rsid w:val="00AC07EE"/>
    <w:rsid w:val="00AC09D9"/>
    <w:rsid w:val="00AC12F4"/>
    <w:rsid w:val="00AC271E"/>
    <w:rsid w:val="00AC365A"/>
    <w:rsid w:val="00AC49A7"/>
    <w:rsid w:val="00AC5194"/>
    <w:rsid w:val="00AC5B7C"/>
    <w:rsid w:val="00AC640E"/>
    <w:rsid w:val="00AC6612"/>
    <w:rsid w:val="00AC7DA1"/>
    <w:rsid w:val="00AC7E87"/>
    <w:rsid w:val="00AC7F82"/>
    <w:rsid w:val="00AD0273"/>
    <w:rsid w:val="00AD066D"/>
    <w:rsid w:val="00AD0D95"/>
    <w:rsid w:val="00AD15D0"/>
    <w:rsid w:val="00AD21B1"/>
    <w:rsid w:val="00AD2452"/>
    <w:rsid w:val="00AD27D6"/>
    <w:rsid w:val="00AD3014"/>
    <w:rsid w:val="00AD31CD"/>
    <w:rsid w:val="00AD3264"/>
    <w:rsid w:val="00AD408B"/>
    <w:rsid w:val="00AD49BC"/>
    <w:rsid w:val="00AD5A1D"/>
    <w:rsid w:val="00AD61E4"/>
    <w:rsid w:val="00AD7E73"/>
    <w:rsid w:val="00AE04F4"/>
    <w:rsid w:val="00AE195C"/>
    <w:rsid w:val="00AE1B64"/>
    <w:rsid w:val="00AE3939"/>
    <w:rsid w:val="00AE3FD5"/>
    <w:rsid w:val="00AE4903"/>
    <w:rsid w:val="00AE494A"/>
    <w:rsid w:val="00AE49DC"/>
    <w:rsid w:val="00AE6473"/>
    <w:rsid w:val="00AE7622"/>
    <w:rsid w:val="00AF0918"/>
    <w:rsid w:val="00AF1025"/>
    <w:rsid w:val="00AF1F62"/>
    <w:rsid w:val="00AF2A43"/>
    <w:rsid w:val="00AF2F92"/>
    <w:rsid w:val="00AF3387"/>
    <w:rsid w:val="00AF3AB9"/>
    <w:rsid w:val="00AF3EB0"/>
    <w:rsid w:val="00AF4409"/>
    <w:rsid w:val="00AF47F6"/>
    <w:rsid w:val="00AF4D92"/>
    <w:rsid w:val="00AF502B"/>
    <w:rsid w:val="00AF5E28"/>
    <w:rsid w:val="00AF66EB"/>
    <w:rsid w:val="00AF73E5"/>
    <w:rsid w:val="00B007FD"/>
    <w:rsid w:val="00B00AE4"/>
    <w:rsid w:val="00B014E6"/>
    <w:rsid w:val="00B01CB0"/>
    <w:rsid w:val="00B01D1C"/>
    <w:rsid w:val="00B02917"/>
    <w:rsid w:val="00B02A60"/>
    <w:rsid w:val="00B02E7C"/>
    <w:rsid w:val="00B03439"/>
    <w:rsid w:val="00B03EBB"/>
    <w:rsid w:val="00B04218"/>
    <w:rsid w:val="00B044BC"/>
    <w:rsid w:val="00B05384"/>
    <w:rsid w:val="00B05E0C"/>
    <w:rsid w:val="00B05E9C"/>
    <w:rsid w:val="00B05EA7"/>
    <w:rsid w:val="00B061A5"/>
    <w:rsid w:val="00B066AC"/>
    <w:rsid w:val="00B10E8D"/>
    <w:rsid w:val="00B126B2"/>
    <w:rsid w:val="00B12B3F"/>
    <w:rsid w:val="00B13451"/>
    <w:rsid w:val="00B14262"/>
    <w:rsid w:val="00B1426C"/>
    <w:rsid w:val="00B154B6"/>
    <w:rsid w:val="00B15EA7"/>
    <w:rsid w:val="00B1691D"/>
    <w:rsid w:val="00B16B9F"/>
    <w:rsid w:val="00B16E23"/>
    <w:rsid w:val="00B1713F"/>
    <w:rsid w:val="00B17777"/>
    <w:rsid w:val="00B177B4"/>
    <w:rsid w:val="00B17D5C"/>
    <w:rsid w:val="00B205D5"/>
    <w:rsid w:val="00B20B96"/>
    <w:rsid w:val="00B20E54"/>
    <w:rsid w:val="00B211CB"/>
    <w:rsid w:val="00B21343"/>
    <w:rsid w:val="00B21F58"/>
    <w:rsid w:val="00B22A03"/>
    <w:rsid w:val="00B22A99"/>
    <w:rsid w:val="00B26013"/>
    <w:rsid w:val="00B26336"/>
    <w:rsid w:val="00B266A5"/>
    <w:rsid w:val="00B269FB"/>
    <w:rsid w:val="00B26F84"/>
    <w:rsid w:val="00B27A0E"/>
    <w:rsid w:val="00B302B3"/>
    <w:rsid w:val="00B313B1"/>
    <w:rsid w:val="00B314BC"/>
    <w:rsid w:val="00B32B1E"/>
    <w:rsid w:val="00B32C20"/>
    <w:rsid w:val="00B32C9A"/>
    <w:rsid w:val="00B32FD1"/>
    <w:rsid w:val="00B35022"/>
    <w:rsid w:val="00B35032"/>
    <w:rsid w:val="00B3678D"/>
    <w:rsid w:val="00B37C37"/>
    <w:rsid w:val="00B4018F"/>
    <w:rsid w:val="00B404B4"/>
    <w:rsid w:val="00B42472"/>
    <w:rsid w:val="00B43297"/>
    <w:rsid w:val="00B43659"/>
    <w:rsid w:val="00B4499E"/>
    <w:rsid w:val="00B44A80"/>
    <w:rsid w:val="00B44BC8"/>
    <w:rsid w:val="00B44BFC"/>
    <w:rsid w:val="00B44F32"/>
    <w:rsid w:val="00B4542B"/>
    <w:rsid w:val="00B45A80"/>
    <w:rsid w:val="00B500A7"/>
    <w:rsid w:val="00B5013D"/>
    <w:rsid w:val="00B51856"/>
    <w:rsid w:val="00B519A6"/>
    <w:rsid w:val="00B51AB7"/>
    <w:rsid w:val="00B528C0"/>
    <w:rsid w:val="00B53264"/>
    <w:rsid w:val="00B534FA"/>
    <w:rsid w:val="00B53D4B"/>
    <w:rsid w:val="00B53F55"/>
    <w:rsid w:val="00B545FD"/>
    <w:rsid w:val="00B56C92"/>
    <w:rsid w:val="00B56E23"/>
    <w:rsid w:val="00B607DB"/>
    <w:rsid w:val="00B61662"/>
    <w:rsid w:val="00B61A86"/>
    <w:rsid w:val="00B62C39"/>
    <w:rsid w:val="00B633F5"/>
    <w:rsid w:val="00B63C0F"/>
    <w:rsid w:val="00B640AB"/>
    <w:rsid w:val="00B644E7"/>
    <w:rsid w:val="00B65756"/>
    <w:rsid w:val="00B66493"/>
    <w:rsid w:val="00B717DF"/>
    <w:rsid w:val="00B71EE2"/>
    <w:rsid w:val="00B72AD3"/>
    <w:rsid w:val="00B73AE7"/>
    <w:rsid w:val="00B742D4"/>
    <w:rsid w:val="00B746DD"/>
    <w:rsid w:val="00B7552F"/>
    <w:rsid w:val="00B75D7D"/>
    <w:rsid w:val="00B76209"/>
    <w:rsid w:val="00B76278"/>
    <w:rsid w:val="00B764AE"/>
    <w:rsid w:val="00B76677"/>
    <w:rsid w:val="00B77C68"/>
    <w:rsid w:val="00B801F2"/>
    <w:rsid w:val="00B806B7"/>
    <w:rsid w:val="00B8100B"/>
    <w:rsid w:val="00B817C4"/>
    <w:rsid w:val="00B834FD"/>
    <w:rsid w:val="00B84007"/>
    <w:rsid w:val="00B84A45"/>
    <w:rsid w:val="00B86974"/>
    <w:rsid w:val="00B86C6D"/>
    <w:rsid w:val="00B86E3D"/>
    <w:rsid w:val="00B90232"/>
    <w:rsid w:val="00B9117C"/>
    <w:rsid w:val="00B9147E"/>
    <w:rsid w:val="00B91693"/>
    <w:rsid w:val="00B91F70"/>
    <w:rsid w:val="00B92BA3"/>
    <w:rsid w:val="00B935F5"/>
    <w:rsid w:val="00B93620"/>
    <w:rsid w:val="00B9402A"/>
    <w:rsid w:val="00B9444B"/>
    <w:rsid w:val="00B95904"/>
    <w:rsid w:val="00B961FF"/>
    <w:rsid w:val="00B96982"/>
    <w:rsid w:val="00B96CA8"/>
    <w:rsid w:val="00BA0A15"/>
    <w:rsid w:val="00BA0D73"/>
    <w:rsid w:val="00BA1090"/>
    <w:rsid w:val="00BA1569"/>
    <w:rsid w:val="00BA1DA6"/>
    <w:rsid w:val="00BA2B91"/>
    <w:rsid w:val="00BA2D87"/>
    <w:rsid w:val="00BA327C"/>
    <w:rsid w:val="00BA3980"/>
    <w:rsid w:val="00BA4203"/>
    <w:rsid w:val="00BA420C"/>
    <w:rsid w:val="00BA47E6"/>
    <w:rsid w:val="00BA4E94"/>
    <w:rsid w:val="00BA7477"/>
    <w:rsid w:val="00BB1CA1"/>
    <w:rsid w:val="00BB1FAB"/>
    <w:rsid w:val="00BB22C8"/>
    <w:rsid w:val="00BB2D26"/>
    <w:rsid w:val="00BB332F"/>
    <w:rsid w:val="00BB34B7"/>
    <w:rsid w:val="00BB37A3"/>
    <w:rsid w:val="00BB3CC6"/>
    <w:rsid w:val="00BB3F12"/>
    <w:rsid w:val="00BB47B9"/>
    <w:rsid w:val="00BB50E1"/>
    <w:rsid w:val="00BB5787"/>
    <w:rsid w:val="00BB625D"/>
    <w:rsid w:val="00BB7633"/>
    <w:rsid w:val="00BC00C9"/>
    <w:rsid w:val="00BC0370"/>
    <w:rsid w:val="00BC04F4"/>
    <w:rsid w:val="00BC1716"/>
    <w:rsid w:val="00BC1A94"/>
    <w:rsid w:val="00BC1ADD"/>
    <w:rsid w:val="00BC1B51"/>
    <w:rsid w:val="00BC1C0E"/>
    <w:rsid w:val="00BC26D3"/>
    <w:rsid w:val="00BC3177"/>
    <w:rsid w:val="00BC4031"/>
    <w:rsid w:val="00BC4498"/>
    <w:rsid w:val="00BC7133"/>
    <w:rsid w:val="00BC7493"/>
    <w:rsid w:val="00BD0191"/>
    <w:rsid w:val="00BD17D3"/>
    <w:rsid w:val="00BD2451"/>
    <w:rsid w:val="00BD316F"/>
    <w:rsid w:val="00BD334B"/>
    <w:rsid w:val="00BD37E2"/>
    <w:rsid w:val="00BD4584"/>
    <w:rsid w:val="00BD4D23"/>
    <w:rsid w:val="00BD4FA0"/>
    <w:rsid w:val="00BD56FC"/>
    <w:rsid w:val="00BD57E2"/>
    <w:rsid w:val="00BD6D7A"/>
    <w:rsid w:val="00BD7D90"/>
    <w:rsid w:val="00BE0570"/>
    <w:rsid w:val="00BE080C"/>
    <w:rsid w:val="00BE0E76"/>
    <w:rsid w:val="00BE0FD5"/>
    <w:rsid w:val="00BE36C2"/>
    <w:rsid w:val="00BE37A0"/>
    <w:rsid w:val="00BE3817"/>
    <w:rsid w:val="00BE3950"/>
    <w:rsid w:val="00BE3D71"/>
    <w:rsid w:val="00BE484E"/>
    <w:rsid w:val="00BE4A44"/>
    <w:rsid w:val="00BE4C7A"/>
    <w:rsid w:val="00BE6F09"/>
    <w:rsid w:val="00BE7395"/>
    <w:rsid w:val="00BE75EC"/>
    <w:rsid w:val="00BF0B9D"/>
    <w:rsid w:val="00BF10C5"/>
    <w:rsid w:val="00BF14AB"/>
    <w:rsid w:val="00BF1776"/>
    <w:rsid w:val="00BF1BC5"/>
    <w:rsid w:val="00BF2682"/>
    <w:rsid w:val="00BF29D1"/>
    <w:rsid w:val="00BF416A"/>
    <w:rsid w:val="00BF41B5"/>
    <w:rsid w:val="00BF4B0E"/>
    <w:rsid w:val="00BF4C64"/>
    <w:rsid w:val="00BF5481"/>
    <w:rsid w:val="00BF6E40"/>
    <w:rsid w:val="00BF730C"/>
    <w:rsid w:val="00C00E03"/>
    <w:rsid w:val="00C010B0"/>
    <w:rsid w:val="00C01704"/>
    <w:rsid w:val="00C01908"/>
    <w:rsid w:val="00C029C8"/>
    <w:rsid w:val="00C02F1F"/>
    <w:rsid w:val="00C04223"/>
    <w:rsid w:val="00C0436D"/>
    <w:rsid w:val="00C0554D"/>
    <w:rsid w:val="00C0592B"/>
    <w:rsid w:val="00C05F97"/>
    <w:rsid w:val="00C06224"/>
    <w:rsid w:val="00C067B2"/>
    <w:rsid w:val="00C068AE"/>
    <w:rsid w:val="00C070C8"/>
    <w:rsid w:val="00C07764"/>
    <w:rsid w:val="00C077E4"/>
    <w:rsid w:val="00C07B7D"/>
    <w:rsid w:val="00C07CA3"/>
    <w:rsid w:val="00C07EA7"/>
    <w:rsid w:val="00C1009D"/>
    <w:rsid w:val="00C11975"/>
    <w:rsid w:val="00C12018"/>
    <w:rsid w:val="00C13235"/>
    <w:rsid w:val="00C13EC1"/>
    <w:rsid w:val="00C14820"/>
    <w:rsid w:val="00C149EF"/>
    <w:rsid w:val="00C14E56"/>
    <w:rsid w:val="00C1596F"/>
    <w:rsid w:val="00C16109"/>
    <w:rsid w:val="00C16611"/>
    <w:rsid w:val="00C16EAF"/>
    <w:rsid w:val="00C17992"/>
    <w:rsid w:val="00C20DFE"/>
    <w:rsid w:val="00C21C62"/>
    <w:rsid w:val="00C21FD0"/>
    <w:rsid w:val="00C22103"/>
    <w:rsid w:val="00C22D1F"/>
    <w:rsid w:val="00C2326B"/>
    <w:rsid w:val="00C23505"/>
    <w:rsid w:val="00C25BCD"/>
    <w:rsid w:val="00C26A70"/>
    <w:rsid w:val="00C27D42"/>
    <w:rsid w:val="00C30789"/>
    <w:rsid w:val="00C31186"/>
    <w:rsid w:val="00C32A66"/>
    <w:rsid w:val="00C355CB"/>
    <w:rsid w:val="00C35DE9"/>
    <w:rsid w:val="00C35ECC"/>
    <w:rsid w:val="00C36FE5"/>
    <w:rsid w:val="00C37099"/>
    <w:rsid w:val="00C37177"/>
    <w:rsid w:val="00C40737"/>
    <w:rsid w:val="00C4078E"/>
    <w:rsid w:val="00C40DC9"/>
    <w:rsid w:val="00C40E63"/>
    <w:rsid w:val="00C41250"/>
    <w:rsid w:val="00C413A3"/>
    <w:rsid w:val="00C41404"/>
    <w:rsid w:val="00C418E7"/>
    <w:rsid w:val="00C41B98"/>
    <w:rsid w:val="00C41FE5"/>
    <w:rsid w:val="00C422B6"/>
    <w:rsid w:val="00C42422"/>
    <w:rsid w:val="00C4246A"/>
    <w:rsid w:val="00C425B6"/>
    <w:rsid w:val="00C4475B"/>
    <w:rsid w:val="00C453F7"/>
    <w:rsid w:val="00C45D27"/>
    <w:rsid w:val="00C45DBD"/>
    <w:rsid w:val="00C4608B"/>
    <w:rsid w:val="00C46782"/>
    <w:rsid w:val="00C467A3"/>
    <w:rsid w:val="00C468ED"/>
    <w:rsid w:val="00C46DB5"/>
    <w:rsid w:val="00C50768"/>
    <w:rsid w:val="00C5112B"/>
    <w:rsid w:val="00C55D4D"/>
    <w:rsid w:val="00C561DC"/>
    <w:rsid w:val="00C565AF"/>
    <w:rsid w:val="00C5688B"/>
    <w:rsid w:val="00C6038C"/>
    <w:rsid w:val="00C60D88"/>
    <w:rsid w:val="00C616F4"/>
    <w:rsid w:val="00C617F4"/>
    <w:rsid w:val="00C61CDE"/>
    <w:rsid w:val="00C66251"/>
    <w:rsid w:val="00C66320"/>
    <w:rsid w:val="00C66630"/>
    <w:rsid w:val="00C66BB7"/>
    <w:rsid w:val="00C66F2F"/>
    <w:rsid w:val="00C67517"/>
    <w:rsid w:val="00C676B2"/>
    <w:rsid w:val="00C67742"/>
    <w:rsid w:val="00C678FE"/>
    <w:rsid w:val="00C67F17"/>
    <w:rsid w:val="00C70D4D"/>
    <w:rsid w:val="00C71591"/>
    <w:rsid w:val="00C7264B"/>
    <w:rsid w:val="00C72B3B"/>
    <w:rsid w:val="00C72DF1"/>
    <w:rsid w:val="00C73DF9"/>
    <w:rsid w:val="00C76E93"/>
    <w:rsid w:val="00C80E4F"/>
    <w:rsid w:val="00C8112D"/>
    <w:rsid w:val="00C8157A"/>
    <w:rsid w:val="00C816B6"/>
    <w:rsid w:val="00C8203D"/>
    <w:rsid w:val="00C826F1"/>
    <w:rsid w:val="00C840F2"/>
    <w:rsid w:val="00C84268"/>
    <w:rsid w:val="00C84547"/>
    <w:rsid w:val="00C84766"/>
    <w:rsid w:val="00C855BC"/>
    <w:rsid w:val="00C85B75"/>
    <w:rsid w:val="00C85BE1"/>
    <w:rsid w:val="00C86189"/>
    <w:rsid w:val="00C86610"/>
    <w:rsid w:val="00C86C95"/>
    <w:rsid w:val="00C86D43"/>
    <w:rsid w:val="00C871E8"/>
    <w:rsid w:val="00C8736E"/>
    <w:rsid w:val="00C87706"/>
    <w:rsid w:val="00C87942"/>
    <w:rsid w:val="00C87A28"/>
    <w:rsid w:val="00C90599"/>
    <w:rsid w:val="00C90DAF"/>
    <w:rsid w:val="00C9115F"/>
    <w:rsid w:val="00C919ED"/>
    <w:rsid w:val="00C9264D"/>
    <w:rsid w:val="00C93048"/>
    <w:rsid w:val="00C930F3"/>
    <w:rsid w:val="00C94344"/>
    <w:rsid w:val="00C944B1"/>
    <w:rsid w:val="00C9553A"/>
    <w:rsid w:val="00C96533"/>
    <w:rsid w:val="00C968C6"/>
    <w:rsid w:val="00C96A06"/>
    <w:rsid w:val="00C96B11"/>
    <w:rsid w:val="00C96EBB"/>
    <w:rsid w:val="00C96FDF"/>
    <w:rsid w:val="00C9791C"/>
    <w:rsid w:val="00C97F94"/>
    <w:rsid w:val="00CA0187"/>
    <w:rsid w:val="00CA0DD8"/>
    <w:rsid w:val="00CA12D0"/>
    <w:rsid w:val="00CA1D7A"/>
    <w:rsid w:val="00CA2589"/>
    <w:rsid w:val="00CA3619"/>
    <w:rsid w:val="00CA4A6A"/>
    <w:rsid w:val="00CA4A8F"/>
    <w:rsid w:val="00CA4C6E"/>
    <w:rsid w:val="00CA52BA"/>
    <w:rsid w:val="00CA567B"/>
    <w:rsid w:val="00CA5C89"/>
    <w:rsid w:val="00CA5FD5"/>
    <w:rsid w:val="00CA63D1"/>
    <w:rsid w:val="00CA65CA"/>
    <w:rsid w:val="00CA6821"/>
    <w:rsid w:val="00CA6AE8"/>
    <w:rsid w:val="00CA7B14"/>
    <w:rsid w:val="00CA7B49"/>
    <w:rsid w:val="00CB04CD"/>
    <w:rsid w:val="00CB087F"/>
    <w:rsid w:val="00CB089F"/>
    <w:rsid w:val="00CB15EB"/>
    <w:rsid w:val="00CB33E9"/>
    <w:rsid w:val="00CB3E48"/>
    <w:rsid w:val="00CB3F68"/>
    <w:rsid w:val="00CB45AF"/>
    <w:rsid w:val="00CB59ED"/>
    <w:rsid w:val="00CB5AA4"/>
    <w:rsid w:val="00CB618D"/>
    <w:rsid w:val="00CB6F0E"/>
    <w:rsid w:val="00CC080C"/>
    <w:rsid w:val="00CC0AC4"/>
    <w:rsid w:val="00CC20FC"/>
    <w:rsid w:val="00CC2399"/>
    <w:rsid w:val="00CC24A7"/>
    <w:rsid w:val="00CC2FEE"/>
    <w:rsid w:val="00CC3345"/>
    <w:rsid w:val="00CC5943"/>
    <w:rsid w:val="00CC71EC"/>
    <w:rsid w:val="00CC7948"/>
    <w:rsid w:val="00CC7ACF"/>
    <w:rsid w:val="00CC7AF4"/>
    <w:rsid w:val="00CD138D"/>
    <w:rsid w:val="00CD2717"/>
    <w:rsid w:val="00CD373A"/>
    <w:rsid w:val="00CD41C6"/>
    <w:rsid w:val="00CD521C"/>
    <w:rsid w:val="00CD65A6"/>
    <w:rsid w:val="00CD6695"/>
    <w:rsid w:val="00CD73F9"/>
    <w:rsid w:val="00CD760F"/>
    <w:rsid w:val="00CE020F"/>
    <w:rsid w:val="00CE05B4"/>
    <w:rsid w:val="00CE06C1"/>
    <w:rsid w:val="00CE0D5C"/>
    <w:rsid w:val="00CE0F81"/>
    <w:rsid w:val="00CE0FE9"/>
    <w:rsid w:val="00CE2EE4"/>
    <w:rsid w:val="00CE3296"/>
    <w:rsid w:val="00CE356D"/>
    <w:rsid w:val="00CE3AA9"/>
    <w:rsid w:val="00CE5170"/>
    <w:rsid w:val="00CE5D0D"/>
    <w:rsid w:val="00CE5F8A"/>
    <w:rsid w:val="00CE6383"/>
    <w:rsid w:val="00CE765A"/>
    <w:rsid w:val="00CE7F88"/>
    <w:rsid w:val="00CF0EED"/>
    <w:rsid w:val="00CF1D76"/>
    <w:rsid w:val="00CF44F0"/>
    <w:rsid w:val="00CF4AF6"/>
    <w:rsid w:val="00CF7C46"/>
    <w:rsid w:val="00CF7D3D"/>
    <w:rsid w:val="00CF7E6D"/>
    <w:rsid w:val="00D01005"/>
    <w:rsid w:val="00D01006"/>
    <w:rsid w:val="00D019AC"/>
    <w:rsid w:val="00D029CA"/>
    <w:rsid w:val="00D02E18"/>
    <w:rsid w:val="00D034CF"/>
    <w:rsid w:val="00D03D84"/>
    <w:rsid w:val="00D049E6"/>
    <w:rsid w:val="00D049E7"/>
    <w:rsid w:val="00D05545"/>
    <w:rsid w:val="00D05E52"/>
    <w:rsid w:val="00D0656D"/>
    <w:rsid w:val="00D103D7"/>
    <w:rsid w:val="00D1070B"/>
    <w:rsid w:val="00D1170C"/>
    <w:rsid w:val="00D12F8D"/>
    <w:rsid w:val="00D1392F"/>
    <w:rsid w:val="00D13C9E"/>
    <w:rsid w:val="00D14C17"/>
    <w:rsid w:val="00D15980"/>
    <w:rsid w:val="00D15FD1"/>
    <w:rsid w:val="00D16864"/>
    <w:rsid w:val="00D17330"/>
    <w:rsid w:val="00D177D7"/>
    <w:rsid w:val="00D2041B"/>
    <w:rsid w:val="00D21DA0"/>
    <w:rsid w:val="00D222AC"/>
    <w:rsid w:val="00D222C6"/>
    <w:rsid w:val="00D228AA"/>
    <w:rsid w:val="00D23A36"/>
    <w:rsid w:val="00D246CA"/>
    <w:rsid w:val="00D25720"/>
    <w:rsid w:val="00D257D6"/>
    <w:rsid w:val="00D260CF"/>
    <w:rsid w:val="00D264F0"/>
    <w:rsid w:val="00D26594"/>
    <w:rsid w:val="00D268EB"/>
    <w:rsid w:val="00D26B56"/>
    <w:rsid w:val="00D26DEB"/>
    <w:rsid w:val="00D2703A"/>
    <w:rsid w:val="00D27D5D"/>
    <w:rsid w:val="00D304E9"/>
    <w:rsid w:val="00D307F8"/>
    <w:rsid w:val="00D30C48"/>
    <w:rsid w:val="00D3146A"/>
    <w:rsid w:val="00D31C4B"/>
    <w:rsid w:val="00D32820"/>
    <w:rsid w:val="00D3296F"/>
    <w:rsid w:val="00D32AA5"/>
    <w:rsid w:val="00D32BBB"/>
    <w:rsid w:val="00D32FCA"/>
    <w:rsid w:val="00D337E3"/>
    <w:rsid w:val="00D34A82"/>
    <w:rsid w:val="00D34BF6"/>
    <w:rsid w:val="00D34CD0"/>
    <w:rsid w:val="00D358DE"/>
    <w:rsid w:val="00D35C9F"/>
    <w:rsid w:val="00D4002A"/>
    <w:rsid w:val="00D409D7"/>
    <w:rsid w:val="00D40C18"/>
    <w:rsid w:val="00D41477"/>
    <w:rsid w:val="00D41DB7"/>
    <w:rsid w:val="00D437B8"/>
    <w:rsid w:val="00D439CF"/>
    <w:rsid w:val="00D448A4"/>
    <w:rsid w:val="00D44BE1"/>
    <w:rsid w:val="00D44BF0"/>
    <w:rsid w:val="00D45331"/>
    <w:rsid w:val="00D454DF"/>
    <w:rsid w:val="00D45920"/>
    <w:rsid w:val="00D472BD"/>
    <w:rsid w:val="00D47582"/>
    <w:rsid w:val="00D47CE2"/>
    <w:rsid w:val="00D52234"/>
    <w:rsid w:val="00D52A01"/>
    <w:rsid w:val="00D52B86"/>
    <w:rsid w:val="00D53246"/>
    <w:rsid w:val="00D543A7"/>
    <w:rsid w:val="00D54522"/>
    <w:rsid w:val="00D548C8"/>
    <w:rsid w:val="00D54A55"/>
    <w:rsid w:val="00D5569D"/>
    <w:rsid w:val="00D56712"/>
    <w:rsid w:val="00D5685C"/>
    <w:rsid w:val="00D57BB0"/>
    <w:rsid w:val="00D60561"/>
    <w:rsid w:val="00D6170D"/>
    <w:rsid w:val="00D61AC1"/>
    <w:rsid w:val="00D61D94"/>
    <w:rsid w:val="00D61F7B"/>
    <w:rsid w:val="00D62055"/>
    <w:rsid w:val="00D6322C"/>
    <w:rsid w:val="00D6324D"/>
    <w:rsid w:val="00D636CD"/>
    <w:rsid w:val="00D63967"/>
    <w:rsid w:val="00D65153"/>
    <w:rsid w:val="00D651BD"/>
    <w:rsid w:val="00D653AD"/>
    <w:rsid w:val="00D6672F"/>
    <w:rsid w:val="00D66792"/>
    <w:rsid w:val="00D66C97"/>
    <w:rsid w:val="00D66DE6"/>
    <w:rsid w:val="00D6779A"/>
    <w:rsid w:val="00D705D9"/>
    <w:rsid w:val="00D708F5"/>
    <w:rsid w:val="00D709B0"/>
    <w:rsid w:val="00D71F37"/>
    <w:rsid w:val="00D71FD7"/>
    <w:rsid w:val="00D721F6"/>
    <w:rsid w:val="00D7246B"/>
    <w:rsid w:val="00D72C69"/>
    <w:rsid w:val="00D73805"/>
    <w:rsid w:val="00D73ACF"/>
    <w:rsid w:val="00D7474F"/>
    <w:rsid w:val="00D754CB"/>
    <w:rsid w:val="00D76F3E"/>
    <w:rsid w:val="00D80386"/>
    <w:rsid w:val="00D8088D"/>
    <w:rsid w:val="00D81552"/>
    <w:rsid w:val="00D81F2A"/>
    <w:rsid w:val="00D82F4A"/>
    <w:rsid w:val="00D837FA"/>
    <w:rsid w:val="00D83D41"/>
    <w:rsid w:val="00D83EF6"/>
    <w:rsid w:val="00D83F6D"/>
    <w:rsid w:val="00D840F3"/>
    <w:rsid w:val="00D85034"/>
    <w:rsid w:val="00D850F7"/>
    <w:rsid w:val="00D85A1B"/>
    <w:rsid w:val="00D87A76"/>
    <w:rsid w:val="00D87E63"/>
    <w:rsid w:val="00D87FAE"/>
    <w:rsid w:val="00D902A2"/>
    <w:rsid w:val="00D9097D"/>
    <w:rsid w:val="00D91725"/>
    <w:rsid w:val="00D9196D"/>
    <w:rsid w:val="00D922CB"/>
    <w:rsid w:val="00D9281C"/>
    <w:rsid w:val="00D92E4D"/>
    <w:rsid w:val="00D92EE4"/>
    <w:rsid w:val="00D93419"/>
    <w:rsid w:val="00D938C0"/>
    <w:rsid w:val="00D93CF8"/>
    <w:rsid w:val="00D9428B"/>
    <w:rsid w:val="00D94AC5"/>
    <w:rsid w:val="00D95EA8"/>
    <w:rsid w:val="00D960A0"/>
    <w:rsid w:val="00D960D1"/>
    <w:rsid w:val="00D96F46"/>
    <w:rsid w:val="00D97CA2"/>
    <w:rsid w:val="00DA01BA"/>
    <w:rsid w:val="00DA1D30"/>
    <w:rsid w:val="00DA1D6A"/>
    <w:rsid w:val="00DA1E9F"/>
    <w:rsid w:val="00DA281E"/>
    <w:rsid w:val="00DA2D1D"/>
    <w:rsid w:val="00DA351A"/>
    <w:rsid w:val="00DA3591"/>
    <w:rsid w:val="00DA3FA4"/>
    <w:rsid w:val="00DA4249"/>
    <w:rsid w:val="00DA50A8"/>
    <w:rsid w:val="00DA583D"/>
    <w:rsid w:val="00DA5FCF"/>
    <w:rsid w:val="00DA60B4"/>
    <w:rsid w:val="00DB003D"/>
    <w:rsid w:val="00DB00C6"/>
    <w:rsid w:val="00DB023D"/>
    <w:rsid w:val="00DB246F"/>
    <w:rsid w:val="00DB3351"/>
    <w:rsid w:val="00DB4230"/>
    <w:rsid w:val="00DB79A5"/>
    <w:rsid w:val="00DB79D6"/>
    <w:rsid w:val="00DC0358"/>
    <w:rsid w:val="00DC3BCC"/>
    <w:rsid w:val="00DC5269"/>
    <w:rsid w:val="00DC6CE3"/>
    <w:rsid w:val="00DC6DD6"/>
    <w:rsid w:val="00DC7AD5"/>
    <w:rsid w:val="00DC7BE2"/>
    <w:rsid w:val="00DD0093"/>
    <w:rsid w:val="00DD0496"/>
    <w:rsid w:val="00DD10D3"/>
    <w:rsid w:val="00DD19C8"/>
    <w:rsid w:val="00DD369C"/>
    <w:rsid w:val="00DD38FB"/>
    <w:rsid w:val="00DD3AD2"/>
    <w:rsid w:val="00DD3DEA"/>
    <w:rsid w:val="00DD415C"/>
    <w:rsid w:val="00DD4A1F"/>
    <w:rsid w:val="00DD4AA6"/>
    <w:rsid w:val="00DD4C02"/>
    <w:rsid w:val="00DD4CBE"/>
    <w:rsid w:val="00DD57E0"/>
    <w:rsid w:val="00DD64BC"/>
    <w:rsid w:val="00DD6B1E"/>
    <w:rsid w:val="00DD6BD4"/>
    <w:rsid w:val="00DD6F09"/>
    <w:rsid w:val="00DD7260"/>
    <w:rsid w:val="00DD7799"/>
    <w:rsid w:val="00DE080E"/>
    <w:rsid w:val="00DE12DA"/>
    <w:rsid w:val="00DE139B"/>
    <w:rsid w:val="00DE2162"/>
    <w:rsid w:val="00DE23E3"/>
    <w:rsid w:val="00DE386D"/>
    <w:rsid w:val="00DE4007"/>
    <w:rsid w:val="00DE4CFB"/>
    <w:rsid w:val="00DE544A"/>
    <w:rsid w:val="00DE7548"/>
    <w:rsid w:val="00DF07FE"/>
    <w:rsid w:val="00DF0E4B"/>
    <w:rsid w:val="00DF10E8"/>
    <w:rsid w:val="00DF21DB"/>
    <w:rsid w:val="00DF2CBF"/>
    <w:rsid w:val="00DF2DA1"/>
    <w:rsid w:val="00DF2F95"/>
    <w:rsid w:val="00DF44B0"/>
    <w:rsid w:val="00DF4ECE"/>
    <w:rsid w:val="00DF50CC"/>
    <w:rsid w:val="00DF67CB"/>
    <w:rsid w:val="00DF7310"/>
    <w:rsid w:val="00DF78AF"/>
    <w:rsid w:val="00E00160"/>
    <w:rsid w:val="00E00194"/>
    <w:rsid w:val="00E0020C"/>
    <w:rsid w:val="00E00B15"/>
    <w:rsid w:val="00E01B08"/>
    <w:rsid w:val="00E05723"/>
    <w:rsid w:val="00E06068"/>
    <w:rsid w:val="00E06086"/>
    <w:rsid w:val="00E06310"/>
    <w:rsid w:val="00E06738"/>
    <w:rsid w:val="00E06AAB"/>
    <w:rsid w:val="00E06BB4"/>
    <w:rsid w:val="00E071CF"/>
    <w:rsid w:val="00E074C9"/>
    <w:rsid w:val="00E07786"/>
    <w:rsid w:val="00E10342"/>
    <w:rsid w:val="00E1087E"/>
    <w:rsid w:val="00E10B6A"/>
    <w:rsid w:val="00E12967"/>
    <w:rsid w:val="00E141D3"/>
    <w:rsid w:val="00E14FDC"/>
    <w:rsid w:val="00E15010"/>
    <w:rsid w:val="00E15472"/>
    <w:rsid w:val="00E15ADE"/>
    <w:rsid w:val="00E15F74"/>
    <w:rsid w:val="00E167A9"/>
    <w:rsid w:val="00E16DE7"/>
    <w:rsid w:val="00E172BB"/>
    <w:rsid w:val="00E17715"/>
    <w:rsid w:val="00E17B18"/>
    <w:rsid w:val="00E2117C"/>
    <w:rsid w:val="00E21397"/>
    <w:rsid w:val="00E21507"/>
    <w:rsid w:val="00E21D53"/>
    <w:rsid w:val="00E230CA"/>
    <w:rsid w:val="00E2369B"/>
    <w:rsid w:val="00E23C84"/>
    <w:rsid w:val="00E2441A"/>
    <w:rsid w:val="00E25D65"/>
    <w:rsid w:val="00E261FA"/>
    <w:rsid w:val="00E26374"/>
    <w:rsid w:val="00E26B3A"/>
    <w:rsid w:val="00E26B90"/>
    <w:rsid w:val="00E27977"/>
    <w:rsid w:val="00E30654"/>
    <w:rsid w:val="00E30E3E"/>
    <w:rsid w:val="00E316ED"/>
    <w:rsid w:val="00E32525"/>
    <w:rsid w:val="00E340B8"/>
    <w:rsid w:val="00E34F53"/>
    <w:rsid w:val="00E36D72"/>
    <w:rsid w:val="00E37368"/>
    <w:rsid w:val="00E3762D"/>
    <w:rsid w:val="00E37922"/>
    <w:rsid w:val="00E400B7"/>
    <w:rsid w:val="00E40B73"/>
    <w:rsid w:val="00E4145B"/>
    <w:rsid w:val="00E42507"/>
    <w:rsid w:val="00E42F20"/>
    <w:rsid w:val="00E43D78"/>
    <w:rsid w:val="00E447FA"/>
    <w:rsid w:val="00E4487D"/>
    <w:rsid w:val="00E45006"/>
    <w:rsid w:val="00E45ECE"/>
    <w:rsid w:val="00E46326"/>
    <w:rsid w:val="00E4678E"/>
    <w:rsid w:val="00E46C73"/>
    <w:rsid w:val="00E4750A"/>
    <w:rsid w:val="00E47829"/>
    <w:rsid w:val="00E47A47"/>
    <w:rsid w:val="00E50DC4"/>
    <w:rsid w:val="00E50F99"/>
    <w:rsid w:val="00E51F83"/>
    <w:rsid w:val="00E527DD"/>
    <w:rsid w:val="00E53757"/>
    <w:rsid w:val="00E56824"/>
    <w:rsid w:val="00E57D62"/>
    <w:rsid w:val="00E57F82"/>
    <w:rsid w:val="00E61037"/>
    <w:rsid w:val="00E621D9"/>
    <w:rsid w:val="00E6243A"/>
    <w:rsid w:val="00E62C87"/>
    <w:rsid w:val="00E62F00"/>
    <w:rsid w:val="00E63F40"/>
    <w:rsid w:val="00E64697"/>
    <w:rsid w:val="00E64834"/>
    <w:rsid w:val="00E64CDB"/>
    <w:rsid w:val="00E64F53"/>
    <w:rsid w:val="00E6571C"/>
    <w:rsid w:val="00E67072"/>
    <w:rsid w:val="00E67161"/>
    <w:rsid w:val="00E672D6"/>
    <w:rsid w:val="00E67408"/>
    <w:rsid w:val="00E6777C"/>
    <w:rsid w:val="00E67A86"/>
    <w:rsid w:val="00E7065D"/>
    <w:rsid w:val="00E70C20"/>
    <w:rsid w:val="00E70D90"/>
    <w:rsid w:val="00E71279"/>
    <w:rsid w:val="00E71D11"/>
    <w:rsid w:val="00E71E28"/>
    <w:rsid w:val="00E71E9B"/>
    <w:rsid w:val="00E728EC"/>
    <w:rsid w:val="00E72CDD"/>
    <w:rsid w:val="00E74D5C"/>
    <w:rsid w:val="00E75B34"/>
    <w:rsid w:val="00E767B9"/>
    <w:rsid w:val="00E768F7"/>
    <w:rsid w:val="00E76B44"/>
    <w:rsid w:val="00E76BFB"/>
    <w:rsid w:val="00E7772D"/>
    <w:rsid w:val="00E80938"/>
    <w:rsid w:val="00E8098B"/>
    <w:rsid w:val="00E81EB2"/>
    <w:rsid w:val="00E83645"/>
    <w:rsid w:val="00E84122"/>
    <w:rsid w:val="00E8427B"/>
    <w:rsid w:val="00E843BA"/>
    <w:rsid w:val="00E84864"/>
    <w:rsid w:val="00E84A56"/>
    <w:rsid w:val="00E84AA7"/>
    <w:rsid w:val="00E84E7D"/>
    <w:rsid w:val="00E86E7F"/>
    <w:rsid w:val="00E87238"/>
    <w:rsid w:val="00E91003"/>
    <w:rsid w:val="00E9102D"/>
    <w:rsid w:val="00E91AEB"/>
    <w:rsid w:val="00E91B41"/>
    <w:rsid w:val="00E922C5"/>
    <w:rsid w:val="00E92B1A"/>
    <w:rsid w:val="00E93A2F"/>
    <w:rsid w:val="00E943F5"/>
    <w:rsid w:val="00E94CC8"/>
    <w:rsid w:val="00E94DF8"/>
    <w:rsid w:val="00E95FC0"/>
    <w:rsid w:val="00E96618"/>
    <w:rsid w:val="00EA0960"/>
    <w:rsid w:val="00EA1389"/>
    <w:rsid w:val="00EA1670"/>
    <w:rsid w:val="00EA2C7F"/>
    <w:rsid w:val="00EA2E94"/>
    <w:rsid w:val="00EA2FC7"/>
    <w:rsid w:val="00EA37B7"/>
    <w:rsid w:val="00EA5B97"/>
    <w:rsid w:val="00EA5CC2"/>
    <w:rsid w:val="00EA624B"/>
    <w:rsid w:val="00EB08E3"/>
    <w:rsid w:val="00EB0B86"/>
    <w:rsid w:val="00EB3080"/>
    <w:rsid w:val="00EB3511"/>
    <w:rsid w:val="00EB3713"/>
    <w:rsid w:val="00EB450E"/>
    <w:rsid w:val="00EB5823"/>
    <w:rsid w:val="00EB5B1E"/>
    <w:rsid w:val="00EB6B28"/>
    <w:rsid w:val="00EB7370"/>
    <w:rsid w:val="00EB7E2E"/>
    <w:rsid w:val="00EC036A"/>
    <w:rsid w:val="00EC1D7D"/>
    <w:rsid w:val="00EC205E"/>
    <w:rsid w:val="00EC3098"/>
    <w:rsid w:val="00EC42F8"/>
    <w:rsid w:val="00EC4C9C"/>
    <w:rsid w:val="00EC5F42"/>
    <w:rsid w:val="00EC5FF1"/>
    <w:rsid w:val="00EC63F9"/>
    <w:rsid w:val="00EC67F6"/>
    <w:rsid w:val="00EC6A2F"/>
    <w:rsid w:val="00EC6D15"/>
    <w:rsid w:val="00EC79C3"/>
    <w:rsid w:val="00ED0EC2"/>
    <w:rsid w:val="00ED10DA"/>
    <w:rsid w:val="00ED130C"/>
    <w:rsid w:val="00ED169B"/>
    <w:rsid w:val="00ED19CE"/>
    <w:rsid w:val="00ED23F1"/>
    <w:rsid w:val="00ED3673"/>
    <w:rsid w:val="00ED46D5"/>
    <w:rsid w:val="00ED4ACE"/>
    <w:rsid w:val="00ED4B36"/>
    <w:rsid w:val="00ED4C1D"/>
    <w:rsid w:val="00ED54D3"/>
    <w:rsid w:val="00ED6F37"/>
    <w:rsid w:val="00ED6F59"/>
    <w:rsid w:val="00ED7577"/>
    <w:rsid w:val="00EE00E1"/>
    <w:rsid w:val="00EE1F83"/>
    <w:rsid w:val="00EE2549"/>
    <w:rsid w:val="00EE2C26"/>
    <w:rsid w:val="00EE341D"/>
    <w:rsid w:val="00EE35CE"/>
    <w:rsid w:val="00EE3E65"/>
    <w:rsid w:val="00EE42E7"/>
    <w:rsid w:val="00EE4D12"/>
    <w:rsid w:val="00EE4F48"/>
    <w:rsid w:val="00EE57C2"/>
    <w:rsid w:val="00EE5B7B"/>
    <w:rsid w:val="00EE5EF5"/>
    <w:rsid w:val="00EE7341"/>
    <w:rsid w:val="00EE7CAD"/>
    <w:rsid w:val="00EF2111"/>
    <w:rsid w:val="00EF21B6"/>
    <w:rsid w:val="00EF22CE"/>
    <w:rsid w:val="00EF2570"/>
    <w:rsid w:val="00EF2C61"/>
    <w:rsid w:val="00EF3889"/>
    <w:rsid w:val="00EF3908"/>
    <w:rsid w:val="00EF39B1"/>
    <w:rsid w:val="00EF39F0"/>
    <w:rsid w:val="00EF470C"/>
    <w:rsid w:val="00EF474E"/>
    <w:rsid w:val="00EF476A"/>
    <w:rsid w:val="00EF47EF"/>
    <w:rsid w:val="00EF48FC"/>
    <w:rsid w:val="00EF5143"/>
    <w:rsid w:val="00EF5A3E"/>
    <w:rsid w:val="00EF6B29"/>
    <w:rsid w:val="00EF6B39"/>
    <w:rsid w:val="00EF76BC"/>
    <w:rsid w:val="00F0075D"/>
    <w:rsid w:val="00F01120"/>
    <w:rsid w:val="00F019D8"/>
    <w:rsid w:val="00F01C0F"/>
    <w:rsid w:val="00F0253E"/>
    <w:rsid w:val="00F02C85"/>
    <w:rsid w:val="00F03C37"/>
    <w:rsid w:val="00F03D2D"/>
    <w:rsid w:val="00F047E4"/>
    <w:rsid w:val="00F04EAC"/>
    <w:rsid w:val="00F04F6B"/>
    <w:rsid w:val="00F05E10"/>
    <w:rsid w:val="00F061B4"/>
    <w:rsid w:val="00F06552"/>
    <w:rsid w:val="00F076A7"/>
    <w:rsid w:val="00F07EF3"/>
    <w:rsid w:val="00F10454"/>
    <w:rsid w:val="00F10B7C"/>
    <w:rsid w:val="00F11BB9"/>
    <w:rsid w:val="00F12867"/>
    <w:rsid w:val="00F12D1B"/>
    <w:rsid w:val="00F12F44"/>
    <w:rsid w:val="00F142E3"/>
    <w:rsid w:val="00F1528E"/>
    <w:rsid w:val="00F175D0"/>
    <w:rsid w:val="00F17C71"/>
    <w:rsid w:val="00F17E0B"/>
    <w:rsid w:val="00F20584"/>
    <w:rsid w:val="00F2072C"/>
    <w:rsid w:val="00F207E0"/>
    <w:rsid w:val="00F20919"/>
    <w:rsid w:val="00F20E7B"/>
    <w:rsid w:val="00F2202A"/>
    <w:rsid w:val="00F22ADF"/>
    <w:rsid w:val="00F23839"/>
    <w:rsid w:val="00F23C62"/>
    <w:rsid w:val="00F2420D"/>
    <w:rsid w:val="00F24E3D"/>
    <w:rsid w:val="00F257F5"/>
    <w:rsid w:val="00F25EFD"/>
    <w:rsid w:val="00F25FDB"/>
    <w:rsid w:val="00F25FF4"/>
    <w:rsid w:val="00F265F4"/>
    <w:rsid w:val="00F27AFD"/>
    <w:rsid w:val="00F27B3C"/>
    <w:rsid w:val="00F27B43"/>
    <w:rsid w:val="00F27BC0"/>
    <w:rsid w:val="00F300EC"/>
    <w:rsid w:val="00F301C9"/>
    <w:rsid w:val="00F3119F"/>
    <w:rsid w:val="00F325A1"/>
    <w:rsid w:val="00F326A3"/>
    <w:rsid w:val="00F337D7"/>
    <w:rsid w:val="00F359E7"/>
    <w:rsid w:val="00F37338"/>
    <w:rsid w:val="00F3733E"/>
    <w:rsid w:val="00F37613"/>
    <w:rsid w:val="00F37768"/>
    <w:rsid w:val="00F407D6"/>
    <w:rsid w:val="00F409F7"/>
    <w:rsid w:val="00F4124E"/>
    <w:rsid w:val="00F42866"/>
    <w:rsid w:val="00F42E4F"/>
    <w:rsid w:val="00F43840"/>
    <w:rsid w:val="00F441B8"/>
    <w:rsid w:val="00F449C1"/>
    <w:rsid w:val="00F456CC"/>
    <w:rsid w:val="00F459FC"/>
    <w:rsid w:val="00F45E2E"/>
    <w:rsid w:val="00F45EF5"/>
    <w:rsid w:val="00F46D5F"/>
    <w:rsid w:val="00F477D7"/>
    <w:rsid w:val="00F504E3"/>
    <w:rsid w:val="00F525E9"/>
    <w:rsid w:val="00F5397E"/>
    <w:rsid w:val="00F53E04"/>
    <w:rsid w:val="00F54A96"/>
    <w:rsid w:val="00F56296"/>
    <w:rsid w:val="00F56372"/>
    <w:rsid w:val="00F57293"/>
    <w:rsid w:val="00F57B20"/>
    <w:rsid w:val="00F57CBE"/>
    <w:rsid w:val="00F6026C"/>
    <w:rsid w:val="00F605A0"/>
    <w:rsid w:val="00F60D11"/>
    <w:rsid w:val="00F62592"/>
    <w:rsid w:val="00F6336F"/>
    <w:rsid w:val="00F633D1"/>
    <w:rsid w:val="00F63A6C"/>
    <w:rsid w:val="00F63F85"/>
    <w:rsid w:val="00F64121"/>
    <w:rsid w:val="00F64BEC"/>
    <w:rsid w:val="00F64FBB"/>
    <w:rsid w:val="00F6602C"/>
    <w:rsid w:val="00F668DE"/>
    <w:rsid w:val="00F66B4B"/>
    <w:rsid w:val="00F675ED"/>
    <w:rsid w:val="00F67812"/>
    <w:rsid w:val="00F6794A"/>
    <w:rsid w:val="00F7020F"/>
    <w:rsid w:val="00F7108C"/>
    <w:rsid w:val="00F74520"/>
    <w:rsid w:val="00F74760"/>
    <w:rsid w:val="00F74F0E"/>
    <w:rsid w:val="00F74F98"/>
    <w:rsid w:val="00F75381"/>
    <w:rsid w:val="00F77799"/>
    <w:rsid w:val="00F77960"/>
    <w:rsid w:val="00F77B56"/>
    <w:rsid w:val="00F80386"/>
    <w:rsid w:val="00F817D0"/>
    <w:rsid w:val="00F83738"/>
    <w:rsid w:val="00F83DA2"/>
    <w:rsid w:val="00F842F7"/>
    <w:rsid w:val="00F84530"/>
    <w:rsid w:val="00F848D6"/>
    <w:rsid w:val="00F851F0"/>
    <w:rsid w:val="00F85D4C"/>
    <w:rsid w:val="00F85F52"/>
    <w:rsid w:val="00F902BA"/>
    <w:rsid w:val="00F91711"/>
    <w:rsid w:val="00F92053"/>
    <w:rsid w:val="00F92DEB"/>
    <w:rsid w:val="00F92E58"/>
    <w:rsid w:val="00F93636"/>
    <w:rsid w:val="00F94004"/>
    <w:rsid w:val="00F95196"/>
    <w:rsid w:val="00F95A95"/>
    <w:rsid w:val="00F95CE4"/>
    <w:rsid w:val="00F9620E"/>
    <w:rsid w:val="00F96AFD"/>
    <w:rsid w:val="00F96C4D"/>
    <w:rsid w:val="00F97636"/>
    <w:rsid w:val="00F97CA5"/>
    <w:rsid w:val="00FA0B12"/>
    <w:rsid w:val="00FA1062"/>
    <w:rsid w:val="00FA1BAF"/>
    <w:rsid w:val="00FA298D"/>
    <w:rsid w:val="00FA420A"/>
    <w:rsid w:val="00FA539E"/>
    <w:rsid w:val="00FA551B"/>
    <w:rsid w:val="00FA5A95"/>
    <w:rsid w:val="00FA714A"/>
    <w:rsid w:val="00FA76BE"/>
    <w:rsid w:val="00FA7EDC"/>
    <w:rsid w:val="00FB0BD9"/>
    <w:rsid w:val="00FB0D18"/>
    <w:rsid w:val="00FB1389"/>
    <w:rsid w:val="00FB1B83"/>
    <w:rsid w:val="00FB276E"/>
    <w:rsid w:val="00FB3F7F"/>
    <w:rsid w:val="00FB49F5"/>
    <w:rsid w:val="00FB4CDA"/>
    <w:rsid w:val="00FB51CD"/>
    <w:rsid w:val="00FB569E"/>
    <w:rsid w:val="00FB58F1"/>
    <w:rsid w:val="00FB716E"/>
    <w:rsid w:val="00FB73DE"/>
    <w:rsid w:val="00FC01BE"/>
    <w:rsid w:val="00FC0941"/>
    <w:rsid w:val="00FC22B7"/>
    <w:rsid w:val="00FC3261"/>
    <w:rsid w:val="00FC422E"/>
    <w:rsid w:val="00FC5B0E"/>
    <w:rsid w:val="00FC6E83"/>
    <w:rsid w:val="00FC70E6"/>
    <w:rsid w:val="00FC771C"/>
    <w:rsid w:val="00FC7CA4"/>
    <w:rsid w:val="00FC7D18"/>
    <w:rsid w:val="00FD0E48"/>
    <w:rsid w:val="00FD12FC"/>
    <w:rsid w:val="00FD2710"/>
    <w:rsid w:val="00FD2923"/>
    <w:rsid w:val="00FD6016"/>
    <w:rsid w:val="00FD7620"/>
    <w:rsid w:val="00FD7A3B"/>
    <w:rsid w:val="00FE1BD8"/>
    <w:rsid w:val="00FE2C3B"/>
    <w:rsid w:val="00FE394C"/>
    <w:rsid w:val="00FE3B7D"/>
    <w:rsid w:val="00FE450F"/>
    <w:rsid w:val="00FE45E2"/>
    <w:rsid w:val="00FE46FE"/>
    <w:rsid w:val="00FE592C"/>
    <w:rsid w:val="00FE5B37"/>
    <w:rsid w:val="00FE65E7"/>
    <w:rsid w:val="00FE68BC"/>
    <w:rsid w:val="00FE71DE"/>
    <w:rsid w:val="00FE7249"/>
    <w:rsid w:val="00FE728B"/>
    <w:rsid w:val="00FE74A8"/>
    <w:rsid w:val="00FF092B"/>
    <w:rsid w:val="00FF096B"/>
    <w:rsid w:val="00FF0C1F"/>
    <w:rsid w:val="00FF1405"/>
    <w:rsid w:val="00FF1655"/>
    <w:rsid w:val="00FF252D"/>
    <w:rsid w:val="00FF36C8"/>
    <w:rsid w:val="00FF3DC4"/>
    <w:rsid w:val="00FF44A4"/>
    <w:rsid w:val="00FF4B2F"/>
    <w:rsid w:val="00FF5A8A"/>
    <w:rsid w:val="00FF5B1C"/>
    <w:rsid w:val="00FF6C6F"/>
    <w:rsid w:val="00FF7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B24"/>
    <w:pPr>
      <w:spacing w:line="276" w:lineRule="auto"/>
      <w:jc w:val="both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ind w:right="10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rsid w:val="003556E4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20">
    <w:name w:val="2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10342"/>
    <w:pPr>
      <w:jc w:val="both"/>
    </w:pPr>
    <w:rPr>
      <w:rFonts w:ascii="Times New Roman" w:hAnsi="Times New Roman"/>
      <w:color w:val="000000"/>
      <w:sz w:val="24"/>
      <w:szCs w:val="22"/>
    </w:rPr>
  </w:style>
  <w:style w:type="paragraph" w:styleId="a8">
    <w:name w:val="Normal (Web)"/>
    <w:basedOn w:val="a"/>
    <w:uiPriority w:val="99"/>
    <w:unhideWhenUsed/>
    <w:rsid w:val="00A519AD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</w:rPr>
  </w:style>
  <w:style w:type="paragraph" w:styleId="a9">
    <w:name w:val="List Paragraph"/>
    <w:basedOn w:val="a"/>
    <w:uiPriority w:val="34"/>
    <w:qFormat/>
    <w:rsid w:val="00BA0D73"/>
    <w:pPr>
      <w:ind w:left="720"/>
      <w:contextualSpacing/>
    </w:pPr>
  </w:style>
  <w:style w:type="character" w:customStyle="1" w:styleId="Bodytext6">
    <w:name w:val="Body text (6)"/>
    <w:basedOn w:val="a0"/>
    <w:rsid w:val="00FC22B7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B24"/>
    <w:pPr>
      <w:spacing w:line="276" w:lineRule="auto"/>
      <w:jc w:val="both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ind w:right="10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rsid w:val="003556E4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20">
    <w:name w:val="2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10342"/>
    <w:pPr>
      <w:jc w:val="both"/>
    </w:pPr>
    <w:rPr>
      <w:rFonts w:ascii="Times New Roman" w:hAnsi="Times New Roman"/>
      <w:color w:val="000000"/>
      <w:sz w:val="24"/>
      <w:szCs w:val="22"/>
    </w:rPr>
  </w:style>
  <w:style w:type="paragraph" w:styleId="a8">
    <w:name w:val="Normal (Web)"/>
    <w:basedOn w:val="a"/>
    <w:uiPriority w:val="99"/>
    <w:unhideWhenUsed/>
    <w:rsid w:val="00A519AD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</w:rPr>
  </w:style>
  <w:style w:type="paragraph" w:styleId="a9">
    <w:name w:val="List Paragraph"/>
    <w:basedOn w:val="a"/>
    <w:uiPriority w:val="34"/>
    <w:qFormat/>
    <w:rsid w:val="00BA0D73"/>
    <w:pPr>
      <w:ind w:left="720"/>
      <w:contextualSpacing/>
    </w:pPr>
  </w:style>
  <w:style w:type="character" w:customStyle="1" w:styleId="Bodytext6">
    <w:name w:val="Body text (6)"/>
    <w:basedOn w:val="a0"/>
    <w:rsid w:val="00FC22B7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7;&#1077;&#1082;&#1088;&#1077;&#1090;&#1072;&#1088;\&#1044;&#1054;&#1050;&#1059;&#1052;&#1045;&#1053;&#1058;&#1048;\&#1050;&#1086;&#1084;&#1110;&#1089;&#1110;&#1111;\&#1055;&#1086;&#1089;&#1090;&#1110;&#1081;&#1085;&#1110;%20&#1082;&#1086;&#1084;&#1110;&#1089;&#1110;&#1111;\&#1055;&#1086;&#1089;&#1090;&#1110;&#1081;&#1085;&#1072;%20&#1082;&#1086;&#1084;&#1110;&#1089;&#1110;&#1103;%20&#1079;%20&#1087;&#1080;&#1090;&#1072;&#1085;&#1100;%20&#1079;&#1077;&#1084;&#1077;&#1083;&#1100;&#1085;&#1080;&#1093;%20&#1074;&#1110;&#1076;&#1085;&#1086;&#1089;&#1080;&#1085;,%20&#1072;&#1088;&#1093;&#1110;&#1090;&#1077;&#1082;&#1090;&#1091;&#1088;&#1080;,%20&#1084;&#1110;&#1089;&#1090;&#1086;&#1073;&#1091;&#1076;&#1091;&#1074;&#1072;&#1085;&#1085;&#1103;,\&#1042;&#1080;&#1089;&#1085;&#1086;&#1074;&#1082;&#1080;\&#1055;&#1086;&#1089;&#1090;&#1110;&#1081;&#1085;&#1072;%20&#1082;&#1086;&#1084;&#1110;&#1089;&#1110;&#1103;%20&#1079;%20&#1087;&#1080;&#1090;&#1072;&#1085;&#1100;%20&#1079;&#1077;&#1084;&#1077;&#1083;&#1100;&#1085;&#1080;&#1093;%20&#1074;&#1110;&#1076;&#1085;&#1086;&#1089;&#1080;&#1085;,%20&#1072;&#1088;&#1093;&#1110;&#1090;&#1077;&#1082;&#1090;&#1091;&#1088;&#1080;,%20&#1084;&#1110;&#1089;&#1090;&#1086;&#1073;&#1091;&#1076;&#1091;&#1074;&#1072;&#1085;&#1085;&#1103;...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E45D6-7453-414E-843D-9CBC063AC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Постійна комісія з питань земельних відносин, архітектури, містобудування...</Template>
  <TotalTime>1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Тищнко Г В</dc:creator>
  <cp:lastModifiedBy>Наташа</cp:lastModifiedBy>
  <cp:revision>3</cp:revision>
  <cp:lastPrinted>2025-07-30T10:45:00Z</cp:lastPrinted>
  <dcterms:created xsi:type="dcterms:W3CDTF">2026-06-18T10:35:00Z</dcterms:created>
  <dcterms:modified xsi:type="dcterms:W3CDTF">2026-06-18T10:37:00Z</dcterms:modified>
</cp:coreProperties>
</file>