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B314B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B314B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314B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FB0D18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FB0D18">
              <w:t>40</w:t>
            </w:r>
          </w:p>
        </w:tc>
      </w:tr>
      <w:tr w:rsidR="003556E4" w:rsidRPr="00443E92" w:rsidTr="00B314B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B314BC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C00E03" w:rsidRPr="008F1BD1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8F1BD1">
        <w:rPr>
          <w:rFonts w:cs="Times New Roman"/>
          <w:szCs w:val="24"/>
        </w:rPr>
        <w:t>заяву громадянина</w:t>
      </w:r>
      <w:r w:rsidR="008F1BD1">
        <w:rPr>
          <w:b/>
          <w:szCs w:val="24"/>
        </w:rPr>
        <w:t xml:space="preserve"> </w:t>
      </w:r>
      <w:r w:rsidR="008F1BD1">
        <w:rPr>
          <w:szCs w:val="24"/>
        </w:rPr>
        <w:t xml:space="preserve">Ткаченка Віктора Вікторовича </w:t>
      </w:r>
      <w:r w:rsidR="008F1BD1" w:rsidRPr="00491F3F">
        <w:rPr>
          <w:rFonts w:cs="Times New Roman"/>
          <w:szCs w:val="24"/>
        </w:rPr>
        <w:t>від</w:t>
      </w:r>
      <w:r w:rsidR="008F1BD1">
        <w:rPr>
          <w:rFonts w:cs="Times New Roman"/>
          <w:szCs w:val="24"/>
        </w:rPr>
        <w:t xml:space="preserve"> 02.06.2026 </w:t>
      </w:r>
      <w:r w:rsidR="000B6B9C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8F1BD1" w:rsidRPr="008F1BD1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r w:rsidR="008F1BD1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8F1BD1" w:rsidRPr="008F1BD1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Ткаченку Віктору Вікторовичу</w:t>
      </w:r>
      <w:bookmarkStart w:id="3" w:name="_GoBack"/>
      <w:bookmarkEnd w:id="3"/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EDC4-E40F-48E7-98FC-E82A29DF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2026-06-18T06:29:00Z</dcterms:created>
  <dcterms:modified xsi:type="dcterms:W3CDTF">2026-06-18T06:35:00Z</dcterms:modified>
</cp:coreProperties>
</file>