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54F6A" w:rsidRPr="00E1389B" w:rsidRDefault="00654F6A" w:rsidP="00654F6A">
      <w:pPr>
        <w:spacing w:after="200"/>
        <w:jc w:val="center"/>
        <w:rPr>
          <w:rFonts w:eastAsia="Times New Roman" w:cs="Times New Roman"/>
          <w:color w:val="auto"/>
          <w:sz w:val="4"/>
          <w:szCs w:val="4"/>
        </w:rPr>
      </w:pPr>
      <w:r w:rsidRPr="00E1389B">
        <w:rPr>
          <w:rFonts w:eastAsia="Times New Roman" w:cs="Times New Roman"/>
          <w:noProof/>
          <w:color w:val="auto"/>
          <w:sz w:val="22"/>
          <w:lang w:val="ru-RU" w:eastAsia="ru-RU"/>
        </w:rPr>
        <w:drawing>
          <wp:inline distT="0" distB="0" distL="0" distR="0" wp14:anchorId="695892C3" wp14:editId="06032AD8">
            <wp:extent cx="463700" cy="62640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4F6A" w:rsidRPr="00E1389B" w:rsidRDefault="00654F6A" w:rsidP="00654F6A">
      <w:pPr>
        <w:spacing w:line="240" w:lineRule="auto"/>
        <w:jc w:val="center"/>
        <w:rPr>
          <w:rFonts w:eastAsia="Times New Roman" w:cs="Times New Roman"/>
          <w:color w:val="auto"/>
          <w:sz w:val="22"/>
        </w:rPr>
      </w:pPr>
      <w:r w:rsidRPr="00E1389B">
        <w:rPr>
          <w:rFonts w:eastAsia="Times New Roman" w:cs="Times New Roman"/>
          <w:b/>
          <w:bCs/>
          <w:caps/>
          <w:color w:val="auto"/>
          <w:sz w:val="28"/>
          <w:szCs w:val="28"/>
        </w:rPr>
        <w:t>Петрівська селищна рада</w:t>
      </w:r>
      <w:r w:rsidRPr="00E1389B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Олександрійського району</w:t>
      </w:r>
      <w:r w:rsidRPr="00E1389B">
        <w:rPr>
          <w:rFonts w:eastAsia="Times New Roman" w:cs="Times New Roman"/>
          <w:b/>
          <w:bCs/>
          <w:caps/>
          <w:color w:val="auto"/>
          <w:sz w:val="28"/>
          <w:szCs w:val="28"/>
        </w:rPr>
        <w:br/>
        <w:t>Кіровоградської області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654F6A" w:rsidRPr="00E1389B" w:rsidTr="00AF3A3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4F6A" w:rsidRPr="00E1389B" w:rsidRDefault="00654F6A" w:rsidP="00AF3A36">
            <w:pPr>
              <w:spacing w:before="150" w:line="240" w:lineRule="auto"/>
              <w:jc w:val="center"/>
              <w:rPr>
                <w:rFonts w:eastAsia="Times New Roman" w:cs="Times New Roman"/>
                <w:color w:val="auto"/>
                <w:szCs w:val="24"/>
              </w:rPr>
            </w:pPr>
            <w:r w:rsidRPr="00E1389B">
              <w:rPr>
                <w:rFonts w:eastAsia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E1389B">
              <w:rPr>
                <w:rFonts w:eastAsia="Times New Roman" w:cs="Times New Roman"/>
                <w:color w:val="auto"/>
                <w:szCs w:val="24"/>
              </w:rPr>
              <w:t>вул. Святкова, 20, селище Петрове, Олександрійський р-н, Кіровоградська обл., 28300,</w:t>
            </w:r>
            <w:r w:rsidRPr="00E1389B">
              <w:rPr>
                <w:rFonts w:eastAsia="Times New Roman" w:cs="Times New Roman"/>
                <w:color w:val="auto"/>
                <w:szCs w:val="24"/>
              </w:rPr>
              <w:br/>
              <w:t xml:space="preserve">тел. 067 817 68 40, е-mail: </w:t>
            </w:r>
            <w:proofErr w:type="spellStart"/>
            <w:r w:rsidRPr="00E1389B">
              <w:rPr>
                <w:rFonts w:eastAsia="Times New Roman" w:cs="Times New Roman"/>
                <w:color w:val="auto"/>
                <w:szCs w:val="24"/>
              </w:rPr>
              <w:t>sel.rada.petrovo</w:t>
            </w:r>
            <w:proofErr w:type="spellEnd"/>
            <w:r w:rsidRPr="00E1389B">
              <w:rPr>
                <w:rFonts w:eastAsia="Times New Roman" w:cs="Times New Roman"/>
                <w:color w:val="auto"/>
                <w:szCs w:val="24"/>
              </w:rPr>
              <w:t>@ukr.net, код згідно з ЄДРПОУ 04364199</w:t>
            </w:r>
          </w:p>
        </w:tc>
      </w:tr>
    </w:tbl>
    <w:p w:rsidR="00AA33EE" w:rsidRPr="00AA33EE" w:rsidRDefault="00AA33EE" w:rsidP="00AA33EE"/>
    <w:p w:rsidR="00F076E3" w:rsidRPr="002D2B8A" w:rsidRDefault="002A6369" w:rsidP="00F076E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  <w:r w:rsidR="00EA67B9" w:rsidRPr="002D2B8A">
        <w:rPr>
          <w:sz w:val="28"/>
          <w:szCs w:val="28"/>
        </w:rPr>
        <w:t xml:space="preserve"> </w:t>
      </w:r>
      <w:r w:rsidR="00F076E3" w:rsidRPr="002D2B8A">
        <w:rPr>
          <w:sz w:val="28"/>
          <w:szCs w:val="28"/>
        </w:rPr>
        <w:t>СЕСІЯ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3004"/>
        <w:gridCol w:w="2434"/>
        <w:gridCol w:w="1383"/>
        <w:gridCol w:w="2392"/>
      </w:tblGrid>
      <w:tr w:rsidR="00F076E3" w:rsidRPr="002D2B8A" w:rsidTr="004B7637">
        <w:trPr>
          <w:trHeight w:val="331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76E3" w:rsidRPr="002D2B8A" w:rsidRDefault="00F076E3" w:rsidP="00F076E3">
            <w:pPr>
              <w:jc w:val="center"/>
              <w:rPr>
                <w:caps/>
                <w:sz w:val="28"/>
                <w:szCs w:val="28"/>
              </w:rPr>
            </w:pPr>
            <w:r w:rsidRPr="002D2B8A">
              <w:rPr>
                <w:caps/>
                <w:sz w:val="28"/>
                <w:szCs w:val="28"/>
              </w:rPr>
              <w:t>ВОСЬМОГО скликання</w:t>
            </w:r>
          </w:p>
          <w:p w:rsidR="00F076E3" w:rsidRPr="002D2B8A" w:rsidRDefault="00F076E3" w:rsidP="00F076E3">
            <w:pPr>
              <w:jc w:val="center"/>
              <w:rPr>
                <w:sz w:val="28"/>
                <w:szCs w:val="28"/>
              </w:rPr>
            </w:pPr>
            <w:r w:rsidRPr="002D2B8A">
              <w:rPr>
                <w:sz w:val="28"/>
                <w:szCs w:val="28"/>
              </w:rPr>
              <w:t xml:space="preserve"> </w:t>
            </w:r>
          </w:p>
        </w:tc>
      </w:tr>
      <w:tr w:rsidR="00F076E3" w:rsidRPr="000E3F57" w:rsidTr="004B7637">
        <w:trPr>
          <w:trHeight w:val="53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76E3" w:rsidRPr="000E3F57" w:rsidRDefault="00F076E3" w:rsidP="00F076E3">
            <w:pPr>
              <w:spacing w:before="100" w:beforeAutospacing="1" w:after="100" w:afterAutospacing="1"/>
              <w:jc w:val="center"/>
              <w:outlineLvl w:val="1"/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0E3F57">
              <w:rPr>
                <w:b/>
                <w:bCs/>
                <w:caps/>
                <w:spacing w:val="15"/>
                <w:kern w:val="36"/>
                <w:sz w:val="28"/>
                <w:szCs w:val="28"/>
              </w:rPr>
              <w:t>Рішення</w:t>
            </w:r>
          </w:p>
        </w:tc>
      </w:tr>
      <w:tr w:rsidR="00F076E3" w:rsidRPr="00411ECE" w:rsidTr="004B7637">
        <w:trPr>
          <w:trHeight w:val="3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76E3" w:rsidRPr="00411ECE" w:rsidRDefault="00F076E3" w:rsidP="00F076E3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411ECE">
              <w:rPr>
                <w:rFonts w:eastAsia="Times New Roman" w:cs="Times New Roman"/>
                <w:szCs w:val="24"/>
              </w:rPr>
              <w:t>від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76E3" w:rsidRPr="00411ECE" w:rsidRDefault="002A6369" w:rsidP="00654F6A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411ECE">
              <w:rPr>
                <w:rFonts w:eastAsia="Times New Roman" w:cs="Times New Roman"/>
                <w:szCs w:val="24"/>
              </w:rPr>
              <w:t>___</w:t>
            </w:r>
            <w:r w:rsidR="00F076E3" w:rsidRPr="00411ECE">
              <w:rPr>
                <w:rFonts w:eastAsia="Times New Roman" w:cs="Times New Roman"/>
                <w:szCs w:val="24"/>
              </w:rPr>
              <w:t xml:space="preserve"> </w:t>
            </w:r>
            <w:r w:rsidRPr="00411ECE">
              <w:rPr>
                <w:rFonts w:eastAsia="Times New Roman" w:cs="Times New Roman"/>
                <w:szCs w:val="24"/>
              </w:rPr>
              <w:t>________</w:t>
            </w:r>
            <w:r w:rsidR="00F076E3" w:rsidRPr="00411ECE">
              <w:rPr>
                <w:rFonts w:eastAsia="Times New Roman" w:cs="Times New Roman"/>
                <w:szCs w:val="24"/>
              </w:rPr>
              <w:t xml:space="preserve"> 202</w:t>
            </w:r>
            <w:r w:rsidR="00654F6A">
              <w:rPr>
                <w:rFonts w:eastAsia="Times New Roman" w:cs="Times New Roman"/>
                <w:szCs w:val="24"/>
              </w:rPr>
              <w:t>6</w:t>
            </w:r>
            <w:r w:rsidR="00F076E3" w:rsidRPr="00411ECE">
              <w:rPr>
                <w:rFonts w:eastAsia="Times New Roman" w:cs="Times New Roman"/>
                <w:szCs w:val="24"/>
              </w:rPr>
              <w:t xml:space="preserve">  року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76E3" w:rsidRPr="00411ECE" w:rsidRDefault="00F076E3" w:rsidP="00F076E3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411ECE">
              <w:rPr>
                <w:rFonts w:eastAsia="Times New Roman" w:cs="Times New Roman"/>
                <w:szCs w:val="24"/>
              </w:rPr>
              <w:t xml:space="preserve">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76E3" w:rsidRPr="00411ECE" w:rsidRDefault="00F076E3" w:rsidP="00F076E3">
            <w:pPr>
              <w:spacing w:line="240" w:lineRule="auto"/>
              <w:ind w:left="-567" w:right="101" w:firstLine="567"/>
              <w:jc w:val="right"/>
              <w:rPr>
                <w:rFonts w:eastAsia="Times New Roman" w:cs="Times New Roman"/>
                <w:szCs w:val="24"/>
              </w:rPr>
            </w:pPr>
            <w:r w:rsidRPr="00411ECE">
              <w:rPr>
                <w:rFonts w:eastAsia="Times New Roman" w:cs="Times New Roman"/>
                <w:szCs w:val="24"/>
              </w:rPr>
              <w:t xml:space="preserve">      №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076E3" w:rsidRPr="00411ECE" w:rsidRDefault="002A6369" w:rsidP="00F076E3">
            <w:pPr>
              <w:spacing w:line="240" w:lineRule="auto"/>
              <w:ind w:left="-567" w:right="101" w:firstLine="567"/>
              <w:rPr>
                <w:rFonts w:eastAsia="Times New Roman" w:cs="Times New Roman"/>
                <w:szCs w:val="24"/>
              </w:rPr>
            </w:pPr>
            <w:r w:rsidRPr="00411ECE">
              <w:rPr>
                <w:rFonts w:eastAsia="Times New Roman" w:cs="Times New Roman"/>
                <w:szCs w:val="24"/>
              </w:rPr>
              <w:t>______</w:t>
            </w:r>
            <w:r w:rsidR="00F076E3" w:rsidRPr="00411ECE">
              <w:rPr>
                <w:rFonts w:eastAsia="Times New Roman" w:cs="Times New Roman"/>
                <w:szCs w:val="24"/>
              </w:rPr>
              <w:t>/8</w:t>
            </w:r>
          </w:p>
        </w:tc>
      </w:tr>
      <w:tr w:rsidR="00F076E3" w:rsidRPr="00411ECE" w:rsidTr="004B7637">
        <w:trPr>
          <w:trHeight w:val="443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F076E3" w:rsidRPr="00411ECE" w:rsidRDefault="00F076E3" w:rsidP="00F076E3">
            <w:pPr>
              <w:spacing w:line="240" w:lineRule="auto"/>
              <w:ind w:left="-567" w:right="101" w:firstLine="567"/>
              <w:jc w:val="center"/>
              <w:rPr>
                <w:rFonts w:eastAsia="Times New Roman" w:cs="Times New Roman"/>
                <w:szCs w:val="24"/>
              </w:rPr>
            </w:pPr>
            <w:r w:rsidRPr="00411ECE">
              <w:rPr>
                <w:rFonts w:eastAsia="Times New Roman" w:cs="Times New Roman"/>
                <w:szCs w:val="24"/>
              </w:rPr>
              <w:t>смт Петрове</w:t>
            </w:r>
          </w:p>
        </w:tc>
      </w:tr>
    </w:tbl>
    <w:p w:rsidR="00F076E3" w:rsidRPr="00411ECE" w:rsidRDefault="00F076E3" w:rsidP="00F076E3">
      <w:pPr>
        <w:spacing w:line="240" w:lineRule="auto"/>
        <w:ind w:left="-567"/>
        <w:contextualSpacing/>
        <w:rPr>
          <w:b/>
        </w:rPr>
      </w:pPr>
    </w:p>
    <w:p w:rsidR="00654F6A" w:rsidRPr="00E1389B" w:rsidRDefault="00654F6A" w:rsidP="00654F6A">
      <w:pPr>
        <w:spacing w:line="240" w:lineRule="auto"/>
        <w:contextualSpacing/>
        <w:rPr>
          <w:b/>
        </w:rPr>
      </w:pPr>
      <w:r w:rsidRPr="00E1389B">
        <w:rPr>
          <w:b/>
        </w:rPr>
        <w:t>Про внесення змін та доповнень</w:t>
      </w:r>
    </w:p>
    <w:p w:rsidR="00654F6A" w:rsidRPr="00E1389B" w:rsidRDefault="00654F6A" w:rsidP="00654F6A">
      <w:pPr>
        <w:spacing w:line="240" w:lineRule="auto"/>
        <w:contextualSpacing/>
        <w:rPr>
          <w:b/>
        </w:rPr>
      </w:pPr>
      <w:r w:rsidRPr="00E1389B">
        <w:rPr>
          <w:b/>
        </w:rPr>
        <w:t xml:space="preserve">до рішення селищної ради </w:t>
      </w:r>
    </w:p>
    <w:p w:rsidR="00654F6A" w:rsidRPr="00E1389B" w:rsidRDefault="00654F6A" w:rsidP="00654F6A">
      <w:pPr>
        <w:spacing w:line="240" w:lineRule="auto"/>
        <w:contextualSpacing/>
        <w:rPr>
          <w:b/>
        </w:rPr>
      </w:pPr>
      <w:r w:rsidRPr="00E1389B">
        <w:rPr>
          <w:b/>
        </w:rPr>
        <w:t>від 24 грудня 2025 року № 5876/8</w:t>
      </w:r>
    </w:p>
    <w:p w:rsidR="00654F6A" w:rsidRPr="00E1389B" w:rsidRDefault="00654F6A" w:rsidP="00654F6A">
      <w:pPr>
        <w:spacing w:line="240" w:lineRule="auto"/>
        <w:contextualSpacing/>
        <w:rPr>
          <w:b/>
          <w:lang w:eastAsia="ru-RU"/>
        </w:rPr>
      </w:pPr>
      <w:r w:rsidRPr="00E1389B">
        <w:rPr>
          <w:b/>
        </w:rPr>
        <w:t>«</w:t>
      </w:r>
      <w:r w:rsidRPr="00E1389B">
        <w:rPr>
          <w:b/>
          <w:lang w:eastAsia="ru-RU"/>
        </w:rPr>
        <w:t xml:space="preserve">Про бюджет </w:t>
      </w:r>
      <w:proofErr w:type="spellStart"/>
      <w:r w:rsidRPr="00E1389B">
        <w:rPr>
          <w:b/>
          <w:lang w:eastAsia="ru-RU"/>
        </w:rPr>
        <w:t>Петрівської</w:t>
      </w:r>
      <w:proofErr w:type="spellEnd"/>
      <w:r w:rsidRPr="00E1389B">
        <w:rPr>
          <w:b/>
          <w:lang w:eastAsia="ru-RU"/>
        </w:rPr>
        <w:t xml:space="preserve"> селищної </w:t>
      </w:r>
    </w:p>
    <w:p w:rsidR="00654F6A" w:rsidRPr="00E1389B" w:rsidRDefault="00654F6A" w:rsidP="00654F6A">
      <w:pPr>
        <w:spacing w:line="240" w:lineRule="auto"/>
        <w:contextualSpacing/>
        <w:rPr>
          <w:b/>
        </w:rPr>
      </w:pPr>
      <w:r w:rsidRPr="00E1389B">
        <w:rPr>
          <w:b/>
          <w:lang w:eastAsia="ru-RU"/>
        </w:rPr>
        <w:t>територіальної громади на 2026 рік</w:t>
      </w:r>
      <w:r w:rsidRPr="00E1389B">
        <w:rPr>
          <w:b/>
        </w:rPr>
        <w:t>»</w:t>
      </w:r>
    </w:p>
    <w:p w:rsidR="002945D9" w:rsidRPr="00E1405B" w:rsidRDefault="002945D9" w:rsidP="009769BC">
      <w:pPr>
        <w:spacing w:line="240" w:lineRule="auto"/>
        <w:contextualSpacing/>
        <w:rPr>
          <w:b/>
        </w:rPr>
      </w:pPr>
    </w:p>
    <w:p w:rsidR="002945D9" w:rsidRPr="00E1405B" w:rsidRDefault="002945D9" w:rsidP="002945D9">
      <w:pPr>
        <w:ind w:left="-567"/>
        <w:rPr>
          <w:b/>
        </w:rPr>
      </w:pPr>
    </w:p>
    <w:p w:rsidR="002945D9" w:rsidRPr="00E1405B" w:rsidRDefault="002945D9" w:rsidP="002945D9">
      <w:pPr>
        <w:ind w:left="-567"/>
        <w:jc w:val="center"/>
      </w:pPr>
      <w:r w:rsidRPr="00E1405B">
        <w:t>(код бюджету 1152100000)</w:t>
      </w:r>
    </w:p>
    <w:p w:rsidR="002945D9" w:rsidRPr="00E1405B" w:rsidRDefault="002945D9" w:rsidP="009769BC">
      <w:pPr>
        <w:rPr>
          <w:sz w:val="16"/>
          <w:szCs w:val="16"/>
        </w:rPr>
      </w:pPr>
    </w:p>
    <w:p w:rsidR="002945D9" w:rsidRPr="00654F6A" w:rsidRDefault="002945D9" w:rsidP="00335A18">
      <w:pPr>
        <w:spacing w:line="240" w:lineRule="auto"/>
        <w:ind w:firstLine="567"/>
        <w:contextualSpacing/>
        <w:rPr>
          <w:color w:val="auto"/>
        </w:rPr>
      </w:pPr>
      <w:r w:rsidRPr="00654F6A">
        <w:rPr>
          <w:color w:val="auto"/>
        </w:rPr>
        <w:t>Розглянувши пропозицію Петрівського селищного голови</w:t>
      </w:r>
      <w:r w:rsidR="00E1405B" w:rsidRPr="00654F6A">
        <w:rPr>
          <w:color w:val="auto"/>
        </w:rPr>
        <w:t xml:space="preserve"> Світлани ТИЛИК</w:t>
      </w:r>
      <w:r w:rsidRPr="00654F6A">
        <w:rPr>
          <w:color w:val="auto"/>
        </w:rPr>
        <w:t xml:space="preserve"> від </w:t>
      </w:r>
      <w:r w:rsidR="002A6369" w:rsidRPr="00654F6A">
        <w:rPr>
          <w:color w:val="auto"/>
        </w:rPr>
        <w:t>______</w:t>
      </w:r>
      <w:r w:rsidR="00035A26" w:rsidRPr="00654F6A">
        <w:rPr>
          <w:color w:val="auto"/>
        </w:rPr>
        <w:t xml:space="preserve"> </w:t>
      </w:r>
      <w:r w:rsidRPr="00654F6A">
        <w:rPr>
          <w:color w:val="auto"/>
        </w:rPr>
        <w:t>202</w:t>
      </w:r>
      <w:r w:rsidR="00654F6A" w:rsidRPr="00654F6A">
        <w:rPr>
          <w:color w:val="auto"/>
        </w:rPr>
        <w:t>6</w:t>
      </w:r>
      <w:r w:rsidR="00E1405B" w:rsidRPr="00654F6A">
        <w:rPr>
          <w:color w:val="auto"/>
        </w:rPr>
        <w:t xml:space="preserve"> року </w:t>
      </w:r>
      <w:r w:rsidRPr="00654F6A">
        <w:rPr>
          <w:color w:val="auto"/>
        </w:rPr>
        <w:t>№</w:t>
      </w:r>
      <w:r w:rsidR="00654F6A" w:rsidRPr="00654F6A">
        <w:rPr>
          <w:color w:val="auto"/>
        </w:rPr>
        <w:t>_____</w:t>
      </w:r>
      <w:r w:rsidR="00F0015A" w:rsidRPr="00654F6A">
        <w:rPr>
          <w:color w:val="auto"/>
        </w:rPr>
        <w:t xml:space="preserve">, </w:t>
      </w:r>
      <w:r w:rsidR="00654F6A" w:rsidRPr="00654F6A">
        <w:rPr>
          <w:color w:val="auto"/>
        </w:rPr>
        <w:t>відповідно пункту 23 статті 26 Закону України «Про місцеве самоврядування в Україні»</w:t>
      </w:r>
      <w:r w:rsidR="00EE1896" w:rsidRPr="00654F6A">
        <w:rPr>
          <w:color w:val="auto"/>
        </w:rPr>
        <w:t xml:space="preserve">, </w:t>
      </w:r>
      <w:r w:rsidRPr="00654F6A">
        <w:rPr>
          <w:color w:val="auto"/>
        </w:rPr>
        <w:t xml:space="preserve">на підставі висновків та рекомендацій постійної комісії </w:t>
      </w:r>
      <w:r w:rsidR="004304C5" w:rsidRPr="00654F6A">
        <w:rPr>
          <w:color w:val="auto"/>
        </w:rPr>
        <w:t xml:space="preserve">селищної ради </w:t>
      </w:r>
      <w:r w:rsidRPr="00654F6A">
        <w:rPr>
          <w:color w:val="auto"/>
        </w:rPr>
        <w:t>з питань фінансів, бюджету, планування</w:t>
      </w:r>
      <w:r w:rsidR="000E3F57" w:rsidRPr="00654F6A">
        <w:rPr>
          <w:color w:val="auto"/>
        </w:rPr>
        <w:t>,</w:t>
      </w:r>
      <w:r w:rsidRPr="00654F6A">
        <w:rPr>
          <w:color w:val="auto"/>
        </w:rPr>
        <w:t xml:space="preserve"> соціально-економічного розвитку, регуляторної політики</w:t>
      </w:r>
      <w:r w:rsidRPr="00654F6A">
        <w:t xml:space="preserve">, </w:t>
      </w:r>
      <w:r w:rsidRPr="00654F6A">
        <w:rPr>
          <w:color w:val="auto"/>
        </w:rPr>
        <w:t>інвестицій та міжнародного сп</w:t>
      </w:r>
      <w:r w:rsidR="004145CE" w:rsidRPr="00654F6A">
        <w:rPr>
          <w:color w:val="auto"/>
        </w:rPr>
        <w:t>івробітництва від</w:t>
      </w:r>
      <w:r w:rsidR="00462FAF" w:rsidRPr="00654F6A">
        <w:rPr>
          <w:color w:val="auto"/>
        </w:rPr>
        <w:t xml:space="preserve"> </w:t>
      </w:r>
      <w:r w:rsidR="00767A3C" w:rsidRPr="00654F6A">
        <w:rPr>
          <w:color w:val="auto"/>
        </w:rPr>
        <w:t xml:space="preserve"> </w:t>
      </w:r>
      <w:r w:rsidR="004B7637" w:rsidRPr="00654F6A">
        <w:rPr>
          <w:color w:val="auto"/>
        </w:rPr>
        <w:t>________</w:t>
      </w:r>
      <w:r w:rsidR="000A28E9" w:rsidRPr="00654F6A">
        <w:rPr>
          <w:color w:val="auto"/>
        </w:rPr>
        <w:t xml:space="preserve"> </w:t>
      </w:r>
      <w:r w:rsidR="003C31CA" w:rsidRPr="00654F6A">
        <w:rPr>
          <w:color w:val="auto"/>
        </w:rPr>
        <w:t>202</w:t>
      </w:r>
      <w:r w:rsidR="00654F6A" w:rsidRPr="00654F6A">
        <w:rPr>
          <w:color w:val="auto"/>
        </w:rPr>
        <w:t>6</w:t>
      </w:r>
      <w:r w:rsidR="003C31CA" w:rsidRPr="00654F6A">
        <w:rPr>
          <w:color w:val="auto"/>
        </w:rPr>
        <w:t xml:space="preserve"> року </w:t>
      </w:r>
      <w:r w:rsidRPr="00654F6A">
        <w:rPr>
          <w:color w:val="auto"/>
        </w:rPr>
        <w:t>№</w:t>
      </w:r>
      <w:r w:rsidR="00D80F27" w:rsidRPr="00654F6A">
        <w:rPr>
          <w:color w:val="auto"/>
        </w:rPr>
        <w:t xml:space="preserve"> </w:t>
      </w:r>
      <w:r w:rsidR="004B7637" w:rsidRPr="00654F6A">
        <w:rPr>
          <w:color w:val="auto"/>
        </w:rPr>
        <w:t>____</w:t>
      </w:r>
      <w:r w:rsidRPr="00654F6A">
        <w:rPr>
          <w:color w:val="auto"/>
        </w:rPr>
        <w:t>, селищна рада</w:t>
      </w:r>
    </w:p>
    <w:p w:rsidR="006445C9" w:rsidRPr="00654F6A" w:rsidRDefault="006445C9" w:rsidP="00335A18">
      <w:pPr>
        <w:spacing w:line="240" w:lineRule="auto"/>
        <w:ind w:firstLine="567"/>
        <w:contextualSpacing/>
        <w:rPr>
          <w:color w:val="auto"/>
          <w:highlight w:val="yellow"/>
        </w:rPr>
      </w:pPr>
    </w:p>
    <w:p w:rsidR="002945D9" w:rsidRPr="00654F6A" w:rsidRDefault="002945D9" w:rsidP="00335A18">
      <w:pPr>
        <w:ind w:firstLine="567"/>
        <w:jc w:val="center"/>
        <w:rPr>
          <w:b/>
          <w:color w:val="auto"/>
          <w:sz w:val="28"/>
          <w:szCs w:val="28"/>
        </w:rPr>
      </w:pPr>
      <w:r w:rsidRPr="00654F6A">
        <w:rPr>
          <w:b/>
          <w:color w:val="auto"/>
          <w:sz w:val="28"/>
          <w:szCs w:val="28"/>
        </w:rPr>
        <w:t>ВИРІШИЛА:</w:t>
      </w:r>
    </w:p>
    <w:p w:rsidR="00E1405B" w:rsidRPr="00654F6A" w:rsidRDefault="00E1405B" w:rsidP="00E1405B">
      <w:pPr>
        <w:spacing w:line="240" w:lineRule="auto"/>
        <w:ind w:firstLine="567"/>
        <w:contextualSpacing/>
        <w:rPr>
          <w:noProof/>
          <w:color w:val="auto"/>
          <w:szCs w:val="24"/>
        </w:rPr>
      </w:pPr>
      <w:r w:rsidRPr="00654F6A">
        <w:rPr>
          <w:color w:val="auto"/>
          <w:szCs w:val="24"/>
        </w:rPr>
        <w:t xml:space="preserve">1. </w:t>
      </w:r>
      <w:r w:rsidR="00654F6A" w:rsidRPr="00654F6A">
        <w:rPr>
          <w:color w:val="auto"/>
          <w:szCs w:val="24"/>
        </w:rPr>
        <w:t xml:space="preserve">Внести зміни та доповнення до рішення селищної ради від 24 грудня 2025 року         №5876/8 «Про бюджет </w:t>
      </w:r>
      <w:r w:rsidR="00654F6A" w:rsidRPr="00654F6A">
        <w:rPr>
          <w:noProof/>
          <w:color w:val="auto"/>
          <w:szCs w:val="24"/>
        </w:rPr>
        <w:t>Петрівської селищної територіальної громади на 2026 рік»                             (з урахуванням змін, внесених рішенням Петрівської селищної ради від 23 січня 2026 року №5925/8, від 08 квітня 2026 року №5961/8, від 12 травня 2026 року №6044/8, від 26 червня 2026 року №6094/8), а саме:</w:t>
      </w:r>
    </w:p>
    <w:p w:rsidR="00B538D7" w:rsidRPr="00654F6A" w:rsidRDefault="002F7984" w:rsidP="00B538D7">
      <w:pPr>
        <w:spacing w:line="240" w:lineRule="auto"/>
        <w:ind w:right="2" w:firstLine="567"/>
        <w:rPr>
          <w:rFonts w:eastAsia="Times New Roman" w:cs="Times New Roman"/>
          <w:noProof/>
          <w:color w:val="auto"/>
          <w:szCs w:val="24"/>
        </w:rPr>
      </w:pPr>
      <w:r w:rsidRPr="00654F6A">
        <w:rPr>
          <w:rFonts w:eastAsia="Times New Roman" w:cs="Times New Roman"/>
          <w:noProof/>
          <w:color w:val="auto"/>
          <w:szCs w:val="24"/>
        </w:rPr>
        <w:t>1.</w:t>
      </w:r>
      <w:r w:rsidR="00850325" w:rsidRPr="00654F6A">
        <w:rPr>
          <w:rFonts w:eastAsia="Times New Roman" w:cs="Times New Roman"/>
          <w:noProof/>
          <w:color w:val="auto"/>
          <w:szCs w:val="24"/>
        </w:rPr>
        <w:t>1</w:t>
      </w:r>
      <w:r w:rsidRPr="00654F6A">
        <w:rPr>
          <w:rFonts w:eastAsia="Times New Roman" w:cs="Times New Roman"/>
          <w:noProof/>
          <w:color w:val="auto"/>
          <w:szCs w:val="24"/>
        </w:rPr>
        <w:t xml:space="preserve">. </w:t>
      </w:r>
      <w:r w:rsidR="00B538D7" w:rsidRPr="00654F6A">
        <w:rPr>
          <w:color w:val="auto"/>
          <w:szCs w:val="24"/>
        </w:rPr>
        <w:t>здійснити перерозподіл</w:t>
      </w:r>
      <w:r w:rsidR="00411ECE" w:rsidRPr="00654F6A">
        <w:rPr>
          <w:rFonts w:eastAsia="Times New Roman" w:cs="Times New Roman"/>
          <w:noProof/>
          <w:color w:val="auto"/>
          <w:szCs w:val="24"/>
        </w:rPr>
        <w:t xml:space="preserve"> видатк</w:t>
      </w:r>
      <w:r w:rsidR="00B538D7" w:rsidRPr="00654F6A">
        <w:rPr>
          <w:rFonts w:eastAsia="Times New Roman" w:cs="Times New Roman"/>
          <w:noProof/>
          <w:color w:val="auto"/>
          <w:szCs w:val="24"/>
        </w:rPr>
        <w:t>ової частини</w:t>
      </w:r>
      <w:r w:rsidR="00654F6A" w:rsidRPr="00654F6A">
        <w:rPr>
          <w:rFonts w:eastAsia="Times New Roman" w:cs="Times New Roman"/>
          <w:noProof/>
          <w:color w:val="auto"/>
          <w:szCs w:val="24"/>
        </w:rPr>
        <w:t xml:space="preserve"> загального фонду</w:t>
      </w:r>
      <w:r w:rsidR="00411ECE" w:rsidRPr="00654F6A">
        <w:rPr>
          <w:rFonts w:eastAsia="Times New Roman" w:cs="Times New Roman"/>
          <w:noProof/>
          <w:color w:val="auto"/>
          <w:szCs w:val="24"/>
        </w:rPr>
        <w:t xml:space="preserve"> бюджету Петрівської селищної</w:t>
      </w:r>
      <w:r w:rsidR="00B538D7" w:rsidRPr="00654F6A">
        <w:rPr>
          <w:rFonts w:eastAsia="Times New Roman" w:cs="Times New Roman"/>
          <w:noProof/>
          <w:color w:val="auto"/>
          <w:szCs w:val="24"/>
        </w:rPr>
        <w:t xml:space="preserve"> територіальної громади, а саме: </w:t>
      </w:r>
      <w:r w:rsidR="00B538D7" w:rsidRPr="00654F6A">
        <w:rPr>
          <w:color w:val="auto"/>
          <w:szCs w:val="24"/>
        </w:rPr>
        <w:t>зменшити</w:t>
      </w:r>
      <w:r w:rsidR="00654F6A" w:rsidRPr="00654F6A">
        <w:rPr>
          <w:color w:val="auto"/>
          <w:szCs w:val="24"/>
        </w:rPr>
        <w:t xml:space="preserve"> видатки споживання</w:t>
      </w:r>
      <w:r w:rsidR="00B538D7" w:rsidRPr="00654F6A">
        <w:rPr>
          <w:color w:val="auto"/>
          <w:szCs w:val="24"/>
        </w:rPr>
        <w:t xml:space="preserve"> на  –  </w:t>
      </w:r>
      <w:r w:rsidR="00654F6A" w:rsidRPr="00654F6A">
        <w:rPr>
          <w:color w:val="auto"/>
          <w:szCs w:val="24"/>
        </w:rPr>
        <w:t>110</w:t>
      </w:r>
      <w:r w:rsidR="00B538D7" w:rsidRPr="00654F6A">
        <w:rPr>
          <w:color w:val="auto"/>
          <w:szCs w:val="24"/>
        </w:rPr>
        <w:t xml:space="preserve"> </w:t>
      </w:r>
      <w:r w:rsidR="00654F6A" w:rsidRPr="00654F6A">
        <w:rPr>
          <w:color w:val="auto"/>
          <w:szCs w:val="24"/>
        </w:rPr>
        <w:t>0</w:t>
      </w:r>
      <w:r w:rsidR="00B538D7" w:rsidRPr="00654F6A">
        <w:rPr>
          <w:color w:val="auto"/>
          <w:szCs w:val="24"/>
        </w:rPr>
        <w:t xml:space="preserve">00 </w:t>
      </w:r>
      <w:proofErr w:type="spellStart"/>
      <w:r w:rsidR="00B538D7" w:rsidRPr="00654F6A">
        <w:rPr>
          <w:color w:val="auto"/>
          <w:szCs w:val="24"/>
        </w:rPr>
        <w:t>грн</w:t>
      </w:r>
      <w:proofErr w:type="spellEnd"/>
      <w:r w:rsidR="00B538D7" w:rsidRPr="00654F6A">
        <w:rPr>
          <w:color w:val="auto"/>
          <w:szCs w:val="24"/>
        </w:rPr>
        <w:t>, збільшити</w:t>
      </w:r>
      <w:r w:rsidR="00654F6A" w:rsidRPr="00654F6A">
        <w:rPr>
          <w:color w:val="auto"/>
          <w:szCs w:val="24"/>
        </w:rPr>
        <w:t xml:space="preserve"> видатки розвитку</w:t>
      </w:r>
      <w:r w:rsidR="00433F63" w:rsidRPr="00654F6A">
        <w:rPr>
          <w:color w:val="auto"/>
          <w:szCs w:val="24"/>
        </w:rPr>
        <w:t xml:space="preserve"> на</w:t>
      </w:r>
      <w:r w:rsidR="00B538D7" w:rsidRPr="00654F6A">
        <w:rPr>
          <w:color w:val="auto"/>
          <w:szCs w:val="24"/>
        </w:rPr>
        <w:t xml:space="preserve"> </w:t>
      </w:r>
      <w:r w:rsidR="00433F63" w:rsidRPr="00654F6A">
        <w:rPr>
          <w:color w:val="auto"/>
          <w:szCs w:val="24"/>
        </w:rPr>
        <w:t>–  </w:t>
      </w:r>
      <w:r w:rsidR="00654F6A" w:rsidRPr="00654F6A">
        <w:rPr>
          <w:color w:val="auto"/>
          <w:szCs w:val="24"/>
        </w:rPr>
        <w:t xml:space="preserve">110 000 </w:t>
      </w:r>
      <w:r w:rsidR="00B538D7" w:rsidRPr="00654F6A">
        <w:rPr>
          <w:color w:val="auto"/>
          <w:szCs w:val="24"/>
        </w:rPr>
        <w:t>грн.</w:t>
      </w:r>
    </w:p>
    <w:p w:rsidR="0081308F" w:rsidRPr="00654F6A" w:rsidRDefault="00E224E4" w:rsidP="00E10D6E">
      <w:pPr>
        <w:spacing w:line="240" w:lineRule="auto"/>
        <w:ind w:right="2" w:firstLine="567"/>
        <w:contextualSpacing/>
        <w:rPr>
          <w:noProof/>
          <w:color w:val="auto"/>
        </w:rPr>
      </w:pPr>
      <w:r w:rsidRPr="00654F6A">
        <w:rPr>
          <w:noProof/>
          <w:color w:val="auto"/>
        </w:rPr>
        <w:t>1.</w:t>
      </w:r>
      <w:r w:rsidR="00A560A8">
        <w:rPr>
          <w:noProof/>
          <w:color w:val="auto"/>
          <w:lang w:val="en-US"/>
        </w:rPr>
        <w:t>2</w:t>
      </w:r>
      <w:bookmarkStart w:id="1" w:name="_GoBack"/>
      <w:bookmarkEnd w:id="1"/>
      <w:r w:rsidRPr="00654F6A">
        <w:rPr>
          <w:noProof/>
          <w:color w:val="auto"/>
        </w:rPr>
        <w:t>. вн</w:t>
      </w:r>
      <w:r w:rsidR="00C54BA5" w:rsidRPr="00654F6A">
        <w:rPr>
          <w:noProof/>
          <w:color w:val="auto"/>
        </w:rPr>
        <w:t>ести відповідні зміни до додатк</w:t>
      </w:r>
      <w:r w:rsidR="006056F5" w:rsidRPr="00654F6A">
        <w:rPr>
          <w:noProof/>
          <w:color w:val="auto"/>
        </w:rPr>
        <w:t>у</w:t>
      </w:r>
      <w:r w:rsidR="00BF4707" w:rsidRPr="00654F6A">
        <w:rPr>
          <w:noProof/>
          <w:color w:val="auto"/>
        </w:rPr>
        <w:t xml:space="preserve"> </w:t>
      </w:r>
      <w:r w:rsidR="00B349C2" w:rsidRPr="00654F6A">
        <w:rPr>
          <w:noProof/>
          <w:color w:val="auto"/>
        </w:rPr>
        <w:t xml:space="preserve"> </w:t>
      </w:r>
      <w:r w:rsidR="00BF4707" w:rsidRPr="00654F6A">
        <w:rPr>
          <w:noProof/>
          <w:color w:val="auto"/>
        </w:rPr>
        <w:t>3</w:t>
      </w:r>
      <w:r w:rsidRPr="00654F6A">
        <w:rPr>
          <w:noProof/>
          <w:color w:val="auto"/>
        </w:rPr>
        <w:t xml:space="preserve"> (дода</w:t>
      </w:r>
      <w:r w:rsidR="006056F5" w:rsidRPr="00654F6A">
        <w:rPr>
          <w:noProof/>
          <w:color w:val="auto"/>
        </w:rPr>
        <w:t>є</w:t>
      </w:r>
      <w:r w:rsidRPr="00654F6A">
        <w:rPr>
          <w:noProof/>
          <w:color w:val="auto"/>
        </w:rPr>
        <w:t>ться);</w:t>
      </w:r>
      <w:r w:rsidR="0081308F" w:rsidRPr="00654F6A">
        <w:rPr>
          <w:noProof/>
          <w:color w:val="auto"/>
        </w:rPr>
        <w:t xml:space="preserve"> </w:t>
      </w:r>
      <w:r w:rsidRPr="00654F6A">
        <w:rPr>
          <w:noProof/>
          <w:color w:val="auto"/>
        </w:rPr>
        <w:t xml:space="preserve">  </w:t>
      </w:r>
    </w:p>
    <w:p w:rsidR="000F5269" w:rsidRPr="00654F6A" w:rsidRDefault="009A47B2" w:rsidP="00E104A2">
      <w:pPr>
        <w:pStyle w:val="10"/>
        <w:rPr>
          <w:color w:val="auto"/>
        </w:rPr>
      </w:pPr>
      <w:r w:rsidRPr="00654F6A">
        <w:rPr>
          <w:color w:val="auto"/>
        </w:rPr>
        <w:t>2</w:t>
      </w:r>
      <w:r w:rsidR="00943F0B" w:rsidRPr="00654F6A">
        <w:rPr>
          <w:color w:val="auto"/>
        </w:rPr>
        <w:t xml:space="preserve">. Контроль за виконанням даного рішення покласти на постійну комісію селищної                                                                              ради </w:t>
      </w:r>
      <w:r w:rsidR="00AA639E" w:rsidRPr="00654F6A">
        <w:rPr>
          <w:color w:val="auto"/>
        </w:rPr>
        <w:t>з питань фінансів, бюджету, планування соціально-економічного розвитку, регуляторної політики, інвестицій та міжнародного співробітництва</w:t>
      </w:r>
      <w:r w:rsidR="00943F0B" w:rsidRPr="00654F6A">
        <w:rPr>
          <w:color w:val="auto"/>
        </w:rPr>
        <w:t>.</w:t>
      </w:r>
    </w:p>
    <w:p w:rsidR="00433F63" w:rsidRPr="00654F6A" w:rsidRDefault="00433F63" w:rsidP="00B538D7">
      <w:pPr>
        <w:pStyle w:val="10"/>
        <w:rPr>
          <w:b/>
          <w:color w:val="auto"/>
        </w:rPr>
      </w:pPr>
    </w:p>
    <w:p w:rsidR="003960B2" w:rsidRPr="00E104A2" w:rsidRDefault="000F5269" w:rsidP="00B538D7">
      <w:pPr>
        <w:pStyle w:val="10"/>
        <w:rPr>
          <w:b/>
          <w:color w:val="auto"/>
        </w:rPr>
      </w:pPr>
      <w:r w:rsidRPr="00654F6A">
        <w:rPr>
          <w:b/>
          <w:color w:val="auto"/>
        </w:rPr>
        <w:t>Пет</w:t>
      </w:r>
      <w:r w:rsidR="006B56F7" w:rsidRPr="00654F6A">
        <w:rPr>
          <w:b/>
          <w:color w:val="auto"/>
        </w:rPr>
        <w:t>рівський селищний голова</w:t>
      </w:r>
      <w:r w:rsidR="006B56F7" w:rsidRPr="00654F6A">
        <w:rPr>
          <w:b/>
          <w:color w:val="auto"/>
        </w:rPr>
        <w:tab/>
      </w:r>
      <w:r w:rsidR="006B56F7" w:rsidRPr="00654F6A">
        <w:rPr>
          <w:b/>
          <w:color w:val="auto"/>
        </w:rPr>
        <w:tab/>
      </w:r>
      <w:r w:rsidR="006B56F7" w:rsidRPr="00654F6A">
        <w:rPr>
          <w:b/>
          <w:color w:val="auto"/>
        </w:rPr>
        <w:tab/>
      </w:r>
      <w:r w:rsidR="009A090A" w:rsidRPr="00654F6A">
        <w:rPr>
          <w:b/>
          <w:color w:val="auto"/>
        </w:rPr>
        <w:t xml:space="preserve">       </w:t>
      </w:r>
      <w:r w:rsidR="006B56F7" w:rsidRPr="00654F6A">
        <w:rPr>
          <w:b/>
          <w:color w:val="auto"/>
        </w:rPr>
        <w:tab/>
      </w:r>
      <w:r w:rsidR="006B56F7" w:rsidRPr="00654F6A">
        <w:rPr>
          <w:b/>
          <w:color w:val="auto"/>
        </w:rPr>
        <w:tab/>
        <w:t>Світлана ТИЛИК</w:t>
      </w:r>
    </w:p>
    <w:sectPr w:rsidR="003960B2" w:rsidRPr="00E104A2" w:rsidSect="00E54BD3">
      <w:pgSz w:w="11909" w:h="16834" w:code="9"/>
      <w:pgMar w:top="851" w:right="567" w:bottom="709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5B0" w:rsidRDefault="00CB65B0" w:rsidP="00A664AC">
      <w:pPr>
        <w:spacing w:line="240" w:lineRule="auto"/>
      </w:pPr>
      <w:r>
        <w:separator/>
      </w:r>
    </w:p>
  </w:endnote>
  <w:endnote w:type="continuationSeparator" w:id="0">
    <w:p w:rsidR="00CB65B0" w:rsidRDefault="00CB65B0" w:rsidP="00A664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5B0" w:rsidRDefault="00CB65B0" w:rsidP="00A664AC">
      <w:pPr>
        <w:spacing w:line="240" w:lineRule="auto"/>
      </w:pPr>
      <w:r>
        <w:separator/>
      </w:r>
    </w:p>
  </w:footnote>
  <w:footnote w:type="continuationSeparator" w:id="0">
    <w:p w:rsidR="00CB65B0" w:rsidRDefault="00CB65B0" w:rsidP="00A664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3F1"/>
    <w:multiLevelType w:val="hybridMultilevel"/>
    <w:tmpl w:val="CCF447D2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E1893"/>
    <w:multiLevelType w:val="hybridMultilevel"/>
    <w:tmpl w:val="99D63142"/>
    <w:lvl w:ilvl="0" w:tplc="C48A661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>
    <w:nsid w:val="1E9C02CF"/>
    <w:multiLevelType w:val="hybridMultilevel"/>
    <w:tmpl w:val="958809F6"/>
    <w:lvl w:ilvl="0" w:tplc="05481930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77" w:hanging="360"/>
      </w:pPr>
    </w:lvl>
    <w:lvl w:ilvl="2" w:tplc="0419001B" w:tentative="1">
      <w:start w:val="1"/>
      <w:numFmt w:val="lowerRoman"/>
      <w:lvlText w:val="%3."/>
      <w:lvlJc w:val="right"/>
      <w:pPr>
        <w:ind w:left="9597" w:hanging="180"/>
      </w:pPr>
    </w:lvl>
    <w:lvl w:ilvl="3" w:tplc="0419000F" w:tentative="1">
      <w:start w:val="1"/>
      <w:numFmt w:val="decimal"/>
      <w:lvlText w:val="%4."/>
      <w:lvlJc w:val="left"/>
      <w:pPr>
        <w:ind w:left="10317" w:hanging="360"/>
      </w:pPr>
    </w:lvl>
    <w:lvl w:ilvl="4" w:tplc="04190019" w:tentative="1">
      <w:start w:val="1"/>
      <w:numFmt w:val="lowerLetter"/>
      <w:lvlText w:val="%5."/>
      <w:lvlJc w:val="left"/>
      <w:pPr>
        <w:ind w:left="11037" w:hanging="360"/>
      </w:pPr>
    </w:lvl>
    <w:lvl w:ilvl="5" w:tplc="0419001B" w:tentative="1">
      <w:start w:val="1"/>
      <w:numFmt w:val="lowerRoman"/>
      <w:lvlText w:val="%6."/>
      <w:lvlJc w:val="right"/>
      <w:pPr>
        <w:ind w:left="11757" w:hanging="180"/>
      </w:pPr>
    </w:lvl>
    <w:lvl w:ilvl="6" w:tplc="0419000F" w:tentative="1">
      <w:start w:val="1"/>
      <w:numFmt w:val="decimal"/>
      <w:lvlText w:val="%7."/>
      <w:lvlJc w:val="left"/>
      <w:pPr>
        <w:ind w:left="12477" w:hanging="360"/>
      </w:pPr>
    </w:lvl>
    <w:lvl w:ilvl="7" w:tplc="04190019" w:tentative="1">
      <w:start w:val="1"/>
      <w:numFmt w:val="lowerLetter"/>
      <w:lvlText w:val="%8."/>
      <w:lvlJc w:val="left"/>
      <w:pPr>
        <w:ind w:left="13197" w:hanging="360"/>
      </w:pPr>
    </w:lvl>
    <w:lvl w:ilvl="8" w:tplc="0419001B" w:tentative="1">
      <w:start w:val="1"/>
      <w:numFmt w:val="lowerRoman"/>
      <w:lvlText w:val="%9."/>
      <w:lvlJc w:val="right"/>
      <w:pPr>
        <w:ind w:left="13917" w:hanging="180"/>
      </w:pPr>
    </w:lvl>
  </w:abstractNum>
  <w:abstractNum w:abstractNumId="3">
    <w:nsid w:val="3CD73912"/>
    <w:multiLevelType w:val="hybridMultilevel"/>
    <w:tmpl w:val="19005996"/>
    <w:lvl w:ilvl="0" w:tplc="2B82970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513C52"/>
    <w:multiLevelType w:val="hybridMultilevel"/>
    <w:tmpl w:val="167E688A"/>
    <w:lvl w:ilvl="0" w:tplc="5EA2EE50">
      <w:start w:val="3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>
    <w:nsid w:val="78EA011B"/>
    <w:multiLevelType w:val="hybridMultilevel"/>
    <w:tmpl w:val="14F8B7CC"/>
    <w:lvl w:ilvl="0" w:tplc="9236AED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F0B"/>
    <w:rsid w:val="000012FE"/>
    <w:rsid w:val="0000256F"/>
    <w:rsid w:val="000043DC"/>
    <w:rsid w:val="0000460F"/>
    <w:rsid w:val="00024121"/>
    <w:rsid w:val="000262C7"/>
    <w:rsid w:val="00031929"/>
    <w:rsid w:val="00035647"/>
    <w:rsid w:val="00035A26"/>
    <w:rsid w:val="000449DC"/>
    <w:rsid w:val="00057046"/>
    <w:rsid w:val="00064727"/>
    <w:rsid w:val="00064D65"/>
    <w:rsid w:val="00065AF0"/>
    <w:rsid w:val="00083338"/>
    <w:rsid w:val="0009013C"/>
    <w:rsid w:val="000979B0"/>
    <w:rsid w:val="000A01A7"/>
    <w:rsid w:val="000A15C1"/>
    <w:rsid w:val="000A1856"/>
    <w:rsid w:val="000A1D50"/>
    <w:rsid w:val="000A267C"/>
    <w:rsid w:val="000A28E9"/>
    <w:rsid w:val="000A56C9"/>
    <w:rsid w:val="000A65F9"/>
    <w:rsid w:val="000C2B59"/>
    <w:rsid w:val="000C2E6E"/>
    <w:rsid w:val="000C35B5"/>
    <w:rsid w:val="000C72EB"/>
    <w:rsid w:val="000D0425"/>
    <w:rsid w:val="000D464C"/>
    <w:rsid w:val="000D5438"/>
    <w:rsid w:val="000D54D9"/>
    <w:rsid w:val="000E12C8"/>
    <w:rsid w:val="000E1347"/>
    <w:rsid w:val="000E3F57"/>
    <w:rsid w:val="000E4560"/>
    <w:rsid w:val="000F26D9"/>
    <w:rsid w:val="000F5269"/>
    <w:rsid w:val="000F5369"/>
    <w:rsid w:val="00104325"/>
    <w:rsid w:val="001152E5"/>
    <w:rsid w:val="00117D16"/>
    <w:rsid w:val="00117EA2"/>
    <w:rsid w:val="00120E85"/>
    <w:rsid w:val="001322F9"/>
    <w:rsid w:val="00140FB6"/>
    <w:rsid w:val="001414C6"/>
    <w:rsid w:val="00141557"/>
    <w:rsid w:val="00142519"/>
    <w:rsid w:val="00144503"/>
    <w:rsid w:val="001458F7"/>
    <w:rsid w:val="00145C22"/>
    <w:rsid w:val="00145EFB"/>
    <w:rsid w:val="001555F3"/>
    <w:rsid w:val="00161075"/>
    <w:rsid w:val="001664AA"/>
    <w:rsid w:val="00167A73"/>
    <w:rsid w:val="0017288C"/>
    <w:rsid w:val="00180B38"/>
    <w:rsid w:val="00180FF9"/>
    <w:rsid w:val="0018113E"/>
    <w:rsid w:val="001952ED"/>
    <w:rsid w:val="001979D6"/>
    <w:rsid w:val="001A0B49"/>
    <w:rsid w:val="001A225F"/>
    <w:rsid w:val="001A30EC"/>
    <w:rsid w:val="001A3354"/>
    <w:rsid w:val="001B117C"/>
    <w:rsid w:val="001B2906"/>
    <w:rsid w:val="001B34D2"/>
    <w:rsid w:val="001B4B3F"/>
    <w:rsid w:val="001C0FAB"/>
    <w:rsid w:val="001C109F"/>
    <w:rsid w:val="001C4BFF"/>
    <w:rsid w:val="001C69EF"/>
    <w:rsid w:val="001D210F"/>
    <w:rsid w:val="001D258A"/>
    <w:rsid w:val="001D5284"/>
    <w:rsid w:val="001D5F23"/>
    <w:rsid w:val="001D68ED"/>
    <w:rsid w:val="001D6CD5"/>
    <w:rsid w:val="001E3DFC"/>
    <w:rsid w:val="001F2ABB"/>
    <w:rsid w:val="002015FA"/>
    <w:rsid w:val="002041A9"/>
    <w:rsid w:val="00206AE6"/>
    <w:rsid w:val="00210E3C"/>
    <w:rsid w:val="002169E5"/>
    <w:rsid w:val="00222526"/>
    <w:rsid w:val="00225429"/>
    <w:rsid w:val="00230224"/>
    <w:rsid w:val="0023522C"/>
    <w:rsid w:val="00241D33"/>
    <w:rsid w:val="00245A6A"/>
    <w:rsid w:val="00245B87"/>
    <w:rsid w:val="00250D6D"/>
    <w:rsid w:val="002538A7"/>
    <w:rsid w:val="00255E2B"/>
    <w:rsid w:val="002566CB"/>
    <w:rsid w:val="002568B1"/>
    <w:rsid w:val="00256D0D"/>
    <w:rsid w:val="00261BF1"/>
    <w:rsid w:val="002645C0"/>
    <w:rsid w:val="002665FC"/>
    <w:rsid w:val="00266767"/>
    <w:rsid w:val="002718E6"/>
    <w:rsid w:val="0027429A"/>
    <w:rsid w:val="002827A7"/>
    <w:rsid w:val="00283CE2"/>
    <w:rsid w:val="00287507"/>
    <w:rsid w:val="00287837"/>
    <w:rsid w:val="00291B63"/>
    <w:rsid w:val="002945D9"/>
    <w:rsid w:val="002A119B"/>
    <w:rsid w:val="002A6369"/>
    <w:rsid w:val="002B299D"/>
    <w:rsid w:val="002B4F08"/>
    <w:rsid w:val="002B54FD"/>
    <w:rsid w:val="002C0577"/>
    <w:rsid w:val="002C1298"/>
    <w:rsid w:val="002C1DA0"/>
    <w:rsid w:val="002C37F4"/>
    <w:rsid w:val="002C71B1"/>
    <w:rsid w:val="002D2B8A"/>
    <w:rsid w:val="002E22D4"/>
    <w:rsid w:val="002E3848"/>
    <w:rsid w:val="002E6ED0"/>
    <w:rsid w:val="002E73EC"/>
    <w:rsid w:val="002F039E"/>
    <w:rsid w:val="002F0B48"/>
    <w:rsid w:val="002F3694"/>
    <w:rsid w:val="002F3E5E"/>
    <w:rsid w:val="002F5593"/>
    <w:rsid w:val="002F7984"/>
    <w:rsid w:val="00300207"/>
    <w:rsid w:val="00301038"/>
    <w:rsid w:val="0030214D"/>
    <w:rsid w:val="0030349B"/>
    <w:rsid w:val="00305BB0"/>
    <w:rsid w:val="003060AA"/>
    <w:rsid w:val="0030795B"/>
    <w:rsid w:val="003124A6"/>
    <w:rsid w:val="0031522C"/>
    <w:rsid w:val="003322DC"/>
    <w:rsid w:val="00335A18"/>
    <w:rsid w:val="00335CF5"/>
    <w:rsid w:val="00340624"/>
    <w:rsid w:val="00341617"/>
    <w:rsid w:val="00347E8A"/>
    <w:rsid w:val="00350D2C"/>
    <w:rsid w:val="0035242B"/>
    <w:rsid w:val="00353AC8"/>
    <w:rsid w:val="00353B74"/>
    <w:rsid w:val="003556E4"/>
    <w:rsid w:val="00366C5D"/>
    <w:rsid w:val="00374786"/>
    <w:rsid w:val="00384808"/>
    <w:rsid w:val="00384F26"/>
    <w:rsid w:val="00387C48"/>
    <w:rsid w:val="003933E0"/>
    <w:rsid w:val="003960B2"/>
    <w:rsid w:val="00397BAA"/>
    <w:rsid w:val="003A4F93"/>
    <w:rsid w:val="003A535C"/>
    <w:rsid w:val="003B2347"/>
    <w:rsid w:val="003B4910"/>
    <w:rsid w:val="003C238F"/>
    <w:rsid w:val="003C31CA"/>
    <w:rsid w:val="003C516C"/>
    <w:rsid w:val="003C5421"/>
    <w:rsid w:val="003D2D72"/>
    <w:rsid w:val="003D36A2"/>
    <w:rsid w:val="003D5358"/>
    <w:rsid w:val="003E0CDF"/>
    <w:rsid w:val="003E164F"/>
    <w:rsid w:val="003F02D0"/>
    <w:rsid w:val="003F6A4A"/>
    <w:rsid w:val="00404485"/>
    <w:rsid w:val="0040491F"/>
    <w:rsid w:val="00406023"/>
    <w:rsid w:val="00406A05"/>
    <w:rsid w:val="00411ECE"/>
    <w:rsid w:val="00412CC3"/>
    <w:rsid w:val="004145CE"/>
    <w:rsid w:val="00416494"/>
    <w:rsid w:val="00421579"/>
    <w:rsid w:val="00424D3E"/>
    <w:rsid w:val="0042609A"/>
    <w:rsid w:val="0042774D"/>
    <w:rsid w:val="004304C5"/>
    <w:rsid w:val="0043278B"/>
    <w:rsid w:val="00432837"/>
    <w:rsid w:val="00433F63"/>
    <w:rsid w:val="00441E1C"/>
    <w:rsid w:val="00442893"/>
    <w:rsid w:val="00450308"/>
    <w:rsid w:val="00450972"/>
    <w:rsid w:val="00451869"/>
    <w:rsid w:val="0045243C"/>
    <w:rsid w:val="00452BD4"/>
    <w:rsid w:val="004612CA"/>
    <w:rsid w:val="00462FAF"/>
    <w:rsid w:val="004666E3"/>
    <w:rsid w:val="00467870"/>
    <w:rsid w:val="00471FF3"/>
    <w:rsid w:val="00472404"/>
    <w:rsid w:val="00474861"/>
    <w:rsid w:val="0047683B"/>
    <w:rsid w:val="00476B2E"/>
    <w:rsid w:val="00477BF8"/>
    <w:rsid w:val="004817C1"/>
    <w:rsid w:val="004838F4"/>
    <w:rsid w:val="00486216"/>
    <w:rsid w:val="004917EB"/>
    <w:rsid w:val="00496390"/>
    <w:rsid w:val="004978C3"/>
    <w:rsid w:val="004A0372"/>
    <w:rsid w:val="004A0500"/>
    <w:rsid w:val="004A0F22"/>
    <w:rsid w:val="004A16B5"/>
    <w:rsid w:val="004A200F"/>
    <w:rsid w:val="004A2F0B"/>
    <w:rsid w:val="004A30AD"/>
    <w:rsid w:val="004A4C0C"/>
    <w:rsid w:val="004A5984"/>
    <w:rsid w:val="004B4B25"/>
    <w:rsid w:val="004B5A03"/>
    <w:rsid w:val="004B5C73"/>
    <w:rsid w:val="004B7637"/>
    <w:rsid w:val="004C529B"/>
    <w:rsid w:val="004C74EB"/>
    <w:rsid w:val="004D0FA6"/>
    <w:rsid w:val="004E40C9"/>
    <w:rsid w:val="004F0780"/>
    <w:rsid w:val="004F498B"/>
    <w:rsid w:val="004F55E7"/>
    <w:rsid w:val="004F5D57"/>
    <w:rsid w:val="0050384C"/>
    <w:rsid w:val="00503B1F"/>
    <w:rsid w:val="0050629D"/>
    <w:rsid w:val="00511174"/>
    <w:rsid w:val="0051128C"/>
    <w:rsid w:val="00512D22"/>
    <w:rsid w:val="00513985"/>
    <w:rsid w:val="00514B6D"/>
    <w:rsid w:val="00517064"/>
    <w:rsid w:val="00530BF1"/>
    <w:rsid w:val="005373D9"/>
    <w:rsid w:val="00540052"/>
    <w:rsid w:val="00540802"/>
    <w:rsid w:val="00547893"/>
    <w:rsid w:val="00550616"/>
    <w:rsid w:val="00552165"/>
    <w:rsid w:val="00553021"/>
    <w:rsid w:val="00557B9E"/>
    <w:rsid w:val="00560AFE"/>
    <w:rsid w:val="00561EB5"/>
    <w:rsid w:val="005659CB"/>
    <w:rsid w:val="005703A1"/>
    <w:rsid w:val="00576D38"/>
    <w:rsid w:val="005776ED"/>
    <w:rsid w:val="0058363A"/>
    <w:rsid w:val="00590A9A"/>
    <w:rsid w:val="0059155E"/>
    <w:rsid w:val="0059473E"/>
    <w:rsid w:val="00595ED8"/>
    <w:rsid w:val="0059733F"/>
    <w:rsid w:val="005A146F"/>
    <w:rsid w:val="005A2D7F"/>
    <w:rsid w:val="005A7195"/>
    <w:rsid w:val="005B1F3E"/>
    <w:rsid w:val="005B7240"/>
    <w:rsid w:val="005B78F0"/>
    <w:rsid w:val="005C33B0"/>
    <w:rsid w:val="005D0B33"/>
    <w:rsid w:val="005D391E"/>
    <w:rsid w:val="005D46A0"/>
    <w:rsid w:val="005D48D7"/>
    <w:rsid w:val="005D5DB6"/>
    <w:rsid w:val="005D7498"/>
    <w:rsid w:val="005D7EBF"/>
    <w:rsid w:val="005E35C4"/>
    <w:rsid w:val="005E4EBA"/>
    <w:rsid w:val="005F4A4A"/>
    <w:rsid w:val="005F611D"/>
    <w:rsid w:val="006029E6"/>
    <w:rsid w:val="00604383"/>
    <w:rsid w:val="00604925"/>
    <w:rsid w:val="006056F5"/>
    <w:rsid w:val="00606880"/>
    <w:rsid w:val="006079FF"/>
    <w:rsid w:val="006103AF"/>
    <w:rsid w:val="00610671"/>
    <w:rsid w:val="00613E91"/>
    <w:rsid w:val="00615B19"/>
    <w:rsid w:val="00621054"/>
    <w:rsid w:val="00621576"/>
    <w:rsid w:val="00621AD8"/>
    <w:rsid w:val="00624CAD"/>
    <w:rsid w:val="0063344A"/>
    <w:rsid w:val="006343AD"/>
    <w:rsid w:val="006422C7"/>
    <w:rsid w:val="006445C9"/>
    <w:rsid w:val="00654F6A"/>
    <w:rsid w:val="00656818"/>
    <w:rsid w:val="00660213"/>
    <w:rsid w:val="00664351"/>
    <w:rsid w:val="0066623E"/>
    <w:rsid w:val="00680445"/>
    <w:rsid w:val="0068256A"/>
    <w:rsid w:val="00682FE4"/>
    <w:rsid w:val="00695135"/>
    <w:rsid w:val="006A1D37"/>
    <w:rsid w:val="006A3154"/>
    <w:rsid w:val="006A3FC5"/>
    <w:rsid w:val="006A5234"/>
    <w:rsid w:val="006A60C2"/>
    <w:rsid w:val="006A62F6"/>
    <w:rsid w:val="006B56F7"/>
    <w:rsid w:val="006B68E8"/>
    <w:rsid w:val="006B75AE"/>
    <w:rsid w:val="006C1FA9"/>
    <w:rsid w:val="006C3950"/>
    <w:rsid w:val="006C39D0"/>
    <w:rsid w:val="006C3E84"/>
    <w:rsid w:val="006D2259"/>
    <w:rsid w:val="006D6DDE"/>
    <w:rsid w:val="006D6FD3"/>
    <w:rsid w:val="006E1D15"/>
    <w:rsid w:val="006E6090"/>
    <w:rsid w:val="006F05D8"/>
    <w:rsid w:val="006F6472"/>
    <w:rsid w:val="006F6645"/>
    <w:rsid w:val="0070213C"/>
    <w:rsid w:val="00703364"/>
    <w:rsid w:val="00705D77"/>
    <w:rsid w:val="00712085"/>
    <w:rsid w:val="007211AC"/>
    <w:rsid w:val="00730B68"/>
    <w:rsid w:val="00731B32"/>
    <w:rsid w:val="00735916"/>
    <w:rsid w:val="00736903"/>
    <w:rsid w:val="00736D8D"/>
    <w:rsid w:val="00740C9A"/>
    <w:rsid w:val="00746252"/>
    <w:rsid w:val="0075293E"/>
    <w:rsid w:val="007534A5"/>
    <w:rsid w:val="00760418"/>
    <w:rsid w:val="00762EED"/>
    <w:rsid w:val="0076386F"/>
    <w:rsid w:val="00765EE7"/>
    <w:rsid w:val="007675C3"/>
    <w:rsid w:val="00767A3C"/>
    <w:rsid w:val="00772033"/>
    <w:rsid w:val="00773618"/>
    <w:rsid w:val="00776848"/>
    <w:rsid w:val="00791EA5"/>
    <w:rsid w:val="00792E20"/>
    <w:rsid w:val="007A0471"/>
    <w:rsid w:val="007A0495"/>
    <w:rsid w:val="007A0B35"/>
    <w:rsid w:val="007A3403"/>
    <w:rsid w:val="007A5C0C"/>
    <w:rsid w:val="007B1153"/>
    <w:rsid w:val="007C1858"/>
    <w:rsid w:val="007D00BA"/>
    <w:rsid w:val="007D5468"/>
    <w:rsid w:val="007D5559"/>
    <w:rsid w:val="007E0AB2"/>
    <w:rsid w:val="007E148A"/>
    <w:rsid w:val="007E18A4"/>
    <w:rsid w:val="007E5B27"/>
    <w:rsid w:val="007F04BC"/>
    <w:rsid w:val="007F456E"/>
    <w:rsid w:val="007F6A5F"/>
    <w:rsid w:val="00801B73"/>
    <w:rsid w:val="00805C6B"/>
    <w:rsid w:val="008062EE"/>
    <w:rsid w:val="0081308F"/>
    <w:rsid w:val="008158B5"/>
    <w:rsid w:val="0082138B"/>
    <w:rsid w:val="00823364"/>
    <w:rsid w:val="00827D04"/>
    <w:rsid w:val="00831494"/>
    <w:rsid w:val="00831E59"/>
    <w:rsid w:val="00834BB0"/>
    <w:rsid w:val="00835B16"/>
    <w:rsid w:val="00836734"/>
    <w:rsid w:val="008407DB"/>
    <w:rsid w:val="0084104E"/>
    <w:rsid w:val="00841487"/>
    <w:rsid w:val="008441DF"/>
    <w:rsid w:val="00850325"/>
    <w:rsid w:val="00850527"/>
    <w:rsid w:val="008510D7"/>
    <w:rsid w:val="00857F63"/>
    <w:rsid w:val="00862728"/>
    <w:rsid w:val="00865AD6"/>
    <w:rsid w:val="00866F57"/>
    <w:rsid w:val="00867368"/>
    <w:rsid w:val="008705D1"/>
    <w:rsid w:val="0087531C"/>
    <w:rsid w:val="00877CC7"/>
    <w:rsid w:val="00882985"/>
    <w:rsid w:val="00882F4A"/>
    <w:rsid w:val="008864CA"/>
    <w:rsid w:val="00891066"/>
    <w:rsid w:val="00895502"/>
    <w:rsid w:val="008A4FD7"/>
    <w:rsid w:val="008A5956"/>
    <w:rsid w:val="008A793F"/>
    <w:rsid w:val="008B1724"/>
    <w:rsid w:val="008B1C4A"/>
    <w:rsid w:val="008B228C"/>
    <w:rsid w:val="008B572B"/>
    <w:rsid w:val="008B5B5F"/>
    <w:rsid w:val="008C2BD2"/>
    <w:rsid w:val="008C376B"/>
    <w:rsid w:val="008C4067"/>
    <w:rsid w:val="008C42E1"/>
    <w:rsid w:val="008D3336"/>
    <w:rsid w:val="008D4740"/>
    <w:rsid w:val="008D7467"/>
    <w:rsid w:val="008D7B3C"/>
    <w:rsid w:val="008E4BF3"/>
    <w:rsid w:val="008F13DC"/>
    <w:rsid w:val="008F3344"/>
    <w:rsid w:val="008F4C87"/>
    <w:rsid w:val="0091416B"/>
    <w:rsid w:val="00916988"/>
    <w:rsid w:val="009222AA"/>
    <w:rsid w:val="00924D1C"/>
    <w:rsid w:val="009350D4"/>
    <w:rsid w:val="00937CC4"/>
    <w:rsid w:val="00941B2E"/>
    <w:rsid w:val="00943F0B"/>
    <w:rsid w:val="009443FE"/>
    <w:rsid w:val="00947D4C"/>
    <w:rsid w:val="009508B1"/>
    <w:rsid w:val="0095193B"/>
    <w:rsid w:val="00951AA5"/>
    <w:rsid w:val="00953F81"/>
    <w:rsid w:val="0097311C"/>
    <w:rsid w:val="00975288"/>
    <w:rsid w:val="009769BC"/>
    <w:rsid w:val="009770D7"/>
    <w:rsid w:val="009779AA"/>
    <w:rsid w:val="0098367F"/>
    <w:rsid w:val="00983F08"/>
    <w:rsid w:val="0099244F"/>
    <w:rsid w:val="00992A4F"/>
    <w:rsid w:val="009933FC"/>
    <w:rsid w:val="00995B3E"/>
    <w:rsid w:val="00997275"/>
    <w:rsid w:val="0099782A"/>
    <w:rsid w:val="009A090A"/>
    <w:rsid w:val="009A36EF"/>
    <w:rsid w:val="009A47B2"/>
    <w:rsid w:val="009B20DA"/>
    <w:rsid w:val="009B3537"/>
    <w:rsid w:val="009B5938"/>
    <w:rsid w:val="009B6696"/>
    <w:rsid w:val="009D7938"/>
    <w:rsid w:val="009E002F"/>
    <w:rsid w:val="009E4FAD"/>
    <w:rsid w:val="009F20CE"/>
    <w:rsid w:val="009F5F60"/>
    <w:rsid w:val="009F680F"/>
    <w:rsid w:val="009F6FF1"/>
    <w:rsid w:val="00A03084"/>
    <w:rsid w:val="00A22141"/>
    <w:rsid w:val="00A278B0"/>
    <w:rsid w:val="00A30280"/>
    <w:rsid w:val="00A34006"/>
    <w:rsid w:val="00A36508"/>
    <w:rsid w:val="00A4306B"/>
    <w:rsid w:val="00A446C4"/>
    <w:rsid w:val="00A51A38"/>
    <w:rsid w:val="00A560A8"/>
    <w:rsid w:val="00A601E6"/>
    <w:rsid w:val="00A61F12"/>
    <w:rsid w:val="00A664AC"/>
    <w:rsid w:val="00A70D44"/>
    <w:rsid w:val="00A72B09"/>
    <w:rsid w:val="00A81AE5"/>
    <w:rsid w:val="00A86DA0"/>
    <w:rsid w:val="00A90760"/>
    <w:rsid w:val="00A91A0A"/>
    <w:rsid w:val="00A963E5"/>
    <w:rsid w:val="00AA0DE2"/>
    <w:rsid w:val="00AA0F2D"/>
    <w:rsid w:val="00AA262F"/>
    <w:rsid w:val="00AA327D"/>
    <w:rsid w:val="00AA33EE"/>
    <w:rsid w:val="00AA44EE"/>
    <w:rsid w:val="00AA639E"/>
    <w:rsid w:val="00AB01D2"/>
    <w:rsid w:val="00AB0B46"/>
    <w:rsid w:val="00AB0ED0"/>
    <w:rsid w:val="00AB0EDB"/>
    <w:rsid w:val="00AB495A"/>
    <w:rsid w:val="00AC0677"/>
    <w:rsid w:val="00AC29B1"/>
    <w:rsid w:val="00AC787E"/>
    <w:rsid w:val="00AD2DC4"/>
    <w:rsid w:val="00AD4D37"/>
    <w:rsid w:val="00AD5533"/>
    <w:rsid w:val="00AD5AB9"/>
    <w:rsid w:val="00AE2940"/>
    <w:rsid w:val="00AE4B84"/>
    <w:rsid w:val="00AE7A2D"/>
    <w:rsid w:val="00AE7F91"/>
    <w:rsid w:val="00AF2627"/>
    <w:rsid w:val="00AF69F3"/>
    <w:rsid w:val="00B03052"/>
    <w:rsid w:val="00B07B3A"/>
    <w:rsid w:val="00B07BE3"/>
    <w:rsid w:val="00B07FA1"/>
    <w:rsid w:val="00B10B73"/>
    <w:rsid w:val="00B119FA"/>
    <w:rsid w:val="00B11DE1"/>
    <w:rsid w:val="00B132B0"/>
    <w:rsid w:val="00B14ED9"/>
    <w:rsid w:val="00B247C4"/>
    <w:rsid w:val="00B2591A"/>
    <w:rsid w:val="00B278FB"/>
    <w:rsid w:val="00B348A7"/>
    <w:rsid w:val="00B349C2"/>
    <w:rsid w:val="00B37F6E"/>
    <w:rsid w:val="00B47D6D"/>
    <w:rsid w:val="00B52113"/>
    <w:rsid w:val="00B538D7"/>
    <w:rsid w:val="00B5522D"/>
    <w:rsid w:val="00B568F0"/>
    <w:rsid w:val="00B579AC"/>
    <w:rsid w:val="00B6247A"/>
    <w:rsid w:val="00B6370F"/>
    <w:rsid w:val="00B664E4"/>
    <w:rsid w:val="00B66C9A"/>
    <w:rsid w:val="00B716B7"/>
    <w:rsid w:val="00B741E2"/>
    <w:rsid w:val="00B751DD"/>
    <w:rsid w:val="00B761B5"/>
    <w:rsid w:val="00B805E6"/>
    <w:rsid w:val="00B81F5B"/>
    <w:rsid w:val="00B91661"/>
    <w:rsid w:val="00B91A68"/>
    <w:rsid w:val="00BA3160"/>
    <w:rsid w:val="00BA415D"/>
    <w:rsid w:val="00BA5CB3"/>
    <w:rsid w:val="00BA5D5D"/>
    <w:rsid w:val="00BB0BCB"/>
    <w:rsid w:val="00BB2054"/>
    <w:rsid w:val="00BB63AC"/>
    <w:rsid w:val="00BC08A4"/>
    <w:rsid w:val="00BC19A2"/>
    <w:rsid w:val="00BC1EA2"/>
    <w:rsid w:val="00BC2C18"/>
    <w:rsid w:val="00BD2500"/>
    <w:rsid w:val="00BE39E8"/>
    <w:rsid w:val="00BE416A"/>
    <w:rsid w:val="00BF2037"/>
    <w:rsid w:val="00BF4707"/>
    <w:rsid w:val="00BF577A"/>
    <w:rsid w:val="00C0012C"/>
    <w:rsid w:val="00C003BD"/>
    <w:rsid w:val="00C0077A"/>
    <w:rsid w:val="00C00B65"/>
    <w:rsid w:val="00C023E7"/>
    <w:rsid w:val="00C04654"/>
    <w:rsid w:val="00C067A5"/>
    <w:rsid w:val="00C07020"/>
    <w:rsid w:val="00C13922"/>
    <w:rsid w:val="00C20A26"/>
    <w:rsid w:val="00C224CA"/>
    <w:rsid w:val="00C2367E"/>
    <w:rsid w:val="00C24D2D"/>
    <w:rsid w:val="00C27DE4"/>
    <w:rsid w:val="00C33842"/>
    <w:rsid w:val="00C35FE0"/>
    <w:rsid w:val="00C37810"/>
    <w:rsid w:val="00C40FCD"/>
    <w:rsid w:val="00C5090F"/>
    <w:rsid w:val="00C53415"/>
    <w:rsid w:val="00C54BA5"/>
    <w:rsid w:val="00C55860"/>
    <w:rsid w:val="00C56C6C"/>
    <w:rsid w:val="00C56E31"/>
    <w:rsid w:val="00C61ACF"/>
    <w:rsid w:val="00C70B7D"/>
    <w:rsid w:val="00C72447"/>
    <w:rsid w:val="00C75BD2"/>
    <w:rsid w:val="00C7617F"/>
    <w:rsid w:val="00C80F8A"/>
    <w:rsid w:val="00C82A8E"/>
    <w:rsid w:val="00C8602A"/>
    <w:rsid w:val="00C87723"/>
    <w:rsid w:val="00C93C64"/>
    <w:rsid w:val="00CA0175"/>
    <w:rsid w:val="00CA2C1D"/>
    <w:rsid w:val="00CA4F41"/>
    <w:rsid w:val="00CB46FC"/>
    <w:rsid w:val="00CB5FB3"/>
    <w:rsid w:val="00CB65B0"/>
    <w:rsid w:val="00CC3E6F"/>
    <w:rsid w:val="00CC3EB3"/>
    <w:rsid w:val="00CC4213"/>
    <w:rsid w:val="00CD14AB"/>
    <w:rsid w:val="00CD7439"/>
    <w:rsid w:val="00CD7F1D"/>
    <w:rsid w:val="00CE0213"/>
    <w:rsid w:val="00CE1EBC"/>
    <w:rsid w:val="00CE29E0"/>
    <w:rsid w:val="00CE4463"/>
    <w:rsid w:val="00CE7AD8"/>
    <w:rsid w:val="00CF4CCF"/>
    <w:rsid w:val="00CF4F72"/>
    <w:rsid w:val="00CF5DAA"/>
    <w:rsid w:val="00CF74B0"/>
    <w:rsid w:val="00D00BFB"/>
    <w:rsid w:val="00D01596"/>
    <w:rsid w:val="00D036E8"/>
    <w:rsid w:val="00D042C0"/>
    <w:rsid w:val="00D059DE"/>
    <w:rsid w:val="00D0633C"/>
    <w:rsid w:val="00D102ED"/>
    <w:rsid w:val="00D12996"/>
    <w:rsid w:val="00D12F5C"/>
    <w:rsid w:val="00D150B7"/>
    <w:rsid w:val="00D168A6"/>
    <w:rsid w:val="00D250CB"/>
    <w:rsid w:val="00D2781E"/>
    <w:rsid w:val="00D36AB4"/>
    <w:rsid w:val="00D36B46"/>
    <w:rsid w:val="00D40F4E"/>
    <w:rsid w:val="00D410B6"/>
    <w:rsid w:val="00D4197E"/>
    <w:rsid w:val="00D43BAB"/>
    <w:rsid w:val="00D46ED4"/>
    <w:rsid w:val="00D52C00"/>
    <w:rsid w:val="00D52DA0"/>
    <w:rsid w:val="00D541F1"/>
    <w:rsid w:val="00D5652F"/>
    <w:rsid w:val="00D60764"/>
    <w:rsid w:val="00D62F0F"/>
    <w:rsid w:val="00D63ED1"/>
    <w:rsid w:val="00D66C4B"/>
    <w:rsid w:val="00D725F6"/>
    <w:rsid w:val="00D75D6C"/>
    <w:rsid w:val="00D7784D"/>
    <w:rsid w:val="00D80F27"/>
    <w:rsid w:val="00D81B3B"/>
    <w:rsid w:val="00D91C7E"/>
    <w:rsid w:val="00D92A0B"/>
    <w:rsid w:val="00D93682"/>
    <w:rsid w:val="00D951DE"/>
    <w:rsid w:val="00D953F7"/>
    <w:rsid w:val="00DA0C4A"/>
    <w:rsid w:val="00DA4678"/>
    <w:rsid w:val="00DB5835"/>
    <w:rsid w:val="00DC5B84"/>
    <w:rsid w:val="00DD5085"/>
    <w:rsid w:val="00DD5421"/>
    <w:rsid w:val="00DE485E"/>
    <w:rsid w:val="00DE48D5"/>
    <w:rsid w:val="00DE6780"/>
    <w:rsid w:val="00DF03A1"/>
    <w:rsid w:val="00E013DE"/>
    <w:rsid w:val="00E01CCA"/>
    <w:rsid w:val="00E04061"/>
    <w:rsid w:val="00E061ED"/>
    <w:rsid w:val="00E10342"/>
    <w:rsid w:val="00E104A2"/>
    <w:rsid w:val="00E10D6E"/>
    <w:rsid w:val="00E12CEA"/>
    <w:rsid w:val="00E1405B"/>
    <w:rsid w:val="00E224E4"/>
    <w:rsid w:val="00E27791"/>
    <w:rsid w:val="00E310C9"/>
    <w:rsid w:val="00E3366E"/>
    <w:rsid w:val="00E37792"/>
    <w:rsid w:val="00E41DA8"/>
    <w:rsid w:val="00E425E0"/>
    <w:rsid w:val="00E432F7"/>
    <w:rsid w:val="00E47BB3"/>
    <w:rsid w:val="00E501A3"/>
    <w:rsid w:val="00E5059F"/>
    <w:rsid w:val="00E53369"/>
    <w:rsid w:val="00E53905"/>
    <w:rsid w:val="00E54BD3"/>
    <w:rsid w:val="00E55E0C"/>
    <w:rsid w:val="00E62E6F"/>
    <w:rsid w:val="00E65922"/>
    <w:rsid w:val="00E668BA"/>
    <w:rsid w:val="00E70AC6"/>
    <w:rsid w:val="00E82463"/>
    <w:rsid w:val="00E83460"/>
    <w:rsid w:val="00E84FF6"/>
    <w:rsid w:val="00E865C1"/>
    <w:rsid w:val="00E87A23"/>
    <w:rsid w:val="00E93989"/>
    <w:rsid w:val="00E96A88"/>
    <w:rsid w:val="00EA67B9"/>
    <w:rsid w:val="00EB15F8"/>
    <w:rsid w:val="00EC43C3"/>
    <w:rsid w:val="00EC4B96"/>
    <w:rsid w:val="00EC541D"/>
    <w:rsid w:val="00EC59DB"/>
    <w:rsid w:val="00ED1E24"/>
    <w:rsid w:val="00EE0BF3"/>
    <w:rsid w:val="00EE0CCF"/>
    <w:rsid w:val="00EE1896"/>
    <w:rsid w:val="00EE5CEA"/>
    <w:rsid w:val="00EE7B68"/>
    <w:rsid w:val="00EF6375"/>
    <w:rsid w:val="00EF7FE1"/>
    <w:rsid w:val="00F0015A"/>
    <w:rsid w:val="00F02FD5"/>
    <w:rsid w:val="00F04352"/>
    <w:rsid w:val="00F0582D"/>
    <w:rsid w:val="00F076E3"/>
    <w:rsid w:val="00F1103B"/>
    <w:rsid w:val="00F11D79"/>
    <w:rsid w:val="00F14BF9"/>
    <w:rsid w:val="00F14CA9"/>
    <w:rsid w:val="00F17F93"/>
    <w:rsid w:val="00F2470A"/>
    <w:rsid w:val="00F26AB3"/>
    <w:rsid w:val="00F26B0E"/>
    <w:rsid w:val="00F30582"/>
    <w:rsid w:val="00F31134"/>
    <w:rsid w:val="00F31CDF"/>
    <w:rsid w:val="00F37546"/>
    <w:rsid w:val="00F47B5B"/>
    <w:rsid w:val="00F60A23"/>
    <w:rsid w:val="00F60B55"/>
    <w:rsid w:val="00F675D7"/>
    <w:rsid w:val="00F70BAD"/>
    <w:rsid w:val="00F71C47"/>
    <w:rsid w:val="00F749DE"/>
    <w:rsid w:val="00F750BD"/>
    <w:rsid w:val="00F7560E"/>
    <w:rsid w:val="00F76FBD"/>
    <w:rsid w:val="00F85EC3"/>
    <w:rsid w:val="00F871BC"/>
    <w:rsid w:val="00F90249"/>
    <w:rsid w:val="00F903D8"/>
    <w:rsid w:val="00F96F00"/>
    <w:rsid w:val="00FA0010"/>
    <w:rsid w:val="00FA05E8"/>
    <w:rsid w:val="00FA06EB"/>
    <w:rsid w:val="00FA1A58"/>
    <w:rsid w:val="00FA324F"/>
    <w:rsid w:val="00FB30A3"/>
    <w:rsid w:val="00FB642B"/>
    <w:rsid w:val="00FC287B"/>
    <w:rsid w:val="00FC3BB8"/>
    <w:rsid w:val="00FC40D0"/>
    <w:rsid w:val="00FC4791"/>
    <w:rsid w:val="00FC5156"/>
    <w:rsid w:val="00FD3482"/>
    <w:rsid w:val="00FD4D8E"/>
    <w:rsid w:val="00FE0020"/>
    <w:rsid w:val="00FE0062"/>
    <w:rsid w:val="00FE074D"/>
    <w:rsid w:val="00FE18B0"/>
    <w:rsid w:val="00FE1D5F"/>
    <w:rsid w:val="00FE3ABF"/>
    <w:rsid w:val="00FE46DA"/>
    <w:rsid w:val="00FE654D"/>
    <w:rsid w:val="00FE721D"/>
    <w:rsid w:val="00FE7F8C"/>
    <w:rsid w:val="00FF3FD8"/>
    <w:rsid w:val="00FF4072"/>
    <w:rsid w:val="00FF4C9C"/>
    <w:rsid w:val="00FF540A"/>
    <w:rsid w:val="00FF59AA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22C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E104A2"/>
    <w:pPr>
      <w:spacing w:line="240" w:lineRule="auto"/>
      <w:ind w:right="2" w:firstLine="567"/>
      <w:jc w:val="both"/>
    </w:pPr>
    <w:rPr>
      <w:rFonts w:ascii="Times New Roman" w:eastAsia="Times New Roman" w:hAnsi="Times New Roman" w:cs="Times New Roman"/>
      <w:noProof/>
      <w:color w:val="7030A0"/>
      <w:sz w:val="24"/>
      <w:szCs w:val="24"/>
      <w:lang w:eastAsia="ru-RU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aa">
    <w:name w:val="Body Text Indent"/>
    <w:basedOn w:val="a"/>
    <w:link w:val="ab"/>
    <w:rsid w:val="00943F0B"/>
    <w:pPr>
      <w:autoSpaceDE w:val="0"/>
      <w:autoSpaceDN w:val="0"/>
      <w:spacing w:line="240" w:lineRule="auto"/>
      <w:jc w:val="center"/>
    </w:pPr>
    <w:rPr>
      <w:rFonts w:ascii="Bookman Old Style" w:eastAsia="Times New Roman" w:hAnsi="Bookman Old Style" w:cs="Times New Roman"/>
      <w:color w:val="auto"/>
      <w:sz w:val="12"/>
      <w:szCs w:val="12"/>
    </w:rPr>
  </w:style>
  <w:style w:type="character" w:customStyle="1" w:styleId="ab">
    <w:name w:val="Основной текст с отступом Знак"/>
    <w:basedOn w:val="a0"/>
    <w:link w:val="aa"/>
    <w:rsid w:val="00943F0B"/>
    <w:rPr>
      <w:rFonts w:ascii="Bookman Old Style" w:eastAsia="Times New Roman" w:hAnsi="Bookman Old Style" w:cs="Times New Roman"/>
      <w:color w:val="auto"/>
      <w:sz w:val="12"/>
      <w:szCs w:val="12"/>
    </w:rPr>
  </w:style>
  <w:style w:type="paragraph" w:styleId="ac">
    <w:name w:val="List Paragraph"/>
    <w:basedOn w:val="a"/>
    <w:uiPriority w:val="34"/>
    <w:qFormat/>
    <w:rsid w:val="007E18A4"/>
    <w:pPr>
      <w:ind w:left="720"/>
      <w:contextualSpacing/>
    </w:pPr>
  </w:style>
  <w:style w:type="paragraph" w:customStyle="1" w:styleId="ad">
    <w:name w:val="Знак"/>
    <w:basedOn w:val="a"/>
    <w:rsid w:val="00A4306B"/>
    <w:pPr>
      <w:spacing w:line="240" w:lineRule="auto"/>
      <w:jc w:val="left"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ae">
    <w:name w:val="Plain Text"/>
    <w:basedOn w:val="a"/>
    <w:link w:val="af"/>
    <w:rsid w:val="00735916"/>
    <w:pPr>
      <w:spacing w:line="240" w:lineRule="auto"/>
      <w:jc w:val="left"/>
    </w:pPr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character" w:customStyle="1" w:styleId="af">
    <w:name w:val="Текст Знак"/>
    <w:basedOn w:val="a0"/>
    <w:link w:val="ae"/>
    <w:rsid w:val="00735916"/>
    <w:rPr>
      <w:rFonts w:ascii="Courier New" w:eastAsia="Times New Roman" w:hAnsi="Courier New" w:cs="Times New Roman"/>
      <w:color w:val="auto"/>
      <w:sz w:val="20"/>
      <w:szCs w:val="20"/>
      <w:lang w:eastAsia="x-none"/>
    </w:rPr>
  </w:style>
  <w:style w:type="paragraph" w:styleId="af0">
    <w:name w:val="header"/>
    <w:basedOn w:val="a"/>
    <w:link w:val="af1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64AC"/>
    <w:rPr>
      <w:rFonts w:ascii="Times New Roman" w:hAnsi="Times New Roman"/>
      <w:sz w:val="24"/>
    </w:rPr>
  </w:style>
  <w:style w:type="paragraph" w:styleId="af2">
    <w:name w:val="footer"/>
    <w:basedOn w:val="a"/>
    <w:link w:val="af3"/>
    <w:uiPriority w:val="99"/>
    <w:unhideWhenUsed/>
    <w:rsid w:val="00A664AC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A664A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86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72;&#1090;&#1072;&#1096;&#1072;\Desktop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3440D-EF2F-4DD5-BC71-203EEE98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3525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Alina</cp:lastModifiedBy>
  <cp:revision>300</cp:revision>
  <cp:lastPrinted>2025-03-03T11:16:00Z</cp:lastPrinted>
  <dcterms:created xsi:type="dcterms:W3CDTF">2022-02-14T15:26:00Z</dcterms:created>
  <dcterms:modified xsi:type="dcterms:W3CDTF">2026-07-07T11:42:00Z</dcterms:modified>
</cp:coreProperties>
</file>