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3556E4" w14:paraId="460E1CC0" w14:textId="77777777" w:rsidTr="009F7C13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6CB06D6" w14:textId="77777777" w:rsidR="00950222" w:rsidRDefault="00950222"/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2985"/>
              <w:gridCol w:w="2420"/>
              <w:gridCol w:w="1375"/>
              <w:gridCol w:w="2225"/>
            </w:tblGrid>
            <w:tr w:rsidR="003A75B0" w:rsidRPr="003A75B0" w14:paraId="3C4B4474" w14:textId="77777777" w:rsidTr="00C30246">
              <w:trPr>
                <w:trHeight w:val="36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5D2166F" w14:textId="77777777"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 xml:space="preserve">_________СЕСІЯ </w:t>
                  </w:r>
                </w:p>
                <w:p w14:paraId="77B3803B" w14:textId="77777777"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3A75B0" w:rsidRPr="003A75B0" w14:paraId="17E5AEB8" w14:textId="77777777" w:rsidTr="00C30246">
              <w:trPr>
                <w:trHeight w:val="58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E8DFB12" w14:textId="77777777" w:rsidR="003A75B0" w:rsidRPr="003A75B0" w:rsidRDefault="00950222" w:rsidP="003A75B0">
                  <w:pPr>
                    <w:keepNext/>
                    <w:keepLines/>
                    <w:spacing w:before="400" w:after="120" w:line="240" w:lineRule="auto"/>
                    <w:ind w:right="101"/>
                    <w:jc w:val="center"/>
                    <w:outlineLvl w:val="0"/>
                    <w:rPr>
                      <w:rFonts w:eastAsia="Times New Roman" w:cs="Times New Roman"/>
                      <w:sz w:val="40"/>
                      <w:szCs w:val="40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ПРОЄКТ  </w:t>
                  </w:r>
                  <w:r w:rsidR="003A75B0" w:rsidRPr="003A75B0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РІШЕННЯ</w:t>
                  </w:r>
                </w:p>
              </w:tc>
            </w:tr>
            <w:tr w:rsidR="003A75B0" w:rsidRPr="003A75B0" w14:paraId="0E334A9E" w14:textId="77777777" w:rsidTr="00C30246">
              <w:trPr>
                <w:trHeight w:val="4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6C7FC4" w14:textId="77777777"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від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A6E6184" w14:textId="77777777" w:rsidR="003A75B0" w:rsidRPr="003A75B0" w:rsidRDefault="003A75B0" w:rsidP="00ED4908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__________ 202</w:t>
                  </w:r>
                  <w:r w:rsidR="00ED4908">
                    <w:rPr>
                      <w:rFonts w:eastAsia="Times New Roman" w:cs="Times New Roman"/>
                      <w:szCs w:val="24"/>
                    </w:rPr>
                    <w:t>6</w:t>
                  </w:r>
                  <w:r w:rsidRPr="003A75B0">
                    <w:rPr>
                      <w:rFonts w:eastAsia="Times New Roman" w:cs="Times New Roman"/>
                      <w:szCs w:val="24"/>
                    </w:rPr>
                    <w:t xml:space="preserve"> року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79FBA3B" w14:textId="77777777"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5B82287" w14:textId="77777777" w:rsidR="003A75B0" w:rsidRPr="003A75B0" w:rsidRDefault="003A75B0" w:rsidP="003A75B0">
                  <w:pPr>
                    <w:spacing w:line="240" w:lineRule="auto"/>
                    <w:ind w:right="101"/>
                    <w:jc w:val="righ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4117E9D" w14:textId="77777777"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3A75B0" w:rsidRPr="003A75B0" w14:paraId="435D6EB2" w14:textId="77777777" w:rsidTr="00C30246">
              <w:trPr>
                <w:trHeight w:val="481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60C2535B" w14:textId="77777777" w:rsidR="00950222" w:rsidRDefault="00950222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  <w:p w14:paraId="1A04C099" w14:textId="77777777"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селище Петрове</w:t>
                  </w:r>
                </w:p>
              </w:tc>
            </w:tr>
          </w:tbl>
          <w:p w14:paraId="726C7695" w14:textId="77777777" w:rsidR="003556E4" w:rsidRDefault="003556E4" w:rsidP="00672F83">
            <w:pPr>
              <w:pStyle w:val="10"/>
            </w:pPr>
          </w:p>
        </w:tc>
      </w:tr>
      <w:tr w:rsidR="003556E4" w14:paraId="795991F8" w14:textId="77777777" w:rsidTr="009F7C13">
        <w:trPr>
          <w:trHeight w:val="5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71DDE0" w14:textId="77777777" w:rsidR="003A75B0" w:rsidRPr="003A75B0" w:rsidRDefault="003A75B0" w:rsidP="00672F83">
            <w:pPr>
              <w:pStyle w:val="10"/>
            </w:pPr>
            <w:bookmarkStart w:id="0" w:name="h.i68xqmo55chl" w:colFirst="0" w:colLast="0"/>
            <w:bookmarkEnd w:id="0"/>
          </w:p>
        </w:tc>
      </w:tr>
    </w:tbl>
    <w:p w14:paraId="2D313366" w14:textId="77777777" w:rsidR="00E8337F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>внесення змін до Договор</w:t>
      </w:r>
      <w:r w:rsidR="007F7DB6">
        <w:rPr>
          <w:b/>
          <w:szCs w:val="24"/>
        </w:rPr>
        <w:t>у</w:t>
      </w:r>
      <w:r w:rsidR="005E6363">
        <w:rPr>
          <w:b/>
          <w:szCs w:val="24"/>
        </w:rPr>
        <w:t xml:space="preserve"> оренди </w:t>
      </w:r>
      <w:r w:rsidR="00680D42">
        <w:rPr>
          <w:b/>
          <w:szCs w:val="24"/>
        </w:rPr>
        <w:t>зем</w:t>
      </w:r>
      <w:r w:rsidR="007F7DB6">
        <w:rPr>
          <w:b/>
          <w:szCs w:val="24"/>
        </w:rPr>
        <w:t>лі</w:t>
      </w:r>
      <w:r w:rsidR="00680D42">
        <w:rPr>
          <w:b/>
          <w:szCs w:val="24"/>
        </w:rPr>
        <w:t xml:space="preserve"> </w:t>
      </w:r>
    </w:p>
    <w:p w14:paraId="7C41CEC0" w14:textId="206DBE7B" w:rsidR="000D339D" w:rsidRDefault="005E6363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 xml:space="preserve">від </w:t>
      </w:r>
      <w:r w:rsidR="00E8337F">
        <w:rPr>
          <w:b/>
          <w:szCs w:val="24"/>
        </w:rPr>
        <w:t>31.08.2009</w:t>
      </w:r>
      <w:r>
        <w:rPr>
          <w:b/>
          <w:szCs w:val="24"/>
        </w:rPr>
        <w:t xml:space="preserve"> року (без номера)</w:t>
      </w:r>
      <w:r w:rsidR="00A34792">
        <w:rPr>
          <w:b/>
          <w:szCs w:val="24"/>
        </w:rPr>
        <w:t xml:space="preserve"> </w:t>
      </w:r>
      <w:r w:rsidR="008B01D4">
        <w:rPr>
          <w:b/>
          <w:szCs w:val="24"/>
        </w:rPr>
        <w:t>на земельну ділянку з кадастровим номером 352498</w:t>
      </w:r>
      <w:r w:rsidR="007F7DB6">
        <w:rPr>
          <w:b/>
          <w:szCs w:val="24"/>
        </w:rPr>
        <w:t>1</w:t>
      </w:r>
      <w:r w:rsidR="00E8337F">
        <w:rPr>
          <w:b/>
          <w:szCs w:val="24"/>
        </w:rPr>
        <w:t>9</w:t>
      </w:r>
      <w:r w:rsidR="008B01D4">
        <w:rPr>
          <w:b/>
          <w:szCs w:val="24"/>
        </w:rPr>
        <w:t>00:02:000:</w:t>
      </w:r>
      <w:r w:rsidR="007F7DB6">
        <w:rPr>
          <w:b/>
          <w:szCs w:val="24"/>
        </w:rPr>
        <w:t>90</w:t>
      </w:r>
      <w:r w:rsidR="00E8337F">
        <w:rPr>
          <w:b/>
          <w:szCs w:val="24"/>
        </w:rPr>
        <w:t>28</w:t>
      </w:r>
    </w:p>
    <w:p w14:paraId="03A59F1A" w14:textId="77777777" w:rsidR="00650514" w:rsidRDefault="00650514" w:rsidP="00650514">
      <w:pPr>
        <w:spacing w:line="240" w:lineRule="auto"/>
        <w:rPr>
          <w:b/>
          <w:szCs w:val="24"/>
        </w:rPr>
      </w:pPr>
    </w:p>
    <w:p w14:paraId="03D56BF6" w14:textId="62140038" w:rsidR="00650514" w:rsidRDefault="00AC2387" w:rsidP="00650514">
      <w:pPr>
        <w:spacing w:line="240" w:lineRule="auto"/>
        <w:rPr>
          <w:rFonts w:eastAsia="MS Mincho" w:cs="Times New Roman"/>
          <w:szCs w:val="24"/>
          <w:lang w:eastAsia="ru-RU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9F7C13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1A63F5">
        <w:rPr>
          <w:rFonts w:cs="Times New Roman"/>
          <w:szCs w:val="24"/>
        </w:rPr>
        <w:t>голови</w:t>
      </w:r>
      <w:r w:rsidR="00C12129">
        <w:rPr>
          <w:rFonts w:cs="Times New Roman"/>
          <w:szCs w:val="24"/>
        </w:rPr>
        <w:t xml:space="preserve"> </w:t>
      </w:r>
      <w:r w:rsidR="001A63F5">
        <w:rPr>
          <w:rFonts w:cs="Times New Roman"/>
          <w:szCs w:val="24"/>
        </w:rPr>
        <w:t>СФГ</w:t>
      </w:r>
      <w:r w:rsidR="00C12129">
        <w:rPr>
          <w:rFonts w:cs="Times New Roman"/>
          <w:szCs w:val="24"/>
        </w:rPr>
        <w:t xml:space="preserve"> «</w:t>
      </w:r>
      <w:r w:rsidR="00E8337F">
        <w:rPr>
          <w:rFonts w:cs="Times New Roman"/>
          <w:szCs w:val="24"/>
        </w:rPr>
        <w:t>ТРІ-ВЕТ</w:t>
      </w:r>
      <w:r w:rsidR="00C12129">
        <w:rPr>
          <w:rFonts w:cs="Times New Roman"/>
          <w:szCs w:val="24"/>
        </w:rPr>
        <w:t xml:space="preserve">» </w:t>
      </w:r>
      <w:r w:rsidR="00E8337F">
        <w:rPr>
          <w:rFonts w:cs="Times New Roman"/>
          <w:szCs w:val="24"/>
        </w:rPr>
        <w:t>Віктора Васюти</w:t>
      </w:r>
      <w:r w:rsidR="0088188A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E8337F">
        <w:rPr>
          <w:rFonts w:cs="Times New Roman"/>
          <w:szCs w:val="24"/>
        </w:rPr>
        <w:t>05.06.2026</w:t>
      </w:r>
      <w:r w:rsidR="0088188A" w:rsidRPr="00643694">
        <w:rPr>
          <w:rFonts w:cs="Times New Roman"/>
          <w:szCs w:val="24"/>
        </w:rPr>
        <w:t xml:space="preserve"> року</w:t>
      </w:r>
      <w:r w:rsidR="00FD1E7B">
        <w:rPr>
          <w:rFonts w:cs="Times New Roman"/>
          <w:szCs w:val="24"/>
        </w:rPr>
        <w:t xml:space="preserve"> </w:t>
      </w:r>
      <w:r w:rsidR="00E8337F">
        <w:rPr>
          <w:rFonts w:cs="Times New Roman"/>
          <w:szCs w:val="24"/>
        </w:rPr>
        <w:t xml:space="preserve">                  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1A63F5">
        <w:rPr>
          <w:rFonts w:cs="Times New Roman"/>
          <w:szCs w:val="24"/>
        </w:rPr>
        <w:t>793</w:t>
      </w:r>
      <w:r w:rsidR="00680D42">
        <w:rPr>
          <w:rFonts w:cs="Times New Roman"/>
          <w:szCs w:val="24"/>
        </w:rPr>
        <w:t>/</w:t>
      </w:r>
      <w:r w:rsidR="00FE7CB7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ED4908">
        <w:rPr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750CED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E8337F">
        <w:rPr>
          <w:rFonts w:eastAsia="MS Mincho" w:cs="Times New Roman"/>
          <w:szCs w:val="24"/>
          <w:lang w:eastAsia="ru-RU"/>
        </w:rPr>
        <w:t xml:space="preserve">                         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D4908">
        <w:rPr>
          <w:rFonts w:eastAsia="MS Mincho" w:cs="Times New Roman"/>
          <w:szCs w:val="24"/>
          <w:lang w:eastAsia="ru-RU"/>
        </w:rPr>
        <w:t>6</w:t>
      </w:r>
      <w:r w:rsidR="00FD1E7B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604B9061" w14:textId="77777777" w:rsidR="00E8337F" w:rsidRPr="00643694" w:rsidRDefault="00E8337F" w:rsidP="00650514">
      <w:pPr>
        <w:spacing w:line="240" w:lineRule="auto"/>
        <w:rPr>
          <w:rFonts w:cs="Times New Roman"/>
          <w:b/>
          <w:szCs w:val="24"/>
        </w:rPr>
      </w:pPr>
    </w:p>
    <w:p w14:paraId="2D9B62BB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3D2779C6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2E77729A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02A4E8C2" w14:textId="51D2598B" w:rsidR="00E8337F" w:rsidRPr="00AD22B0" w:rsidRDefault="00E8337F" w:rsidP="00A97D8C">
      <w:pPr>
        <w:pStyle w:val="aa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AD22B0">
        <w:rPr>
          <w:rFonts w:ascii="Times New Roman" w:hAnsi="Times New Roman" w:cs="Times New Roman"/>
        </w:rPr>
        <w:t>Внести</w:t>
      </w:r>
      <w:proofErr w:type="spellEnd"/>
      <w:r w:rsidRPr="00AD22B0">
        <w:rPr>
          <w:rFonts w:ascii="Times New Roman" w:hAnsi="Times New Roman" w:cs="Times New Roman"/>
        </w:rPr>
        <w:t xml:space="preserve"> зміни до Договору оренди </w:t>
      </w:r>
      <w:r>
        <w:rPr>
          <w:rFonts w:ascii="Times New Roman" w:hAnsi="Times New Roman" w:cs="Times New Roman"/>
        </w:rPr>
        <w:t>землі</w:t>
      </w:r>
      <w:r w:rsidRPr="00AD22B0">
        <w:rPr>
          <w:rFonts w:ascii="Times New Roman" w:hAnsi="Times New Roman" w:cs="Times New Roman"/>
        </w:rPr>
        <w:t xml:space="preserve"> (далі - Договір) від </w:t>
      </w:r>
      <w:r>
        <w:rPr>
          <w:rFonts w:ascii="Times New Roman" w:hAnsi="Times New Roman" w:cs="Times New Roman"/>
        </w:rPr>
        <w:t>31.08.2009</w:t>
      </w:r>
      <w:r w:rsidRPr="00AD22B0">
        <w:rPr>
          <w:rFonts w:ascii="Times New Roman" w:hAnsi="Times New Roman" w:cs="Times New Roman"/>
        </w:rPr>
        <w:t xml:space="preserve"> року </w:t>
      </w:r>
      <w:r>
        <w:rPr>
          <w:rFonts w:ascii="Times New Roman" w:hAnsi="Times New Roman" w:cs="Times New Roman"/>
        </w:rPr>
        <w:t xml:space="preserve">                      </w:t>
      </w:r>
      <w:r w:rsidRPr="00AD22B0">
        <w:rPr>
          <w:rFonts w:ascii="Times New Roman" w:hAnsi="Times New Roman" w:cs="Times New Roman"/>
        </w:rPr>
        <w:t xml:space="preserve">(без номера), </w:t>
      </w:r>
      <w:r>
        <w:rPr>
          <w:rFonts w:ascii="Times New Roman" w:hAnsi="Times New Roman" w:cs="Times New Roman"/>
        </w:rPr>
        <w:t xml:space="preserve">реєстраційний номер об’єкта нерухомого майна- 2243601535249, </w:t>
      </w:r>
      <w:r w:rsidR="00A97D8C">
        <w:rPr>
          <w:rFonts w:ascii="Times New Roman" w:hAnsi="Times New Roman" w:cs="Times New Roman"/>
        </w:rPr>
        <w:t xml:space="preserve">номер відомостей про речове право- 42136479, </w:t>
      </w:r>
      <w:r>
        <w:rPr>
          <w:rFonts w:ascii="Times New Roman" w:hAnsi="Times New Roman" w:cs="Times New Roman"/>
        </w:rPr>
        <w:t xml:space="preserve"> </w:t>
      </w:r>
      <w:r w:rsidRPr="00AD22B0">
        <w:rPr>
          <w:rFonts w:ascii="Times New Roman" w:hAnsi="Times New Roman" w:cs="Times New Roman"/>
          <w:color w:val="auto"/>
        </w:rPr>
        <w:t xml:space="preserve">номер запису про інше речове право - </w:t>
      </w:r>
      <w:r w:rsidR="00A97D8C">
        <w:rPr>
          <w:rFonts w:ascii="Times New Roman" w:hAnsi="Times New Roman" w:cs="Times New Roman"/>
          <w:color w:val="auto"/>
        </w:rPr>
        <w:t>39604791</w:t>
      </w:r>
      <w:r w:rsidRPr="00AD22B0">
        <w:rPr>
          <w:rFonts w:ascii="Times New Roman" w:hAnsi="Times New Roman" w:cs="Times New Roman"/>
          <w:color w:val="auto"/>
        </w:rPr>
        <w:t xml:space="preserve">, укладеного з </w:t>
      </w:r>
      <w:r w:rsidR="00A97D8C" w:rsidRPr="00A97D8C">
        <w:rPr>
          <w:rFonts w:ascii="Times New Roman" w:hAnsi="Times New Roman" w:cs="Times New Roman"/>
        </w:rPr>
        <w:t>СФГ «ТРІ-ВЕТ»</w:t>
      </w:r>
      <w:r w:rsidRPr="00A97D8C">
        <w:rPr>
          <w:rFonts w:ascii="Times New Roman" w:hAnsi="Times New Roman" w:cs="Times New Roman"/>
          <w:color w:val="auto"/>
        </w:rPr>
        <w:t>»</w:t>
      </w:r>
      <w:r w:rsidRPr="00AD22B0">
        <w:rPr>
          <w:rFonts w:ascii="Times New Roman" w:hAnsi="Times New Roman" w:cs="Times New Roman"/>
          <w:color w:val="auto"/>
        </w:rPr>
        <w:t xml:space="preserve"> (код ЄДРПОУ </w:t>
      </w:r>
      <w:r w:rsidR="00A97D8C">
        <w:rPr>
          <w:rFonts w:ascii="Times New Roman" w:hAnsi="Times New Roman" w:cs="Times New Roman"/>
          <w:color w:val="auto"/>
        </w:rPr>
        <w:t>24711125</w:t>
      </w:r>
      <w:r w:rsidRPr="00AD22B0">
        <w:rPr>
          <w:rFonts w:ascii="Times New Roman" w:hAnsi="Times New Roman" w:cs="Times New Roman"/>
          <w:color w:val="auto"/>
        </w:rPr>
        <w:t>), на земельну ділянку</w:t>
      </w:r>
      <w:r w:rsidRPr="00AD22B0">
        <w:rPr>
          <w:rFonts w:ascii="Times New Roman" w:hAnsi="Times New Roman" w:cs="Times New Roman"/>
        </w:rPr>
        <w:t xml:space="preserve"> загальною площею</w:t>
      </w:r>
      <w:r w:rsidR="00A97D8C">
        <w:rPr>
          <w:rFonts w:ascii="Times New Roman" w:hAnsi="Times New Roman" w:cs="Times New Roman"/>
        </w:rPr>
        <w:t xml:space="preserve"> </w:t>
      </w:r>
      <w:r w:rsidR="00A97D8C">
        <w:rPr>
          <w:rFonts w:ascii="Times New Roman" w:hAnsi="Times New Roman" w:cs="Times New Roman"/>
          <w:color w:val="auto"/>
          <w:shd w:val="clear" w:color="auto" w:fill="FFFFFF"/>
        </w:rPr>
        <w:t>72,4995</w:t>
      </w:r>
      <w:r w:rsidRPr="00AD22B0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AD22B0">
        <w:rPr>
          <w:rFonts w:ascii="Times New Roman" w:hAnsi="Times New Roman" w:cs="Times New Roman"/>
          <w:color w:val="auto"/>
        </w:rPr>
        <w:t xml:space="preserve">для </w:t>
      </w:r>
      <w:r w:rsidRPr="00AD22B0">
        <w:rPr>
          <w:rFonts w:ascii="Times New Roman" w:hAnsi="Times New Roman" w:cs="Times New Roman"/>
          <w:color w:val="auto"/>
          <w:shd w:val="clear" w:color="auto" w:fill="FFFFFF"/>
        </w:rPr>
        <w:t xml:space="preserve">ведення товарного сільськогосподарського виробництва з кадастровим номером </w:t>
      </w:r>
      <w:r w:rsidR="00A97D8C" w:rsidRPr="00A97D8C">
        <w:rPr>
          <w:rFonts w:ascii="Times New Roman" w:hAnsi="Times New Roman" w:cs="Times New Roman"/>
          <w:bCs/>
        </w:rPr>
        <w:t>3524981900:02:000:9028</w:t>
      </w:r>
      <w:r w:rsidRPr="00A97D8C">
        <w:rPr>
          <w:rFonts w:ascii="Times New Roman" w:eastAsia="Times New Roman" w:hAnsi="Times New Roman" w:cs="Times New Roman"/>
          <w:bCs/>
        </w:rPr>
        <w:t>,</w:t>
      </w:r>
      <w:r w:rsidRPr="00AD22B0">
        <w:rPr>
          <w:rFonts w:ascii="Times New Roman" w:eastAsia="Times New Roman" w:hAnsi="Times New Roman" w:cs="Times New Roman"/>
        </w:rPr>
        <w:t xml:space="preserve"> </w:t>
      </w:r>
      <w:r w:rsidRPr="00AD22B0">
        <w:rPr>
          <w:rFonts w:ascii="Times New Roman" w:hAnsi="Times New Roman" w:cs="Times New Roman"/>
          <w:color w:val="auto"/>
          <w:shd w:val="clear" w:color="auto" w:fill="FFFFFF"/>
        </w:rPr>
        <w:t>код КВЦПЗД - 01.01, із земель сільськогосподарського призначення комунальної власності</w:t>
      </w:r>
      <w:r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AD22B0">
        <w:rPr>
          <w:rFonts w:ascii="Times New Roman" w:hAnsi="Times New Roman" w:cs="Times New Roman"/>
          <w:color w:val="auto"/>
        </w:rPr>
        <w:t xml:space="preserve"> </w:t>
      </w:r>
      <w:r w:rsidRPr="00AD22B0">
        <w:rPr>
          <w:rFonts w:ascii="Times New Roman" w:hAnsi="Times New Roman" w:cs="Times New Roman"/>
        </w:rPr>
        <w:t>шляхом укладання додаткової угоди, а саме:</w:t>
      </w:r>
    </w:p>
    <w:p w14:paraId="5C8A59DE" w14:textId="38F216BE" w:rsidR="00A97D8C" w:rsidRDefault="00A97D8C" w:rsidP="00A97D8C">
      <w:pPr>
        <w:pStyle w:val="10"/>
        <w:spacing w:line="276" w:lineRule="auto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proofErr w:type="spellStart"/>
      <w:r>
        <w:rPr>
          <w:rFonts w:eastAsia="Calibri"/>
          <w:lang w:eastAsia="en-US"/>
        </w:rPr>
        <w:t>внести</w:t>
      </w:r>
      <w:proofErr w:type="spellEnd"/>
      <w:r>
        <w:rPr>
          <w:rFonts w:eastAsia="Calibri"/>
          <w:lang w:eastAsia="en-US"/>
        </w:rPr>
        <w:t xml:space="preserve"> зміни до пункту 3.1. Договору оренди землі змінивши слова «Договір укладено на строк </w:t>
      </w:r>
      <w:r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7 (сім</w:t>
      </w:r>
      <w:r>
        <w:rPr>
          <w:rFonts w:eastAsia="Calibri"/>
          <w:lang w:eastAsia="en-US"/>
        </w:rPr>
        <w:t>надцять</w:t>
      </w:r>
      <w:r>
        <w:rPr>
          <w:rFonts w:eastAsia="Calibri"/>
          <w:lang w:eastAsia="en-US"/>
        </w:rPr>
        <w:t>) років.» на «Договір укладено на строк 49 (сорок дев’ять) років.»;</w:t>
      </w:r>
    </w:p>
    <w:p w14:paraId="412A15EE" w14:textId="4E5D30C7" w:rsidR="00E8337F" w:rsidRPr="00A834B7" w:rsidRDefault="00E8337F" w:rsidP="00A97D8C">
      <w:pPr>
        <w:pStyle w:val="10"/>
        <w:spacing w:line="276" w:lineRule="auto"/>
        <w:ind w:firstLine="720"/>
        <w:rPr>
          <w:iCs/>
        </w:rPr>
      </w:pPr>
      <w:r w:rsidRPr="00F97D8D">
        <w:rPr>
          <w:rFonts w:eastAsia="Calibri"/>
          <w:color w:val="auto"/>
          <w:lang w:eastAsia="en-US"/>
        </w:rPr>
        <w:t xml:space="preserve">2. </w:t>
      </w:r>
      <w:r>
        <w:rPr>
          <w:rFonts w:eastAsia="Calibri"/>
          <w:color w:val="auto"/>
          <w:lang w:eastAsia="en-US"/>
        </w:rPr>
        <w:t>Уповноваж</w:t>
      </w:r>
      <w:r w:rsidRPr="00F97D8D">
        <w:rPr>
          <w:rFonts w:eastAsia="Calibri"/>
          <w:color w:val="auto"/>
          <w:lang w:eastAsia="en-US"/>
        </w:rPr>
        <w:t>ити Петрівсько</w:t>
      </w:r>
      <w:r>
        <w:rPr>
          <w:rFonts w:eastAsia="Calibri"/>
          <w:color w:val="auto"/>
          <w:lang w:eastAsia="en-US"/>
        </w:rPr>
        <w:t>го</w:t>
      </w:r>
      <w:r w:rsidRPr="00F97D8D">
        <w:rPr>
          <w:rFonts w:eastAsia="Calibri"/>
          <w:color w:val="auto"/>
          <w:lang w:eastAsia="en-US"/>
        </w:rPr>
        <w:t xml:space="preserve"> селищно</w:t>
      </w:r>
      <w:r>
        <w:rPr>
          <w:rFonts w:eastAsia="Calibri"/>
          <w:color w:val="auto"/>
          <w:lang w:eastAsia="en-US"/>
        </w:rPr>
        <w:t>го</w:t>
      </w:r>
      <w:r w:rsidRPr="00F97D8D">
        <w:rPr>
          <w:rFonts w:eastAsia="Calibri"/>
          <w:color w:val="auto"/>
          <w:lang w:eastAsia="en-US"/>
        </w:rPr>
        <w:t xml:space="preserve"> голов</w:t>
      </w:r>
      <w:r>
        <w:rPr>
          <w:rFonts w:eastAsia="Calibri"/>
          <w:color w:val="auto"/>
          <w:lang w:eastAsia="en-US"/>
        </w:rPr>
        <w:t>у</w:t>
      </w:r>
      <w:r w:rsidRPr="00F97D8D">
        <w:rPr>
          <w:rFonts w:eastAsia="Calibri"/>
          <w:color w:val="auto"/>
          <w:lang w:eastAsia="en-US"/>
        </w:rPr>
        <w:t xml:space="preserve"> </w:t>
      </w:r>
      <w:proofErr w:type="spellStart"/>
      <w:r w:rsidRPr="00F97D8D">
        <w:rPr>
          <w:rFonts w:eastAsia="Calibri"/>
          <w:color w:val="auto"/>
          <w:lang w:eastAsia="en-US"/>
        </w:rPr>
        <w:t>Тилик</w:t>
      </w:r>
      <w:proofErr w:type="spellEnd"/>
      <w:r w:rsidRPr="00F97D8D">
        <w:rPr>
          <w:rFonts w:eastAsia="Calibri"/>
          <w:color w:val="auto"/>
          <w:lang w:eastAsia="en-US"/>
        </w:rPr>
        <w:t xml:space="preserve"> </w:t>
      </w:r>
      <w:r w:rsidR="00A97D8C">
        <w:rPr>
          <w:rFonts w:eastAsia="Calibri"/>
          <w:color w:val="auto"/>
          <w:lang w:eastAsia="en-US"/>
        </w:rPr>
        <w:t xml:space="preserve">Світлану </w:t>
      </w:r>
      <w:proofErr w:type="spellStart"/>
      <w:r w:rsidR="00A97D8C">
        <w:rPr>
          <w:rFonts w:eastAsia="Calibri"/>
          <w:color w:val="auto"/>
          <w:lang w:eastAsia="en-US"/>
        </w:rPr>
        <w:t>олександрівну</w:t>
      </w:r>
      <w:proofErr w:type="spellEnd"/>
      <w:r w:rsidRPr="00F97D8D">
        <w:rPr>
          <w:rFonts w:eastAsia="Calibri"/>
          <w:color w:val="auto"/>
          <w:lang w:eastAsia="en-US"/>
        </w:rPr>
        <w:t xml:space="preserve"> укласти </w:t>
      </w:r>
      <w:r>
        <w:t>та підписати</w:t>
      </w:r>
      <w:r w:rsidR="00A97D8C">
        <w:t xml:space="preserve"> </w:t>
      </w:r>
      <w:r w:rsidRPr="00F97D8D">
        <w:rPr>
          <w:rFonts w:eastAsia="Calibri"/>
          <w:color w:val="auto"/>
          <w:lang w:eastAsia="en-US"/>
        </w:rPr>
        <w:t>від імені</w:t>
      </w:r>
      <w:r>
        <w:rPr>
          <w:rFonts w:eastAsia="Calibri"/>
          <w:color w:val="auto"/>
          <w:lang w:eastAsia="en-US"/>
        </w:rPr>
        <w:t xml:space="preserve"> Петрівської селищної</w:t>
      </w:r>
      <w:r w:rsidRPr="00F97D8D">
        <w:rPr>
          <w:rFonts w:eastAsia="Calibri"/>
          <w:color w:val="auto"/>
          <w:lang w:eastAsia="en-US"/>
        </w:rPr>
        <w:t xml:space="preserve"> ради з </w:t>
      </w:r>
      <w:r>
        <w:t xml:space="preserve">головою </w:t>
      </w:r>
      <w:r w:rsidR="00A97D8C">
        <w:t>С</w:t>
      </w:r>
      <w:r>
        <w:t>ФГ «</w:t>
      </w:r>
      <w:r w:rsidR="00A97D8C">
        <w:t>ТРІ-ВЕТ</w:t>
      </w:r>
      <w:r>
        <w:t xml:space="preserve">» </w:t>
      </w:r>
      <w:proofErr w:type="spellStart"/>
      <w:r w:rsidR="00A97D8C">
        <w:t>В.Васютою</w:t>
      </w:r>
      <w:proofErr w:type="spellEnd"/>
      <w:r>
        <w:t xml:space="preserve"> </w:t>
      </w:r>
      <w:r w:rsidRPr="00F97D8D">
        <w:rPr>
          <w:rFonts w:eastAsia="Calibri"/>
          <w:color w:val="auto"/>
          <w:lang w:eastAsia="en-US"/>
        </w:rPr>
        <w:t>додаткову</w:t>
      </w:r>
      <w:r>
        <w:rPr>
          <w:rFonts w:eastAsia="Calibri"/>
          <w:color w:val="auto"/>
          <w:lang w:eastAsia="en-US"/>
        </w:rPr>
        <w:t xml:space="preserve"> угоду до Договору оренди землі від </w:t>
      </w:r>
      <w:r w:rsidR="00A97D8C">
        <w:rPr>
          <w:rFonts w:eastAsia="Calibri"/>
          <w:color w:val="auto"/>
          <w:lang w:eastAsia="en-US"/>
        </w:rPr>
        <w:t>31.08.2009</w:t>
      </w:r>
      <w:r>
        <w:rPr>
          <w:rFonts w:eastAsia="Calibri"/>
          <w:color w:val="auto"/>
          <w:lang w:eastAsia="en-US"/>
        </w:rPr>
        <w:t xml:space="preserve"> </w:t>
      </w:r>
      <w:r w:rsidRPr="000D6F9E">
        <w:t>року (без номера)</w:t>
      </w:r>
      <w:r>
        <w:t>.</w:t>
      </w:r>
      <w:r w:rsidRPr="00F97D8D">
        <w:rPr>
          <w:rFonts w:eastAsia="Calibri"/>
          <w:color w:val="auto"/>
          <w:lang w:eastAsia="en-US"/>
        </w:rPr>
        <w:t xml:space="preserve"> </w:t>
      </w:r>
    </w:p>
    <w:p w14:paraId="027380F4" w14:textId="77777777" w:rsidR="00AC2387" w:rsidRDefault="00AC2387" w:rsidP="00E8337F">
      <w:pPr>
        <w:pStyle w:val="10"/>
        <w:spacing w:line="276" w:lineRule="auto"/>
      </w:pPr>
    </w:p>
    <w:p w14:paraId="746FC21B" w14:textId="77777777" w:rsidR="00A97D8C" w:rsidRDefault="00A97D8C" w:rsidP="00672F83">
      <w:pPr>
        <w:pStyle w:val="10"/>
        <w:rPr>
          <w:b/>
        </w:rPr>
      </w:pPr>
    </w:p>
    <w:p w14:paraId="20CF9791" w14:textId="77777777" w:rsidR="00A97D8C" w:rsidRDefault="00A97D8C" w:rsidP="00672F83">
      <w:pPr>
        <w:pStyle w:val="10"/>
        <w:rPr>
          <w:b/>
        </w:rPr>
      </w:pPr>
    </w:p>
    <w:p w14:paraId="454981D6" w14:textId="77777777" w:rsidR="00A97D8C" w:rsidRDefault="00A97D8C" w:rsidP="00672F83">
      <w:pPr>
        <w:pStyle w:val="10"/>
        <w:rPr>
          <w:b/>
        </w:rPr>
      </w:pPr>
    </w:p>
    <w:p w14:paraId="2426D2A8" w14:textId="56F6633A" w:rsidR="005B317C" w:rsidRPr="00672F83" w:rsidRDefault="00043626" w:rsidP="00672F83">
      <w:pPr>
        <w:pStyle w:val="10"/>
        <w:rPr>
          <w:b/>
        </w:rPr>
      </w:pPr>
      <w:r w:rsidRPr="00672F83">
        <w:rPr>
          <w:b/>
        </w:rPr>
        <w:t xml:space="preserve">Петрівський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num w:numId="1" w16cid:durableId="153407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14"/>
    <w:rsid w:val="00003C60"/>
    <w:rsid w:val="000112B8"/>
    <w:rsid w:val="00043626"/>
    <w:rsid w:val="000A2D75"/>
    <w:rsid w:val="000C6C2F"/>
    <w:rsid w:val="000D12B1"/>
    <w:rsid w:val="000D339D"/>
    <w:rsid w:val="000F129A"/>
    <w:rsid w:val="001036F4"/>
    <w:rsid w:val="00111726"/>
    <w:rsid w:val="00114EF7"/>
    <w:rsid w:val="001218EA"/>
    <w:rsid w:val="00140114"/>
    <w:rsid w:val="00145BE7"/>
    <w:rsid w:val="00165189"/>
    <w:rsid w:val="00183FC1"/>
    <w:rsid w:val="001A38CE"/>
    <w:rsid w:val="001A63F5"/>
    <w:rsid w:val="001B609D"/>
    <w:rsid w:val="001B7049"/>
    <w:rsid w:val="001D044B"/>
    <w:rsid w:val="001D3EFC"/>
    <w:rsid w:val="001D40AB"/>
    <w:rsid w:val="00213380"/>
    <w:rsid w:val="0021691C"/>
    <w:rsid w:val="00231919"/>
    <w:rsid w:val="00235AF4"/>
    <w:rsid w:val="00236061"/>
    <w:rsid w:val="00244D35"/>
    <w:rsid w:val="002527B2"/>
    <w:rsid w:val="00264C3A"/>
    <w:rsid w:val="0027336A"/>
    <w:rsid w:val="002A6245"/>
    <w:rsid w:val="002A6E74"/>
    <w:rsid w:val="002B49D0"/>
    <w:rsid w:val="002C3FA9"/>
    <w:rsid w:val="002D0901"/>
    <w:rsid w:val="00331805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039B6"/>
    <w:rsid w:val="0041306C"/>
    <w:rsid w:val="0042582F"/>
    <w:rsid w:val="00432837"/>
    <w:rsid w:val="00474C28"/>
    <w:rsid w:val="0047711B"/>
    <w:rsid w:val="004852BA"/>
    <w:rsid w:val="004C1A7E"/>
    <w:rsid w:val="004E2B0C"/>
    <w:rsid w:val="004F1980"/>
    <w:rsid w:val="004F7722"/>
    <w:rsid w:val="005036A3"/>
    <w:rsid w:val="005112ED"/>
    <w:rsid w:val="00521691"/>
    <w:rsid w:val="00533F3D"/>
    <w:rsid w:val="00537726"/>
    <w:rsid w:val="00537897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57D22"/>
    <w:rsid w:val="00776A62"/>
    <w:rsid w:val="007A0A60"/>
    <w:rsid w:val="007B24BF"/>
    <w:rsid w:val="007B376E"/>
    <w:rsid w:val="007C2AF7"/>
    <w:rsid w:val="007D13EE"/>
    <w:rsid w:val="007E278F"/>
    <w:rsid w:val="007F2EA2"/>
    <w:rsid w:val="007F47B4"/>
    <w:rsid w:val="007F7DB6"/>
    <w:rsid w:val="0080509F"/>
    <w:rsid w:val="008062EE"/>
    <w:rsid w:val="00821815"/>
    <w:rsid w:val="00845A29"/>
    <w:rsid w:val="00871D93"/>
    <w:rsid w:val="0088188A"/>
    <w:rsid w:val="00893B09"/>
    <w:rsid w:val="008A41C2"/>
    <w:rsid w:val="008B01D4"/>
    <w:rsid w:val="008B202D"/>
    <w:rsid w:val="008B292D"/>
    <w:rsid w:val="008B2C79"/>
    <w:rsid w:val="008D0482"/>
    <w:rsid w:val="008D13D9"/>
    <w:rsid w:val="008D3F7A"/>
    <w:rsid w:val="008F2E6C"/>
    <w:rsid w:val="00901B81"/>
    <w:rsid w:val="00913760"/>
    <w:rsid w:val="009201D8"/>
    <w:rsid w:val="009365FB"/>
    <w:rsid w:val="00941AEA"/>
    <w:rsid w:val="009455F4"/>
    <w:rsid w:val="00950222"/>
    <w:rsid w:val="00962C54"/>
    <w:rsid w:val="0096690E"/>
    <w:rsid w:val="0098238B"/>
    <w:rsid w:val="00984CC1"/>
    <w:rsid w:val="009A00F6"/>
    <w:rsid w:val="009C2EA6"/>
    <w:rsid w:val="009E2A4C"/>
    <w:rsid w:val="009E2F98"/>
    <w:rsid w:val="009E3BA2"/>
    <w:rsid w:val="009F4684"/>
    <w:rsid w:val="009F7C13"/>
    <w:rsid w:val="00A048FB"/>
    <w:rsid w:val="00A051CE"/>
    <w:rsid w:val="00A3123A"/>
    <w:rsid w:val="00A34792"/>
    <w:rsid w:val="00A443E7"/>
    <w:rsid w:val="00A47F16"/>
    <w:rsid w:val="00A53CFE"/>
    <w:rsid w:val="00A6717B"/>
    <w:rsid w:val="00A8505D"/>
    <w:rsid w:val="00A9426A"/>
    <w:rsid w:val="00A97D8C"/>
    <w:rsid w:val="00AB0A1A"/>
    <w:rsid w:val="00AB7549"/>
    <w:rsid w:val="00AC2387"/>
    <w:rsid w:val="00AD22B0"/>
    <w:rsid w:val="00AD2A27"/>
    <w:rsid w:val="00AE161F"/>
    <w:rsid w:val="00AE2B65"/>
    <w:rsid w:val="00B224A0"/>
    <w:rsid w:val="00B2413D"/>
    <w:rsid w:val="00B37C8D"/>
    <w:rsid w:val="00B460FC"/>
    <w:rsid w:val="00B5450E"/>
    <w:rsid w:val="00B665C9"/>
    <w:rsid w:val="00B926A6"/>
    <w:rsid w:val="00B9280F"/>
    <w:rsid w:val="00B94D8D"/>
    <w:rsid w:val="00B96BF0"/>
    <w:rsid w:val="00BD3299"/>
    <w:rsid w:val="00C12129"/>
    <w:rsid w:val="00C2032F"/>
    <w:rsid w:val="00C4483A"/>
    <w:rsid w:val="00C5044C"/>
    <w:rsid w:val="00C67F7D"/>
    <w:rsid w:val="00C86401"/>
    <w:rsid w:val="00C95F45"/>
    <w:rsid w:val="00CB6950"/>
    <w:rsid w:val="00CC1E9C"/>
    <w:rsid w:val="00CC7FED"/>
    <w:rsid w:val="00CD49DE"/>
    <w:rsid w:val="00D0773B"/>
    <w:rsid w:val="00D1303B"/>
    <w:rsid w:val="00D21C9A"/>
    <w:rsid w:val="00D3114A"/>
    <w:rsid w:val="00D3202F"/>
    <w:rsid w:val="00D35254"/>
    <w:rsid w:val="00D41F9B"/>
    <w:rsid w:val="00D534D4"/>
    <w:rsid w:val="00D66E85"/>
    <w:rsid w:val="00D705DA"/>
    <w:rsid w:val="00D91F9E"/>
    <w:rsid w:val="00D92F47"/>
    <w:rsid w:val="00D96063"/>
    <w:rsid w:val="00D97D9C"/>
    <w:rsid w:val="00DD4BCF"/>
    <w:rsid w:val="00DE0A29"/>
    <w:rsid w:val="00DE4AED"/>
    <w:rsid w:val="00E10342"/>
    <w:rsid w:val="00E17EB0"/>
    <w:rsid w:val="00E24924"/>
    <w:rsid w:val="00E30030"/>
    <w:rsid w:val="00E52D8B"/>
    <w:rsid w:val="00E55FE6"/>
    <w:rsid w:val="00E60990"/>
    <w:rsid w:val="00E8337F"/>
    <w:rsid w:val="00EA4A73"/>
    <w:rsid w:val="00EA59DB"/>
    <w:rsid w:val="00EB0EBD"/>
    <w:rsid w:val="00EB3717"/>
    <w:rsid w:val="00ED4908"/>
    <w:rsid w:val="00EE0E72"/>
    <w:rsid w:val="00EF32C3"/>
    <w:rsid w:val="00F04D43"/>
    <w:rsid w:val="00F70F50"/>
    <w:rsid w:val="00F84B34"/>
    <w:rsid w:val="00F96652"/>
    <w:rsid w:val="00FA024C"/>
    <w:rsid w:val="00FA387C"/>
    <w:rsid w:val="00FB328D"/>
    <w:rsid w:val="00FB40D9"/>
    <w:rsid w:val="00FB5075"/>
    <w:rsid w:val="00FD1E7B"/>
    <w:rsid w:val="00FE18FD"/>
    <w:rsid w:val="00FE7CB7"/>
    <w:rsid w:val="00FF35EE"/>
    <w:rsid w:val="00FF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FD2"/>
  <w15:docId w15:val="{E095B568-3335-4FE5-96DC-410D2D1C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14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4</cp:revision>
  <cp:lastPrinted>2026-06-05T08:52:00Z</cp:lastPrinted>
  <dcterms:created xsi:type="dcterms:W3CDTF">2026-06-05T08:36:00Z</dcterms:created>
  <dcterms:modified xsi:type="dcterms:W3CDTF">2026-06-05T08:52:00Z</dcterms:modified>
</cp:coreProperties>
</file>