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51F1E7D8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7F9BC7E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52C10537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7AC2032D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5833A4" w14:textId="77777777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7F26A85F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00C512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94F06C" w14:textId="6FC331DA" w:rsidR="003556E4" w:rsidRDefault="00236061" w:rsidP="00CC2F4A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596BC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D83182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F01A6D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328509" w14:textId="77777777" w:rsidR="003556E4" w:rsidRPr="00432837" w:rsidRDefault="003556E4" w:rsidP="0098238B">
            <w:pPr>
              <w:pStyle w:val="10"/>
            </w:pPr>
          </w:p>
        </w:tc>
      </w:tr>
      <w:tr w:rsidR="003556E4" w14:paraId="34A205E3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163954" w14:textId="77777777" w:rsidR="003556E4" w:rsidRDefault="005A2BF9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46C89C0C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1917563F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2F547938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56BB1403" w14:textId="77777777" w:rsidR="00EC19D7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в оренду</w:t>
      </w:r>
    </w:p>
    <w:p w14:paraId="61FB998B" w14:textId="4AC132FA" w:rsidR="00463856" w:rsidRPr="00EC19D7" w:rsidRDefault="00EC19D7" w:rsidP="00650514">
      <w:pPr>
        <w:spacing w:line="240" w:lineRule="auto"/>
        <w:outlineLvl w:val="0"/>
        <w:rPr>
          <w:b/>
          <w:szCs w:val="24"/>
        </w:rPr>
      </w:pPr>
      <w:r w:rsidRPr="00EC19D7">
        <w:rPr>
          <w:rFonts w:cs="Times New Roman"/>
          <w:b/>
          <w:color w:val="auto"/>
          <w:shd w:val="clear" w:color="auto" w:fill="FFFFFF"/>
        </w:rPr>
        <w:t xml:space="preserve">за адресою: вул. </w:t>
      </w:r>
      <w:r w:rsidR="00596BC2">
        <w:rPr>
          <w:rFonts w:cs="Times New Roman"/>
          <w:b/>
          <w:color w:val="auto"/>
          <w:shd w:val="clear" w:color="auto" w:fill="FFFFFF"/>
        </w:rPr>
        <w:t>Галугана, 65-А с. Баштине</w:t>
      </w:r>
    </w:p>
    <w:p w14:paraId="0C3E5D44" w14:textId="12E41E4F" w:rsidR="004B3612" w:rsidRPr="00596BC2" w:rsidRDefault="00596BC2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ПСП «БАШТИНСЬКЕ»</w:t>
      </w:r>
    </w:p>
    <w:p w14:paraId="4F8C9F2B" w14:textId="77777777"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14:paraId="60C30791" w14:textId="77777777" w:rsidR="00F044C1" w:rsidRDefault="00F044C1" w:rsidP="00650514">
      <w:pPr>
        <w:spacing w:line="240" w:lineRule="auto"/>
        <w:rPr>
          <w:szCs w:val="24"/>
        </w:rPr>
      </w:pPr>
    </w:p>
    <w:p w14:paraId="35062270" w14:textId="5E43ED36" w:rsidR="00650514" w:rsidRPr="00CC2F4A" w:rsidRDefault="00650514" w:rsidP="00BE1F1C">
      <w:pPr>
        <w:spacing w:line="240" w:lineRule="auto"/>
        <w:ind w:firstLine="567"/>
        <w:outlineLvl w:val="0"/>
        <w:rPr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 w:rsidR="00CC2F4A"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 w:rsidR="00463856">
        <w:rPr>
          <w:rFonts w:cs="Times New Roman"/>
          <w:szCs w:val="24"/>
        </w:rPr>
        <w:t xml:space="preserve">                             </w:t>
      </w:r>
      <w:r w:rsidR="007B24BF">
        <w:rPr>
          <w:rFonts w:cs="Times New Roman"/>
          <w:szCs w:val="24"/>
        </w:rPr>
        <w:t>від _____ № _____</w:t>
      </w:r>
      <w:r w:rsidRPr="00643694">
        <w:rPr>
          <w:rFonts w:cs="Times New Roman"/>
          <w:szCs w:val="24"/>
        </w:rPr>
        <w:t xml:space="preserve">, заяву </w:t>
      </w:r>
      <w:r w:rsidR="00596BC2">
        <w:rPr>
          <w:szCs w:val="24"/>
        </w:rPr>
        <w:t>директора</w:t>
      </w:r>
      <w:r w:rsidR="005A2BF9">
        <w:rPr>
          <w:szCs w:val="24"/>
        </w:rPr>
        <w:t xml:space="preserve"> </w:t>
      </w:r>
      <w:r w:rsidR="00596BC2">
        <w:rPr>
          <w:szCs w:val="24"/>
        </w:rPr>
        <w:t>ПСП «БАШТИНСЬКЕ» Григорія Висоцького</w:t>
      </w:r>
      <w:r w:rsidR="00BE1F1C">
        <w:rPr>
          <w:szCs w:val="24"/>
        </w:rPr>
        <w:t xml:space="preserve">                           </w:t>
      </w:r>
      <w:r w:rsidR="00463856" w:rsidRPr="00146D9A">
        <w:rPr>
          <w:b/>
          <w:szCs w:val="24"/>
        </w:rPr>
        <w:t xml:space="preserve"> </w:t>
      </w:r>
      <w:r w:rsidRPr="00643694">
        <w:rPr>
          <w:rFonts w:cs="Times New Roman"/>
          <w:szCs w:val="24"/>
        </w:rPr>
        <w:t xml:space="preserve">від </w:t>
      </w:r>
      <w:r w:rsidR="00596BC2">
        <w:rPr>
          <w:rFonts w:cs="Times New Roman"/>
          <w:szCs w:val="24"/>
        </w:rPr>
        <w:t>09.06.2026</w:t>
      </w:r>
      <w:r w:rsidR="00CC2F4A">
        <w:rPr>
          <w:rFonts w:cs="Times New Roman"/>
          <w:szCs w:val="24"/>
        </w:rPr>
        <w:t xml:space="preserve"> року </w:t>
      </w:r>
      <w:r w:rsidRPr="00643694">
        <w:rPr>
          <w:rFonts w:cs="Times New Roman"/>
          <w:szCs w:val="24"/>
        </w:rPr>
        <w:t xml:space="preserve">№ </w:t>
      </w:r>
      <w:r w:rsidR="00596BC2">
        <w:rPr>
          <w:rFonts w:cs="Times New Roman"/>
          <w:szCs w:val="24"/>
        </w:rPr>
        <w:t>1913/3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Pr="00643694">
        <w:rPr>
          <w:rFonts w:eastAsia="MS Mincho" w:cs="Times New Roman"/>
          <w:szCs w:val="24"/>
          <w:lang w:eastAsia="ru-RU"/>
        </w:rPr>
        <w:t>_ 202</w:t>
      </w:r>
      <w:r w:rsidR="00596BC2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4763F795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611DE140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52573116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602F4DA" w14:textId="37535C53"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596BC2">
        <w:rPr>
          <w:szCs w:val="24"/>
        </w:rPr>
        <w:t>ПРИВАТНОМУ СІЛЬСЬКОГОСПОДАРСЬКОМУ ПІДПРИЄМСТВУ «БАШТИНСЬКЕ»</w:t>
      </w:r>
      <w:r w:rsidR="00BE1F1C">
        <w:rPr>
          <w:szCs w:val="24"/>
        </w:rPr>
        <w:t>»</w:t>
      </w:r>
      <w:r w:rsidR="00E93EDB">
        <w:rPr>
          <w:rFonts w:cs="Times New Roman"/>
          <w:szCs w:val="24"/>
        </w:rPr>
        <w:t xml:space="preserve"> </w:t>
      </w:r>
      <w:r w:rsidR="00463856">
        <w:rPr>
          <w:rFonts w:cs="Times New Roman"/>
          <w:color w:val="auto"/>
          <w:szCs w:val="24"/>
        </w:rPr>
        <w:t>(</w:t>
      </w:r>
      <w:r w:rsidR="0013126D">
        <w:rPr>
          <w:rFonts w:cs="Times New Roman"/>
          <w:color w:val="auto"/>
          <w:szCs w:val="24"/>
        </w:rPr>
        <w:t xml:space="preserve">ЄДРПОУ </w:t>
      </w:r>
      <w:r w:rsidR="00596BC2">
        <w:rPr>
          <w:rFonts w:cs="Times New Roman"/>
          <w:color w:val="auto"/>
          <w:szCs w:val="24"/>
        </w:rPr>
        <w:t>31140878</w:t>
      </w:r>
      <w:r w:rsidR="00CC2F4A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2,4944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96BC2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CC2F4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01.01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96BC2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BE1F1C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596BC2" w:rsidRPr="00596BC2">
        <w:rPr>
          <w:rFonts w:cs="Times New Roman"/>
          <w:bCs/>
          <w:color w:val="auto"/>
          <w:shd w:val="clear" w:color="auto" w:fill="FFFFFF"/>
        </w:rPr>
        <w:t>Галугана, 65-А с. Баштине</w:t>
      </w:r>
      <w:r w:rsidR="00596BC2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6A78438F" w14:textId="0C87B756" w:rsidR="005A2BF9" w:rsidRPr="00946A48" w:rsidRDefault="005A2BF9" w:rsidP="005A2BF9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96BC2">
        <w:rPr>
          <w:rFonts w:cs="Times New Roman"/>
          <w:color w:val="auto"/>
          <w:lang w:eastAsia="ru-RU"/>
        </w:rPr>
        <w:t>Директору ПСП «БАШТИНСЬКЕ» Г. Висоцькому</w:t>
      </w:r>
      <w:r w:rsidR="00CC2F4A" w:rsidRPr="00946A48">
        <w:rPr>
          <w:rFonts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22C4A23D" w14:textId="77777777" w:rsidR="008D0482" w:rsidRDefault="005A2BF9" w:rsidP="005A2BF9">
      <w:pPr>
        <w:spacing w:line="240" w:lineRule="auto"/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14:paraId="6C90B71A" w14:textId="77777777" w:rsidR="00AC2387" w:rsidRDefault="00AC2387" w:rsidP="008062EE">
      <w:pPr>
        <w:pStyle w:val="10"/>
        <w:rPr>
          <w:b/>
        </w:rPr>
      </w:pPr>
    </w:p>
    <w:p w14:paraId="06CD6273" w14:textId="77777777" w:rsidR="005A2BF9" w:rsidRDefault="005A2BF9" w:rsidP="008062EE">
      <w:pPr>
        <w:pStyle w:val="10"/>
        <w:rPr>
          <w:b/>
        </w:rPr>
      </w:pPr>
    </w:p>
    <w:p w14:paraId="10468EF3" w14:textId="77777777" w:rsidR="005A2BF9" w:rsidRDefault="005A2BF9" w:rsidP="008062EE">
      <w:pPr>
        <w:pStyle w:val="10"/>
        <w:rPr>
          <w:b/>
        </w:rPr>
      </w:pPr>
    </w:p>
    <w:p w14:paraId="7DE6CA74" w14:textId="77777777" w:rsidR="005A2BF9" w:rsidRDefault="005A2BF9" w:rsidP="008062EE">
      <w:pPr>
        <w:pStyle w:val="10"/>
        <w:rPr>
          <w:b/>
        </w:rPr>
      </w:pPr>
    </w:p>
    <w:p w14:paraId="19F1BD9A" w14:textId="77777777" w:rsidR="005A2BF9" w:rsidRDefault="005A2BF9" w:rsidP="008062EE">
      <w:pPr>
        <w:pStyle w:val="10"/>
        <w:rPr>
          <w:b/>
        </w:rPr>
      </w:pPr>
    </w:p>
    <w:p w14:paraId="6A03815A" w14:textId="77777777" w:rsidR="005A2BF9" w:rsidRDefault="005A2BF9" w:rsidP="008062EE">
      <w:pPr>
        <w:pStyle w:val="10"/>
        <w:rPr>
          <w:b/>
        </w:rPr>
      </w:pPr>
    </w:p>
    <w:p w14:paraId="238653AE" w14:textId="77777777" w:rsidR="005A2BF9" w:rsidRDefault="005A2BF9" w:rsidP="008062EE">
      <w:pPr>
        <w:pStyle w:val="10"/>
        <w:rPr>
          <w:b/>
        </w:rPr>
      </w:pPr>
    </w:p>
    <w:p w14:paraId="734508F5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46517"/>
    <w:rsid w:val="0026371D"/>
    <w:rsid w:val="002E06B3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96BC2"/>
    <w:rsid w:val="005A2BF9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56684"/>
    <w:rsid w:val="00B926A6"/>
    <w:rsid w:val="00BB0F50"/>
    <w:rsid w:val="00BE1F1C"/>
    <w:rsid w:val="00C95F45"/>
    <w:rsid w:val="00CC1E9C"/>
    <w:rsid w:val="00CC2F4A"/>
    <w:rsid w:val="00CC7FED"/>
    <w:rsid w:val="00D534D4"/>
    <w:rsid w:val="00DC4D1E"/>
    <w:rsid w:val="00E10342"/>
    <w:rsid w:val="00E12EED"/>
    <w:rsid w:val="00E17EB0"/>
    <w:rsid w:val="00E231B6"/>
    <w:rsid w:val="00E93EDB"/>
    <w:rsid w:val="00EB3717"/>
    <w:rsid w:val="00EC19D7"/>
    <w:rsid w:val="00EE0E72"/>
    <w:rsid w:val="00F044C1"/>
    <w:rsid w:val="00F84B34"/>
    <w:rsid w:val="00F86671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2996"/>
  <w15:docId w15:val="{54992C20-9934-4D80-B77E-C4728F39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19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4</cp:revision>
  <cp:lastPrinted>2026-06-09T12:58:00Z</cp:lastPrinted>
  <dcterms:created xsi:type="dcterms:W3CDTF">2025-10-09T17:03:00Z</dcterms:created>
  <dcterms:modified xsi:type="dcterms:W3CDTF">2026-06-09T12:58:00Z</dcterms:modified>
</cp:coreProperties>
</file>