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BFAEAE" w14:textId="77777777" w:rsidR="00202285" w:rsidRDefault="00202285"/>
    <w:p w14:paraId="6F9D2CDD" w14:textId="77777777"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7767FD5C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BCF0A73" w14:textId="77777777"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50D0DAD5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354FEAE1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6FA669" w14:textId="77777777"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0FA45CFA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F28065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34878B" w14:textId="3A52E819"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F3544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40CC12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E18995" w14:textId="77777777"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67F810" w14:textId="77777777" w:rsidR="003556E4" w:rsidRPr="00432837" w:rsidRDefault="003556E4" w:rsidP="0098238B">
            <w:pPr>
              <w:pStyle w:val="10"/>
            </w:pPr>
          </w:p>
        </w:tc>
      </w:tr>
      <w:tr w:rsidR="003556E4" w14:paraId="4BBFCA3C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F8F8A29" w14:textId="77777777" w:rsidR="00FD7344" w:rsidRDefault="00FD7344" w:rsidP="008062EE">
            <w:pPr>
              <w:pStyle w:val="10"/>
              <w:jc w:val="center"/>
            </w:pPr>
          </w:p>
          <w:p w14:paraId="30B4083C" w14:textId="77777777"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14:paraId="05ACA843" w14:textId="77777777" w:rsidR="00FD7344" w:rsidRDefault="00FD7344" w:rsidP="008062EE">
            <w:pPr>
              <w:pStyle w:val="10"/>
              <w:jc w:val="center"/>
            </w:pPr>
          </w:p>
        </w:tc>
      </w:tr>
    </w:tbl>
    <w:p w14:paraId="19934421" w14:textId="77777777" w:rsidR="00FF3544" w:rsidRDefault="00650514" w:rsidP="00993CA6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передачу у</w:t>
      </w:r>
      <w:r w:rsidR="00A443E7">
        <w:rPr>
          <w:b/>
          <w:szCs w:val="24"/>
        </w:rPr>
        <w:t xml:space="preserve"> власність</w:t>
      </w:r>
      <w:r w:rsidR="00FF3544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FF3544">
        <w:rPr>
          <w:b/>
          <w:szCs w:val="24"/>
        </w:rPr>
        <w:t xml:space="preserve"> </w:t>
      </w:r>
    </w:p>
    <w:p w14:paraId="622D882C" w14:textId="1D5323DB" w:rsidR="001661D2" w:rsidRDefault="00210A51" w:rsidP="00993CA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громадян</w:t>
      </w:r>
      <w:r w:rsidR="00FF3544">
        <w:rPr>
          <w:b/>
          <w:szCs w:val="24"/>
        </w:rPr>
        <w:t>ці</w:t>
      </w:r>
      <w:r>
        <w:rPr>
          <w:b/>
          <w:szCs w:val="24"/>
        </w:rPr>
        <w:t xml:space="preserve"> </w:t>
      </w:r>
      <w:r w:rsidR="00FF3544">
        <w:rPr>
          <w:b/>
          <w:szCs w:val="24"/>
        </w:rPr>
        <w:t>Наливайко Анастасії Олександрівні</w:t>
      </w:r>
    </w:p>
    <w:p w14:paraId="07CDDED9" w14:textId="77777777" w:rsidR="00993CA6" w:rsidRDefault="00993CA6" w:rsidP="00650514">
      <w:pPr>
        <w:spacing w:line="240" w:lineRule="auto"/>
        <w:rPr>
          <w:b/>
          <w:szCs w:val="24"/>
        </w:rPr>
      </w:pPr>
    </w:p>
    <w:p w14:paraId="7FEADCA8" w14:textId="741F00D5"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210A51">
        <w:rPr>
          <w:rFonts w:cs="Times New Roman"/>
          <w:szCs w:val="24"/>
        </w:rPr>
        <w:t>громадян</w:t>
      </w:r>
      <w:r w:rsidR="00FF3544">
        <w:rPr>
          <w:rFonts w:cs="Times New Roman"/>
          <w:szCs w:val="24"/>
        </w:rPr>
        <w:t>ки Наливайко Анастасії Олександрівни від 04</w:t>
      </w:r>
      <w:r w:rsidR="00AD5006">
        <w:rPr>
          <w:rFonts w:cs="Times New Roman"/>
          <w:szCs w:val="24"/>
        </w:rPr>
        <w:t>.</w:t>
      </w:r>
      <w:r w:rsidR="00FF3544">
        <w:rPr>
          <w:rFonts w:cs="Times New Roman"/>
          <w:szCs w:val="24"/>
        </w:rPr>
        <w:t>06</w:t>
      </w:r>
      <w:r w:rsidR="00AD5006">
        <w:rPr>
          <w:rFonts w:cs="Times New Roman"/>
          <w:szCs w:val="24"/>
        </w:rPr>
        <w:t>.202</w:t>
      </w:r>
      <w:r w:rsidR="00FF3544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210A51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FF3544">
        <w:rPr>
          <w:rFonts w:cs="Times New Roman"/>
          <w:szCs w:val="24"/>
        </w:rPr>
        <w:t>1881/2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FF3544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14:paraId="70201137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1941524F" w14:textId="77777777"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79FF66C1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5615F3F2" w14:textId="646FE2E3" w:rsidR="00253E6D" w:rsidRDefault="00AC2387" w:rsidP="00FE544D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</w:p>
    <w:p w14:paraId="233C723E" w14:textId="21DC1002"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FF3544">
        <w:rPr>
          <w:szCs w:val="24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210A51">
        <w:rPr>
          <w:szCs w:val="24"/>
        </w:rPr>
        <w:t>громадян</w:t>
      </w:r>
      <w:r w:rsidR="00FF3544">
        <w:rPr>
          <w:szCs w:val="24"/>
        </w:rPr>
        <w:t>ці Наливайко Анастасії Олександрівні (</w:t>
      </w:r>
      <w:r w:rsidR="00FE544D">
        <w:rPr>
          <w:rFonts w:cs="Times New Roman"/>
          <w:color w:val="auto"/>
          <w:szCs w:val="24"/>
        </w:rPr>
        <w:t xml:space="preserve">РНОКПП </w:t>
      </w:r>
      <w:r w:rsidR="00FF3544">
        <w:rPr>
          <w:rFonts w:cs="Times New Roman"/>
          <w:color w:val="auto"/>
          <w:szCs w:val="24"/>
        </w:rPr>
        <w:t>3180400288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FF3544">
        <w:rPr>
          <w:rFonts w:cs="Times New Roman"/>
        </w:rPr>
        <w:t>1982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317591">
        <w:rPr>
          <w:rFonts w:cs="Times New Roman"/>
          <w:color w:val="auto"/>
          <w:shd w:val="clear" w:color="auto" w:fill="FFFFFF"/>
        </w:rPr>
        <w:t>8</w:t>
      </w:r>
      <w:r w:rsidR="001677C4">
        <w:rPr>
          <w:rFonts w:cs="Times New Roman"/>
          <w:color w:val="auto"/>
          <w:shd w:val="clear" w:color="auto" w:fill="FFFFFF"/>
        </w:rPr>
        <w:t>48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FF3544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317591">
        <w:rPr>
          <w:rFonts w:cs="Times New Roman"/>
          <w:color w:val="auto"/>
          <w:shd w:val="clear" w:color="auto" w:fill="FFFFFF"/>
        </w:rPr>
        <w:t>0</w:t>
      </w:r>
      <w:r w:rsidR="00FF3544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202285">
        <w:rPr>
          <w:rFonts w:cs="Times New Roman"/>
          <w:color w:val="auto"/>
          <w:shd w:val="clear" w:color="auto" w:fill="FFFFFF"/>
        </w:rPr>
        <w:t>0</w:t>
      </w:r>
      <w:r w:rsidR="00FF3544">
        <w:rPr>
          <w:rFonts w:cs="Times New Roman"/>
          <w:color w:val="auto"/>
          <w:shd w:val="clear" w:color="auto" w:fill="FFFFFF"/>
        </w:rPr>
        <w:t>165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FE544D">
        <w:rPr>
          <w:szCs w:val="24"/>
        </w:rPr>
        <w:t xml:space="preserve">вул. </w:t>
      </w:r>
      <w:r w:rsidR="00FF3544">
        <w:rPr>
          <w:szCs w:val="24"/>
        </w:rPr>
        <w:t>Вишнева,</w:t>
      </w:r>
      <w:r w:rsidR="00317591">
        <w:rPr>
          <w:szCs w:val="24"/>
        </w:rPr>
        <w:t xml:space="preserve"> </w:t>
      </w:r>
      <w:r w:rsidR="00FF3544">
        <w:rPr>
          <w:szCs w:val="24"/>
        </w:rPr>
        <w:t>17</w:t>
      </w:r>
      <w:r w:rsidR="00317591">
        <w:rPr>
          <w:szCs w:val="24"/>
        </w:rPr>
        <w:t xml:space="preserve">,                                      с. </w:t>
      </w:r>
      <w:r w:rsidR="00FF3544">
        <w:rPr>
          <w:szCs w:val="24"/>
        </w:rPr>
        <w:t>Козацьке</w:t>
      </w:r>
      <w:r w:rsidR="00FA7139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60F77A81" w14:textId="254C0913"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</w:r>
      <w:r w:rsidR="00FF3544">
        <w:rPr>
          <w:rFonts w:cs="Times New Roman"/>
          <w:color w:val="auto"/>
          <w:shd w:val="clear" w:color="auto" w:fill="FFFFFF"/>
        </w:rPr>
        <w:t>2</w:t>
      </w:r>
      <w:r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210A51">
        <w:rPr>
          <w:szCs w:val="24"/>
        </w:rPr>
        <w:t>громадян</w:t>
      </w:r>
      <w:r w:rsidR="00FF3544">
        <w:rPr>
          <w:szCs w:val="24"/>
        </w:rPr>
        <w:t>ку Наливайко Анастасію Олександрівну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112399BB" w14:textId="77777777" w:rsidR="00043626" w:rsidRDefault="00043626" w:rsidP="00FE544D">
      <w:pPr>
        <w:spacing w:line="240" w:lineRule="auto"/>
      </w:pPr>
    </w:p>
    <w:p w14:paraId="1DCD5FDF" w14:textId="77777777" w:rsidR="00AC2387" w:rsidRDefault="00AC2387" w:rsidP="008062EE">
      <w:pPr>
        <w:pStyle w:val="10"/>
        <w:rPr>
          <w:b/>
        </w:rPr>
      </w:pPr>
    </w:p>
    <w:p w14:paraId="6AE3A5AE" w14:textId="77777777" w:rsidR="00202285" w:rsidRDefault="00202285" w:rsidP="008062EE">
      <w:pPr>
        <w:pStyle w:val="10"/>
        <w:rPr>
          <w:b/>
        </w:rPr>
      </w:pPr>
    </w:p>
    <w:p w14:paraId="3A5802D7" w14:textId="77777777" w:rsidR="00202285" w:rsidRPr="00202285" w:rsidRDefault="00043626" w:rsidP="00FA7139">
      <w:pPr>
        <w:pStyle w:val="10"/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14:paraId="5D71CB0B" w14:textId="77777777" w:rsidR="00202285" w:rsidRPr="00202285" w:rsidRDefault="00202285" w:rsidP="00202285"/>
    <w:p w14:paraId="71875623" w14:textId="77777777" w:rsidR="00202285" w:rsidRDefault="00202285" w:rsidP="00202285"/>
    <w:p w14:paraId="70006131" w14:textId="77777777" w:rsidR="00202285" w:rsidRDefault="00202285" w:rsidP="00202285"/>
    <w:sectPr w:rsidR="0020228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31A06"/>
    <w:rsid w:val="00145BE7"/>
    <w:rsid w:val="00156720"/>
    <w:rsid w:val="00163E22"/>
    <w:rsid w:val="001661D2"/>
    <w:rsid w:val="001677C4"/>
    <w:rsid w:val="001B609D"/>
    <w:rsid w:val="001B7049"/>
    <w:rsid w:val="001E13E8"/>
    <w:rsid w:val="00202285"/>
    <w:rsid w:val="0020643C"/>
    <w:rsid w:val="00210A51"/>
    <w:rsid w:val="00236061"/>
    <w:rsid w:val="00253E6D"/>
    <w:rsid w:val="00270416"/>
    <w:rsid w:val="00275C0C"/>
    <w:rsid w:val="00291AC6"/>
    <w:rsid w:val="002D060D"/>
    <w:rsid w:val="002D4948"/>
    <w:rsid w:val="002F4811"/>
    <w:rsid w:val="00317591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20BCB"/>
    <w:rsid w:val="004242BC"/>
    <w:rsid w:val="0042582F"/>
    <w:rsid w:val="00432837"/>
    <w:rsid w:val="00445196"/>
    <w:rsid w:val="00446D36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15889"/>
    <w:rsid w:val="00532FFC"/>
    <w:rsid w:val="0054685F"/>
    <w:rsid w:val="0056513B"/>
    <w:rsid w:val="005704B3"/>
    <w:rsid w:val="00577F2C"/>
    <w:rsid w:val="005C4F4B"/>
    <w:rsid w:val="0062342D"/>
    <w:rsid w:val="00625A27"/>
    <w:rsid w:val="006310F4"/>
    <w:rsid w:val="00633A42"/>
    <w:rsid w:val="00643694"/>
    <w:rsid w:val="00650514"/>
    <w:rsid w:val="00653283"/>
    <w:rsid w:val="00681DEC"/>
    <w:rsid w:val="006875DD"/>
    <w:rsid w:val="006A2893"/>
    <w:rsid w:val="006A62F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7354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63AF1"/>
    <w:rsid w:val="0097459F"/>
    <w:rsid w:val="0098238B"/>
    <w:rsid w:val="009852FD"/>
    <w:rsid w:val="00993CA6"/>
    <w:rsid w:val="009A00F6"/>
    <w:rsid w:val="009A59E1"/>
    <w:rsid w:val="00A048FB"/>
    <w:rsid w:val="00A077A1"/>
    <w:rsid w:val="00A443E7"/>
    <w:rsid w:val="00AC2387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55D28"/>
    <w:rsid w:val="00D67157"/>
    <w:rsid w:val="00D97380"/>
    <w:rsid w:val="00DA3548"/>
    <w:rsid w:val="00DA6FCA"/>
    <w:rsid w:val="00DC6A9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A7139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3544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2EE"/>
  <w15:docId w15:val="{8F7C16CE-96D2-4F78-9AEE-24AE2345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B42F-E43E-4562-9DDD-3535989E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71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16</cp:revision>
  <cp:lastPrinted>2025-11-18T06:42:00Z</cp:lastPrinted>
  <dcterms:created xsi:type="dcterms:W3CDTF">2025-10-20T08:12:00Z</dcterms:created>
  <dcterms:modified xsi:type="dcterms:W3CDTF">2026-06-08T08:01:00Z</dcterms:modified>
</cp:coreProperties>
</file>