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2C8387" w14:textId="77777777" w:rsidR="00AD64F6" w:rsidRPr="003C2D14" w:rsidRDefault="00AD64F6" w:rsidP="00AD64F6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0532483E" wp14:editId="750A2A7E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9F5F" w14:textId="77777777" w:rsidR="00AD64F6" w:rsidRPr="003C2D14" w:rsidRDefault="00AD64F6" w:rsidP="00AD64F6">
      <w:pPr>
        <w:contextualSpacing/>
        <w:jc w:val="center"/>
        <w:rPr>
          <w:rFonts w:cs="Times New Roman"/>
          <w:sz w:val="16"/>
          <w:szCs w:val="16"/>
        </w:rPr>
      </w:pPr>
    </w:p>
    <w:p w14:paraId="0FF4C460" w14:textId="77777777" w:rsidR="00AD64F6" w:rsidRPr="003C2D14" w:rsidRDefault="00AD64F6" w:rsidP="00AD64F6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3C1E4794" w14:textId="77777777" w:rsidR="00AD64F6" w:rsidRPr="003C2D14" w:rsidRDefault="00AD64F6" w:rsidP="00AD64F6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70ACD526" w14:textId="77777777" w:rsidR="00AD64F6" w:rsidRPr="003C2D14" w:rsidRDefault="00AD64F6" w:rsidP="00AD64F6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AD64F6" w:rsidRPr="003C2D14" w14:paraId="330167DB" w14:textId="77777777" w:rsidTr="00F22A6C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317A1196" w14:textId="77777777" w:rsidR="00AD64F6" w:rsidRPr="003C2D14" w:rsidRDefault="00AD64F6" w:rsidP="00F22A6C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57FA1785" w14:textId="77777777" w:rsidR="00AD64F6" w:rsidRPr="003C2D14" w:rsidRDefault="00AD64F6" w:rsidP="00AD64F6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AD64F6" w:rsidRPr="003C2D14" w14:paraId="5F1A0EA2" w14:textId="77777777" w:rsidTr="00F22A6C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6536CA" w14:textId="77777777" w:rsidR="00AD64F6" w:rsidRPr="003C2D14" w:rsidRDefault="00AD64F6" w:rsidP="00F22A6C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ШОС</w:t>
            </w:r>
            <w:r w:rsidRPr="003C2D14">
              <w:rPr>
                <w:rFonts w:cs="Times New Roman"/>
                <w:sz w:val="28"/>
                <w:szCs w:val="28"/>
              </w:rPr>
              <w:t xml:space="preserve">ТА СЕСІЯ </w:t>
            </w:r>
          </w:p>
          <w:p w14:paraId="35F3A552" w14:textId="77777777" w:rsidR="00AD64F6" w:rsidRPr="003C2D14" w:rsidRDefault="00AD64F6" w:rsidP="00F22A6C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AD64F6" w:rsidRPr="003C2D14" w14:paraId="55A78508" w14:textId="77777777" w:rsidTr="00F22A6C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04083" w14:textId="77777777" w:rsidR="00AD64F6" w:rsidRPr="003C2D14" w:rsidRDefault="00AD64F6" w:rsidP="00F22A6C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AD64F6" w:rsidRPr="003C2D14" w14:paraId="4CCAC5DA" w14:textId="77777777" w:rsidTr="00F22A6C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75A87" w14:textId="77777777" w:rsidR="00AD64F6" w:rsidRPr="003C2D14" w:rsidRDefault="00AD64F6" w:rsidP="00F22A6C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89F9F" w14:textId="5932D1F9" w:rsidR="00AD64F6" w:rsidRPr="003C2D14" w:rsidRDefault="007A5066" w:rsidP="00F22A6C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12 травня </w:t>
            </w:r>
            <w:r w:rsidR="00AD64F6"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618A" w14:textId="77777777" w:rsidR="00AD64F6" w:rsidRPr="003C2D14" w:rsidRDefault="00AD64F6" w:rsidP="00F22A6C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CF9D" w14:textId="77777777" w:rsidR="00AD64F6" w:rsidRPr="003C2D14" w:rsidRDefault="00AD64F6" w:rsidP="00F22A6C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B83C3" w14:textId="0DAE2DA1" w:rsidR="00AD64F6" w:rsidRPr="003C2D14" w:rsidRDefault="00AD64F6" w:rsidP="00F22A6C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№ </w:t>
            </w:r>
            <w:r w:rsidR="007A5066">
              <w:rPr>
                <w:rFonts w:cs="Times New Roman"/>
                <w:szCs w:val="24"/>
              </w:rPr>
              <w:t>6058</w:t>
            </w:r>
            <w:bookmarkStart w:id="1" w:name="_GoBack"/>
            <w:bookmarkEnd w:id="1"/>
            <w:r w:rsidRPr="003C2D14">
              <w:rPr>
                <w:rFonts w:cs="Times New Roman"/>
                <w:szCs w:val="24"/>
              </w:rPr>
              <w:t>/8</w:t>
            </w:r>
          </w:p>
        </w:tc>
      </w:tr>
      <w:tr w:rsidR="00AD64F6" w:rsidRPr="003C2D14" w14:paraId="3676C362" w14:textId="77777777" w:rsidTr="00F22A6C">
        <w:trPr>
          <w:trHeight w:val="481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51942" w14:textId="77777777" w:rsidR="00AD64F6" w:rsidRPr="003C2D14" w:rsidRDefault="00AD64F6" w:rsidP="00F22A6C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селище Петрове</w:t>
            </w:r>
          </w:p>
        </w:tc>
      </w:tr>
    </w:tbl>
    <w:p w14:paraId="1BFC46DA" w14:textId="77777777"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8C33D7">
        <w:rPr>
          <w:b/>
          <w:szCs w:val="24"/>
        </w:rPr>
        <w:t>ину</w:t>
      </w:r>
      <w:r w:rsidR="009D1432">
        <w:rPr>
          <w:b/>
          <w:szCs w:val="24"/>
        </w:rPr>
        <w:t xml:space="preserve"> </w:t>
      </w:r>
      <w:r w:rsidR="009754AD">
        <w:rPr>
          <w:b/>
          <w:szCs w:val="24"/>
        </w:rPr>
        <w:t>Анісімову Євгенію Леонідовичу</w:t>
      </w:r>
    </w:p>
    <w:p w14:paraId="3836E759" w14:textId="77777777"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14:paraId="58357CFF" w14:textId="224327B1" w:rsidR="00650514" w:rsidRPr="00AD64F6" w:rsidRDefault="00AD64F6" w:rsidP="00AD64F6">
      <w:pPr>
        <w:spacing w:line="240" w:lineRule="auto"/>
        <w:ind w:firstLine="567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 xml:space="preserve">Розглянувши пропозицію </w:t>
      </w:r>
      <w:proofErr w:type="spellStart"/>
      <w:r w:rsidRPr="00643694">
        <w:rPr>
          <w:rFonts w:cs="Times New Roman"/>
          <w:szCs w:val="24"/>
        </w:rPr>
        <w:t>Петрівського</w:t>
      </w:r>
      <w:proofErr w:type="spellEnd"/>
      <w:r w:rsidRPr="00643694">
        <w:rPr>
          <w:rFonts w:cs="Times New Roman"/>
          <w:szCs w:val="24"/>
        </w:rPr>
        <w:t xml:space="preserve"> селищного голови С</w:t>
      </w:r>
      <w:r>
        <w:rPr>
          <w:rFonts w:cs="Times New Roman"/>
          <w:szCs w:val="24"/>
        </w:rPr>
        <w:t>вітлани</w:t>
      </w:r>
      <w:r w:rsidRPr="0064369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  <w:t>від 05 травня 2026 року № 01.1-17/1962/1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8C33D7">
        <w:rPr>
          <w:rFonts w:cs="Times New Roman"/>
          <w:szCs w:val="24"/>
        </w:rPr>
        <w:t>ина</w:t>
      </w:r>
      <w:r w:rsidR="004C67BC">
        <w:rPr>
          <w:rFonts w:cs="Times New Roman"/>
          <w:szCs w:val="24"/>
        </w:rPr>
        <w:t xml:space="preserve"> </w:t>
      </w:r>
      <w:r w:rsidR="007C5D17">
        <w:rPr>
          <w:rFonts w:cs="Times New Roman"/>
          <w:szCs w:val="24"/>
        </w:rPr>
        <w:t>Анісімова Євгенія Леонідовича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E47F40">
        <w:rPr>
          <w:rFonts w:cs="Times New Roman"/>
          <w:szCs w:val="24"/>
        </w:rPr>
        <w:t>2</w:t>
      </w:r>
      <w:r w:rsidR="006F2512">
        <w:rPr>
          <w:rFonts w:cs="Times New Roman"/>
          <w:szCs w:val="24"/>
        </w:rPr>
        <w:t>0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03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="00752C25">
        <w:rPr>
          <w:rFonts w:cs="Times New Roman"/>
          <w:szCs w:val="24"/>
        </w:rPr>
        <w:t>1</w:t>
      </w:r>
      <w:r w:rsidR="00E47F40">
        <w:rPr>
          <w:rFonts w:cs="Times New Roman"/>
          <w:szCs w:val="24"/>
        </w:rPr>
        <w:t>0</w:t>
      </w:r>
      <w:r w:rsidR="006F2512">
        <w:rPr>
          <w:rFonts w:cs="Times New Roman"/>
          <w:szCs w:val="24"/>
        </w:rPr>
        <w:t>1</w:t>
      </w:r>
      <w:r w:rsidR="007C5D17">
        <w:rPr>
          <w:rFonts w:cs="Times New Roman"/>
          <w:szCs w:val="24"/>
        </w:rPr>
        <w:t>1</w:t>
      </w:r>
      <w:r w:rsidR="00F54F3F">
        <w:rPr>
          <w:rFonts w:cs="Times New Roman"/>
          <w:szCs w:val="24"/>
        </w:rPr>
        <w:t>/</w:t>
      </w:r>
      <w:r w:rsidR="006F2512">
        <w:rPr>
          <w:rFonts w:cs="Times New Roman"/>
          <w:szCs w:val="24"/>
        </w:rPr>
        <w:t>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самоврядування в </w:t>
      </w:r>
      <w:r>
        <w:rPr>
          <w:rStyle w:val="Bodytext2"/>
          <w:rFonts w:ascii="Times New Roman" w:hAnsi="Times New Roman" w:cs="Times New Roman"/>
          <w:sz w:val="24"/>
          <w:szCs w:val="24"/>
        </w:rPr>
        <w:t>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6F2512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F2512">
        <w:rPr>
          <w:rStyle w:val="Bodytext2"/>
          <w:rFonts w:ascii="Times New Roman" w:hAnsi="Times New Roman" w:cs="Times New Roman"/>
          <w:sz w:val="24"/>
          <w:szCs w:val="24"/>
        </w:rPr>
        <w:t>«ВИРОБНИЧО-КОМЕРЦІЙНА АГРОФІРМА «СОЛНЦЕВО»»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 xml:space="preserve">на підставі </w:t>
      </w:r>
      <w:r>
        <w:t>висновків та рекомендацій</w:t>
      </w:r>
      <w:r w:rsidRPr="005A5BFE">
        <w:t xml:space="preserve"> </w:t>
      </w:r>
      <w:r>
        <w:t xml:space="preserve">спільного засідання </w:t>
      </w:r>
      <w:r w:rsidRPr="005A5BFE">
        <w:t>по</w:t>
      </w:r>
      <w:r>
        <w:t>стійних комісій селищної ради</w:t>
      </w:r>
      <w:r>
        <w:rPr>
          <w:rFonts w:eastAsia="MS Mincho" w:cs="Times New Roman"/>
          <w:szCs w:val="24"/>
          <w:lang w:eastAsia="ru-RU"/>
        </w:rPr>
        <w:t xml:space="preserve"> від 21 квітня</w:t>
      </w:r>
      <w:r w:rsidRPr="00643694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627,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4C8257EE" w14:textId="77777777" w:rsidR="00AD64F6" w:rsidRDefault="00AD64F6" w:rsidP="00AD64F6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</w:p>
    <w:p w14:paraId="17092326" w14:textId="77777777" w:rsidR="00650514" w:rsidRDefault="00650514" w:rsidP="00AD64F6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4961A7B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1D82CAEF" w14:textId="6EF93B4E" w:rsidR="00253E6D" w:rsidRDefault="0020643C" w:rsidP="00BF7B16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1661D2">
        <w:rPr>
          <w:szCs w:val="24"/>
        </w:rPr>
        <w:t xml:space="preserve"> </w:t>
      </w:r>
      <w:r w:rsidR="00D30FDC">
        <w:rPr>
          <w:szCs w:val="24"/>
        </w:rPr>
        <w:t xml:space="preserve">для будівництва і обслуговування жилого будинку, господарських будівель і споруд (присадибна ділянка) гр. </w:t>
      </w:r>
      <w:r w:rsidR="009455E1" w:rsidRPr="009455E1">
        <w:rPr>
          <w:szCs w:val="24"/>
        </w:rPr>
        <w:t>Анісімову Євгенію Леонідовичу</w:t>
      </w:r>
      <w:r w:rsidR="00963AF1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9455E1">
        <w:rPr>
          <w:szCs w:val="24"/>
        </w:rPr>
        <w:t>вул</w:t>
      </w:r>
      <w:r w:rsidR="001661D2">
        <w:rPr>
          <w:szCs w:val="24"/>
        </w:rPr>
        <w:t xml:space="preserve">. </w:t>
      </w:r>
      <w:r w:rsidR="009455E1">
        <w:rPr>
          <w:szCs w:val="24"/>
        </w:rPr>
        <w:t>Степова</w:t>
      </w:r>
      <w:r w:rsidR="004C67BC">
        <w:rPr>
          <w:szCs w:val="24"/>
        </w:rPr>
        <w:t xml:space="preserve">, </w:t>
      </w:r>
      <w:r w:rsidR="009455E1">
        <w:rPr>
          <w:szCs w:val="24"/>
        </w:rPr>
        <w:t>6</w:t>
      </w:r>
      <w:r w:rsidR="00A8325D">
        <w:rPr>
          <w:szCs w:val="24"/>
        </w:rPr>
        <w:t xml:space="preserve"> </w:t>
      </w:r>
      <w:r w:rsidR="00697D66">
        <w:rPr>
          <w:szCs w:val="24"/>
        </w:rPr>
        <w:t>с</w:t>
      </w:r>
      <w:r w:rsidR="009455E1">
        <w:rPr>
          <w:szCs w:val="24"/>
        </w:rPr>
        <w:t>.</w:t>
      </w:r>
      <w:r w:rsidR="00EE01D6" w:rsidRPr="006B3948">
        <w:rPr>
          <w:szCs w:val="24"/>
        </w:rPr>
        <w:t xml:space="preserve"> </w:t>
      </w:r>
      <w:proofErr w:type="spellStart"/>
      <w:r w:rsidR="009455E1">
        <w:rPr>
          <w:szCs w:val="24"/>
        </w:rPr>
        <w:t>Баштине</w:t>
      </w:r>
      <w:proofErr w:type="spellEnd"/>
      <w:r w:rsidR="00D5277D">
        <w:rPr>
          <w:szCs w:val="24"/>
        </w:rPr>
        <w:t>,</w:t>
      </w:r>
      <w:r w:rsidR="00AB5B9C">
        <w:rPr>
          <w:szCs w:val="24"/>
        </w:rPr>
        <w:t xml:space="preserve"> </w:t>
      </w:r>
      <w:r w:rsidR="00F86A20">
        <w:rPr>
          <w:szCs w:val="24"/>
        </w:rPr>
        <w:t xml:space="preserve">на території Петрівської селищної територіальної громади </w:t>
      </w:r>
      <w:r w:rsidR="001661D2">
        <w:rPr>
          <w:rFonts w:cs="Times New Roman"/>
          <w:color w:val="auto"/>
          <w:shd w:val="clear" w:color="auto" w:fill="FFFFFF"/>
        </w:rPr>
        <w:t>Олександрійськ</w:t>
      </w:r>
      <w:r w:rsidR="00F86A20">
        <w:rPr>
          <w:rFonts w:cs="Times New Roman"/>
          <w:color w:val="auto"/>
          <w:shd w:val="clear" w:color="auto" w:fill="FFFFFF"/>
        </w:rPr>
        <w:t>ого</w:t>
      </w:r>
      <w:r w:rsidR="001661D2">
        <w:rPr>
          <w:rFonts w:cs="Times New Roman"/>
          <w:color w:val="auto"/>
          <w:shd w:val="clear" w:color="auto" w:fill="FFFFFF"/>
        </w:rPr>
        <w:t xml:space="preserve"> район</w:t>
      </w:r>
      <w:r w:rsidR="00F86A20">
        <w:rPr>
          <w:rFonts w:cs="Times New Roman"/>
          <w:color w:val="auto"/>
          <w:shd w:val="clear" w:color="auto" w:fill="FFFFFF"/>
        </w:rPr>
        <w:t>у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E10FCD">
        <w:rPr>
          <w:rFonts w:cs="Times New Roman"/>
          <w:color w:val="auto"/>
          <w:shd w:val="clear" w:color="auto" w:fill="FFFFFF"/>
        </w:rPr>
        <w:t>ої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E10FCD">
        <w:rPr>
          <w:rFonts w:cs="Times New Roman"/>
          <w:color w:val="auto"/>
          <w:shd w:val="clear" w:color="auto" w:fill="FFFFFF"/>
        </w:rPr>
        <w:t>і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14:paraId="3DAFFC08" w14:textId="6A650A08" w:rsidR="00FE544D" w:rsidRPr="00C820F7" w:rsidRDefault="00FE544D" w:rsidP="00BF7B16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6B3948">
        <w:rPr>
          <w:szCs w:val="24"/>
        </w:rPr>
        <w:t>ину</w:t>
      </w:r>
      <w:r w:rsidR="004C67BC">
        <w:rPr>
          <w:szCs w:val="24"/>
        </w:rPr>
        <w:t xml:space="preserve"> </w:t>
      </w:r>
      <w:r w:rsidR="00D60AF7" w:rsidRPr="009455E1">
        <w:rPr>
          <w:szCs w:val="24"/>
        </w:rPr>
        <w:t>Анісімову Євгенію Леонідовичу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D60AF7">
        <w:rPr>
          <w:rFonts w:cs="Times New Roman"/>
          <w:color w:val="auto"/>
          <w:szCs w:val="24"/>
        </w:rPr>
        <w:t>2365719395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D60AF7">
        <w:rPr>
          <w:rFonts w:cs="Times New Roman"/>
        </w:rPr>
        <w:t>2500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D60AF7">
        <w:rPr>
          <w:rFonts w:cs="Times New Roman"/>
          <w:color w:val="auto"/>
          <w:shd w:val="clear" w:color="auto" w:fill="FFFFFF"/>
        </w:rPr>
        <w:t>859</w:t>
      </w:r>
      <w:r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D60AF7">
        <w:rPr>
          <w:rFonts w:cs="Times New Roman"/>
          <w:color w:val="auto"/>
          <w:shd w:val="clear" w:color="auto" w:fill="FFFFFF"/>
        </w:rPr>
        <w:t>2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D60AF7">
        <w:rPr>
          <w:rFonts w:cs="Times New Roman"/>
          <w:color w:val="auto"/>
          <w:shd w:val="clear" w:color="auto" w:fill="FFFFFF"/>
        </w:rPr>
        <w:t>00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3B783C">
        <w:rPr>
          <w:rFonts w:cs="Times New Roman"/>
          <w:color w:val="auto"/>
          <w:shd w:val="clear" w:color="auto" w:fill="FFFFFF"/>
        </w:rPr>
        <w:t>0</w:t>
      </w:r>
      <w:r w:rsidR="00D60AF7">
        <w:rPr>
          <w:rFonts w:cs="Times New Roman"/>
          <w:color w:val="auto"/>
          <w:shd w:val="clear" w:color="auto" w:fill="FFFFFF"/>
        </w:rPr>
        <w:t>23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D60AF7">
        <w:rPr>
          <w:rFonts w:cs="Times New Roman"/>
          <w:color w:val="auto"/>
          <w:shd w:val="clear" w:color="auto" w:fill="FFFFFF"/>
        </w:rPr>
        <w:t>вулиця</w:t>
      </w:r>
      <w:r>
        <w:rPr>
          <w:szCs w:val="24"/>
        </w:rPr>
        <w:t xml:space="preserve"> </w:t>
      </w:r>
      <w:r w:rsidR="00D60AF7">
        <w:rPr>
          <w:szCs w:val="24"/>
        </w:rPr>
        <w:t>Степова</w:t>
      </w:r>
      <w:r w:rsidR="00202285">
        <w:rPr>
          <w:szCs w:val="24"/>
        </w:rPr>
        <w:t xml:space="preserve">, </w:t>
      </w:r>
      <w:r w:rsidR="00D60AF7">
        <w:rPr>
          <w:szCs w:val="24"/>
        </w:rPr>
        <w:t>6</w:t>
      </w:r>
      <w:r w:rsidR="00697D66">
        <w:rPr>
          <w:szCs w:val="24"/>
        </w:rPr>
        <w:t>,</w:t>
      </w:r>
      <w:r w:rsidR="00285A30">
        <w:rPr>
          <w:szCs w:val="24"/>
        </w:rPr>
        <w:t xml:space="preserve"> </w:t>
      </w:r>
      <w:r w:rsidR="00697D66">
        <w:rPr>
          <w:szCs w:val="24"/>
        </w:rPr>
        <w:t>с</w:t>
      </w:r>
      <w:r w:rsidR="003B783C">
        <w:rPr>
          <w:szCs w:val="24"/>
        </w:rPr>
        <w:t>ел</w:t>
      </w:r>
      <w:r w:rsidR="00D60AF7">
        <w:rPr>
          <w:szCs w:val="24"/>
        </w:rPr>
        <w:t>о</w:t>
      </w:r>
      <w:r w:rsidR="00A95BD5">
        <w:rPr>
          <w:szCs w:val="24"/>
        </w:rPr>
        <w:t xml:space="preserve"> </w:t>
      </w:r>
      <w:proofErr w:type="spellStart"/>
      <w:r w:rsidR="00D60AF7">
        <w:rPr>
          <w:szCs w:val="24"/>
        </w:rPr>
        <w:t>Баштине</w:t>
      </w:r>
      <w:proofErr w:type="spellEnd"/>
      <w:r w:rsidR="00D55D28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23648424" w14:textId="413ED376" w:rsidR="00FE544D" w:rsidRPr="00A443E7" w:rsidRDefault="00FE544D" w:rsidP="00BF7B16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285A30">
        <w:rPr>
          <w:szCs w:val="24"/>
        </w:rPr>
        <w:t>ина</w:t>
      </w:r>
      <w:r w:rsidR="006C3806">
        <w:rPr>
          <w:szCs w:val="24"/>
        </w:rPr>
        <w:t xml:space="preserve"> </w:t>
      </w:r>
      <w:r w:rsidR="00D60AF7" w:rsidRPr="009455E1">
        <w:rPr>
          <w:szCs w:val="24"/>
        </w:rPr>
        <w:t>Анісімов</w:t>
      </w:r>
      <w:r w:rsidR="00D60AF7">
        <w:rPr>
          <w:szCs w:val="24"/>
        </w:rPr>
        <w:t>а</w:t>
      </w:r>
      <w:r w:rsidR="00D60AF7" w:rsidRPr="009455E1">
        <w:rPr>
          <w:szCs w:val="24"/>
        </w:rPr>
        <w:t xml:space="preserve"> Євгені</w:t>
      </w:r>
      <w:r w:rsidR="00D60AF7">
        <w:rPr>
          <w:szCs w:val="24"/>
        </w:rPr>
        <w:t>я</w:t>
      </w:r>
      <w:r w:rsidR="00D60AF7" w:rsidRPr="009455E1">
        <w:rPr>
          <w:szCs w:val="24"/>
        </w:rPr>
        <w:t xml:space="preserve"> Леонідович</w:t>
      </w:r>
      <w:r w:rsidR="00D60AF7">
        <w:rPr>
          <w:szCs w:val="24"/>
        </w:rPr>
        <w:t>а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622E2C9F" w14:textId="77777777" w:rsidR="00043626" w:rsidRDefault="00043626" w:rsidP="00BF7B16">
      <w:pPr>
        <w:spacing w:line="240" w:lineRule="auto"/>
        <w:ind w:firstLine="567"/>
      </w:pPr>
    </w:p>
    <w:p w14:paraId="2072BDE9" w14:textId="77777777" w:rsidR="00202285" w:rsidRPr="00697D66" w:rsidRDefault="00202285" w:rsidP="00DF5955">
      <w:pPr>
        <w:pStyle w:val="10"/>
      </w:pPr>
    </w:p>
    <w:p w14:paraId="6CEC4791" w14:textId="77777777"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AD64F6">
      <w:pgSz w:w="11909" w:h="16834" w:code="9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7465"/>
    <w:rsid w:val="000756A5"/>
    <w:rsid w:val="0008392F"/>
    <w:rsid w:val="000A2928"/>
    <w:rsid w:val="000A2D75"/>
    <w:rsid w:val="000D12B1"/>
    <w:rsid w:val="000D15D3"/>
    <w:rsid w:val="000D19CE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A33D7"/>
    <w:rsid w:val="001B609D"/>
    <w:rsid w:val="001B7049"/>
    <w:rsid w:val="001C1F6A"/>
    <w:rsid w:val="001C6E1C"/>
    <w:rsid w:val="001D4C72"/>
    <w:rsid w:val="001E13E8"/>
    <w:rsid w:val="00202285"/>
    <w:rsid w:val="0020643C"/>
    <w:rsid w:val="0020787E"/>
    <w:rsid w:val="00210A51"/>
    <w:rsid w:val="00236061"/>
    <w:rsid w:val="00253E6D"/>
    <w:rsid w:val="002623AC"/>
    <w:rsid w:val="00270416"/>
    <w:rsid w:val="00275C0C"/>
    <w:rsid w:val="00285A30"/>
    <w:rsid w:val="00291AC6"/>
    <w:rsid w:val="002D060D"/>
    <w:rsid w:val="002D4948"/>
    <w:rsid w:val="002F4811"/>
    <w:rsid w:val="00347D23"/>
    <w:rsid w:val="003556E4"/>
    <w:rsid w:val="003559C0"/>
    <w:rsid w:val="00394960"/>
    <w:rsid w:val="003A04B6"/>
    <w:rsid w:val="003B783C"/>
    <w:rsid w:val="003C3396"/>
    <w:rsid w:val="003C4E3F"/>
    <w:rsid w:val="003D40A3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D91"/>
    <w:rsid w:val="00461D9E"/>
    <w:rsid w:val="00474D29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4FA"/>
    <w:rsid w:val="0054685F"/>
    <w:rsid w:val="005625D8"/>
    <w:rsid w:val="0056513B"/>
    <w:rsid w:val="005704B3"/>
    <w:rsid w:val="005978B2"/>
    <w:rsid w:val="005C4F4B"/>
    <w:rsid w:val="005C7119"/>
    <w:rsid w:val="0062342D"/>
    <w:rsid w:val="00625A27"/>
    <w:rsid w:val="006310F4"/>
    <w:rsid w:val="00633A42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B3948"/>
    <w:rsid w:val="006C3806"/>
    <w:rsid w:val="006F2512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A5066"/>
    <w:rsid w:val="007B24BF"/>
    <w:rsid w:val="007B5C7F"/>
    <w:rsid w:val="007C2221"/>
    <w:rsid w:val="007C5607"/>
    <w:rsid w:val="007C5D17"/>
    <w:rsid w:val="007F7BC2"/>
    <w:rsid w:val="008062EE"/>
    <w:rsid w:val="00806DC5"/>
    <w:rsid w:val="008543F5"/>
    <w:rsid w:val="00871D93"/>
    <w:rsid w:val="0088342C"/>
    <w:rsid w:val="008836DE"/>
    <w:rsid w:val="00893B09"/>
    <w:rsid w:val="008A40A5"/>
    <w:rsid w:val="008B292D"/>
    <w:rsid w:val="008B2C79"/>
    <w:rsid w:val="008C33D7"/>
    <w:rsid w:val="008D0482"/>
    <w:rsid w:val="008D13D9"/>
    <w:rsid w:val="008E4526"/>
    <w:rsid w:val="008F45F5"/>
    <w:rsid w:val="00911DBF"/>
    <w:rsid w:val="00915BF3"/>
    <w:rsid w:val="009201D8"/>
    <w:rsid w:val="0092715A"/>
    <w:rsid w:val="009455E1"/>
    <w:rsid w:val="00963AF1"/>
    <w:rsid w:val="0097459F"/>
    <w:rsid w:val="009754AD"/>
    <w:rsid w:val="0098238B"/>
    <w:rsid w:val="009848A5"/>
    <w:rsid w:val="009852FD"/>
    <w:rsid w:val="00993CA6"/>
    <w:rsid w:val="009A00F6"/>
    <w:rsid w:val="009A59E1"/>
    <w:rsid w:val="009D1432"/>
    <w:rsid w:val="00A048FB"/>
    <w:rsid w:val="00A077A1"/>
    <w:rsid w:val="00A150AF"/>
    <w:rsid w:val="00A443E7"/>
    <w:rsid w:val="00A6402F"/>
    <w:rsid w:val="00A8325D"/>
    <w:rsid w:val="00A95BD5"/>
    <w:rsid w:val="00AB5B9C"/>
    <w:rsid w:val="00AC2387"/>
    <w:rsid w:val="00AC3FEB"/>
    <w:rsid w:val="00AC790F"/>
    <w:rsid w:val="00AD5006"/>
    <w:rsid w:val="00AD64F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A6C4E"/>
    <w:rsid w:val="00BB0CCE"/>
    <w:rsid w:val="00BF7B16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D22D9"/>
    <w:rsid w:val="00CF0117"/>
    <w:rsid w:val="00D0162E"/>
    <w:rsid w:val="00D1752D"/>
    <w:rsid w:val="00D30FDC"/>
    <w:rsid w:val="00D4667C"/>
    <w:rsid w:val="00D5277D"/>
    <w:rsid w:val="00D534D4"/>
    <w:rsid w:val="00D55D28"/>
    <w:rsid w:val="00D60AF7"/>
    <w:rsid w:val="00D649D8"/>
    <w:rsid w:val="00D67157"/>
    <w:rsid w:val="00D97380"/>
    <w:rsid w:val="00DA3548"/>
    <w:rsid w:val="00DA6FCA"/>
    <w:rsid w:val="00DB4A8B"/>
    <w:rsid w:val="00DC4015"/>
    <w:rsid w:val="00DE3005"/>
    <w:rsid w:val="00DF5955"/>
    <w:rsid w:val="00E10342"/>
    <w:rsid w:val="00E10FCD"/>
    <w:rsid w:val="00E1430F"/>
    <w:rsid w:val="00E17EB0"/>
    <w:rsid w:val="00E33DD2"/>
    <w:rsid w:val="00E35AD5"/>
    <w:rsid w:val="00E3647E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F1D08"/>
    <w:rsid w:val="00F10492"/>
    <w:rsid w:val="00F34393"/>
    <w:rsid w:val="00F50A7D"/>
    <w:rsid w:val="00F54F3F"/>
    <w:rsid w:val="00F84B34"/>
    <w:rsid w:val="00F86A20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9EDD-E720-4146-872A-A85B7BBB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105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12</cp:revision>
  <cp:lastPrinted>2026-04-01T09:00:00Z</cp:lastPrinted>
  <dcterms:created xsi:type="dcterms:W3CDTF">2026-04-02T05:25:00Z</dcterms:created>
  <dcterms:modified xsi:type="dcterms:W3CDTF">2026-05-14T07:44:00Z</dcterms:modified>
</cp:coreProperties>
</file>