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3556E4" w:rsidTr="009F7C13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50222" w:rsidRDefault="00950222"/>
          <w:tbl>
            <w:tblPr>
              <w:tblW w:w="9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40"/>
              <w:gridCol w:w="2985"/>
              <w:gridCol w:w="2420"/>
              <w:gridCol w:w="1375"/>
              <w:gridCol w:w="2225"/>
            </w:tblGrid>
            <w:tr w:rsidR="003A75B0" w:rsidRPr="003A75B0" w:rsidTr="00C30246">
              <w:trPr>
                <w:trHeight w:val="36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 xml:space="preserve">_________СЕСІЯ </w:t>
                  </w: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>ВОСЬМОГО СКЛИКАННЯ</w:t>
                  </w:r>
                </w:p>
              </w:tc>
            </w:tr>
            <w:tr w:rsidR="003A75B0" w:rsidRPr="003A75B0" w:rsidTr="00C30246">
              <w:trPr>
                <w:trHeight w:val="58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950222" w:rsidP="003A75B0">
                  <w:pPr>
                    <w:keepNext/>
                    <w:keepLines/>
                    <w:spacing w:before="400" w:after="120" w:line="240" w:lineRule="auto"/>
                    <w:ind w:right="101"/>
                    <w:jc w:val="center"/>
                    <w:outlineLvl w:val="0"/>
                    <w:rPr>
                      <w:rFonts w:eastAsia="Times New Roman" w:cs="Times New Roman"/>
                      <w:sz w:val="40"/>
                      <w:szCs w:val="40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ПРОЄКТ  </w:t>
                  </w:r>
                  <w:r w:rsidR="003A75B0" w:rsidRPr="003A75B0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РІШЕННЯ</w:t>
                  </w:r>
                </w:p>
              </w:tc>
            </w:tr>
            <w:tr w:rsidR="003A75B0" w:rsidRPr="003A75B0" w:rsidTr="00C30246">
              <w:trPr>
                <w:trHeight w:val="42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від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ED4908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__________ 202</w:t>
                  </w:r>
                  <w:r w:rsidR="00ED4908">
                    <w:rPr>
                      <w:rFonts w:eastAsia="Times New Roman" w:cs="Times New Roman"/>
                      <w:szCs w:val="24"/>
                    </w:rPr>
                    <w:t>6</w:t>
                  </w:r>
                  <w:r w:rsidRPr="003A75B0">
                    <w:rPr>
                      <w:rFonts w:eastAsia="Times New Roman" w:cs="Times New Roman"/>
                      <w:szCs w:val="24"/>
                    </w:rPr>
                    <w:t xml:space="preserve"> року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righ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№</w:t>
                  </w:r>
                </w:p>
              </w:tc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3A75B0" w:rsidRPr="003A75B0" w:rsidTr="00C30246">
              <w:trPr>
                <w:trHeight w:val="481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950222" w:rsidRDefault="00950222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селище Петрове</w:t>
                  </w:r>
                </w:p>
              </w:tc>
            </w:tr>
          </w:tbl>
          <w:p w:rsidR="003556E4" w:rsidRDefault="003556E4" w:rsidP="00672F83">
            <w:pPr>
              <w:pStyle w:val="10"/>
            </w:pPr>
          </w:p>
        </w:tc>
      </w:tr>
      <w:tr w:rsidR="003556E4" w:rsidTr="009F7C13">
        <w:trPr>
          <w:trHeight w:val="5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A75B0" w:rsidRPr="003A75B0" w:rsidRDefault="003A75B0" w:rsidP="00672F83">
            <w:pPr>
              <w:pStyle w:val="10"/>
            </w:pPr>
            <w:bookmarkStart w:id="0" w:name="h.i68xqmo55chl" w:colFirst="0" w:colLast="0"/>
            <w:bookmarkEnd w:id="0"/>
          </w:p>
        </w:tc>
      </w:tr>
    </w:tbl>
    <w:p w:rsidR="000D339D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E6363">
        <w:rPr>
          <w:b/>
          <w:szCs w:val="24"/>
        </w:rPr>
        <w:t>внесення змін до Договор</w:t>
      </w:r>
      <w:r w:rsidR="00D92F47">
        <w:rPr>
          <w:b/>
          <w:szCs w:val="24"/>
        </w:rPr>
        <w:t>ів</w:t>
      </w:r>
      <w:r w:rsidR="005E6363">
        <w:rPr>
          <w:b/>
          <w:szCs w:val="24"/>
        </w:rPr>
        <w:t xml:space="preserve"> оренди </w:t>
      </w:r>
      <w:r w:rsidR="00680D42">
        <w:rPr>
          <w:b/>
          <w:szCs w:val="24"/>
        </w:rPr>
        <w:t>земельн</w:t>
      </w:r>
      <w:r w:rsidR="00D92F47">
        <w:rPr>
          <w:b/>
          <w:szCs w:val="24"/>
        </w:rPr>
        <w:t>их</w:t>
      </w:r>
      <w:r w:rsidR="00680D42">
        <w:rPr>
          <w:b/>
          <w:szCs w:val="24"/>
        </w:rPr>
        <w:t xml:space="preserve"> ділян</w:t>
      </w:r>
      <w:r w:rsidR="00D92F47">
        <w:rPr>
          <w:b/>
          <w:szCs w:val="24"/>
        </w:rPr>
        <w:t>ок</w:t>
      </w:r>
      <w:r w:rsidR="008B01D4">
        <w:rPr>
          <w:b/>
          <w:szCs w:val="24"/>
        </w:rPr>
        <w:t>:</w:t>
      </w:r>
      <w:r w:rsidR="00950222">
        <w:rPr>
          <w:b/>
          <w:szCs w:val="24"/>
        </w:rPr>
        <w:t xml:space="preserve"> </w:t>
      </w:r>
      <w:r w:rsidR="005E6363">
        <w:rPr>
          <w:b/>
          <w:szCs w:val="24"/>
        </w:rPr>
        <w:t xml:space="preserve">від </w:t>
      </w:r>
      <w:r w:rsidR="00D92F47">
        <w:rPr>
          <w:b/>
          <w:szCs w:val="24"/>
        </w:rPr>
        <w:t>0</w:t>
      </w:r>
      <w:r w:rsidR="00A34792">
        <w:rPr>
          <w:b/>
          <w:szCs w:val="24"/>
        </w:rPr>
        <w:t>2</w:t>
      </w:r>
      <w:r w:rsidR="00680D42">
        <w:rPr>
          <w:b/>
          <w:szCs w:val="24"/>
        </w:rPr>
        <w:t>.</w:t>
      </w:r>
      <w:r w:rsidR="00A34792">
        <w:rPr>
          <w:b/>
          <w:szCs w:val="24"/>
        </w:rPr>
        <w:t>1</w:t>
      </w:r>
      <w:r w:rsidR="008B01D4">
        <w:rPr>
          <w:b/>
          <w:szCs w:val="24"/>
        </w:rPr>
        <w:t>2</w:t>
      </w:r>
      <w:r w:rsidR="00680D42">
        <w:rPr>
          <w:b/>
          <w:szCs w:val="24"/>
        </w:rPr>
        <w:t>.20</w:t>
      </w:r>
      <w:r w:rsidR="008B01D4">
        <w:rPr>
          <w:b/>
          <w:szCs w:val="24"/>
        </w:rPr>
        <w:t>24</w:t>
      </w:r>
      <w:r w:rsidR="005E6363">
        <w:rPr>
          <w:b/>
          <w:szCs w:val="24"/>
        </w:rPr>
        <w:t xml:space="preserve"> року (без номера),</w:t>
      </w:r>
      <w:r w:rsidR="00A34792">
        <w:rPr>
          <w:b/>
          <w:szCs w:val="24"/>
        </w:rPr>
        <w:t xml:space="preserve"> </w:t>
      </w:r>
      <w:r w:rsidR="000D339D">
        <w:rPr>
          <w:b/>
          <w:szCs w:val="24"/>
        </w:rPr>
        <w:t>на земельну ділянку з кадастровим номером</w:t>
      </w:r>
      <w:r w:rsidR="00A34792">
        <w:rPr>
          <w:b/>
          <w:szCs w:val="24"/>
        </w:rPr>
        <w:t xml:space="preserve"> </w:t>
      </w:r>
      <w:r w:rsidR="000D339D">
        <w:rPr>
          <w:b/>
          <w:szCs w:val="24"/>
        </w:rPr>
        <w:t>35249</w:t>
      </w:r>
      <w:r w:rsidR="00950222">
        <w:rPr>
          <w:b/>
          <w:szCs w:val="24"/>
        </w:rPr>
        <w:t>8</w:t>
      </w:r>
      <w:r w:rsidR="00A34792">
        <w:rPr>
          <w:b/>
          <w:szCs w:val="24"/>
        </w:rPr>
        <w:t>37</w:t>
      </w:r>
      <w:r w:rsidR="000D339D">
        <w:rPr>
          <w:b/>
          <w:szCs w:val="24"/>
        </w:rPr>
        <w:t>00:</w:t>
      </w:r>
      <w:r w:rsidR="008B01D4">
        <w:rPr>
          <w:b/>
          <w:szCs w:val="24"/>
        </w:rPr>
        <w:t>02</w:t>
      </w:r>
      <w:r w:rsidR="000D339D">
        <w:rPr>
          <w:b/>
          <w:szCs w:val="24"/>
        </w:rPr>
        <w:t>:000:</w:t>
      </w:r>
      <w:r w:rsidR="008B01D4">
        <w:rPr>
          <w:b/>
          <w:szCs w:val="24"/>
        </w:rPr>
        <w:t>1</w:t>
      </w:r>
      <w:r w:rsidR="00A34792">
        <w:rPr>
          <w:b/>
          <w:szCs w:val="24"/>
        </w:rPr>
        <w:t>7</w:t>
      </w:r>
      <w:r w:rsidR="008B01D4">
        <w:rPr>
          <w:b/>
          <w:szCs w:val="24"/>
        </w:rPr>
        <w:t xml:space="preserve">37, </w:t>
      </w:r>
      <w:r w:rsidR="008B01D4">
        <w:rPr>
          <w:b/>
          <w:szCs w:val="24"/>
        </w:rPr>
        <w:t>від 02.12.2024 року (без номера), на земельну ділянку з кадастровим номером 3524983700:02:000:</w:t>
      </w:r>
      <w:r w:rsidR="008B01D4">
        <w:rPr>
          <w:b/>
          <w:szCs w:val="24"/>
        </w:rPr>
        <w:t>0350</w:t>
      </w:r>
      <w:r w:rsidR="008B01D4">
        <w:rPr>
          <w:b/>
          <w:szCs w:val="24"/>
        </w:rPr>
        <w:t>,</w:t>
      </w:r>
      <w:r w:rsidR="008B01D4">
        <w:rPr>
          <w:b/>
          <w:szCs w:val="24"/>
        </w:rPr>
        <w:t xml:space="preserve"> </w:t>
      </w:r>
      <w:r w:rsidR="008B01D4">
        <w:rPr>
          <w:b/>
          <w:szCs w:val="24"/>
        </w:rPr>
        <w:t>від 02.12.202</w:t>
      </w:r>
      <w:r w:rsidR="008B01D4">
        <w:rPr>
          <w:b/>
          <w:szCs w:val="24"/>
        </w:rPr>
        <w:t>5</w:t>
      </w:r>
      <w:r w:rsidR="008B01D4">
        <w:rPr>
          <w:b/>
          <w:szCs w:val="24"/>
        </w:rPr>
        <w:t xml:space="preserve"> року (без номера), на земельну ділянку з кадастровим номером 3524983700:02:000:1</w:t>
      </w:r>
      <w:r w:rsidR="008B01D4">
        <w:rPr>
          <w:b/>
          <w:szCs w:val="24"/>
        </w:rPr>
        <w:t>806</w:t>
      </w:r>
      <w:r w:rsidR="008B01D4">
        <w:rPr>
          <w:b/>
          <w:szCs w:val="24"/>
        </w:rPr>
        <w:t>,</w:t>
      </w:r>
      <w:r w:rsidR="008B01D4">
        <w:rPr>
          <w:b/>
          <w:szCs w:val="24"/>
        </w:rPr>
        <w:t xml:space="preserve"> </w:t>
      </w:r>
      <w:r w:rsidR="008B01D4">
        <w:rPr>
          <w:b/>
          <w:szCs w:val="24"/>
        </w:rPr>
        <w:t>від 02.12.202</w:t>
      </w:r>
      <w:r w:rsidR="008B01D4">
        <w:rPr>
          <w:b/>
          <w:szCs w:val="24"/>
        </w:rPr>
        <w:t>5</w:t>
      </w:r>
      <w:r w:rsidR="008B01D4">
        <w:rPr>
          <w:b/>
          <w:szCs w:val="24"/>
        </w:rPr>
        <w:t xml:space="preserve"> року (без номера), на земельну ділянку з кадастровим номером 3524983700:02:000:17</w:t>
      </w:r>
      <w:r w:rsidR="008B01D4">
        <w:rPr>
          <w:b/>
          <w:szCs w:val="24"/>
        </w:rPr>
        <w:t>89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9F7C13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FE7CB7">
        <w:rPr>
          <w:rFonts w:cs="Times New Roman"/>
          <w:szCs w:val="24"/>
        </w:rPr>
        <w:t>генерального директора</w:t>
      </w:r>
      <w:r w:rsidR="00C12129">
        <w:rPr>
          <w:rFonts w:cs="Times New Roman"/>
          <w:szCs w:val="24"/>
        </w:rPr>
        <w:t xml:space="preserve"> ТОВ «</w:t>
      </w:r>
      <w:r w:rsidR="008B01D4">
        <w:rPr>
          <w:rFonts w:cs="Times New Roman"/>
          <w:szCs w:val="24"/>
        </w:rPr>
        <w:t>ВЕРЕС</w:t>
      </w:r>
      <w:r w:rsidR="00C12129">
        <w:rPr>
          <w:rFonts w:cs="Times New Roman"/>
          <w:szCs w:val="24"/>
        </w:rPr>
        <w:t xml:space="preserve">» </w:t>
      </w:r>
      <w:r w:rsidR="008B01D4">
        <w:rPr>
          <w:rFonts w:cs="Times New Roman"/>
          <w:szCs w:val="24"/>
        </w:rPr>
        <w:t>В</w:t>
      </w:r>
      <w:r w:rsidR="00FE7CB7">
        <w:rPr>
          <w:rFonts w:cs="Times New Roman"/>
          <w:szCs w:val="24"/>
        </w:rPr>
        <w:t>.</w:t>
      </w:r>
      <w:r w:rsidR="008B01D4">
        <w:rPr>
          <w:rFonts w:cs="Times New Roman"/>
          <w:szCs w:val="24"/>
        </w:rPr>
        <w:t>В.Зубков</w:t>
      </w:r>
      <w:r w:rsidR="00FE7CB7">
        <w:rPr>
          <w:rFonts w:cs="Times New Roman"/>
          <w:szCs w:val="24"/>
        </w:rPr>
        <w:t>а</w:t>
      </w:r>
      <w:r w:rsidR="0088188A"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C12129">
        <w:rPr>
          <w:rFonts w:cs="Times New Roman"/>
          <w:szCs w:val="24"/>
        </w:rPr>
        <w:t>08</w:t>
      </w:r>
      <w:r w:rsidR="00680D42">
        <w:rPr>
          <w:rFonts w:cs="Times New Roman"/>
          <w:szCs w:val="24"/>
        </w:rPr>
        <w:t>.0</w:t>
      </w:r>
      <w:r w:rsidR="00FE7CB7">
        <w:rPr>
          <w:rFonts w:cs="Times New Roman"/>
          <w:szCs w:val="24"/>
        </w:rPr>
        <w:t>5</w:t>
      </w:r>
      <w:r w:rsidR="00680D42">
        <w:rPr>
          <w:rFonts w:cs="Times New Roman"/>
          <w:szCs w:val="24"/>
        </w:rPr>
        <w:t>.202</w:t>
      </w:r>
      <w:r w:rsidR="00ED4908">
        <w:rPr>
          <w:rFonts w:cs="Times New Roman"/>
          <w:szCs w:val="24"/>
        </w:rPr>
        <w:t>6</w:t>
      </w:r>
      <w:r w:rsidR="0088188A" w:rsidRPr="00643694">
        <w:rPr>
          <w:rFonts w:cs="Times New Roman"/>
          <w:szCs w:val="24"/>
        </w:rPr>
        <w:t xml:space="preserve"> року</w:t>
      </w:r>
      <w:r w:rsidR="00FD1E7B">
        <w:rPr>
          <w:rFonts w:cs="Times New Roman"/>
          <w:szCs w:val="24"/>
        </w:rPr>
        <w:t xml:space="preserve">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FE7CB7">
        <w:rPr>
          <w:rFonts w:cs="Times New Roman"/>
          <w:szCs w:val="24"/>
        </w:rPr>
        <w:t>611</w:t>
      </w:r>
      <w:r w:rsidR="00680D42">
        <w:rPr>
          <w:rFonts w:cs="Times New Roman"/>
          <w:szCs w:val="24"/>
        </w:rPr>
        <w:t>/</w:t>
      </w:r>
      <w:r w:rsidR="00FE7CB7">
        <w:rPr>
          <w:rFonts w:cs="Times New Roman"/>
          <w:szCs w:val="24"/>
        </w:rPr>
        <w:t>3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</w:t>
      </w:r>
      <w:r w:rsidR="005E6363" w:rsidRPr="00B718D1">
        <w:rPr>
          <w:szCs w:val="24"/>
        </w:rPr>
        <w:t xml:space="preserve"> 33 Закону України «Про оренду землі»</w:t>
      </w:r>
      <w:r w:rsidR="005E6363" w:rsidRPr="00643694">
        <w:rPr>
          <w:rFonts w:cs="Times New Roman"/>
          <w:szCs w:val="24"/>
        </w:rPr>
        <w:t xml:space="preserve">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12, 93, 122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 w:rsidR="00ED4908">
        <w:rPr>
          <w:szCs w:val="24"/>
        </w:rPr>
        <w:t xml:space="preserve"> </w:t>
      </w:r>
      <w:r w:rsidR="00FE7CB7">
        <w:rPr>
          <w:szCs w:val="24"/>
        </w:rPr>
        <w:t>протоколу №132/05/-01 зборів учасників (засновників) товариства з обмеженою відповідальністю «РОС АГРО»</w:t>
      </w:r>
      <w:r w:rsidR="00ED4908">
        <w:rPr>
          <w:szCs w:val="24"/>
        </w:rPr>
        <w:t>,</w:t>
      </w:r>
      <w:r w:rsidR="005E6363" w:rsidRPr="00B718D1">
        <w:rPr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750CED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D4908">
        <w:rPr>
          <w:rFonts w:eastAsia="MS Mincho" w:cs="Times New Roman"/>
          <w:szCs w:val="24"/>
          <w:lang w:eastAsia="ru-RU"/>
        </w:rPr>
        <w:t>6</w:t>
      </w:r>
      <w:r w:rsidR="00FD1E7B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5B317C" w:rsidRPr="00D41F9B" w:rsidRDefault="005B317C" w:rsidP="008B01D4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</w:t>
      </w:r>
      <w:r w:rsidR="00F04D43" w:rsidRPr="00D41F9B">
        <w:rPr>
          <w:rFonts w:ascii="Times New Roman" w:hAnsi="Times New Roman" w:cs="Times New Roman"/>
        </w:rPr>
        <w:t>землі</w:t>
      </w:r>
      <w:r w:rsidRPr="00D41F9B">
        <w:rPr>
          <w:rFonts w:ascii="Times New Roman" w:hAnsi="Times New Roman" w:cs="Times New Roman"/>
        </w:rPr>
        <w:t xml:space="preserve"> (далі - Договір) від </w:t>
      </w:r>
      <w:r w:rsidR="00A051CE">
        <w:rPr>
          <w:rFonts w:ascii="Times New Roman" w:hAnsi="Times New Roman" w:cs="Times New Roman"/>
        </w:rPr>
        <w:t>0</w:t>
      </w:r>
      <w:r w:rsidR="00776A62" w:rsidRPr="00D41F9B">
        <w:rPr>
          <w:rFonts w:ascii="Times New Roman" w:hAnsi="Times New Roman" w:cs="Times New Roman"/>
        </w:rPr>
        <w:t>2</w:t>
      </w:r>
      <w:r w:rsidR="00D3202F" w:rsidRPr="00D41F9B">
        <w:rPr>
          <w:rFonts w:ascii="Times New Roman" w:hAnsi="Times New Roman" w:cs="Times New Roman"/>
        </w:rPr>
        <w:t xml:space="preserve"> </w:t>
      </w:r>
      <w:r w:rsidR="00A051CE">
        <w:rPr>
          <w:rFonts w:ascii="Times New Roman" w:hAnsi="Times New Roman" w:cs="Times New Roman"/>
        </w:rPr>
        <w:t>грудня</w:t>
      </w:r>
      <w:r w:rsidR="00D3202F" w:rsidRPr="00D41F9B">
        <w:rPr>
          <w:rFonts w:ascii="Times New Roman" w:hAnsi="Times New Roman" w:cs="Times New Roman"/>
        </w:rPr>
        <w:t xml:space="preserve"> 20</w:t>
      </w:r>
      <w:r w:rsidR="00A051CE">
        <w:rPr>
          <w:rFonts w:ascii="Times New Roman" w:hAnsi="Times New Roman" w:cs="Times New Roman"/>
        </w:rPr>
        <w:t>24</w:t>
      </w:r>
      <w:r w:rsidR="00950222"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>(без номера),</w:t>
      </w:r>
      <w:r w:rsidR="0027336A" w:rsidRPr="0027336A">
        <w:rPr>
          <w:rFonts w:ascii="Times New Roman" w:hAnsi="Times New Roman" w:cs="Times New Roman"/>
        </w:rPr>
        <w:t xml:space="preserve"> </w:t>
      </w:r>
      <w:r w:rsidR="00F96652">
        <w:rPr>
          <w:rFonts w:ascii="Times New Roman" w:hAnsi="Times New Roman" w:cs="Times New Roman"/>
          <w:color w:val="auto"/>
        </w:rPr>
        <w:t>номер запису про інше речове право</w:t>
      </w:r>
      <w:r w:rsidR="00F96652" w:rsidRPr="00D41F9B">
        <w:rPr>
          <w:rFonts w:ascii="Times New Roman" w:hAnsi="Times New Roman" w:cs="Times New Roman"/>
          <w:color w:val="auto"/>
        </w:rPr>
        <w:t xml:space="preserve"> - </w:t>
      </w:r>
      <w:r w:rsidR="00E52D8B">
        <w:rPr>
          <w:rFonts w:ascii="Times New Roman" w:hAnsi="Times New Roman" w:cs="Times New Roman"/>
          <w:color w:val="auto"/>
        </w:rPr>
        <w:t>57842757</w:t>
      </w:r>
      <w:bookmarkStart w:id="2" w:name="_GoBack"/>
      <w:bookmarkEnd w:id="2"/>
      <w:r w:rsidR="0021691C" w:rsidRPr="00D41F9B">
        <w:rPr>
          <w:rFonts w:ascii="Times New Roman" w:hAnsi="Times New Roman" w:cs="Times New Roman"/>
          <w:color w:val="auto"/>
        </w:rPr>
        <w:t>,</w:t>
      </w:r>
      <w:r w:rsidR="00577B2E" w:rsidRPr="00D41F9B">
        <w:rPr>
          <w:rFonts w:ascii="Times New Roman" w:hAnsi="Times New Roman" w:cs="Times New Roman"/>
          <w:color w:val="auto"/>
        </w:rPr>
        <w:t xml:space="preserve"> </w:t>
      </w:r>
      <w:r w:rsidR="00AD22B0" w:rsidRPr="00D41F9B">
        <w:rPr>
          <w:rFonts w:ascii="Times New Roman" w:hAnsi="Times New Roman" w:cs="Times New Roman"/>
          <w:color w:val="auto"/>
        </w:rPr>
        <w:t>на земельну ділянку</w:t>
      </w:r>
      <w:r w:rsidR="00F04D43" w:rsidRPr="00D41F9B">
        <w:rPr>
          <w:rFonts w:ascii="Times New Roman" w:hAnsi="Times New Roman" w:cs="Times New Roman"/>
        </w:rPr>
        <w:t xml:space="preserve"> загальною площею 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5</w:t>
      </w:r>
      <w:r w:rsidR="0027336A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1683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="0027336A" w:rsidRPr="005112ED">
        <w:rPr>
          <w:rFonts w:ascii="Times New Roman" w:hAnsi="Times New Roman" w:cs="Times New Roman"/>
          <w:color w:val="auto"/>
        </w:rPr>
        <w:t xml:space="preserve">для 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="0027336A" w:rsidRPr="0068131A">
        <w:rPr>
          <w:rFonts w:ascii="Times New Roman" w:eastAsia="Times New Roman" w:hAnsi="Times New Roman" w:cs="Times New Roman"/>
        </w:rPr>
        <w:t>3524983700:</w:t>
      </w:r>
      <w:r w:rsidR="00FF4BC0">
        <w:rPr>
          <w:rFonts w:ascii="Times New Roman" w:eastAsia="Times New Roman" w:hAnsi="Times New Roman" w:cs="Times New Roman"/>
        </w:rPr>
        <w:t>02</w:t>
      </w:r>
      <w:r w:rsidR="0027336A" w:rsidRPr="0068131A">
        <w:rPr>
          <w:rFonts w:ascii="Times New Roman" w:eastAsia="Times New Roman" w:hAnsi="Times New Roman" w:cs="Times New Roman"/>
        </w:rPr>
        <w:t>:000:</w:t>
      </w:r>
      <w:r w:rsidR="00FF4BC0">
        <w:rPr>
          <w:rFonts w:ascii="Times New Roman" w:eastAsia="Times New Roman" w:hAnsi="Times New Roman" w:cs="Times New Roman"/>
        </w:rPr>
        <w:t>1</w:t>
      </w:r>
      <w:r w:rsidR="0027336A" w:rsidRPr="0068131A">
        <w:rPr>
          <w:rFonts w:ascii="Times New Roman" w:eastAsia="Times New Roman" w:hAnsi="Times New Roman" w:cs="Times New Roman"/>
        </w:rPr>
        <w:t>7</w:t>
      </w:r>
      <w:r w:rsidR="00FF4BC0">
        <w:rPr>
          <w:rFonts w:ascii="Times New Roman" w:eastAsia="Times New Roman" w:hAnsi="Times New Roman" w:cs="Times New Roman"/>
        </w:rPr>
        <w:t>37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FF4BC0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AD22B0" w:rsidRPr="00D41F9B">
        <w:rPr>
          <w:rFonts w:ascii="Times New Roman" w:hAnsi="Times New Roman" w:cs="Times New Roman"/>
          <w:color w:val="auto"/>
        </w:rPr>
        <w:t xml:space="preserve">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B460FC" w:rsidRDefault="00B460FC" w:rsidP="008B01D4">
      <w:pPr>
        <w:pStyle w:val="10"/>
        <w:ind w:firstLine="567"/>
      </w:pPr>
      <w:r w:rsidRPr="00F97D8D">
        <w:rPr>
          <w:rFonts w:eastAsia="Calibri"/>
          <w:lang w:eastAsia="en-US"/>
        </w:rPr>
        <w:t>змінити у всіх частинах і пунктах Договору означення «</w:t>
      </w:r>
      <w:r>
        <w:rPr>
          <w:rFonts w:eastAsia="Calibri"/>
          <w:lang w:eastAsia="en-US"/>
        </w:rPr>
        <w:t>Орендар</w:t>
      </w:r>
      <w:r w:rsidRPr="00F97D8D">
        <w:rPr>
          <w:rFonts w:eastAsia="Calibri"/>
          <w:lang w:eastAsia="en-US"/>
        </w:rPr>
        <w:t>» з</w:t>
      </w:r>
      <w:r w:rsidR="0027336A">
        <w:rPr>
          <w:rFonts w:eastAsia="Calibri"/>
          <w:lang w:eastAsia="en-US"/>
        </w:rPr>
        <w:t xml:space="preserve"> відповідними реквізитами</w:t>
      </w:r>
      <w:r w:rsidRPr="00F97D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 w:rsidR="005036A3">
        <w:t>ТОВАРИСТВО З ОБМЕЖЕНОЮ ВІДПОВІДАЛЬНІСТЮ</w:t>
      </w:r>
      <w:r w:rsidR="005036A3">
        <w:rPr>
          <w:rFonts w:eastAsia="Calibri"/>
          <w:lang w:eastAsia="en-US"/>
        </w:rPr>
        <w:t xml:space="preserve"> «ВЕРЕС» </w:t>
      </w:r>
      <w:r w:rsidR="0027336A">
        <w:rPr>
          <w:rFonts w:eastAsia="Calibri"/>
          <w:lang w:eastAsia="en-US"/>
        </w:rPr>
        <w:t xml:space="preserve">(РНОКПП </w:t>
      </w:r>
      <w:r w:rsidR="005036A3">
        <w:rPr>
          <w:rFonts w:eastAsia="Calibri"/>
          <w:lang w:eastAsia="en-US"/>
        </w:rPr>
        <w:t>30108718</w:t>
      </w:r>
      <w:r w:rsidR="0027336A">
        <w:rPr>
          <w:rFonts w:eastAsia="Calibri"/>
          <w:lang w:eastAsia="en-US"/>
        </w:rPr>
        <w:t>)»</w:t>
      </w:r>
      <w:r>
        <w:rPr>
          <w:rFonts w:eastAsia="Calibri"/>
          <w:lang w:eastAsia="en-US"/>
        </w:rPr>
        <w:t xml:space="preserve">, </w:t>
      </w:r>
      <w:r w:rsidRPr="00F97D8D">
        <w:rPr>
          <w:rFonts w:eastAsia="Calibri"/>
          <w:lang w:eastAsia="en-US"/>
        </w:rPr>
        <w:t xml:space="preserve">на </w:t>
      </w:r>
      <w:r>
        <w:rPr>
          <w:rFonts w:eastAsia="Calibri"/>
          <w:lang w:eastAsia="en-US"/>
        </w:rPr>
        <w:t>«</w:t>
      </w:r>
      <w:r w:rsidR="007032F8">
        <w:t>ТОВАРИСТВО З ОБМЕЖЕНОЮ ВІДПОВІДАЛЬНІСТЮ «</w:t>
      </w:r>
      <w:r w:rsidR="005036A3">
        <w:t>РОС АГРО</w:t>
      </w:r>
      <w:r w:rsidR="007032F8">
        <w:t>»</w:t>
      </w:r>
      <w:r w:rsidRPr="00577B2E">
        <w:t xml:space="preserve"> </w:t>
      </w:r>
      <w:r w:rsidRPr="00F04D43">
        <w:t>(</w:t>
      </w:r>
      <w:r w:rsidR="007032F8">
        <w:t>код ЄДРПОУ</w:t>
      </w:r>
      <w:r w:rsidR="009455F4" w:rsidRPr="00F04D43">
        <w:t xml:space="preserve"> </w:t>
      </w:r>
      <w:r w:rsidR="005036A3">
        <w:t>31308597</w:t>
      </w:r>
      <w:r w:rsidRPr="00AD22B0">
        <w:t>)</w:t>
      </w:r>
      <w:r w:rsidR="009455F4">
        <w:rPr>
          <w:rFonts w:eastAsia="Calibri"/>
          <w:lang w:eastAsia="en-US"/>
        </w:rPr>
        <w:t>»</w:t>
      </w:r>
      <w:r w:rsidR="007032F8">
        <w:t>.</w:t>
      </w:r>
    </w:p>
    <w:p w:rsidR="00114EF7" w:rsidRPr="00D41F9B" w:rsidRDefault="00114EF7" w:rsidP="00114EF7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землі (далі - Договір) від </w:t>
      </w:r>
      <w:r>
        <w:rPr>
          <w:rFonts w:ascii="Times New Roman" w:hAnsi="Times New Roman" w:cs="Times New Roman"/>
        </w:rPr>
        <w:t>0</w:t>
      </w:r>
      <w:r w:rsidRPr="00D41F9B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грудня</w:t>
      </w:r>
      <w:r w:rsidRPr="00D41F9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24</w:t>
      </w:r>
      <w:r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 xml:space="preserve">(без номера), </w:t>
      </w:r>
      <w:r w:rsidR="00F96652">
        <w:rPr>
          <w:rFonts w:ascii="Times New Roman" w:hAnsi="Times New Roman" w:cs="Times New Roman"/>
          <w:color w:val="auto"/>
        </w:rPr>
        <w:t>номер запису про інше речове право</w:t>
      </w:r>
      <w:r w:rsidR="00F96652" w:rsidRPr="00D41F9B">
        <w:rPr>
          <w:rFonts w:ascii="Times New Roman" w:hAnsi="Times New Roman" w:cs="Times New Roman"/>
          <w:color w:val="auto"/>
        </w:rPr>
        <w:t xml:space="preserve"> - </w:t>
      </w:r>
      <w:r w:rsidR="00F96652">
        <w:rPr>
          <w:rFonts w:ascii="Times New Roman" w:hAnsi="Times New Roman" w:cs="Times New Roman"/>
          <w:color w:val="auto"/>
        </w:rPr>
        <w:t>57836178</w:t>
      </w:r>
      <w:r w:rsidRPr="00D41F9B">
        <w:rPr>
          <w:rFonts w:ascii="Times New Roman" w:hAnsi="Times New Roman" w:cs="Times New Roman"/>
          <w:color w:val="auto"/>
        </w:rPr>
        <w:t>, на земельну ділянку</w:t>
      </w:r>
      <w:r w:rsidRPr="00D41F9B">
        <w:rPr>
          <w:rFonts w:ascii="Times New Roman" w:hAnsi="Times New Roman" w:cs="Times New Roman"/>
        </w:rPr>
        <w:t xml:space="preserve"> загальною площею </w:t>
      </w:r>
      <w:r>
        <w:rPr>
          <w:rFonts w:ascii="Times New Roman" w:hAnsi="Times New Roman" w:cs="Times New Roman"/>
          <w:color w:val="auto"/>
          <w:shd w:val="clear" w:color="auto" w:fill="FFFFFF"/>
        </w:rPr>
        <w:t>5,</w:t>
      </w:r>
      <w:r w:rsidR="002527B2">
        <w:rPr>
          <w:rFonts w:ascii="Times New Roman" w:hAnsi="Times New Roman" w:cs="Times New Roman"/>
          <w:color w:val="auto"/>
          <w:shd w:val="clear" w:color="auto" w:fill="FFFFFF"/>
        </w:rPr>
        <w:t>2661</w:t>
      </w:r>
      <w:r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Pr="005112ED">
        <w:rPr>
          <w:rFonts w:ascii="Times New Roman" w:hAnsi="Times New Roman" w:cs="Times New Roman"/>
          <w:color w:val="auto"/>
        </w:rPr>
        <w:t xml:space="preserve">для </w:t>
      </w:r>
      <w:r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lastRenderedPageBreak/>
        <w:t xml:space="preserve">кадастровим номером </w:t>
      </w:r>
      <w:r w:rsidRPr="0068131A">
        <w:rPr>
          <w:rFonts w:ascii="Times New Roman" w:eastAsia="Times New Roman" w:hAnsi="Times New Roman" w:cs="Times New Roman"/>
        </w:rPr>
        <w:t>3524983700:</w:t>
      </w:r>
      <w:r>
        <w:rPr>
          <w:rFonts w:ascii="Times New Roman" w:eastAsia="Times New Roman" w:hAnsi="Times New Roman" w:cs="Times New Roman"/>
        </w:rPr>
        <w:t>02</w:t>
      </w:r>
      <w:r w:rsidRPr="0068131A">
        <w:rPr>
          <w:rFonts w:ascii="Times New Roman" w:eastAsia="Times New Roman" w:hAnsi="Times New Roman" w:cs="Times New Roman"/>
        </w:rPr>
        <w:t>:000:</w:t>
      </w:r>
      <w:r w:rsidR="002527B2">
        <w:rPr>
          <w:rFonts w:ascii="Times New Roman" w:eastAsia="Times New Roman" w:hAnsi="Times New Roman" w:cs="Times New Roman"/>
        </w:rPr>
        <w:t>0350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D41F9B">
        <w:rPr>
          <w:rFonts w:ascii="Times New Roman" w:hAnsi="Times New Roman" w:cs="Times New Roman"/>
          <w:color w:val="auto"/>
        </w:rPr>
        <w:t xml:space="preserve">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8B01D4" w:rsidRDefault="00114EF7" w:rsidP="00114EF7">
      <w:pPr>
        <w:pStyle w:val="10"/>
        <w:ind w:right="0" w:firstLine="567"/>
      </w:pPr>
      <w:r w:rsidRPr="00F97D8D">
        <w:rPr>
          <w:rFonts w:eastAsia="Calibri"/>
          <w:lang w:eastAsia="en-US"/>
        </w:rPr>
        <w:t>змінити у всіх частинах і пунктах Договору означення «</w:t>
      </w:r>
      <w:r>
        <w:rPr>
          <w:rFonts w:eastAsia="Calibri"/>
          <w:lang w:eastAsia="en-US"/>
        </w:rPr>
        <w:t>Орендар</w:t>
      </w:r>
      <w:r w:rsidRPr="00F97D8D">
        <w:rPr>
          <w:rFonts w:eastAsia="Calibri"/>
          <w:lang w:eastAsia="en-US"/>
        </w:rPr>
        <w:t>» з</w:t>
      </w:r>
      <w:r>
        <w:rPr>
          <w:rFonts w:eastAsia="Calibri"/>
          <w:lang w:eastAsia="en-US"/>
        </w:rPr>
        <w:t xml:space="preserve"> відповідними реквізитами</w:t>
      </w:r>
      <w:r w:rsidRPr="00F97D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>
        <w:t>ТОВАРИСТВО З ОБМЕЖЕНОЮ ВІДПОВІДАЛЬНІСТЮ</w:t>
      </w:r>
      <w:r>
        <w:rPr>
          <w:rFonts w:eastAsia="Calibri"/>
          <w:lang w:eastAsia="en-US"/>
        </w:rPr>
        <w:t xml:space="preserve"> «ВЕРЕС» (РНОКПП 30108718)», </w:t>
      </w:r>
      <w:r w:rsidRPr="00F97D8D">
        <w:rPr>
          <w:rFonts w:eastAsia="Calibri"/>
          <w:lang w:eastAsia="en-US"/>
        </w:rPr>
        <w:t xml:space="preserve">на </w:t>
      </w:r>
      <w:r>
        <w:rPr>
          <w:rFonts w:eastAsia="Calibri"/>
          <w:lang w:eastAsia="en-US"/>
        </w:rPr>
        <w:t>«</w:t>
      </w:r>
      <w:r>
        <w:t>ТОВАРИСТВО З ОБМЕЖЕНОЮ ВІДПОВІДАЛЬНІСТЮ «РОС АГРО»</w:t>
      </w:r>
      <w:r w:rsidRPr="00577B2E">
        <w:t xml:space="preserve"> </w:t>
      </w:r>
      <w:r w:rsidRPr="00F04D43">
        <w:t>(</w:t>
      </w:r>
      <w:r>
        <w:t>код ЄДРПОУ</w:t>
      </w:r>
      <w:r w:rsidRPr="00F04D43">
        <w:t xml:space="preserve"> </w:t>
      </w:r>
      <w:r>
        <w:t>31308597</w:t>
      </w:r>
      <w:r w:rsidRPr="00AD22B0">
        <w:t>)</w:t>
      </w:r>
      <w:r>
        <w:rPr>
          <w:rFonts w:eastAsia="Calibri"/>
          <w:lang w:eastAsia="en-US"/>
        </w:rPr>
        <w:t>»</w:t>
      </w:r>
      <w:r>
        <w:t>.</w:t>
      </w:r>
    </w:p>
    <w:p w:rsidR="00EA4A73" w:rsidRPr="00D41F9B" w:rsidRDefault="00EA4A73" w:rsidP="00EA4A73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землі (далі - Договір) від </w:t>
      </w:r>
      <w:r>
        <w:rPr>
          <w:rFonts w:ascii="Times New Roman" w:hAnsi="Times New Roman" w:cs="Times New Roman"/>
        </w:rPr>
        <w:t>0</w:t>
      </w:r>
      <w:r w:rsidRPr="00D41F9B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грудня</w:t>
      </w:r>
      <w:r w:rsidRPr="00D41F9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264C3A">
        <w:rPr>
          <w:rFonts w:ascii="Times New Roman" w:hAnsi="Times New Roman" w:cs="Times New Roman"/>
        </w:rPr>
        <w:t>5</w:t>
      </w:r>
      <w:r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 xml:space="preserve">(без номера), </w:t>
      </w:r>
      <w:r w:rsidR="00F96652">
        <w:rPr>
          <w:rFonts w:ascii="Times New Roman" w:hAnsi="Times New Roman" w:cs="Times New Roman"/>
          <w:color w:val="auto"/>
        </w:rPr>
        <w:t>номер запису про інше речове право</w:t>
      </w:r>
      <w:r w:rsidR="00F96652" w:rsidRPr="00D41F9B">
        <w:rPr>
          <w:rFonts w:ascii="Times New Roman" w:hAnsi="Times New Roman" w:cs="Times New Roman"/>
          <w:color w:val="auto"/>
        </w:rPr>
        <w:t xml:space="preserve"> - </w:t>
      </w:r>
      <w:r w:rsidR="00F96652" w:rsidRPr="001D40AB">
        <w:rPr>
          <w:rFonts w:ascii="Times New Roman" w:hAnsi="Times New Roman" w:cs="Times New Roman"/>
          <w:color w:val="auto"/>
        </w:rPr>
        <w:t>6256</w:t>
      </w:r>
      <w:r w:rsidR="00F96652">
        <w:rPr>
          <w:rFonts w:ascii="Times New Roman" w:hAnsi="Times New Roman" w:cs="Times New Roman"/>
          <w:color w:val="auto"/>
        </w:rPr>
        <w:t>5297</w:t>
      </w:r>
      <w:r w:rsidRPr="00D41F9B">
        <w:rPr>
          <w:rFonts w:ascii="Times New Roman" w:hAnsi="Times New Roman" w:cs="Times New Roman"/>
          <w:color w:val="auto"/>
        </w:rPr>
        <w:t>, на земельну ділянку</w:t>
      </w:r>
      <w:r w:rsidRPr="00D41F9B">
        <w:rPr>
          <w:rFonts w:ascii="Times New Roman" w:hAnsi="Times New Roman" w:cs="Times New Roman"/>
        </w:rPr>
        <w:t xml:space="preserve"> загальною площею </w:t>
      </w:r>
      <w:r w:rsidR="00264C3A">
        <w:rPr>
          <w:rFonts w:ascii="Times New Roman" w:hAnsi="Times New Roman" w:cs="Times New Roman"/>
          <w:color w:val="auto"/>
          <w:shd w:val="clear" w:color="auto" w:fill="FFFFFF"/>
        </w:rPr>
        <w:t>3,6018</w:t>
      </w:r>
      <w:r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Pr="005112ED">
        <w:rPr>
          <w:rFonts w:ascii="Times New Roman" w:hAnsi="Times New Roman" w:cs="Times New Roman"/>
          <w:color w:val="auto"/>
        </w:rPr>
        <w:t xml:space="preserve">для </w:t>
      </w:r>
      <w:r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ascii="Times New Roman" w:eastAsia="Times New Roman" w:hAnsi="Times New Roman" w:cs="Times New Roman"/>
        </w:rPr>
        <w:t>3524983700:</w:t>
      </w:r>
      <w:r>
        <w:rPr>
          <w:rFonts w:ascii="Times New Roman" w:eastAsia="Times New Roman" w:hAnsi="Times New Roman" w:cs="Times New Roman"/>
        </w:rPr>
        <w:t>02</w:t>
      </w:r>
      <w:r w:rsidRPr="0068131A">
        <w:rPr>
          <w:rFonts w:ascii="Times New Roman" w:eastAsia="Times New Roman" w:hAnsi="Times New Roman" w:cs="Times New Roman"/>
        </w:rPr>
        <w:t>:000:</w:t>
      </w:r>
      <w:r w:rsidR="00264C3A">
        <w:rPr>
          <w:rFonts w:ascii="Times New Roman" w:eastAsia="Times New Roman" w:hAnsi="Times New Roman" w:cs="Times New Roman"/>
        </w:rPr>
        <w:t>1806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D41F9B">
        <w:rPr>
          <w:rFonts w:ascii="Times New Roman" w:hAnsi="Times New Roman" w:cs="Times New Roman"/>
          <w:color w:val="auto"/>
        </w:rPr>
        <w:t xml:space="preserve">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114EF7" w:rsidRDefault="00EA4A73" w:rsidP="00EA4A73">
      <w:pPr>
        <w:pStyle w:val="10"/>
        <w:ind w:right="0" w:firstLine="567"/>
      </w:pPr>
      <w:r w:rsidRPr="00F97D8D">
        <w:rPr>
          <w:rFonts w:eastAsia="Calibri"/>
          <w:lang w:eastAsia="en-US"/>
        </w:rPr>
        <w:t>змінити у всіх частинах і пунктах Договору означення «</w:t>
      </w:r>
      <w:r>
        <w:rPr>
          <w:rFonts w:eastAsia="Calibri"/>
          <w:lang w:eastAsia="en-US"/>
        </w:rPr>
        <w:t>Орендар</w:t>
      </w:r>
      <w:r w:rsidRPr="00F97D8D">
        <w:rPr>
          <w:rFonts w:eastAsia="Calibri"/>
          <w:lang w:eastAsia="en-US"/>
        </w:rPr>
        <w:t>» з</w:t>
      </w:r>
      <w:r>
        <w:rPr>
          <w:rFonts w:eastAsia="Calibri"/>
          <w:lang w:eastAsia="en-US"/>
        </w:rPr>
        <w:t xml:space="preserve"> відповідними реквізитами</w:t>
      </w:r>
      <w:r w:rsidRPr="00F97D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>
        <w:t>ТОВАРИСТВО З ОБМЕЖЕНОЮ ВІДПОВІДАЛЬНІСТЮ</w:t>
      </w:r>
      <w:r>
        <w:rPr>
          <w:rFonts w:eastAsia="Calibri"/>
          <w:lang w:eastAsia="en-US"/>
        </w:rPr>
        <w:t xml:space="preserve"> «ВЕРЕС» (РНОКПП 30108718)», </w:t>
      </w:r>
      <w:r w:rsidRPr="00F97D8D">
        <w:rPr>
          <w:rFonts w:eastAsia="Calibri"/>
          <w:lang w:eastAsia="en-US"/>
        </w:rPr>
        <w:t xml:space="preserve">на </w:t>
      </w:r>
      <w:r>
        <w:rPr>
          <w:rFonts w:eastAsia="Calibri"/>
          <w:lang w:eastAsia="en-US"/>
        </w:rPr>
        <w:t>«</w:t>
      </w:r>
      <w:r>
        <w:t>ТОВАРИСТВО З ОБМЕЖЕНОЮ ВІДПОВІДАЛЬНІСТЮ «РОС АГРО»</w:t>
      </w:r>
      <w:r w:rsidRPr="00577B2E">
        <w:t xml:space="preserve"> </w:t>
      </w:r>
      <w:r w:rsidRPr="00F04D43">
        <w:t>(</w:t>
      </w:r>
      <w:r>
        <w:t>код ЄДРПОУ</w:t>
      </w:r>
      <w:r w:rsidRPr="00F04D43">
        <w:t xml:space="preserve"> </w:t>
      </w:r>
      <w:r>
        <w:t>31308597</w:t>
      </w:r>
      <w:r w:rsidRPr="00AD22B0">
        <w:t>)</w:t>
      </w:r>
      <w:r>
        <w:rPr>
          <w:rFonts w:eastAsia="Calibri"/>
          <w:lang w:eastAsia="en-US"/>
        </w:rPr>
        <w:t>»</w:t>
      </w:r>
      <w:r>
        <w:t>.</w:t>
      </w:r>
    </w:p>
    <w:p w:rsidR="00984CC1" w:rsidRPr="00D41F9B" w:rsidRDefault="00984CC1" w:rsidP="00984CC1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землі (далі - Договір) від </w:t>
      </w:r>
      <w:r>
        <w:rPr>
          <w:rFonts w:ascii="Times New Roman" w:hAnsi="Times New Roman" w:cs="Times New Roman"/>
        </w:rPr>
        <w:t>0</w:t>
      </w:r>
      <w:r w:rsidRPr="00D41F9B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грудня</w:t>
      </w:r>
      <w:r w:rsidRPr="00D41F9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  <w:r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 xml:space="preserve">(без номера), </w:t>
      </w:r>
      <w:r w:rsidR="001D40AB">
        <w:rPr>
          <w:rFonts w:ascii="Times New Roman" w:hAnsi="Times New Roman" w:cs="Times New Roman"/>
          <w:color w:val="auto"/>
        </w:rPr>
        <w:t>номер запису про інше речове право</w:t>
      </w:r>
      <w:r w:rsidRPr="00D41F9B">
        <w:rPr>
          <w:rFonts w:ascii="Times New Roman" w:hAnsi="Times New Roman" w:cs="Times New Roman"/>
          <w:color w:val="auto"/>
        </w:rPr>
        <w:t xml:space="preserve"> - </w:t>
      </w:r>
      <w:r w:rsidR="001D40AB" w:rsidRPr="001D40AB">
        <w:rPr>
          <w:rFonts w:ascii="Times New Roman" w:hAnsi="Times New Roman" w:cs="Times New Roman"/>
          <w:color w:val="auto"/>
        </w:rPr>
        <w:t>62564750</w:t>
      </w:r>
      <w:r w:rsidRPr="00D41F9B">
        <w:rPr>
          <w:rFonts w:ascii="Times New Roman" w:hAnsi="Times New Roman" w:cs="Times New Roman"/>
          <w:color w:val="auto"/>
        </w:rPr>
        <w:t>, на земельну ділянку</w:t>
      </w:r>
      <w:r w:rsidRPr="00D41F9B">
        <w:rPr>
          <w:rFonts w:ascii="Times New Roman" w:hAnsi="Times New Roman" w:cs="Times New Roman"/>
        </w:rPr>
        <w:t xml:space="preserve"> загальною площею </w:t>
      </w:r>
      <w:r>
        <w:rPr>
          <w:rFonts w:ascii="Times New Roman" w:hAnsi="Times New Roman" w:cs="Times New Roman"/>
          <w:color w:val="auto"/>
          <w:shd w:val="clear" w:color="auto" w:fill="FFFFFF"/>
        </w:rPr>
        <w:t>1</w:t>
      </w:r>
      <w:r>
        <w:rPr>
          <w:rFonts w:ascii="Times New Roman" w:hAnsi="Times New Roman" w:cs="Times New Roman"/>
          <w:color w:val="auto"/>
          <w:shd w:val="clear" w:color="auto" w:fill="FFFFFF"/>
        </w:rPr>
        <w:t>,6</w:t>
      </w:r>
      <w:r>
        <w:rPr>
          <w:rFonts w:ascii="Times New Roman" w:hAnsi="Times New Roman" w:cs="Times New Roman"/>
          <w:color w:val="auto"/>
          <w:shd w:val="clear" w:color="auto" w:fill="FFFFFF"/>
        </w:rPr>
        <w:t>640</w:t>
      </w:r>
      <w:r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Pr="005112ED">
        <w:rPr>
          <w:rFonts w:ascii="Times New Roman" w:hAnsi="Times New Roman" w:cs="Times New Roman"/>
          <w:color w:val="auto"/>
        </w:rPr>
        <w:t xml:space="preserve">для </w:t>
      </w:r>
      <w:r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ascii="Times New Roman" w:eastAsia="Times New Roman" w:hAnsi="Times New Roman" w:cs="Times New Roman"/>
        </w:rPr>
        <w:t>3524983700:</w:t>
      </w:r>
      <w:r>
        <w:rPr>
          <w:rFonts w:ascii="Times New Roman" w:eastAsia="Times New Roman" w:hAnsi="Times New Roman" w:cs="Times New Roman"/>
        </w:rPr>
        <w:t>02</w:t>
      </w:r>
      <w:r w:rsidRPr="0068131A">
        <w:rPr>
          <w:rFonts w:ascii="Times New Roman" w:eastAsia="Times New Roman" w:hAnsi="Times New Roman" w:cs="Times New Roman"/>
        </w:rPr>
        <w:t>:000: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789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D41F9B">
        <w:rPr>
          <w:rFonts w:ascii="Times New Roman" w:hAnsi="Times New Roman" w:cs="Times New Roman"/>
          <w:color w:val="auto"/>
        </w:rPr>
        <w:t xml:space="preserve">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EA4A73" w:rsidRDefault="00984CC1" w:rsidP="00984CC1">
      <w:pPr>
        <w:pStyle w:val="10"/>
        <w:ind w:right="0" w:firstLine="567"/>
      </w:pPr>
      <w:r w:rsidRPr="00F97D8D">
        <w:rPr>
          <w:rFonts w:eastAsia="Calibri"/>
          <w:lang w:eastAsia="en-US"/>
        </w:rPr>
        <w:t>змінити у всіх частинах і пунктах Договору означення «</w:t>
      </w:r>
      <w:r>
        <w:rPr>
          <w:rFonts w:eastAsia="Calibri"/>
          <w:lang w:eastAsia="en-US"/>
        </w:rPr>
        <w:t>Орендар</w:t>
      </w:r>
      <w:r w:rsidRPr="00F97D8D">
        <w:rPr>
          <w:rFonts w:eastAsia="Calibri"/>
          <w:lang w:eastAsia="en-US"/>
        </w:rPr>
        <w:t>» з</w:t>
      </w:r>
      <w:r>
        <w:rPr>
          <w:rFonts w:eastAsia="Calibri"/>
          <w:lang w:eastAsia="en-US"/>
        </w:rPr>
        <w:t xml:space="preserve"> відповідними реквізитами</w:t>
      </w:r>
      <w:r w:rsidRPr="00F97D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>
        <w:t>ТОВАРИСТВО З ОБМЕЖЕНОЮ ВІДПОВІДАЛЬНІСТЮ</w:t>
      </w:r>
      <w:r>
        <w:rPr>
          <w:rFonts w:eastAsia="Calibri"/>
          <w:lang w:eastAsia="en-US"/>
        </w:rPr>
        <w:t xml:space="preserve"> «ВЕРЕС» (РНОКПП 30108718)», </w:t>
      </w:r>
      <w:r w:rsidRPr="00F97D8D">
        <w:rPr>
          <w:rFonts w:eastAsia="Calibri"/>
          <w:lang w:eastAsia="en-US"/>
        </w:rPr>
        <w:t xml:space="preserve">на </w:t>
      </w:r>
      <w:r>
        <w:rPr>
          <w:rFonts w:eastAsia="Calibri"/>
          <w:lang w:eastAsia="en-US"/>
        </w:rPr>
        <w:t>«</w:t>
      </w:r>
      <w:r>
        <w:t>ТОВАРИСТВО З ОБМЕЖЕНОЮ ВІДПОВІДАЛЬНІСТЮ «РОС АГРО»</w:t>
      </w:r>
      <w:r w:rsidRPr="00577B2E">
        <w:t xml:space="preserve"> </w:t>
      </w:r>
      <w:r w:rsidRPr="00F04D43">
        <w:t>(</w:t>
      </w:r>
      <w:r>
        <w:t>код ЄДРПОУ</w:t>
      </w:r>
      <w:r w:rsidRPr="00F04D43">
        <w:t xml:space="preserve"> </w:t>
      </w:r>
      <w:r>
        <w:t>31308597</w:t>
      </w:r>
      <w:r w:rsidRPr="00AD22B0">
        <w:t>)</w:t>
      </w:r>
      <w:r>
        <w:rPr>
          <w:rFonts w:eastAsia="Calibri"/>
          <w:lang w:eastAsia="en-US"/>
        </w:rPr>
        <w:t>»</w:t>
      </w:r>
      <w:r>
        <w:t>.</w:t>
      </w:r>
    </w:p>
    <w:p w:rsidR="00672F83" w:rsidRDefault="00672F83" w:rsidP="008B01D4">
      <w:pPr>
        <w:pStyle w:val="10"/>
        <w:numPr>
          <w:ilvl w:val="0"/>
          <w:numId w:val="1"/>
        </w:numPr>
        <w:ind w:left="0" w:firstLine="567"/>
        <w:rPr>
          <w:rFonts w:eastAsia="Calibri"/>
          <w:lang w:eastAsia="en-US"/>
        </w:rPr>
      </w:pPr>
      <w:r w:rsidRPr="008852CC">
        <w:t xml:space="preserve">Уповноважити Петрівського селищного голову </w:t>
      </w:r>
      <w:proofErr w:type="spellStart"/>
      <w:r w:rsidRPr="008852CC">
        <w:t>Тилик</w:t>
      </w:r>
      <w:proofErr w:type="spellEnd"/>
      <w:r w:rsidRPr="008852CC">
        <w:t xml:space="preserve"> Світлану Олександрівну на підписання від імені Петрівської селищної ради</w:t>
      </w:r>
      <w:r>
        <w:t xml:space="preserve"> зміни до</w:t>
      </w:r>
      <w:r w:rsidRPr="008852CC">
        <w:t xml:space="preserve"> </w:t>
      </w:r>
      <w:r>
        <w:t>Договор</w:t>
      </w:r>
      <w:r w:rsidR="00EA59DB">
        <w:t>ів</w:t>
      </w:r>
      <w:r w:rsidRPr="008852CC">
        <w:t xml:space="preserve"> оренди </w:t>
      </w:r>
      <w:r>
        <w:t>землі</w:t>
      </w:r>
      <w:r w:rsidRPr="008852CC">
        <w:t xml:space="preserve"> </w:t>
      </w:r>
      <w:r>
        <w:t>укладен</w:t>
      </w:r>
      <w:r w:rsidR="00EA59DB">
        <w:t>их</w:t>
      </w:r>
      <w:r>
        <w:t xml:space="preserve"> </w:t>
      </w:r>
      <w:r w:rsidRPr="008852CC">
        <w:t xml:space="preserve">з </w:t>
      </w:r>
      <w:r w:rsidR="00EA59DB">
        <w:t>ТОВ</w:t>
      </w:r>
      <w:r w:rsidR="00EA59DB">
        <w:rPr>
          <w:rFonts w:eastAsia="Calibri"/>
          <w:lang w:eastAsia="en-US"/>
        </w:rPr>
        <w:t xml:space="preserve"> «ВЕРЕС»</w:t>
      </w:r>
      <w:r>
        <w:t>.</w:t>
      </w:r>
    </w:p>
    <w:p w:rsidR="00140114" w:rsidRDefault="00140114" w:rsidP="00672F83">
      <w:pPr>
        <w:pStyle w:val="10"/>
        <w:ind w:firstLine="426"/>
        <w:rPr>
          <w:rFonts w:eastAsia="Calibri"/>
          <w:lang w:eastAsia="en-US"/>
        </w:rPr>
      </w:pPr>
    </w:p>
    <w:p w:rsidR="00AC2387" w:rsidRDefault="00AC2387" w:rsidP="00672F83">
      <w:pPr>
        <w:pStyle w:val="10"/>
      </w:pPr>
    </w:p>
    <w:p w:rsidR="000F129A" w:rsidRDefault="000F129A" w:rsidP="00672F83">
      <w:pPr>
        <w:pStyle w:val="10"/>
      </w:pPr>
    </w:p>
    <w:p w:rsidR="005B317C" w:rsidRPr="00672F83" w:rsidRDefault="00043626" w:rsidP="00672F83">
      <w:pPr>
        <w:pStyle w:val="10"/>
        <w:rPr>
          <w:b/>
        </w:rPr>
      </w:pPr>
      <w:r w:rsidRPr="00672F83">
        <w:rPr>
          <w:b/>
        </w:rPr>
        <w:t xml:space="preserve">Петрівський селищний голова                                                  </w:t>
      </w:r>
      <w:r w:rsidR="00C95F45" w:rsidRPr="00672F83">
        <w:rPr>
          <w:b/>
        </w:rPr>
        <w:t>Світлана ТИЛИК</w:t>
      </w:r>
    </w:p>
    <w:sectPr w:rsidR="005B317C" w:rsidRPr="00672F83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3C60"/>
    <w:rsid w:val="000112B8"/>
    <w:rsid w:val="00043626"/>
    <w:rsid w:val="000A2D75"/>
    <w:rsid w:val="000C6C2F"/>
    <w:rsid w:val="000D12B1"/>
    <w:rsid w:val="000D339D"/>
    <w:rsid w:val="000F129A"/>
    <w:rsid w:val="001036F4"/>
    <w:rsid w:val="00111726"/>
    <w:rsid w:val="00114EF7"/>
    <w:rsid w:val="001218EA"/>
    <w:rsid w:val="00140114"/>
    <w:rsid w:val="00145BE7"/>
    <w:rsid w:val="00165189"/>
    <w:rsid w:val="001A38CE"/>
    <w:rsid w:val="001B609D"/>
    <w:rsid w:val="001B7049"/>
    <w:rsid w:val="001D044B"/>
    <w:rsid w:val="001D3EFC"/>
    <w:rsid w:val="001D40AB"/>
    <w:rsid w:val="00213380"/>
    <w:rsid w:val="0021691C"/>
    <w:rsid w:val="00231919"/>
    <w:rsid w:val="00235AF4"/>
    <w:rsid w:val="00236061"/>
    <w:rsid w:val="00244D35"/>
    <w:rsid w:val="002527B2"/>
    <w:rsid w:val="00264C3A"/>
    <w:rsid w:val="0027336A"/>
    <w:rsid w:val="002A6245"/>
    <w:rsid w:val="002B49D0"/>
    <w:rsid w:val="002C3FA9"/>
    <w:rsid w:val="002D0901"/>
    <w:rsid w:val="00332700"/>
    <w:rsid w:val="00347861"/>
    <w:rsid w:val="00353B68"/>
    <w:rsid w:val="003556E4"/>
    <w:rsid w:val="00366092"/>
    <w:rsid w:val="0038060F"/>
    <w:rsid w:val="003A6E8A"/>
    <w:rsid w:val="003A75B0"/>
    <w:rsid w:val="003B770E"/>
    <w:rsid w:val="003E62B4"/>
    <w:rsid w:val="00401569"/>
    <w:rsid w:val="004039B6"/>
    <w:rsid w:val="0041306C"/>
    <w:rsid w:val="0042582F"/>
    <w:rsid w:val="00432837"/>
    <w:rsid w:val="00474C28"/>
    <w:rsid w:val="0047711B"/>
    <w:rsid w:val="004852BA"/>
    <w:rsid w:val="004E2B0C"/>
    <w:rsid w:val="004F1980"/>
    <w:rsid w:val="004F7722"/>
    <w:rsid w:val="005036A3"/>
    <w:rsid w:val="005112ED"/>
    <w:rsid w:val="00521691"/>
    <w:rsid w:val="00533F3D"/>
    <w:rsid w:val="00537726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43694"/>
    <w:rsid w:val="006440B1"/>
    <w:rsid w:val="00650514"/>
    <w:rsid w:val="00653283"/>
    <w:rsid w:val="00654C60"/>
    <w:rsid w:val="0066304F"/>
    <w:rsid w:val="00672F83"/>
    <w:rsid w:val="00680D42"/>
    <w:rsid w:val="0068131A"/>
    <w:rsid w:val="00683EB0"/>
    <w:rsid w:val="006A62F6"/>
    <w:rsid w:val="006A6E30"/>
    <w:rsid w:val="006B5AF5"/>
    <w:rsid w:val="006F0F1B"/>
    <w:rsid w:val="006F1AD7"/>
    <w:rsid w:val="00702BB5"/>
    <w:rsid w:val="00702BCE"/>
    <w:rsid w:val="007032F8"/>
    <w:rsid w:val="007152DC"/>
    <w:rsid w:val="00750CED"/>
    <w:rsid w:val="00776A62"/>
    <w:rsid w:val="007A0A60"/>
    <w:rsid w:val="007B24BF"/>
    <w:rsid w:val="007B376E"/>
    <w:rsid w:val="007C2AF7"/>
    <w:rsid w:val="007D13EE"/>
    <w:rsid w:val="007F2EA2"/>
    <w:rsid w:val="007F47B4"/>
    <w:rsid w:val="0080509F"/>
    <w:rsid w:val="008062EE"/>
    <w:rsid w:val="00821815"/>
    <w:rsid w:val="00845A29"/>
    <w:rsid w:val="00871D93"/>
    <w:rsid w:val="0088188A"/>
    <w:rsid w:val="00893B09"/>
    <w:rsid w:val="008A41C2"/>
    <w:rsid w:val="008B01D4"/>
    <w:rsid w:val="008B202D"/>
    <w:rsid w:val="008B292D"/>
    <w:rsid w:val="008B2C79"/>
    <w:rsid w:val="008D0482"/>
    <w:rsid w:val="008D13D9"/>
    <w:rsid w:val="008D3F7A"/>
    <w:rsid w:val="008F2E6C"/>
    <w:rsid w:val="00901B81"/>
    <w:rsid w:val="00913760"/>
    <w:rsid w:val="009201D8"/>
    <w:rsid w:val="009365FB"/>
    <w:rsid w:val="009455F4"/>
    <w:rsid w:val="00950222"/>
    <w:rsid w:val="00962C54"/>
    <w:rsid w:val="0096690E"/>
    <w:rsid w:val="0098238B"/>
    <w:rsid w:val="00984CC1"/>
    <w:rsid w:val="009A00F6"/>
    <w:rsid w:val="009C2EA6"/>
    <w:rsid w:val="009E2A4C"/>
    <w:rsid w:val="009E2F98"/>
    <w:rsid w:val="009E3BA2"/>
    <w:rsid w:val="009F4684"/>
    <w:rsid w:val="009F7C13"/>
    <w:rsid w:val="00A048FB"/>
    <w:rsid w:val="00A051CE"/>
    <w:rsid w:val="00A3123A"/>
    <w:rsid w:val="00A34792"/>
    <w:rsid w:val="00A443E7"/>
    <w:rsid w:val="00A47F16"/>
    <w:rsid w:val="00A53CFE"/>
    <w:rsid w:val="00A6717B"/>
    <w:rsid w:val="00A8505D"/>
    <w:rsid w:val="00AB0A1A"/>
    <w:rsid w:val="00AB7549"/>
    <w:rsid w:val="00AC2387"/>
    <w:rsid w:val="00AD22B0"/>
    <w:rsid w:val="00AD2A27"/>
    <w:rsid w:val="00AE161F"/>
    <w:rsid w:val="00AE2B65"/>
    <w:rsid w:val="00B224A0"/>
    <w:rsid w:val="00B37C8D"/>
    <w:rsid w:val="00B460FC"/>
    <w:rsid w:val="00B5450E"/>
    <w:rsid w:val="00B665C9"/>
    <w:rsid w:val="00B926A6"/>
    <w:rsid w:val="00B9280F"/>
    <w:rsid w:val="00B94D8D"/>
    <w:rsid w:val="00B96BF0"/>
    <w:rsid w:val="00BD3299"/>
    <w:rsid w:val="00C12129"/>
    <w:rsid w:val="00C2032F"/>
    <w:rsid w:val="00C4483A"/>
    <w:rsid w:val="00C5044C"/>
    <w:rsid w:val="00C67F7D"/>
    <w:rsid w:val="00C86401"/>
    <w:rsid w:val="00C95F45"/>
    <w:rsid w:val="00CC1E9C"/>
    <w:rsid w:val="00CC7FED"/>
    <w:rsid w:val="00CD49DE"/>
    <w:rsid w:val="00D0773B"/>
    <w:rsid w:val="00D1303B"/>
    <w:rsid w:val="00D21C9A"/>
    <w:rsid w:val="00D3114A"/>
    <w:rsid w:val="00D3202F"/>
    <w:rsid w:val="00D35254"/>
    <w:rsid w:val="00D41F9B"/>
    <w:rsid w:val="00D534D4"/>
    <w:rsid w:val="00D705DA"/>
    <w:rsid w:val="00D91F9E"/>
    <w:rsid w:val="00D92F47"/>
    <w:rsid w:val="00D96063"/>
    <w:rsid w:val="00D97D9C"/>
    <w:rsid w:val="00DD4BCF"/>
    <w:rsid w:val="00DE0A29"/>
    <w:rsid w:val="00DE4AED"/>
    <w:rsid w:val="00E10342"/>
    <w:rsid w:val="00E17EB0"/>
    <w:rsid w:val="00E24924"/>
    <w:rsid w:val="00E30030"/>
    <w:rsid w:val="00E52D8B"/>
    <w:rsid w:val="00E55FE6"/>
    <w:rsid w:val="00E60990"/>
    <w:rsid w:val="00EA4A73"/>
    <w:rsid w:val="00EA59DB"/>
    <w:rsid w:val="00EB0EBD"/>
    <w:rsid w:val="00EB3717"/>
    <w:rsid w:val="00ED4908"/>
    <w:rsid w:val="00EE0E72"/>
    <w:rsid w:val="00EF32C3"/>
    <w:rsid w:val="00F04D43"/>
    <w:rsid w:val="00F70F50"/>
    <w:rsid w:val="00F84B34"/>
    <w:rsid w:val="00F96652"/>
    <w:rsid w:val="00FA387C"/>
    <w:rsid w:val="00FB328D"/>
    <w:rsid w:val="00FB5075"/>
    <w:rsid w:val="00FD1E7B"/>
    <w:rsid w:val="00FE7CB7"/>
    <w:rsid w:val="00FF35EE"/>
    <w:rsid w:val="00FF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39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16</cp:revision>
  <cp:lastPrinted>2025-02-12T08:26:00Z</cp:lastPrinted>
  <dcterms:created xsi:type="dcterms:W3CDTF">2026-05-14T12:16:00Z</dcterms:created>
  <dcterms:modified xsi:type="dcterms:W3CDTF">2026-05-14T12:55:00Z</dcterms:modified>
</cp:coreProperties>
</file>