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a5"/>
        <w:tblW w:w="954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985"/>
        <w:gridCol w:w="2420"/>
        <w:gridCol w:w="1375"/>
        <w:gridCol w:w="2225"/>
      </w:tblGrid>
      <w:tr w:rsidR="003556E4" w14:paraId="14FCFDC9" w14:textId="77777777" w:rsidTr="008062EE">
        <w:trPr>
          <w:trHeight w:val="36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6EE0FCE1" w14:textId="77777777" w:rsidR="004F1980" w:rsidRDefault="004F1980" w:rsidP="008062EE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_________СЕСІЯ </w:t>
            </w:r>
          </w:p>
          <w:p w14:paraId="48523661" w14:textId="77777777" w:rsidR="003556E4" w:rsidRDefault="00B926A6" w:rsidP="008062EE">
            <w:pPr>
              <w:pStyle w:val="10"/>
              <w:jc w:val="center"/>
            </w:pPr>
            <w:r>
              <w:rPr>
                <w:sz w:val="28"/>
                <w:szCs w:val="28"/>
              </w:rPr>
              <w:t>ВОСЬ</w:t>
            </w:r>
            <w:r w:rsidR="008062EE">
              <w:rPr>
                <w:sz w:val="28"/>
                <w:szCs w:val="28"/>
              </w:rPr>
              <w:t>МОГО СКЛИКАННЯ</w:t>
            </w:r>
          </w:p>
        </w:tc>
      </w:tr>
      <w:tr w:rsidR="003556E4" w14:paraId="5817F663" w14:textId="77777777" w:rsidTr="008062EE">
        <w:trPr>
          <w:trHeight w:val="58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8A0B3A1" w14:textId="77777777" w:rsidR="003556E4" w:rsidRDefault="00766864" w:rsidP="008062EE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>
              <w:rPr>
                <w:b/>
                <w:sz w:val="28"/>
                <w:szCs w:val="28"/>
              </w:rPr>
              <w:t xml:space="preserve">ПРОЄКТ  </w:t>
            </w:r>
            <w:r w:rsidR="008062EE">
              <w:rPr>
                <w:b/>
                <w:sz w:val="28"/>
                <w:szCs w:val="28"/>
              </w:rPr>
              <w:t>РІШЕННЯ</w:t>
            </w:r>
          </w:p>
        </w:tc>
      </w:tr>
      <w:tr w:rsidR="003556E4" w14:paraId="129D868E" w14:textId="77777777" w:rsidTr="008062EE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A541812" w14:textId="77777777" w:rsidR="003556E4" w:rsidRDefault="008062EE" w:rsidP="008062EE">
            <w:pPr>
              <w:pStyle w:val="10"/>
            </w:pPr>
            <w:r>
              <w:t>від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72C37C9" w14:textId="5938D4B9" w:rsidR="003556E4" w:rsidRDefault="00236061" w:rsidP="00F8011D">
            <w:pPr>
              <w:pStyle w:val="10"/>
            </w:pPr>
            <w:r>
              <w:t>__________</w:t>
            </w:r>
            <w:r w:rsidR="008062EE">
              <w:t xml:space="preserve"> 20</w:t>
            </w:r>
            <w:r w:rsidR="00C95F45">
              <w:t>2</w:t>
            </w:r>
            <w:r w:rsidR="008801B1">
              <w:t>6</w:t>
            </w:r>
            <w:r w:rsidR="008062EE">
              <w:t xml:space="preserve"> 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66524A2" w14:textId="77777777" w:rsidR="003556E4" w:rsidRDefault="003556E4" w:rsidP="008062EE">
            <w:pPr>
              <w:pStyle w:val="10"/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13B5C8E" w14:textId="77777777" w:rsidR="003556E4" w:rsidRDefault="008062EE" w:rsidP="008062EE">
            <w:pPr>
              <w:pStyle w:val="10"/>
              <w:jc w:val="right"/>
            </w:pPr>
            <w:r>
              <w:t>№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D5A773E" w14:textId="77777777" w:rsidR="003556E4" w:rsidRPr="00432837" w:rsidRDefault="003556E4" w:rsidP="0098238B">
            <w:pPr>
              <w:pStyle w:val="10"/>
            </w:pPr>
          </w:p>
        </w:tc>
      </w:tr>
      <w:tr w:rsidR="003556E4" w14:paraId="640F2A73" w14:textId="77777777" w:rsidTr="008062EE">
        <w:trPr>
          <w:trHeight w:val="481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03FA0F8" w14:textId="77777777" w:rsidR="003556E4" w:rsidRDefault="00766864" w:rsidP="008062EE">
            <w:pPr>
              <w:pStyle w:val="10"/>
              <w:jc w:val="center"/>
            </w:pPr>
            <w:r>
              <w:t>селище</w:t>
            </w:r>
            <w:r w:rsidR="008062EE">
              <w:t xml:space="preserve"> Петрове</w:t>
            </w:r>
          </w:p>
        </w:tc>
      </w:tr>
    </w:tbl>
    <w:p w14:paraId="23460F35" w14:textId="77777777" w:rsidR="004518BF" w:rsidRPr="004518BF" w:rsidRDefault="004518BF" w:rsidP="004518BF">
      <w:pPr>
        <w:spacing w:line="240" w:lineRule="auto"/>
        <w:ind w:right="101"/>
        <w:jc w:val="left"/>
        <w:rPr>
          <w:rFonts w:eastAsia="Times New Roman" w:cs="Times New Roman"/>
          <w:b/>
          <w:bCs/>
          <w:szCs w:val="24"/>
        </w:rPr>
      </w:pPr>
      <w:bookmarkStart w:id="1" w:name="h.r9t4piv2fh37" w:colFirst="0" w:colLast="0"/>
      <w:bookmarkEnd w:id="1"/>
      <w:r w:rsidRPr="004518BF">
        <w:rPr>
          <w:rFonts w:eastAsia="Times New Roman" w:cs="Times New Roman"/>
          <w:b/>
          <w:bCs/>
          <w:szCs w:val="24"/>
        </w:rPr>
        <w:t>Про  внесення змін до рішення № 5740/8</w:t>
      </w:r>
    </w:p>
    <w:p w14:paraId="51C21C86" w14:textId="77777777" w:rsidR="004518BF" w:rsidRPr="004518BF" w:rsidRDefault="004518BF" w:rsidP="004518BF">
      <w:pPr>
        <w:spacing w:line="240" w:lineRule="auto"/>
        <w:ind w:right="101"/>
        <w:jc w:val="left"/>
        <w:rPr>
          <w:rFonts w:eastAsia="Times New Roman" w:cs="Times New Roman"/>
          <w:b/>
          <w:bCs/>
          <w:szCs w:val="24"/>
        </w:rPr>
      </w:pPr>
      <w:r w:rsidRPr="004518BF">
        <w:rPr>
          <w:rFonts w:eastAsia="Times New Roman" w:cs="Times New Roman"/>
          <w:b/>
          <w:bCs/>
          <w:szCs w:val="24"/>
        </w:rPr>
        <w:t xml:space="preserve">від 21.11.25 року «Про надання згоди на </w:t>
      </w:r>
    </w:p>
    <w:p w14:paraId="1ECD2A55" w14:textId="77777777" w:rsidR="004518BF" w:rsidRPr="004518BF" w:rsidRDefault="004518BF" w:rsidP="004518BF">
      <w:pPr>
        <w:spacing w:line="240" w:lineRule="auto"/>
        <w:ind w:right="101"/>
        <w:jc w:val="left"/>
        <w:rPr>
          <w:rFonts w:eastAsia="Times New Roman" w:cs="Times New Roman"/>
          <w:b/>
          <w:bCs/>
          <w:szCs w:val="24"/>
        </w:rPr>
      </w:pPr>
      <w:r w:rsidRPr="004518BF">
        <w:rPr>
          <w:rFonts w:eastAsia="Times New Roman" w:cs="Times New Roman"/>
          <w:b/>
          <w:bCs/>
          <w:szCs w:val="24"/>
        </w:rPr>
        <w:t xml:space="preserve">безоплатне прийняття нерухомого майна у </w:t>
      </w:r>
    </w:p>
    <w:p w14:paraId="3FDDB6B3" w14:textId="77777777" w:rsidR="004518BF" w:rsidRPr="004518BF" w:rsidRDefault="004518BF" w:rsidP="004518BF">
      <w:pPr>
        <w:spacing w:line="240" w:lineRule="auto"/>
        <w:ind w:right="101"/>
        <w:jc w:val="left"/>
        <w:rPr>
          <w:rFonts w:eastAsia="Times New Roman" w:cs="Times New Roman"/>
          <w:b/>
          <w:bCs/>
          <w:szCs w:val="24"/>
        </w:rPr>
      </w:pPr>
      <w:r w:rsidRPr="004518BF">
        <w:rPr>
          <w:rFonts w:eastAsia="Times New Roman" w:cs="Times New Roman"/>
          <w:b/>
          <w:bCs/>
          <w:szCs w:val="24"/>
        </w:rPr>
        <w:t>комунальну власність Петрівської селищної</w:t>
      </w:r>
    </w:p>
    <w:p w14:paraId="37B6D73B" w14:textId="77777777" w:rsidR="004518BF" w:rsidRPr="004518BF" w:rsidRDefault="004518BF" w:rsidP="004518BF">
      <w:pPr>
        <w:spacing w:line="240" w:lineRule="auto"/>
        <w:ind w:right="101"/>
        <w:jc w:val="left"/>
        <w:rPr>
          <w:rFonts w:eastAsia="Times New Roman" w:cs="Times New Roman"/>
          <w:b/>
          <w:bCs/>
          <w:szCs w:val="24"/>
        </w:rPr>
      </w:pPr>
      <w:r w:rsidRPr="004518BF">
        <w:rPr>
          <w:rFonts w:eastAsia="Times New Roman" w:cs="Times New Roman"/>
          <w:b/>
          <w:bCs/>
          <w:szCs w:val="24"/>
        </w:rPr>
        <w:t xml:space="preserve">територіальної громади Олександрійського </w:t>
      </w:r>
    </w:p>
    <w:p w14:paraId="7C6BC2FA" w14:textId="77777777" w:rsidR="004518BF" w:rsidRDefault="004518BF" w:rsidP="004518BF">
      <w:pPr>
        <w:spacing w:line="240" w:lineRule="auto"/>
        <w:ind w:right="101"/>
        <w:jc w:val="left"/>
        <w:rPr>
          <w:rFonts w:eastAsia="Times New Roman" w:cs="Times New Roman"/>
          <w:b/>
          <w:bCs/>
          <w:szCs w:val="24"/>
        </w:rPr>
      </w:pPr>
      <w:r w:rsidRPr="004518BF">
        <w:rPr>
          <w:rFonts w:eastAsia="Times New Roman" w:cs="Times New Roman"/>
          <w:b/>
          <w:bCs/>
          <w:szCs w:val="24"/>
        </w:rPr>
        <w:t>району Кіровоградської області»</w:t>
      </w:r>
    </w:p>
    <w:p w14:paraId="7B65A14B" w14:textId="77777777" w:rsidR="00E23564" w:rsidRPr="004518BF" w:rsidRDefault="00E23564" w:rsidP="004518BF">
      <w:pPr>
        <w:spacing w:line="240" w:lineRule="auto"/>
        <w:ind w:right="101"/>
        <w:jc w:val="left"/>
        <w:rPr>
          <w:rFonts w:eastAsia="Times New Roman" w:cs="Times New Roman"/>
          <w:b/>
          <w:bCs/>
          <w:szCs w:val="24"/>
        </w:rPr>
      </w:pPr>
    </w:p>
    <w:p w14:paraId="4D23FB23" w14:textId="77777777" w:rsidR="004518BF" w:rsidRPr="004518BF" w:rsidRDefault="004518BF" w:rsidP="004518BF">
      <w:pPr>
        <w:spacing w:line="240" w:lineRule="auto"/>
        <w:ind w:right="101"/>
        <w:jc w:val="left"/>
        <w:rPr>
          <w:rFonts w:eastAsia="Times New Roman" w:cs="Times New Roman"/>
          <w:b/>
          <w:szCs w:val="24"/>
        </w:rPr>
      </w:pPr>
    </w:p>
    <w:p w14:paraId="7866538A" w14:textId="6DDA89E4" w:rsidR="004518BF" w:rsidRPr="00E23564" w:rsidRDefault="004518BF" w:rsidP="00E23564">
      <w:pPr>
        <w:spacing w:line="240" w:lineRule="auto"/>
        <w:ind w:right="101" w:firstLine="720"/>
        <w:rPr>
          <w:rFonts w:eastAsia="Times New Roman" w:cs="Times New Roman"/>
          <w:bCs/>
          <w:szCs w:val="24"/>
        </w:rPr>
      </w:pPr>
      <w:r w:rsidRPr="00E23564">
        <w:rPr>
          <w:rFonts w:eastAsia="Times New Roman" w:cs="Times New Roman"/>
          <w:bCs/>
          <w:szCs w:val="24"/>
        </w:rPr>
        <w:t xml:space="preserve">Розглянувши пропозицію Петрівського селищного голови Світлани ТИЛИК </w:t>
      </w:r>
      <w:r w:rsidR="00E23564">
        <w:rPr>
          <w:rFonts w:eastAsia="Times New Roman" w:cs="Times New Roman"/>
          <w:bCs/>
          <w:szCs w:val="24"/>
        </w:rPr>
        <w:t xml:space="preserve">                  </w:t>
      </w:r>
      <w:r w:rsidRPr="00E23564">
        <w:rPr>
          <w:rFonts w:eastAsia="Times New Roman" w:cs="Times New Roman"/>
          <w:bCs/>
          <w:szCs w:val="24"/>
        </w:rPr>
        <w:t xml:space="preserve">від </w:t>
      </w:r>
      <w:r w:rsidR="00E23564">
        <w:rPr>
          <w:rFonts w:eastAsia="Times New Roman" w:cs="Times New Roman"/>
          <w:bCs/>
          <w:szCs w:val="24"/>
        </w:rPr>
        <w:t>______</w:t>
      </w:r>
      <w:r w:rsidRPr="00E23564">
        <w:rPr>
          <w:rFonts w:eastAsia="Times New Roman" w:cs="Times New Roman"/>
          <w:bCs/>
          <w:szCs w:val="24"/>
        </w:rPr>
        <w:t xml:space="preserve"> №</w:t>
      </w:r>
      <w:r w:rsidR="00E23564">
        <w:rPr>
          <w:rFonts w:eastAsia="Times New Roman" w:cs="Times New Roman"/>
          <w:bCs/>
          <w:szCs w:val="24"/>
        </w:rPr>
        <w:t>_______,</w:t>
      </w:r>
      <w:r w:rsidRPr="00E23564">
        <w:rPr>
          <w:rFonts w:eastAsia="Times New Roman" w:cs="Times New Roman"/>
          <w:bCs/>
          <w:szCs w:val="24"/>
        </w:rPr>
        <w:t xml:space="preserve"> відповідно до статей 26, 29, 59 та 60 Закону України «Про місцеве самоврядування в Україні», статті 329 Цивільного кодексу України, Господарського кодексу України, Закону України «Про передачу об’єктів права державної та комунальної власності», Постанови КМУ від 21.09.1998 року № 1482 «Про передачу об’єктів права державної та комунальної власності», розглянувши лист Петрівського відділу Державної казначейської служби України Кіровоградської області від 03 березня 2026 року</w:t>
      </w:r>
      <w:r w:rsidR="00FA0F99">
        <w:rPr>
          <w:rFonts w:eastAsia="Times New Roman" w:cs="Times New Roman"/>
          <w:bCs/>
          <w:szCs w:val="24"/>
        </w:rPr>
        <w:t xml:space="preserve"> </w:t>
      </w:r>
      <w:r w:rsidRPr="00E23564">
        <w:rPr>
          <w:rFonts w:eastAsia="Times New Roman" w:cs="Times New Roman"/>
          <w:bCs/>
          <w:szCs w:val="24"/>
        </w:rPr>
        <w:t xml:space="preserve">№ 01-19-06/255, на підставі висновків та рекомендацій спільного засідання постійних комісій селищної ради </w:t>
      </w:r>
      <w:r w:rsidR="00FA0F99">
        <w:rPr>
          <w:rFonts w:eastAsia="Times New Roman" w:cs="Times New Roman"/>
          <w:bCs/>
          <w:szCs w:val="24"/>
        </w:rPr>
        <w:t xml:space="preserve">                        </w:t>
      </w:r>
      <w:r w:rsidRPr="00E23564">
        <w:rPr>
          <w:rFonts w:eastAsia="Times New Roman" w:cs="Times New Roman"/>
          <w:bCs/>
          <w:szCs w:val="24"/>
        </w:rPr>
        <w:t xml:space="preserve">від </w:t>
      </w:r>
      <w:r w:rsidR="00FA0F99">
        <w:rPr>
          <w:rFonts w:eastAsia="Times New Roman" w:cs="Times New Roman"/>
          <w:bCs/>
          <w:szCs w:val="24"/>
        </w:rPr>
        <w:t>________</w:t>
      </w:r>
      <w:r w:rsidRPr="00E23564">
        <w:rPr>
          <w:rFonts w:eastAsia="Times New Roman" w:cs="Times New Roman"/>
          <w:bCs/>
          <w:szCs w:val="24"/>
        </w:rPr>
        <w:t xml:space="preserve"> № </w:t>
      </w:r>
      <w:r w:rsidR="00FA0F99">
        <w:rPr>
          <w:rFonts w:eastAsia="Times New Roman" w:cs="Times New Roman"/>
          <w:bCs/>
          <w:szCs w:val="24"/>
        </w:rPr>
        <w:t>_____</w:t>
      </w:r>
      <w:r w:rsidRPr="00E23564">
        <w:rPr>
          <w:rFonts w:eastAsia="Times New Roman" w:cs="Times New Roman"/>
          <w:bCs/>
          <w:szCs w:val="24"/>
        </w:rPr>
        <w:t>, селищна рада</w:t>
      </w:r>
    </w:p>
    <w:p w14:paraId="089FCF92" w14:textId="77777777" w:rsidR="004518BF" w:rsidRPr="00E23564" w:rsidRDefault="004518BF" w:rsidP="00E23564">
      <w:pPr>
        <w:spacing w:line="240" w:lineRule="auto"/>
        <w:ind w:right="101"/>
        <w:rPr>
          <w:rFonts w:eastAsia="Times New Roman" w:cs="Times New Roman"/>
          <w:bCs/>
          <w:szCs w:val="24"/>
        </w:rPr>
      </w:pPr>
      <w:bookmarkStart w:id="2" w:name="bookmark8"/>
    </w:p>
    <w:p w14:paraId="75EAC005" w14:textId="77777777" w:rsidR="004518BF" w:rsidRPr="00E23564" w:rsidRDefault="004518BF" w:rsidP="00FA0F99">
      <w:pPr>
        <w:spacing w:line="240" w:lineRule="auto"/>
        <w:ind w:right="101"/>
        <w:jc w:val="center"/>
        <w:rPr>
          <w:rFonts w:eastAsia="Times New Roman" w:cs="Times New Roman"/>
          <w:bCs/>
          <w:szCs w:val="24"/>
        </w:rPr>
      </w:pPr>
      <w:r w:rsidRPr="00E23564">
        <w:rPr>
          <w:rFonts w:eastAsia="Times New Roman" w:cs="Times New Roman"/>
          <w:bCs/>
          <w:szCs w:val="24"/>
        </w:rPr>
        <w:t>ВИРІШИЛА:</w:t>
      </w:r>
      <w:bookmarkEnd w:id="2"/>
    </w:p>
    <w:p w14:paraId="49D5718F" w14:textId="77777777" w:rsidR="004518BF" w:rsidRPr="00E23564" w:rsidRDefault="004518BF" w:rsidP="00E23564">
      <w:pPr>
        <w:spacing w:line="240" w:lineRule="auto"/>
        <w:ind w:right="101"/>
        <w:rPr>
          <w:rFonts w:eastAsia="Times New Roman" w:cs="Times New Roman"/>
          <w:bCs/>
          <w:szCs w:val="24"/>
        </w:rPr>
      </w:pPr>
    </w:p>
    <w:p w14:paraId="1C724A9A" w14:textId="77777777" w:rsidR="004518BF" w:rsidRPr="00E23564" w:rsidRDefault="004518BF" w:rsidP="00E23564">
      <w:pPr>
        <w:numPr>
          <w:ilvl w:val="0"/>
          <w:numId w:val="1"/>
        </w:numPr>
        <w:spacing w:line="240" w:lineRule="auto"/>
        <w:ind w:right="101"/>
        <w:rPr>
          <w:rFonts w:eastAsia="Times New Roman" w:cs="Times New Roman"/>
          <w:bCs/>
          <w:szCs w:val="24"/>
        </w:rPr>
      </w:pPr>
      <w:proofErr w:type="spellStart"/>
      <w:r w:rsidRPr="00E23564">
        <w:rPr>
          <w:rFonts w:eastAsia="Times New Roman" w:cs="Times New Roman"/>
          <w:bCs/>
          <w:szCs w:val="24"/>
        </w:rPr>
        <w:t>Внести</w:t>
      </w:r>
      <w:proofErr w:type="spellEnd"/>
      <w:r w:rsidRPr="00E23564">
        <w:rPr>
          <w:rFonts w:eastAsia="Times New Roman" w:cs="Times New Roman"/>
          <w:bCs/>
          <w:szCs w:val="24"/>
        </w:rPr>
        <w:t xml:space="preserve"> зміни до Рішення сесії № 5740/8 від 21.11.2025 «Про надання згоди на безоплатне прийняття нерухомого майна у комунальну власність Петрівської селищної територіальної громади Олександрійського району Кіровоградської області», виклавши в наступній редакції:</w:t>
      </w:r>
    </w:p>
    <w:p w14:paraId="67A4ACA4" w14:textId="28563B9D" w:rsidR="004518BF" w:rsidRPr="00E23564" w:rsidRDefault="004518BF" w:rsidP="00FA0F99">
      <w:pPr>
        <w:spacing w:line="240" w:lineRule="auto"/>
        <w:ind w:right="101" w:firstLine="720"/>
        <w:rPr>
          <w:rFonts w:eastAsia="Times New Roman" w:cs="Times New Roman"/>
          <w:bCs/>
          <w:szCs w:val="24"/>
        </w:rPr>
      </w:pPr>
      <w:r w:rsidRPr="00E23564">
        <w:rPr>
          <w:rFonts w:eastAsia="Times New Roman" w:cs="Times New Roman"/>
          <w:bCs/>
          <w:szCs w:val="24"/>
        </w:rPr>
        <w:t xml:space="preserve">«1. Надати згоду на безоплатне прийняття з державної у комунальну власність Петрівської селищної територіальної громади Олександрійського району Кіровоградської області державного нерухомого майна, власником якого є Держава в особі Державної казначейської служби України, балансоутримувач </w:t>
      </w:r>
      <w:r w:rsidR="00FA0F99">
        <w:rPr>
          <w:rFonts w:eastAsia="Times New Roman" w:cs="Times New Roman"/>
          <w:bCs/>
          <w:szCs w:val="24"/>
        </w:rPr>
        <w:t>-</w:t>
      </w:r>
      <w:r w:rsidRPr="00E23564">
        <w:rPr>
          <w:rFonts w:eastAsia="Times New Roman" w:cs="Times New Roman"/>
          <w:bCs/>
          <w:szCs w:val="24"/>
        </w:rPr>
        <w:t xml:space="preserve"> Петрівський відділ Державної казначейської служби України Кіровоградської області, а саме:</w:t>
      </w:r>
    </w:p>
    <w:p w14:paraId="33800059" w14:textId="77777777" w:rsidR="004518BF" w:rsidRPr="00E23564" w:rsidRDefault="004518BF" w:rsidP="00E23564">
      <w:pPr>
        <w:spacing w:line="240" w:lineRule="auto"/>
        <w:ind w:right="101"/>
        <w:rPr>
          <w:rFonts w:eastAsia="Times New Roman" w:cs="Times New Roman"/>
          <w:bCs/>
          <w:szCs w:val="24"/>
        </w:rPr>
      </w:pPr>
      <w:r w:rsidRPr="00E23564">
        <w:rPr>
          <w:rFonts w:eastAsia="Times New Roman" w:cs="Times New Roman"/>
          <w:bCs/>
          <w:szCs w:val="24"/>
        </w:rPr>
        <w:tab/>
      </w:r>
      <w:r w:rsidRPr="00E23564">
        <w:rPr>
          <w:rFonts w:eastAsia="Times New Roman" w:cs="Times New Roman"/>
          <w:bCs/>
          <w:szCs w:val="24"/>
          <w:lang w:val="ru-RU"/>
        </w:rPr>
        <w:t>- б</w:t>
      </w:r>
      <w:proofErr w:type="spellStart"/>
      <w:r w:rsidRPr="00E23564">
        <w:rPr>
          <w:rFonts w:eastAsia="Times New Roman" w:cs="Times New Roman"/>
          <w:bCs/>
          <w:szCs w:val="24"/>
        </w:rPr>
        <w:t>удівля</w:t>
      </w:r>
      <w:proofErr w:type="spellEnd"/>
      <w:r w:rsidRPr="00E23564">
        <w:rPr>
          <w:rFonts w:eastAsia="Times New Roman" w:cs="Times New Roman"/>
          <w:bCs/>
          <w:szCs w:val="24"/>
        </w:rPr>
        <w:t xml:space="preserve"> фінансового обслуговування літ. «А» загальною площею 326,1 </w:t>
      </w:r>
      <w:proofErr w:type="spellStart"/>
      <w:r w:rsidRPr="00E23564">
        <w:rPr>
          <w:rFonts w:eastAsia="Times New Roman" w:cs="Times New Roman"/>
          <w:bCs/>
          <w:szCs w:val="24"/>
        </w:rPr>
        <w:t>кв.м</w:t>
      </w:r>
      <w:proofErr w:type="spellEnd"/>
      <w:r w:rsidRPr="00E23564">
        <w:rPr>
          <w:rFonts w:eastAsia="Times New Roman" w:cs="Times New Roman"/>
          <w:bCs/>
          <w:szCs w:val="24"/>
        </w:rPr>
        <w:t>., в тому числі підвал літ. «а» (протирадіаційне укриття обліковий номер 43415), нежитлова будівля (гараж з підвалом, оглядовою ямою) літ. «</w:t>
      </w:r>
      <w:proofErr w:type="spellStart"/>
      <w:r w:rsidRPr="00E23564">
        <w:rPr>
          <w:rFonts w:eastAsia="Times New Roman" w:cs="Times New Roman"/>
          <w:bCs/>
          <w:szCs w:val="24"/>
        </w:rPr>
        <w:t>Бпб</w:t>
      </w:r>
      <w:proofErr w:type="spellEnd"/>
      <w:r w:rsidRPr="00E23564">
        <w:rPr>
          <w:rFonts w:eastAsia="Times New Roman" w:cs="Times New Roman"/>
          <w:bCs/>
          <w:szCs w:val="24"/>
        </w:rPr>
        <w:t xml:space="preserve">» площею 77,40 </w:t>
      </w:r>
      <w:proofErr w:type="spellStart"/>
      <w:r w:rsidRPr="00E23564">
        <w:rPr>
          <w:rFonts w:eastAsia="Times New Roman" w:cs="Times New Roman"/>
          <w:bCs/>
          <w:szCs w:val="24"/>
        </w:rPr>
        <w:t>кв.м</w:t>
      </w:r>
      <w:proofErr w:type="spellEnd"/>
      <w:r w:rsidRPr="00E23564">
        <w:rPr>
          <w:rFonts w:eastAsia="Times New Roman" w:cs="Times New Roman"/>
          <w:bCs/>
          <w:szCs w:val="24"/>
        </w:rPr>
        <w:t xml:space="preserve">.,  вбиральня літ. «В»; ганок літ. «ган.1- ган.3», колодязь літ. «к», вимощення літ. «І»; огорожа літ. «№», реєстраційний номер об’єкта нерухомого майна – 1202511035249,  що розміщується за </w:t>
      </w:r>
      <w:proofErr w:type="spellStart"/>
      <w:r w:rsidRPr="00E23564">
        <w:rPr>
          <w:rFonts w:eastAsia="Times New Roman" w:cs="Times New Roman"/>
          <w:bCs/>
          <w:szCs w:val="24"/>
        </w:rPr>
        <w:t>адресою</w:t>
      </w:r>
      <w:proofErr w:type="spellEnd"/>
      <w:r w:rsidRPr="00E23564">
        <w:rPr>
          <w:rFonts w:eastAsia="Times New Roman" w:cs="Times New Roman"/>
          <w:bCs/>
          <w:szCs w:val="24"/>
        </w:rPr>
        <w:t xml:space="preserve">: вулиця Центральна, будинок 46, селище Петрове, Олександрійського району, Кіровоградської області. </w:t>
      </w:r>
    </w:p>
    <w:p w14:paraId="509A17F8" w14:textId="77777777" w:rsidR="004518BF" w:rsidRPr="00E23564" w:rsidRDefault="004518BF" w:rsidP="00E23564">
      <w:pPr>
        <w:spacing w:line="240" w:lineRule="auto"/>
        <w:ind w:right="101"/>
        <w:rPr>
          <w:rFonts w:eastAsia="Times New Roman" w:cs="Times New Roman"/>
          <w:bCs/>
          <w:szCs w:val="24"/>
        </w:rPr>
      </w:pPr>
      <w:r w:rsidRPr="00E23564">
        <w:rPr>
          <w:rFonts w:eastAsia="Times New Roman" w:cs="Times New Roman"/>
          <w:bCs/>
          <w:szCs w:val="24"/>
        </w:rPr>
        <w:t xml:space="preserve">         Іншого індивідуально визначеного майна, яким укомплектоване державне нерухоме майно у кількості 3</w:t>
      </w:r>
      <w:r w:rsidRPr="00E23564">
        <w:rPr>
          <w:rFonts w:eastAsia="Times New Roman" w:cs="Times New Roman"/>
          <w:bCs/>
          <w:szCs w:val="24"/>
          <w:lang w:val="ru-RU"/>
        </w:rPr>
        <w:t>6</w:t>
      </w:r>
      <w:r w:rsidRPr="00E23564">
        <w:rPr>
          <w:rFonts w:eastAsia="Times New Roman" w:cs="Times New Roman"/>
          <w:bCs/>
          <w:szCs w:val="24"/>
        </w:rPr>
        <w:t xml:space="preserve"> (тридцяти шістьох) одиниць, згідно з переліком зазначеним у додатку (додається).</w:t>
      </w:r>
    </w:p>
    <w:p w14:paraId="4296636E" w14:textId="77777777" w:rsidR="004518BF" w:rsidRPr="00E23564" w:rsidRDefault="004518BF" w:rsidP="00E23564">
      <w:pPr>
        <w:spacing w:line="240" w:lineRule="auto"/>
        <w:ind w:right="101"/>
        <w:rPr>
          <w:rFonts w:eastAsia="Times New Roman" w:cs="Times New Roman"/>
          <w:bCs/>
          <w:szCs w:val="24"/>
        </w:rPr>
      </w:pPr>
      <w:r w:rsidRPr="00E23564">
        <w:rPr>
          <w:rFonts w:eastAsia="Times New Roman" w:cs="Times New Roman"/>
          <w:bCs/>
          <w:szCs w:val="24"/>
        </w:rPr>
        <w:t xml:space="preserve">         Державне нерухоме майно розміщене на земельній ділянці з кадастровим номером 3524955100:50:076:0002 площею 0,1206 га.</w:t>
      </w:r>
    </w:p>
    <w:p w14:paraId="1E7140BD" w14:textId="0EE993F4" w:rsidR="004518BF" w:rsidRPr="00E23564" w:rsidRDefault="004518BF" w:rsidP="00E23564">
      <w:pPr>
        <w:numPr>
          <w:ilvl w:val="0"/>
          <w:numId w:val="1"/>
        </w:numPr>
        <w:spacing w:line="240" w:lineRule="auto"/>
        <w:ind w:right="101"/>
        <w:rPr>
          <w:rFonts w:eastAsia="Times New Roman" w:cs="Times New Roman"/>
          <w:bCs/>
          <w:szCs w:val="24"/>
        </w:rPr>
      </w:pPr>
      <w:r w:rsidRPr="00E23564">
        <w:rPr>
          <w:rFonts w:eastAsia="Times New Roman" w:cs="Times New Roman"/>
          <w:bCs/>
          <w:szCs w:val="24"/>
        </w:rPr>
        <w:t xml:space="preserve">Після безоплатного прийняття у комунальну власність Петрівської селищної територіальної громади Олександрійського району Кіровоградської області державне майно, зазначене у пункті 1 цього рішення, використовувати за цільовим призначенням і не </w:t>
      </w:r>
      <w:r w:rsidRPr="00E23564">
        <w:rPr>
          <w:rFonts w:eastAsia="Times New Roman" w:cs="Times New Roman"/>
          <w:bCs/>
          <w:szCs w:val="24"/>
        </w:rPr>
        <w:lastRenderedPageBreak/>
        <w:t>відчужувати у приватну власність, а саме: приміщення будівлі фінансового обслуговування літ.  «А», нежитлову будівлю (гараж з підвалом, оглядовою ямою) літ «</w:t>
      </w:r>
      <w:proofErr w:type="spellStart"/>
      <w:r w:rsidRPr="00E23564">
        <w:rPr>
          <w:rFonts w:eastAsia="Times New Roman" w:cs="Times New Roman"/>
          <w:bCs/>
          <w:szCs w:val="24"/>
        </w:rPr>
        <w:t>Бпб</w:t>
      </w:r>
      <w:proofErr w:type="spellEnd"/>
      <w:r w:rsidRPr="00E23564">
        <w:rPr>
          <w:rFonts w:eastAsia="Times New Roman" w:cs="Times New Roman"/>
          <w:bCs/>
          <w:szCs w:val="24"/>
        </w:rPr>
        <w:t>», вбиральню літ. «В»,  ганок літ. «ган.1- ган.3», колодязь літ. «к», вимощення літ. «І»; огорожу літ. «№» - використовувати для розміщення та господарських потреб ____________________ Петрівської селищної ради Олександрійського району Кіровоградської області, протирадіаційне укриття (обліковий номер 43415) - для забезпечення захисту населення, у тому числі працівників установ, розміщених в даному приміщенні, індивідуально визначене майно, яким укомплектовано нерухоме майно у кількості 33 (тридцяти трьох) одиниць згідно з переліком зазначеним в додатку - для обслуговування будівлі та використання ___________________________Петрівської селищної ради Олександрійського району Кіровоградської області.</w:t>
      </w:r>
    </w:p>
    <w:p w14:paraId="79CD5AF6" w14:textId="31DDA68C" w:rsidR="004518BF" w:rsidRPr="00E23564" w:rsidRDefault="004518BF" w:rsidP="00E23564">
      <w:pPr>
        <w:numPr>
          <w:ilvl w:val="0"/>
          <w:numId w:val="1"/>
        </w:numPr>
        <w:spacing w:line="240" w:lineRule="auto"/>
        <w:ind w:right="101"/>
        <w:rPr>
          <w:rFonts w:eastAsia="Times New Roman" w:cs="Times New Roman"/>
          <w:bCs/>
          <w:szCs w:val="24"/>
        </w:rPr>
      </w:pPr>
      <w:r w:rsidRPr="00E23564">
        <w:rPr>
          <w:rFonts w:eastAsia="Times New Roman" w:cs="Times New Roman"/>
          <w:bCs/>
          <w:szCs w:val="24"/>
        </w:rPr>
        <w:t>Контроль за виконанням цього рішення покласти на постійну комісію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 – комунального господарства, промисловості, підприємництва, енергозбереження, транспорту, зв'язку, торгівлі, приватизації майна, житла, землі»</w:t>
      </w:r>
    </w:p>
    <w:p w14:paraId="56279A6F" w14:textId="77777777" w:rsidR="004518BF" w:rsidRPr="00E23564" w:rsidRDefault="004518BF" w:rsidP="00E23564">
      <w:pPr>
        <w:spacing w:line="240" w:lineRule="auto"/>
        <w:ind w:right="101"/>
        <w:rPr>
          <w:rFonts w:eastAsia="Times New Roman" w:cs="Times New Roman"/>
          <w:bCs/>
          <w:szCs w:val="24"/>
        </w:rPr>
      </w:pPr>
    </w:p>
    <w:p w14:paraId="485C72F5" w14:textId="77777777" w:rsidR="004518BF" w:rsidRPr="00E23564" w:rsidRDefault="004518BF" w:rsidP="00E23564">
      <w:pPr>
        <w:spacing w:line="240" w:lineRule="auto"/>
        <w:ind w:right="101"/>
        <w:rPr>
          <w:rFonts w:eastAsia="Times New Roman" w:cs="Times New Roman"/>
          <w:bCs/>
          <w:szCs w:val="24"/>
        </w:rPr>
      </w:pPr>
    </w:p>
    <w:p w14:paraId="1DB30AA8" w14:textId="77777777" w:rsidR="004518BF" w:rsidRPr="00E23564" w:rsidRDefault="004518BF" w:rsidP="00E23564">
      <w:pPr>
        <w:spacing w:line="240" w:lineRule="auto"/>
        <w:ind w:right="101"/>
        <w:rPr>
          <w:rFonts w:eastAsia="Times New Roman" w:cs="Times New Roman"/>
          <w:bCs/>
          <w:szCs w:val="24"/>
        </w:rPr>
      </w:pPr>
    </w:p>
    <w:p w14:paraId="78AC86DA" w14:textId="77777777" w:rsidR="004518BF" w:rsidRPr="00FA0F99" w:rsidRDefault="004518BF" w:rsidP="00E23564">
      <w:pPr>
        <w:spacing w:line="240" w:lineRule="auto"/>
        <w:ind w:right="101"/>
        <w:rPr>
          <w:rFonts w:eastAsia="Times New Roman" w:cs="Times New Roman"/>
          <w:b/>
          <w:szCs w:val="24"/>
        </w:rPr>
      </w:pPr>
      <w:r w:rsidRPr="00FA0F99">
        <w:rPr>
          <w:rFonts w:eastAsia="Times New Roman" w:cs="Times New Roman"/>
          <w:b/>
          <w:szCs w:val="24"/>
        </w:rPr>
        <w:t>Петрівський селищний голова                                                                Світлана ТИЛИК</w:t>
      </w:r>
    </w:p>
    <w:p w14:paraId="0DBE3F67" w14:textId="77777777" w:rsidR="004518BF" w:rsidRPr="00E23564" w:rsidRDefault="004518BF" w:rsidP="00E23564">
      <w:pPr>
        <w:spacing w:line="240" w:lineRule="auto"/>
        <w:ind w:right="101"/>
        <w:rPr>
          <w:rFonts w:eastAsia="Times New Roman" w:cs="Times New Roman"/>
          <w:bCs/>
          <w:szCs w:val="24"/>
        </w:rPr>
      </w:pPr>
    </w:p>
    <w:p w14:paraId="5692FC9A" w14:textId="77777777" w:rsidR="004518BF" w:rsidRPr="00E23564" w:rsidRDefault="004518BF" w:rsidP="00E23564">
      <w:pPr>
        <w:spacing w:line="240" w:lineRule="auto"/>
        <w:ind w:right="101"/>
        <w:rPr>
          <w:rFonts w:eastAsia="Times New Roman" w:cs="Times New Roman"/>
          <w:bCs/>
          <w:szCs w:val="24"/>
        </w:rPr>
      </w:pPr>
    </w:p>
    <w:p w14:paraId="5FF183E6" w14:textId="77777777" w:rsidR="004518BF" w:rsidRPr="00E23564" w:rsidRDefault="004518BF" w:rsidP="00E23564">
      <w:pPr>
        <w:spacing w:line="240" w:lineRule="auto"/>
        <w:ind w:right="101"/>
        <w:rPr>
          <w:rFonts w:eastAsia="Times New Roman" w:cs="Times New Roman"/>
          <w:bCs/>
          <w:szCs w:val="24"/>
        </w:rPr>
      </w:pPr>
    </w:p>
    <w:p w14:paraId="4F5DF43B" w14:textId="0E55313A" w:rsidR="004518BF" w:rsidRPr="00E23564" w:rsidRDefault="004518BF" w:rsidP="004518BF">
      <w:pPr>
        <w:spacing w:line="240" w:lineRule="auto"/>
        <w:ind w:right="101"/>
        <w:jc w:val="left"/>
        <w:rPr>
          <w:rFonts w:eastAsia="Times New Roman" w:cs="Times New Roman"/>
          <w:bCs/>
          <w:szCs w:val="24"/>
        </w:rPr>
      </w:pPr>
      <w:r w:rsidRPr="00E23564">
        <w:rPr>
          <w:rFonts w:eastAsia="Times New Roman" w:cs="Times New Roman"/>
          <w:bCs/>
          <w:noProof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47E0DDA" wp14:editId="0D263894">
                <wp:simplePos x="0" y="0"/>
                <wp:positionH relativeFrom="page">
                  <wp:posOffset>3221355</wp:posOffset>
                </wp:positionH>
                <wp:positionV relativeFrom="paragraph">
                  <wp:posOffset>509905</wp:posOffset>
                </wp:positionV>
                <wp:extent cx="605790" cy="327025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5790" cy="3270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E62C81" w14:textId="77777777" w:rsidR="004518BF" w:rsidRDefault="004518BF" w:rsidP="004518BF">
                            <w:pPr>
                              <w:spacing w:line="208" w:lineRule="auto"/>
                            </w:pPr>
                          </w:p>
                        </w:txbxContent>
                      </wps:txbx>
                      <wps:bodyPr vertOverflow="clip" horzOverflow="clip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7E0DDA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253.65pt;margin-top:40.15pt;width:47.7pt;height:25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" filled="f" stroked="f">
                <v:textbox inset="0,0,0,0">
                  <w:txbxContent>
                    <w:p w14:paraId="12E62C81" w14:textId="77777777" w:rsidR="004518BF" w:rsidRDefault="004518BF" w:rsidP="004518BF">
                      <w:pPr>
                        <w:spacing w:line="208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26F67EE" w14:textId="77777777" w:rsidR="004518BF" w:rsidRPr="00E23564" w:rsidRDefault="004518BF" w:rsidP="004518BF">
      <w:pPr>
        <w:spacing w:line="240" w:lineRule="auto"/>
        <w:ind w:right="101"/>
        <w:jc w:val="left"/>
        <w:rPr>
          <w:rFonts w:eastAsia="Times New Roman" w:cs="Times New Roman"/>
          <w:bCs/>
          <w:szCs w:val="24"/>
          <w:lang w:val="ru-RU"/>
        </w:rPr>
      </w:pPr>
    </w:p>
    <w:p w14:paraId="66F2EFE6" w14:textId="77777777" w:rsidR="004518BF" w:rsidRPr="00E23564" w:rsidRDefault="004518BF" w:rsidP="004518BF">
      <w:pPr>
        <w:spacing w:line="240" w:lineRule="auto"/>
        <w:ind w:right="101"/>
        <w:jc w:val="left"/>
        <w:rPr>
          <w:rFonts w:eastAsia="Times New Roman" w:cs="Times New Roman"/>
          <w:bCs/>
          <w:szCs w:val="24"/>
          <w:lang w:val="ru-RU"/>
        </w:rPr>
      </w:pPr>
    </w:p>
    <w:p w14:paraId="10EA2D9D" w14:textId="77777777" w:rsidR="004518BF" w:rsidRPr="00E23564" w:rsidRDefault="004518BF" w:rsidP="004518BF">
      <w:pPr>
        <w:spacing w:line="240" w:lineRule="auto"/>
        <w:ind w:right="101"/>
        <w:jc w:val="left"/>
        <w:rPr>
          <w:rFonts w:eastAsia="Times New Roman" w:cs="Times New Roman"/>
          <w:bCs/>
          <w:szCs w:val="24"/>
          <w:lang w:val="en-US"/>
        </w:rPr>
      </w:pPr>
    </w:p>
    <w:p w14:paraId="02E49876" w14:textId="77777777" w:rsidR="004518BF" w:rsidRPr="00E23564" w:rsidRDefault="004518BF" w:rsidP="004518BF">
      <w:pPr>
        <w:spacing w:line="240" w:lineRule="auto"/>
        <w:ind w:right="101"/>
        <w:jc w:val="left"/>
        <w:rPr>
          <w:rFonts w:eastAsia="Times New Roman" w:cs="Times New Roman"/>
          <w:bCs/>
          <w:szCs w:val="24"/>
          <w:lang w:val="en-US"/>
        </w:rPr>
      </w:pPr>
    </w:p>
    <w:p w14:paraId="16B991BB" w14:textId="77777777" w:rsidR="004518BF" w:rsidRPr="00E23564" w:rsidRDefault="004518BF" w:rsidP="004518BF">
      <w:pPr>
        <w:spacing w:line="240" w:lineRule="auto"/>
        <w:ind w:right="101"/>
        <w:jc w:val="left"/>
        <w:rPr>
          <w:rFonts w:eastAsia="Times New Roman" w:cs="Times New Roman"/>
          <w:bCs/>
          <w:szCs w:val="24"/>
        </w:rPr>
      </w:pPr>
    </w:p>
    <w:p w14:paraId="1ECFD21A" w14:textId="77777777" w:rsidR="00FA0F99" w:rsidRDefault="00FA0F99" w:rsidP="004518BF">
      <w:pPr>
        <w:spacing w:line="240" w:lineRule="auto"/>
        <w:ind w:right="101"/>
        <w:jc w:val="left"/>
        <w:rPr>
          <w:rFonts w:eastAsia="Times New Roman" w:cs="Times New Roman"/>
          <w:bCs/>
          <w:szCs w:val="24"/>
        </w:rPr>
      </w:pPr>
    </w:p>
    <w:p w14:paraId="3492C2AF" w14:textId="77777777" w:rsidR="00FA0F99" w:rsidRDefault="00FA0F99" w:rsidP="004518BF">
      <w:pPr>
        <w:spacing w:line="240" w:lineRule="auto"/>
        <w:ind w:right="101"/>
        <w:jc w:val="left"/>
        <w:rPr>
          <w:rFonts w:eastAsia="Times New Roman" w:cs="Times New Roman"/>
          <w:bCs/>
          <w:szCs w:val="24"/>
        </w:rPr>
      </w:pPr>
    </w:p>
    <w:p w14:paraId="202554C1" w14:textId="77777777" w:rsidR="00FA0F99" w:rsidRDefault="00FA0F99" w:rsidP="004518BF">
      <w:pPr>
        <w:spacing w:line="240" w:lineRule="auto"/>
        <w:ind w:right="101"/>
        <w:jc w:val="left"/>
        <w:rPr>
          <w:rFonts w:eastAsia="Times New Roman" w:cs="Times New Roman"/>
          <w:bCs/>
          <w:szCs w:val="24"/>
        </w:rPr>
      </w:pPr>
    </w:p>
    <w:p w14:paraId="241FF0A0" w14:textId="77777777" w:rsidR="00FA0F99" w:rsidRDefault="00FA0F99" w:rsidP="004518BF">
      <w:pPr>
        <w:spacing w:line="240" w:lineRule="auto"/>
        <w:ind w:right="101"/>
        <w:jc w:val="left"/>
        <w:rPr>
          <w:rFonts w:eastAsia="Times New Roman" w:cs="Times New Roman"/>
          <w:bCs/>
          <w:szCs w:val="24"/>
        </w:rPr>
      </w:pPr>
    </w:p>
    <w:p w14:paraId="6E8FBEC4" w14:textId="77777777" w:rsidR="00FA0F99" w:rsidRDefault="00FA0F99" w:rsidP="004518BF">
      <w:pPr>
        <w:spacing w:line="240" w:lineRule="auto"/>
        <w:ind w:right="101"/>
        <w:jc w:val="left"/>
        <w:rPr>
          <w:rFonts w:eastAsia="Times New Roman" w:cs="Times New Roman"/>
          <w:bCs/>
          <w:szCs w:val="24"/>
        </w:rPr>
      </w:pPr>
    </w:p>
    <w:p w14:paraId="6F61CAB4" w14:textId="77777777" w:rsidR="00FA0F99" w:rsidRDefault="00FA0F99" w:rsidP="004518BF">
      <w:pPr>
        <w:spacing w:line="240" w:lineRule="auto"/>
        <w:ind w:right="101"/>
        <w:jc w:val="left"/>
        <w:rPr>
          <w:rFonts w:eastAsia="Times New Roman" w:cs="Times New Roman"/>
          <w:bCs/>
          <w:szCs w:val="24"/>
        </w:rPr>
      </w:pPr>
    </w:p>
    <w:p w14:paraId="42AB5200" w14:textId="77777777" w:rsidR="00FA0F99" w:rsidRDefault="00FA0F99" w:rsidP="004518BF">
      <w:pPr>
        <w:spacing w:line="240" w:lineRule="auto"/>
        <w:ind w:right="101"/>
        <w:jc w:val="left"/>
        <w:rPr>
          <w:rFonts w:eastAsia="Times New Roman" w:cs="Times New Roman"/>
          <w:bCs/>
          <w:szCs w:val="24"/>
        </w:rPr>
      </w:pPr>
    </w:p>
    <w:p w14:paraId="56F079BC" w14:textId="77777777" w:rsidR="00FA0F99" w:rsidRDefault="00FA0F99" w:rsidP="004518BF">
      <w:pPr>
        <w:spacing w:line="240" w:lineRule="auto"/>
        <w:ind w:right="101"/>
        <w:jc w:val="left"/>
        <w:rPr>
          <w:rFonts w:eastAsia="Times New Roman" w:cs="Times New Roman"/>
          <w:bCs/>
          <w:szCs w:val="24"/>
        </w:rPr>
      </w:pPr>
    </w:p>
    <w:p w14:paraId="2725EFAB" w14:textId="77777777" w:rsidR="00FA0F99" w:rsidRDefault="00FA0F99" w:rsidP="004518BF">
      <w:pPr>
        <w:spacing w:line="240" w:lineRule="auto"/>
        <w:ind w:right="101"/>
        <w:jc w:val="left"/>
        <w:rPr>
          <w:rFonts w:eastAsia="Times New Roman" w:cs="Times New Roman"/>
          <w:bCs/>
          <w:szCs w:val="24"/>
        </w:rPr>
      </w:pPr>
    </w:p>
    <w:p w14:paraId="39A0161B" w14:textId="77777777" w:rsidR="00FA0F99" w:rsidRDefault="00FA0F99" w:rsidP="004518BF">
      <w:pPr>
        <w:spacing w:line="240" w:lineRule="auto"/>
        <w:ind w:right="101"/>
        <w:jc w:val="left"/>
        <w:rPr>
          <w:rFonts w:eastAsia="Times New Roman" w:cs="Times New Roman"/>
          <w:bCs/>
          <w:szCs w:val="24"/>
        </w:rPr>
      </w:pPr>
    </w:p>
    <w:p w14:paraId="49D778C1" w14:textId="77777777" w:rsidR="00FA0F99" w:rsidRDefault="00FA0F99" w:rsidP="004518BF">
      <w:pPr>
        <w:spacing w:line="240" w:lineRule="auto"/>
        <w:ind w:right="101"/>
        <w:jc w:val="left"/>
        <w:rPr>
          <w:rFonts w:eastAsia="Times New Roman" w:cs="Times New Roman"/>
          <w:bCs/>
          <w:szCs w:val="24"/>
        </w:rPr>
      </w:pPr>
    </w:p>
    <w:p w14:paraId="42EB251B" w14:textId="77777777" w:rsidR="00FA0F99" w:rsidRDefault="00FA0F99" w:rsidP="004518BF">
      <w:pPr>
        <w:spacing w:line="240" w:lineRule="auto"/>
        <w:ind w:right="101"/>
        <w:jc w:val="left"/>
        <w:rPr>
          <w:rFonts w:eastAsia="Times New Roman" w:cs="Times New Roman"/>
          <w:bCs/>
          <w:szCs w:val="24"/>
        </w:rPr>
      </w:pPr>
    </w:p>
    <w:p w14:paraId="3140BB1A" w14:textId="77777777" w:rsidR="00FA0F99" w:rsidRDefault="00FA0F99" w:rsidP="004518BF">
      <w:pPr>
        <w:spacing w:line="240" w:lineRule="auto"/>
        <w:ind w:right="101"/>
        <w:jc w:val="left"/>
        <w:rPr>
          <w:rFonts w:eastAsia="Times New Roman" w:cs="Times New Roman"/>
          <w:bCs/>
          <w:szCs w:val="24"/>
        </w:rPr>
      </w:pPr>
    </w:p>
    <w:p w14:paraId="62F6AB67" w14:textId="77777777" w:rsidR="00FA0F99" w:rsidRDefault="00FA0F99" w:rsidP="004518BF">
      <w:pPr>
        <w:spacing w:line="240" w:lineRule="auto"/>
        <w:ind w:right="101"/>
        <w:jc w:val="left"/>
        <w:rPr>
          <w:rFonts w:eastAsia="Times New Roman" w:cs="Times New Roman"/>
          <w:bCs/>
          <w:szCs w:val="24"/>
        </w:rPr>
      </w:pPr>
    </w:p>
    <w:p w14:paraId="0F269ABC" w14:textId="77777777" w:rsidR="00FA0F99" w:rsidRDefault="00FA0F99" w:rsidP="004518BF">
      <w:pPr>
        <w:spacing w:line="240" w:lineRule="auto"/>
        <w:ind w:right="101"/>
        <w:jc w:val="left"/>
        <w:rPr>
          <w:rFonts w:eastAsia="Times New Roman" w:cs="Times New Roman"/>
          <w:bCs/>
          <w:szCs w:val="24"/>
        </w:rPr>
      </w:pPr>
    </w:p>
    <w:p w14:paraId="55076BA3" w14:textId="77777777" w:rsidR="00FA0F99" w:rsidRDefault="00FA0F99" w:rsidP="004518BF">
      <w:pPr>
        <w:spacing w:line="240" w:lineRule="auto"/>
        <w:ind w:right="101"/>
        <w:jc w:val="left"/>
        <w:rPr>
          <w:rFonts w:eastAsia="Times New Roman" w:cs="Times New Roman"/>
          <w:bCs/>
          <w:szCs w:val="24"/>
        </w:rPr>
      </w:pPr>
    </w:p>
    <w:p w14:paraId="111582D9" w14:textId="77777777" w:rsidR="00FA0F99" w:rsidRDefault="00FA0F99" w:rsidP="004518BF">
      <w:pPr>
        <w:spacing w:line="240" w:lineRule="auto"/>
        <w:ind w:right="101"/>
        <w:jc w:val="left"/>
        <w:rPr>
          <w:rFonts w:eastAsia="Times New Roman" w:cs="Times New Roman"/>
          <w:bCs/>
          <w:szCs w:val="24"/>
        </w:rPr>
      </w:pPr>
    </w:p>
    <w:p w14:paraId="7BCF7A0E" w14:textId="77777777" w:rsidR="00FA0F99" w:rsidRDefault="00FA0F99" w:rsidP="004518BF">
      <w:pPr>
        <w:spacing w:line="240" w:lineRule="auto"/>
        <w:ind w:right="101"/>
        <w:jc w:val="left"/>
        <w:rPr>
          <w:rFonts w:eastAsia="Times New Roman" w:cs="Times New Roman"/>
          <w:bCs/>
          <w:szCs w:val="24"/>
        </w:rPr>
      </w:pPr>
    </w:p>
    <w:p w14:paraId="151220E1" w14:textId="77777777" w:rsidR="00FA0F99" w:rsidRDefault="00FA0F99" w:rsidP="004518BF">
      <w:pPr>
        <w:spacing w:line="240" w:lineRule="auto"/>
        <w:ind w:right="101"/>
        <w:jc w:val="left"/>
        <w:rPr>
          <w:rFonts w:eastAsia="Times New Roman" w:cs="Times New Roman"/>
          <w:bCs/>
          <w:szCs w:val="24"/>
        </w:rPr>
      </w:pPr>
    </w:p>
    <w:p w14:paraId="2EBA0B9B" w14:textId="77777777" w:rsidR="00FA0F99" w:rsidRDefault="00FA0F99" w:rsidP="004518BF">
      <w:pPr>
        <w:spacing w:line="240" w:lineRule="auto"/>
        <w:ind w:right="101"/>
        <w:jc w:val="left"/>
        <w:rPr>
          <w:rFonts w:eastAsia="Times New Roman" w:cs="Times New Roman"/>
          <w:bCs/>
          <w:szCs w:val="24"/>
        </w:rPr>
      </w:pPr>
    </w:p>
    <w:p w14:paraId="10A5327F" w14:textId="77777777" w:rsidR="00FA0F99" w:rsidRDefault="00FA0F99" w:rsidP="004518BF">
      <w:pPr>
        <w:spacing w:line="240" w:lineRule="auto"/>
        <w:ind w:right="101"/>
        <w:jc w:val="left"/>
        <w:rPr>
          <w:rFonts w:eastAsia="Times New Roman" w:cs="Times New Roman"/>
          <w:bCs/>
          <w:szCs w:val="24"/>
        </w:rPr>
      </w:pPr>
    </w:p>
    <w:p w14:paraId="04C5DEC6" w14:textId="77777777" w:rsidR="00FA0F99" w:rsidRDefault="00FA0F99" w:rsidP="004518BF">
      <w:pPr>
        <w:spacing w:line="240" w:lineRule="auto"/>
        <w:ind w:right="101"/>
        <w:jc w:val="left"/>
        <w:rPr>
          <w:rFonts w:eastAsia="Times New Roman" w:cs="Times New Roman"/>
          <w:bCs/>
          <w:szCs w:val="24"/>
        </w:rPr>
      </w:pPr>
    </w:p>
    <w:p w14:paraId="3BB962FC" w14:textId="77777777" w:rsidR="00FA0F99" w:rsidRDefault="00FA0F99" w:rsidP="004518BF">
      <w:pPr>
        <w:spacing w:line="240" w:lineRule="auto"/>
        <w:ind w:right="101"/>
        <w:jc w:val="left"/>
        <w:rPr>
          <w:rFonts w:eastAsia="Times New Roman" w:cs="Times New Roman"/>
          <w:bCs/>
          <w:szCs w:val="24"/>
        </w:rPr>
      </w:pPr>
    </w:p>
    <w:p w14:paraId="609A984A" w14:textId="77777777" w:rsidR="00FA0F99" w:rsidRDefault="00FA0F99" w:rsidP="004518BF">
      <w:pPr>
        <w:spacing w:line="240" w:lineRule="auto"/>
        <w:ind w:right="101"/>
        <w:jc w:val="left"/>
        <w:rPr>
          <w:rFonts w:eastAsia="Times New Roman" w:cs="Times New Roman"/>
          <w:bCs/>
          <w:szCs w:val="24"/>
        </w:rPr>
      </w:pPr>
    </w:p>
    <w:p w14:paraId="68186283" w14:textId="0C8EAA9B" w:rsidR="004518BF" w:rsidRPr="00FA0F99" w:rsidRDefault="00FA0F99" w:rsidP="00FA0F99">
      <w:pPr>
        <w:spacing w:line="240" w:lineRule="auto"/>
        <w:ind w:right="101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                                  </w:t>
      </w:r>
      <w:r w:rsidR="004518BF" w:rsidRPr="00FA0F99">
        <w:rPr>
          <w:rFonts w:eastAsia="Times New Roman" w:cs="Times New Roman"/>
          <w:b/>
          <w:szCs w:val="24"/>
        </w:rPr>
        <w:t>Додаток</w:t>
      </w:r>
    </w:p>
    <w:p w14:paraId="0A88398C" w14:textId="77777777" w:rsidR="004518BF" w:rsidRPr="00FA0F99" w:rsidRDefault="004518BF" w:rsidP="00FA0F99">
      <w:pPr>
        <w:spacing w:line="240" w:lineRule="auto"/>
        <w:ind w:right="101"/>
        <w:jc w:val="right"/>
        <w:rPr>
          <w:rFonts w:eastAsia="Times New Roman" w:cs="Times New Roman"/>
          <w:b/>
          <w:szCs w:val="24"/>
        </w:rPr>
      </w:pPr>
      <w:r w:rsidRPr="00FA0F99">
        <w:rPr>
          <w:rFonts w:eastAsia="Times New Roman" w:cs="Times New Roman"/>
          <w:b/>
          <w:szCs w:val="24"/>
        </w:rPr>
        <w:t>до рішення Петрівської селищної ради</w:t>
      </w:r>
    </w:p>
    <w:p w14:paraId="2714704D" w14:textId="6BE869D4" w:rsidR="004518BF" w:rsidRPr="00FA0F99" w:rsidRDefault="00FA0F99" w:rsidP="00FA0F99">
      <w:pPr>
        <w:spacing w:line="240" w:lineRule="auto"/>
        <w:ind w:right="101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                                                                          ________</w:t>
      </w:r>
      <w:r w:rsidR="004518BF" w:rsidRPr="00FA0F99">
        <w:rPr>
          <w:rFonts w:eastAsia="Times New Roman" w:cs="Times New Roman"/>
          <w:b/>
          <w:szCs w:val="24"/>
        </w:rPr>
        <w:t xml:space="preserve"> 2026 року № </w:t>
      </w:r>
      <w:r>
        <w:rPr>
          <w:rFonts w:eastAsia="Times New Roman" w:cs="Times New Roman"/>
          <w:b/>
          <w:szCs w:val="24"/>
        </w:rPr>
        <w:t>_______</w:t>
      </w:r>
    </w:p>
    <w:p w14:paraId="06D17AAD" w14:textId="77777777" w:rsidR="00FA0F99" w:rsidRDefault="00FA0F99" w:rsidP="00FA0F99">
      <w:pPr>
        <w:spacing w:line="240" w:lineRule="auto"/>
        <w:ind w:right="101"/>
        <w:jc w:val="left"/>
        <w:rPr>
          <w:rFonts w:eastAsia="Times New Roman" w:cs="Times New Roman"/>
          <w:b/>
          <w:szCs w:val="24"/>
        </w:rPr>
      </w:pPr>
    </w:p>
    <w:p w14:paraId="3A9A5544" w14:textId="77777777" w:rsidR="00FA0F99" w:rsidRDefault="00FA0F99" w:rsidP="00FA0F99">
      <w:pPr>
        <w:spacing w:line="240" w:lineRule="auto"/>
        <w:ind w:right="101"/>
        <w:jc w:val="left"/>
        <w:rPr>
          <w:rFonts w:eastAsia="Times New Roman" w:cs="Times New Roman"/>
          <w:b/>
          <w:szCs w:val="24"/>
        </w:rPr>
      </w:pPr>
    </w:p>
    <w:p w14:paraId="5624F58A" w14:textId="4DC5E506" w:rsidR="004518BF" w:rsidRPr="00FA0F99" w:rsidRDefault="00FA0F99" w:rsidP="00FA0F99">
      <w:pPr>
        <w:spacing w:line="240" w:lineRule="auto"/>
        <w:ind w:right="101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П</w:t>
      </w:r>
      <w:r w:rsidR="004518BF" w:rsidRPr="00FA0F99">
        <w:rPr>
          <w:rFonts w:eastAsia="Times New Roman" w:cs="Times New Roman"/>
          <w:b/>
          <w:szCs w:val="24"/>
        </w:rPr>
        <w:t>ерелік індивідуально визначеного майна,</w:t>
      </w:r>
      <w:r w:rsidR="004518BF" w:rsidRPr="00FA0F99">
        <w:rPr>
          <w:rFonts w:eastAsia="Times New Roman" w:cs="Times New Roman"/>
          <w:b/>
          <w:szCs w:val="24"/>
        </w:rPr>
        <w:br/>
        <w:t>яке планується передати безоплатно з державної власності з балансу Петрівського відділу Державної казначейської служби України Кіровоградської області у комунальну власність Петрівської селищної територіальної громади</w:t>
      </w:r>
      <w:r w:rsidR="004518BF" w:rsidRPr="00FA0F99">
        <w:rPr>
          <w:rFonts w:eastAsia="Times New Roman" w:cs="Times New Roman"/>
          <w:b/>
          <w:szCs w:val="24"/>
        </w:rPr>
        <w:br/>
        <w:t>Олександрійського району Кіровоградської області</w:t>
      </w:r>
    </w:p>
    <w:p w14:paraId="6658B8C1" w14:textId="77777777" w:rsidR="00FA0F99" w:rsidRDefault="00FA0F99" w:rsidP="004518BF">
      <w:pPr>
        <w:spacing w:line="240" w:lineRule="auto"/>
        <w:ind w:right="101"/>
        <w:jc w:val="left"/>
        <w:rPr>
          <w:rFonts w:eastAsia="Times New Roman" w:cs="Times New Roman"/>
          <w:bCs/>
          <w:szCs w:val="24"/>
        </w:rPr>
      </w:pPr>
    </w:p>
    <w:p w14:paraId="51C5D82C" w14:textId="77777777" w:rsidR="00FA0F99" w:rsidRDefault="00FA0F99" w:rsidP="004518BF">
      <w:pPr>
        <w:spacing w:line="240" w:lineRule="auto"/>
        <w:ind w:right="101"/>
        <w:jc w:val="left"/>
        <w:rPr>
          <w:rFonts w:eastAsia="Times New Roman" w:cs="Times New Roman"/>
          <w:bCs/>
          <w:szCs w:val="24"/>
        </w:rPr>
      </w:pPr>
    </w:p>
    <w:p w14:paraId="415B0F1E" w14:textId="77777777" w:rsidR="00FA0F99" w:rsidRPr="00E23564" w:rsidRDefault="00FA0F99" w:rsidP="004518BF">
      <w:pPr>
        <w:spacing w:line="240" w:lineRule="auto"/>
        <w:ind w:right="101"/>
        <w:jc w:val="left"/>
        <w:rPr>
          <w:rFonts w:eastAsia="Times New Roman" w:cs="Times New Roman"/>
          <w:bCs/>
          <w:szCs w:val="24"/>
        </w:rPr>
      </w:pPr>
    </w:p>
    <w:tbl>
      <w:tblPr>
        <w:tblOverlap w:val="never"/>
        <w:tblW w:w="99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6"/>
        <w:gridCol w:w="1732"/>
        <w:gridCol w:w="544"/>
        <w:gridCol w:w="1147"/>
        <w:gridCol w:w="1069"/>
        <w:gridCol w:w="851"/>
        <w:gridCol w:w="992"/>
        <w:gridCol w:w="826"/>
        <w:gridCol w:w="6"/>
        <w:gridCol w:w="1127"/>
        <w:gridCol w:w="1000"/>
      </w:tblGrid>
      <w:tr w:rsidR="004518BF" w:rsidRPr="00FA0F99" w14:paraId="310DD12C" w14:textId="77777777" w:rsidTr="00FA0F99">
        <w:trPr>
          <w:trHeight w:val="230"/>
          <w:jc w:val="center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2EC987B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 w:rsidRPr="00FA0F99">
              <w:rPr>
                <w:rFonts w:eastAsia="Times New Roman" w:cs="Times New Roman"/>
                <w:b/>
                <w:sz w:val="16"/>
                <w:szCs w:val="16"/>
              </w:rPr>
              <w:t>№ з/п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9A28F5C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 w:rsidRPr="00FA0F99">
              <w:rPr>
                <w:rFonts w:eastAsia="Times New Roman" w:cs="Times New Roman"/>
                <w:b/>
                <w:sz w:val="16"/>
                <w:szCs w:val="16"/>
              </w:rPr>
              <w:t>Найменування, стисла характеристика та призначення об’єкта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C628CBE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 w:rsidRPr="00FA0F99">
              <w:rPr>
                <w:rFonts w:eastAsia="Times New Roman" w:cs="Times New Roman"/>
                <w:b/>
                <w:sz w:val="16"/>
                <w:szCs w:val="16"/>
              </w:rPr>
              <w:t>Кіль</w:t>
            </w:r>
            <w:r w:rsidRPr="00FA0F99">
              <w:rPr>
                <w:rFonts w:eastAsia="Times New Roman" w:cs="Times New Roman"/>
                <w:b/>
                <w:sz w:val="16"/>
                <w:szCs w:val="16"/>
              </w:rPr>
              <w:softHyphen/>
              <w:t xml:space="preserve">кість, </w:t>
            </w:r>
            <w:proofErr w:type="spellStart"/>
            <w:r w:rsidRPr="00FA0F99">
              <w:rPr>
                <w:rFonts w:eastAsia="Times New Roman" w:cs="Times New Roman"/>
                <w:b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BBE4A70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 w:rsidRPr="00FA0F99">
              <w:rPr>
                <w:rFonts w:eastAsia="Times New Roman" w:cs="Times New Roman"/>
                <w:b/>
                <w:sz w:val="16"/>
                <w:szCs w:val="16"/>
              </w:rPr>
              <w:t xml:space="preserve">Рік випуску (дата введення в </w:t>
            </w:r>
            <w:proofErr w:type="spellStart"/>
            <w:r w:rsidRPr="00FA0F99">
              <w:rPr>
                <w:rFonts w:eastAsia="Times New Roman" w:cs="Times New Roman"/>
                <w:b/>
                <w:sz w:val="16"/>
                <w:szCs w:val="16"/>
              </w:rPr>
              <w:t>експлу</w:t>
            </w:r>
            <w:proofErr w:type="spellEnd"/>
            <w:r w:rsidRPr="00FA0F99">
              <w:rPr>
                <w:rFonts w:eastAsia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A0F99">
              <w:rPr>
                <w:rFonts w:eastAsia="Times New Roman" w:cs="Times New Roman"/>
                <w:b/>
                <w:sz w:val="16"/>
                <w:szCs w:val="16"/>
              </w:rPr>
              <w:t>атацію</w:t>
            </w:r>
            <w:proofErr w:type="spellEnd"/>
            <w:r w:rsidRPr="00FA0F99">
              <w:rPr>
                <w:rFonts w:eastAsia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291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E3A765D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 w:rsidRPr="00FA0F99">
              <w:rPr>
                <w:rFonts w:eastAsia="Times New Roman" w:cs="Times New Roman"/>
                <w:b/>
                <w:sz w:val="16"/>
                <w:szCs w:val="16"/>
              </w:rPr>
              <w:t>Номер об’єкта</w:t>
            </w:r>
          </w:p>
        </w:tc>
        <w:tc>
          <w:tcPr>
            <w:tcW w:w="8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3DBB929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 w:rsidRPr="00FA0F99">
              <w:rPr>
                <w:rFonts w:eastAsia="Times New Roman" w:cs="Times New Roman"/>
                <w:b/>
                <w:sz w:val="16"/>
                <w:szCs w:val="16"/>
              </w:rPr>
              <w:t>Первісна (переоці</w:t>
            </w:r>
            <w:r w:rsidRPr="00FA0F99">
              <w:rPr>
                <w:rFonts w:eastAsia="Times New Roman" w:cs="Times New Roman"/>
                <w:b/>
                <w:sz w:val="16"/>
                <w:szCs w:val="16"/>
              </w:rPr>
              <w:softHyphen/>
              <w:t>нена) вартість, грн.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F5B1889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 w:rsidRPr="00FA0F99">
              <w:rPr>
                <w:rFonts w:eastAsia="Times New Roman" w:cs="Times New Roman"/>
                <w:b/>
                <w:sz w:val="16"/>
                <w:szCs w:val="16"/>
              </w:rPr>
              <w:t>Ліквідаційна вартість, грн. станом на 01.06.2026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C913EB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 w:rsidRPr="00FA0F99">
              <w:rPr>
                <w:rFonts w:eastAsia="Times New Roman" w:cs="Times New Roman"/>
                <w:b/>
                <w:sz w:val="16"/>
                <w:szCs w:val="16"/>
              </w:rPr>
              <w:t>Балансова вартість, грн. станом на 01.06.2026</w:t>
            </w:r>
          </w:p>
        </w:tc>
      </w:tr>
      <w:tr w:rsidR="004518BF" w:rsidRPr="00FA0F99" w14:paraId="2EA8A377" w14:textId="77777777" w:rsidTr="00FA0F99">
        <w:trPr>
          <w:trHeight w:hRule="exact" w:val="850"/>
          <w:jc w:val="center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A1E64AA" w14:textId="77777777" w:rsidR="004518BF" w:rsidRPr="00FA0F99" w:rsidRDefault="004518BF" w:rsidP="004518BF">
            <w:pPr>
              <w:spacing w:line="240" w:lineRule="auto"/>
              <w:ind w:right="101"/>
              <w:jc w:val="left"/>
              <w:rPr>
                <w:rFonts w:eastAsia="Times New Roman" w:cs="Times New Roman"/>
                <w:bCs/>
                <w:sz w:val="22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B08CC3C" w14:textId="77777777" w:rsidR="004518BF" w:rsidRPr="00FA0F99" w:rsidRDefault="004518BF" w:rsidP="004518BF">
            <w:pPr>
              <w:spacing w:line="240" w:lineRule="auto"/>
              <w:ind w:right="101"/>
              <w:jc w:val="left"/>
              <w:rPr>
                <w:rFonts w:eastAsia="Times New Roman" w:cs="Times New Roman"/>
                <w:bCs/>
                <w:sz w:val="22"/>
              </w:rPr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B900B04" w14:textId="77777777" w:rsidR="004518BF" w:rsidRPr="00FA0F99" w:rsidRDefault="004518BF" w:rsidP="004518BF">
            <w:pPr>
              <w:spacing w:line="240" w:lineRule="auto"/>
              <w:ind w:right="101"/>
              <w:jc w:val="left"/>
              <w:rPr>
                <w:rFonts w:eastAsia="Times New Roman" w:cs="Times New Roman"/>
                <w:bCs/>
                <w:sz w:val="22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0035D9E" w14:textId="77777777" w:rsidR="004518BF" w:rsidRPr="00FA0F99" w:rsidRDefault="004518BF" w:rsidP="004518BF">
            <w:pPr>
              <w:spacing w:line="240" w:lineRule="auto"/>
              <w:ind w:right="101"/>
              <w:jc w:val="left"/>
              <w:rPr>
                <w:rFonts w:eastAsia="Times New Roman" w:cs="Times New Roman"/>
                <w:bCs/>
                <w:sz w:val="2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C2B1C9D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 w:rsidRPr="00FA0F99">
              <w:rPr>
                <w:rFonts w:eastAsia="Times New Roman" w:cs="Times New Roman"/>
                <w:b/>
                <w:sz w:val="16"/>
                <w:szCs w:val="16"/>
              </w:rPr>
              <w:t>номенкла</w:t>
            </w:r>
            <w:r w:rsidRPr="00FA0F99">
              <w:rPr>
                <w:rFonts w:eastAsia="Times New Roman" w:cs="Times New Roman"/>
                <w:b/>
                <w:sz w:val="16"/>
                <w:szCs w:val="16"/>
              </w:rPr>
              <w:softHyphen/>
              <w:t>турний номер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CF57EF0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 w:rsidRPr="00FA0F99">
              <w:rPr>
                <w:rFonts w:eastAsia="Times New Roman" w:cs="Times New Roman"/>
                <w:b/>
                <w:sz w:val="16"/>
                <w:szCs w:val="16"/>
              </w:rPr>
              <w:t>інвентар</w:t>
            </w:r>
            <w:r w:rsidRPr="00FA0F99">
              <w:rPr>
                <w:rFonts w:eastAsia="Times New Roman" w:cs="Times New Roman"/>
                <w:b/>
                <w:sz w:val="16"/>
                <w:szCs w:val="16"/>
              </w:rPr>
              <w:softHyphen/>
              <w:t>ний номер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113A4ED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 w:rsidRPr="00FA0F99">
              <w:rPr>
                <w:rFonts w:eastAsia="Times New Roman" w:cs="Times New Roman"/>
                <w:b/>
                <w:sz w:val="16"/>
                <w:szCs w:val="16"/>
              </w:rPr>
              <w:t>заводсь</w:t>
            </w:r>
            <w:r w:rsidRPr="00FA0F99">
              <w:rPr>
                <w:rFonts w:eastAsia="Times New Roman" w:cs="Times New Roman"/>
                <w:b/>
                <w:sz w:val="16"/>
                <w:szCs w:val="16"/>
              </w:rPr>
              <w:softHyphen/>
              <w:t>кий номер</w:t>
            </w:r>
          </w:p>
        </w:tc>
        <w:tc>
          <w:tcPr>
            <w:tcW w:w="8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9AAF143" w14:textId="77777777" w:rsidR="004518BF" w:rsidRPr="00FA0F99" w:rsidRDefault="004518BF" w:rsidP="004518BF">
            <w:pPr>
              <w:spacing w:line="240" w:lineRule="auto"/>
              <w:ind w:right="101"/>
              <w:jc w:val="left"/>
              <w:rPr>
                <w:rFonts w:eastAsia="Times New Roman" w:cs="Times New Roman"/>
                <w:bCs/>
                <w:sz w:val="22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DF67707" w14:textId="77777777" w:rsidR="004518BF" w:rsidRPr="00FA0F99" w:rsidRDefault="004518BF" w:rsidP="004518BF">
            <w:pPr>
              <w:spacing w:line="240" w:lineRule="auto"/>
              <w:ind w:right="101"/>
              <w:jc w:val="left"/>
              <w:rPr>
                <w:rFonts w:eastAsia="Times New Roman" w:cs="Times New Roman"/>
                <w:bCs/>
                <w:sz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40F94C" w14:textId="77777777" w:rsidR="004518BF" w:rsidRPr="00FA0F99" w:rsidRDefault="004518BF" w:rsidP="004518BF">
            <w:pPr>
              <w:spacing w:line="240" w:lineRule="auto"/>
              <w:ind w:right="101"/>
              <w:jc w:val="left"/>
              <w:rPr>
                <w:rFonts w:eastAsia="Times New Roman" w:cs="Times New Roman"/>
                <w:bCs/>
                <w:sz w:val="22"/>
              </w:rPr>
            </w:pPr>
          </w:p>
        </w:tc>
      </w:tr>
      <w:tr w:rsidR="004518BF" w:rsidRPr="00FA0F99" w14:paraId="0F317FE1" w14:textId="77777777" w:rsidTr="00FA0F99">
        <w:trPr>
          <w:trHeight w:hRule="exact" w:val="421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693D151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FD1D609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Конвектор КОГ-5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00CE74A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A1201C9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2004 (30.11.2004)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FDB5841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CD5A674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10410041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B5F9F1C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41050527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E67CF77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1536,00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F8EB6FC" w14:textId="68C13C82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50,00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0EC892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50,00</w:t>
            </w:r>
          </w:p>
        </w:tc>
      </w:tr>
      <w:tr w:rsidR="004518BF" w:rsidRPr="00FA0F99" w14:paraId="4D9C6B16" w14:textId="77777777" w:rsidTr="00FA0F99">
        <w:trPr>
          <w:trHeight w:hRule="exact" w:val="42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903915C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8EC6039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Конвектор КОГ-5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F343077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0342331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2004 (30.11.2004)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B36E018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33FFBFF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10410042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8B3221B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41050529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B302FB1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1536,00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2A26787" w14:textId="583B2F9A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50,00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6A71CC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50,00</w:t>
            </w:r>
          </w:p>
        </w:tc>
      </w:tr>
      <w:tr w:rsidR="004518BF" w:rsidRPr="00FA0F99" w14:paraId="5B5B23C7" w14:textId="77777777" w:rsidTr="00FA0F99">
        <w:trPr>
          <w:trHeight w:hRule="exact" w:val="421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4C50BE1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66564E6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Конвектор КОГ-3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ADC7AD6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7612ED3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2004 (30.11.2004)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64E0847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AA06B66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10410043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7451F91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41050527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1D8CCA7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1162,00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52FE761" w14:textId="719E01C1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50,00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CC3D5E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50,00</w:t>
            </w:r>
          </w:p>
        </w:tc>
      </w:tr>
      <w:tr w:rsidR="004518BF" w:rsidRPr="00FA0F99" w14:paraId="46E14AD2" w14:textId="77777777" w:rsidTr="00FA0F99">
        <w:trPr>
          <w:trHeight w:hRule="exact" w:val="42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27860F5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F2C84C5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Конвектор КОГ-2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9EE7DBE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D5AA562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2004 (30.11.2004)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98785C1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F231F57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10410044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17651D4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41021586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32E0A5C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1140,00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85024D1" w14:textId="55B64F02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50,00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A14502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50,00</w:t>
            </w:r>
          </w:p>
        </w:tc>
      </w:tr>
      <w:tr w:rsidR="004518BF" w:rsidRPr="00FA0F99" w14:paraId="04EF70DA" w14:textId="77777777" w:rsidTr="00FA0F99">
        <w:trPr>
          <w:trHeight w:hRule="exact" w:val="428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C00461C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18E889F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Конвектор КОГ-2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41C1D8C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5A638E9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2004 (30.11.2004)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4E20D33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F212D1B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10410045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6CC148B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41120009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E3CC0A8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1110,00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BB7D4A8" w14:textId="4E01F058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20,00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6612E3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20,00</w:t>
            </w:r>
          </w:p>
        </w:tc>
      </w:tr>
      <w:tr w:rsidR="004518BF" w:rsidRPr="00FA0F99" w14:paraId="59F7AF7F" w14:textId="77777777" w:rsidTr="00FA0F99">
        <w:trPr>
          <w:trHeight w:hRule="exact" w:val="421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0C8FB43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95C2FA6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Конвектор КОГ-2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09CEC51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F22A050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2004 (30.11.2004)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E6D0271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70379BF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10410046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B628647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41021657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DC62F3A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1110,00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70EB151" w14:textId="3B6E3A08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20,00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B543D3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20,00</w:t>
            </w:r>
          </w:p>
        </w:tc>
      </w:tr>
      <w:tr w:rsidR="004518BF" w:rsidRPr="00FA0F99" w14:paraId="7BC4E816" w14:textId="77777777" w:rsidTr="00FA0F99">
        <w:trPr>
          <w:trHeight w:hRule="exact" w:val="42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E147DAC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325DD7E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Конвектор КОГ-2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EAEF27B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8992C01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2004 (30.11.2004)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739FB9A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6762999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10410047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E26A693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41120013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BD146FE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1110,00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69D6634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20,00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6689E4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20,00</w:t>
            </w:r>
          </w:p>
        </w:tc>
      </w:tr>
      <w:tr w:rsidR="004518BF" w:rsidRPr="00FA0F99" w14:paraId="1B7437AD" w14:textId="77777777" w:rsidTr="00FA0F99">
        <w:trPr>
          <w:trHeight w:hRule="exact" w:val="436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C088249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D7B12BE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Конвектор КОГ-2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58AF643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F165043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2004 (30.11.2004)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6121825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F351C62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10410048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38EA661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1440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291BBB8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1110,00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BDB4BA5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20,00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F1F5EC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20,00</w:t>
            </w:r>
          </w:p>
        </w:tc>
      </w:tr>
      <w:tr w:rsidR="004518BF" w:rsidRPr="00FA0F99" w14:paraId="61C3E9CA" w14:textId="77777777" w:rsidTr="00FA0F99">
        <w:trPr>
          <w:trHeight w:hRule="exact" w:val="421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488B2A0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B39889B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Лічильник газу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93A6C0B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14F8B49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2004 (19.11.2004)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39F2639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B89FCC0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1130251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7B21363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Н00990916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59E9B4D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189,00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0B8A6C1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E1DC0E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94,50</w:t>
            </w:r>
          </w:p>
        </w:tc>
      </w:tr>
      <w:tr w:rsidR="004518BF" w:rsidRPr="00FA0F99" w14:paraId="6260538C" w14:textId="77777777" w:rsidTr="00FA0F99">
        <w:trPr>
          <w:trHeight w:hRule="exact" w:val="28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3ECD47B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FA05451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Лічильник водяний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4CF74E6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5C494B8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2011 (2012)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189FF4E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614307A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1130414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F946354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AB37166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100,00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1120E67" w14:textId="0EB52B7D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BF4FAC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50,00</w:t>
            </w:r>
          </w:p>
        </w:tc>
      </w:tr>
      <w:tr w:rsidR="004518BF" w:rsidRPr="00FA0F99" w14:paraId="4D3C5F14" w14:textId="77777777" w:rsidTr="00FA0F99">
        <w:trPr>
          <w:trHeight w:hRule="exact" w:val="291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4720870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5BA7DB7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Зубило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E75A4D5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2414092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2024 (2024)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C56D590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1113000022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A4BDBD0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B3CA6FB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0DEE504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155,00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204B1C7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250BA3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77,50</w:t>
            </w:r>
          </w:p>
        </w:tc>
      </w:tr>
      <w:tr w:rsidR="004518BF" w:rsidRPr="00FA0F99" w14:paraId="3F191F3C" w14:textId="77777777" w:rsidTr="00FA0F99">
        <w:trPr>
          <w:trHeight w:hRule="exact" w:val="216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0186D91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4300B58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proofErr w:type="spellStart"/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Пласкогубці</w:t>
            </w:r>
            <w:proofErr w:type="spellEnd"/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2302D9A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D521F60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2024 (2024)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28A62B8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1113000023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1F9F333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CF3DADE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22073B4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195,00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203A060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002C5081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97,50</w:t>
            </w:r>
          </w:p>
        </w:tc>
      </w:tr>
      <w:tr w:rsidR="004518BF" w:rsidRPr="00FA0F99" w14:paraId="16FE2DAC" w14:textId="77777777" w:rsidTr="00FA0F99">
        <w:trPr>
          <w:trHeight w:hRule="exact" w:val="216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1D00762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4B80082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Ножівка по металу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1F86721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198FFAE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2024 (2024)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59593DF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1113000029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656C4CD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9C8D0CE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7FF2AA2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200,00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3133A61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03B3778E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100,00</w:t>
            </w:r>
          </w:p>
        </w:tc>
      </w:tr>
      <w:tr w:rsidR="004518BF" w:rsidRPr="00FA0F99" w14:paraId="1B41B177" w14:textId="77777777" w:rsidTr="00FA0F99">
        <w:trPr>
          <w:trHeight w:hRule="exact" w:val="216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02AE3F8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8787BAE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Ножівка по дереву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12DB334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140A870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2024 (2024)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88A7C4B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1113000028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3CF3E82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09DE567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4769B13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225,00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5280F15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6CD750BF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112,50</w:t>
            </w:r>
          </w:p>
        </w:tc>
      </w:tr>
      <w:tr w:rsidR="004518BF" w:rsidRPr="00FA0F99" w14:paraId="181E189D" w14:textId="77777777" w:rsidTr="00FA0F99">
        <w:trPr>
          <w:trHeight w:hRule="exact" w:val="42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241E24B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4933CB2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proofErr w:type="spellStart"/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Біотуалет</w:t>
            </w:r>
            <w:proofErr w:type="spellEnd"/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 xml:space="preserve"> з залізною ручкою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F8C769E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AAF7246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2023 (2024)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7BFD055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</w:p>
          <w:p w14:paraId="34A80BBF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1113000009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DD76113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AB3E2B4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20CF433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305,00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6011613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B8D707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152,50</w:t>
            </w:r>
          </w:p>
        </w:tc>
      </w:tr>
      <w:tr w:rsidR="004518BF" w:rsidRPr="00FA0F99" w14:paraId="0FC227EF" w14:textId="77777777" w:rsidTr="00FA0F99">
        <w:trPr>
          <w:trHeight w:hRule="exact" w:val="223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5A2F62E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7CB36EC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Кувалда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A06F15E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766AA17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2024 (2024)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89839CE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1113000013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2EE5AA5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D18385E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537527A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345,00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663F47A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63A6C436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172,50</w:t>
            </w:r>
          </w:p>
        </w:tc>
      </w:tr>
      <w:tr w:rsidR="004518BF" w:rsidRPr="00FA0F99" w14:paraId="008CBC11" w14:textId="77777777" w:rsidTr="00FA0F99">
        <w:trPr>
          <w:trHeight w:hRule="exact" w:val="216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682A6E9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17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D49FD20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Ваги 6МЖНЕЕМ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A80B594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6C2B978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2024 (2024)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7520E1C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1113000012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1F3EFA8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63DF5AB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20681DC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395,00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EB07524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628AC3F7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197,50</w:t>
            </w:r>
          </w:p>
        </w:tc>
      </w:tr>
      <w:tr w:rsidR="004518BF" w:rsidRPr="00FA0F99" w14:paraId="702B59AE" w14:textId="77777777" w:rsidTr="00FA0F99">
        <w:trPr>
          <w:trHeight w:hRule="exact" w:val="22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21789C8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18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C0D7A93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Лопата совкова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C24323B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3A7D4E7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2024 (2024)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89F8918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1113000020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B5B3C21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61E92BC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DEFFA7B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225,00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A6925C3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0EDA84F5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112.50</w:t>
            </w:r>
          </w:p>
        </w:tc>
      </w:tr>
      <w:tr w:rsidR="004518BF" w:rsidRPr="00FA0F99" w14:paraId="02550826" w14:textId="77777777" w:rsidTr="00FA0F99">
        <w:trPr>
          <w:trHeight w:hRule="exact" w:val="216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A1C6EA2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19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FCD1199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Молоток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928DEC4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FF6EA47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2024 (2024)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E86A744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1113000024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ECBD71C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D082D4E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DBEE4E6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235,00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F60240C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7653A7B0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117,50</w:t>
            </w:r>
          </w:p>
        </w:tc>
      </w:tr>
      <w:tr w:rsidR="004518BF" w:rsidRPr="00FA0F99" w14:paraId="47EB13CD" w14:textId="77777777" w:rsidTr="00FA0F99">
        <w:trPr>
          <w:trHeight w:hRule="exact" w:val="223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3263B00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CB23463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Лопата штикова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B908C17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35B04D5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2024 (2024)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5D514E1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1113000019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A8EC9BC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2DE34DF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19F275A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240,00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1B58774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6C1A4C39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120,00</w:t>
            </w:r>
          </w:p>
        </w:tc>
      </w:tr>
      <w:tr w:rsidR="004518BF" w:rsidRPr="00FA0F99" w14:paraId="093A6E47" w14:textId="77777777" w:rsidTr="00FA0F99">
        <w:trPr>
          <w:trHeight w:hRule="exact" w:val="216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0638B4C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5E3A4B3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Радіоприймач КІРО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9322272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3604AD5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2024 (2024)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0237192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1113000011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AC8BD9E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21F0621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B3AEE84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600,00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EDCFF37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F37C2D7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300,00</w:t>
            </w:r>
          </w:p>
        </w:tc>
      </w:tr>
      <w:tr w:rsidR="004518BF" w:rsidRPr="00FA0F99" w14:paraId="1EBCF10F" w14:textId="77777777" w:rsidTr="00FA0F99">
        <w:trPr>
          <w:trHeight w:hRule="exact" w:val="216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1A547CD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CC04B2D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Кирка-</w:t>
            </w:r>
            <w:proofErr w:type="spellStart"/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мотига</w:t>
            </w:r>
            <w:proofErr w:type="spellEnd"/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810F708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DE1C726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2024 (2024)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9A1BD17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1113000016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CE015B7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BADD8C8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7625F8C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385,00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3F87778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E0C08DE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192.50</w:t>
            </w:r>
          </w:p>
        </w:tc>
      </w:tr>
      <w:tr w:rsidR="004518BF" w:rsidRPr="00FA0F99" w14:paraId="3941E1AE" w14:textId="77777777" w:rsidTr="00FA0F99">
        <w:trPr>
          <w:trHeight w:hRule="exact" w:val="216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178A012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BA1A14B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Лопата штикова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2B56A0D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4B24A38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2024 (2024)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6D6037C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1113000018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B508E47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C6F18A8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D1196DB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240,00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6D547BE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4F2E2B59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120,00</w:t>
            </w:r>
          </w:p>
        </w:tc>
      </w:tr>
      <w:tr w:rsidR="004518BF" w:rsidRPr="00FA0F99" w14:paraId="39CA7E13" w14:textId="77777777" w:rsidTr="00FA0F99">
        <w:trPr>
          <w:trHeight w:hRule="exact" w:val="22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F7B9CB7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437DD6A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Лопата совкова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E36098B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A18F1C3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2024 (2024)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9FF9EA2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1113000021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E7569B2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9649805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328E729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225,00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338E696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18F2E867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112.50</w:t>
            </w:r>
          </w:p>
        </w:tc>
      </w:tr>
      <w:tr w:rsidR="004518BF" w:rsidRPr="00FA0F99" w14:paraId="27C846AC" w14:textId="77777777" w:rsidTr="00FA0F99">
        <w:trPr>
          <w:trHeight w:hRule="exact" w:val="216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85383C2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6F26FB0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Молоток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DB36DFB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78F151F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2024 (2024)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729FF0F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1113000025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12AB026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DB48982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20C02B0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235,00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1CFF833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12718356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117,50</w:t>
            </w:r>
          </w:p>
        </w:tc>
      </w:tr>
      <w:tr w:rsidR="004518BF" w:rsidRPr="00FA0F99" w14:paraId="022FEA20" w14:textId="77777777" w:rsidTr="00FA0F99">
        <w:trPr>
          <w:trHeight w:hRule="exact" w:val="216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94BF273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1A107F0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Кирка-</w:t>
            </w:r>
            <w:proofErr w:type="spellStart"/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мотига</w:t>
            </w:r>
            <w:proofErr w:type="spellEnd"/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9BA33B8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75ECFCC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2024 (2024)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B567BB2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1113000017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FD42ECC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A14231B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193C6F1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385,00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D440502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45810880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192,50</w:t>
            </w:r>
          </w:p>
        </w:tc>
      </w:tr>
      <w:tr w:rsidR="004518BF" w:rsidRPr="00FA0F99" w14:paraId="7E2B4FCC" w14:textId="77777777" w:rsidTr="00FA0F99">
        <w:trPr>
          <w:trHeight w:hRule="exact" w:val="216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3357604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27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4FD2743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Лом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ED7FB77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ED6FD63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2024 (2024)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8C3B43A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1113000015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6E5F941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F97E079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08B3BBA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520,00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87F2A23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118032D8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260,00</w:t>
            </w:r>
          </w:p>
        </w:tc>
      </w:tr>
      <w:tr w:rsidR="004518BF" w:rsidRPr="00FA0F99" w14:paraId="43D56C8A" w14:textId="77777777" w:rsidTr="00FA0F99">
        <w:trPr>
          <w:trHeight w:hRule="exact" w:val="216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EA14250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28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B79E4FB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Сокира 1,2 кг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E525CEE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8C3F817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2024 (2024)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1117E33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1113000026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723171C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83A69EF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3FECAB9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525,00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0B3C6F7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6BE4CE90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262,50</w:t>
            </w:r>
          </w:p>
        </w:tc>
      </w:tr>
      <w:tr w:rsidR="004518BF" w:rsidRPr="00FA0F99" w14:paraId="3FD9959A" w14:textId="77777777" w:rsidTr="00FA0F99">
        <w:trPr>
          <w:trHeight w:hRule="exact" w:val="216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DB1B848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29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5F78D4D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Лом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4F4B996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B807794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2024 (2024)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A781233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1113000014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B5F1986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A631235" w14:textId="57520112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5BE3DA3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520,00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E4F93DE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DE89CF0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260,00</w:t>
            </w:r>
          </w:p>
        </w:tc>
      </w:tr>
      <w:tr w:rsidR="004518BF" w:rsidRPr="00FA0F99" w14:paraId="7E93A2B8" w14:textId="77777777" w:rsidTr="00FA0F99">
        <w:trPr>
          <w:trHeight w:hRule="exact" w:val="22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94D1CCC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  <w:lang w:val="en-US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  <w:lang w:val="en-US"/>
              </w:rPr>
              <w:t>30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E568E82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Сокира 1,2 кг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9A5E73F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CA52372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2024 (2024)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64D91CC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1113000027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8DF2097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2F226C3" w14:textId="00000541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EC5BB84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525,00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2B78508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757758B9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262,50</w:t>
            </w:r>
          </w:p>
        </w:tc>
      </w:tr>
      <w:tr w:rsidR="004518BF" w:rsidRPr="00FA0F99" w14:paraId="0D1A320B" w14:textId="77777777" w:rsidTr="00FA0F99">
        <w:trPr>
          <w:trHeight w:hRule="exact" w:val="22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0D6743E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31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E362AB1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proofErr w:type="spellStart"/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Дрель</w:t>
            </w:r>
            <w:proofErr w:type="spellEnd"/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 xml:space="preserve"> УАТО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F109CAC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B5745A7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2023 (2024)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E180955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1113000030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B2AF0D9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9668F0C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УТ-82033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E8A8D83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1755,00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4639F5F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CE5F5FA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877,50</w:t>
            </w:r>
          </w:p>
        </w:tc>
      </w:tr>
      <w:tr w:rsidR="004518BF" w:rsidRPr="00FA0F99" w14:paraId="4CB629E4" w14:textId="77777777" w:rsidTr="00FA0F99">
        <w:trPr>
          <w:trHeight w:hRule="exact" w:val="42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0FE88A4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32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FCCE1B4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Рукомийник «</w:t>
            </w:r>
            <w:proofErr w:type="spellStart"/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Мойдодир</w:t>
            </w:r>
            <w:proofErr w:type="spellEnd"/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1FBA655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E28F31A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2024 (2024)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4031FC2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1113000010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6E64438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AD40404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2AAE7F8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3250,00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191D8C2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353EC7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1625,00</w:t>
            </w:r>
          </w:p>
        </w:tc>
      </w:tr>
      <w:tr w:rsidR="004518BF" w:rsidRPr="00FA0F99" w14:paraId="642B952A" w14:textId="77777777" w:rsidTr="00FA0F99">
        <w:trPr>
          <w:trHeight w:hRule="exact" w:val="661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371E241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33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3018399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 xml:space="preserve">В’яз </w:t>
            </w:r>
            <w:proofErr w:type="spellStart"/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ясенолистий</w:t>
            </w:r>
            <w:proofErr w:type="spellEnd"/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C224FF6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B625FDE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1973 (2004)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80496C6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10800001</w:t>
            </w:r>
          </w:p>
          <w:p w14:paraId="7318FC93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10800002</w:t>
            </w:r>
          </w:p>
          <w:p w14:paraId="209E7AA8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10800003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AD43E31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B62E2B9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A0B609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855,00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746783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  <w:lang w:val="en-US"/>
              </w:rPr>
              <w:t>30</w:t>
            </w: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,</w:t>
            </w:r>
            <w:r w:rsidRPr="00FA0F99">
              <w:rPr>
                <w:rFonts w:eastAsia="Times New Roman" w:cs="Times New Roman"/>
                <w:bCs/>
                <w:sz w:val="18"/>
                <w:szCs w:val="18"/>
                <w:lang w:val="en-US"/>
              </w:rPr>
              <w:t>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3EA2C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30,00</w:t>
            </w:r>
          </w:p>
        </w:tc>
      </w:tr>
      <w:tr w:rsidR="004518BF" w:rsidRPr="00FA0F99" w14:paraId="34B36FA1" w14:textId="77777777" w:rsidTr="00FA0F99">
        <w:trPr>
          <w:trHeight w:hRule="exact" w:val="21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7065DC5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34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A4855E3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Каштан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413C11A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4E3E1E8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1990 (2004)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55E447F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10800008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C766CFE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640103C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2BB9DF8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27,00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2A81A93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10,00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026F6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10,00</w:t>
            </w:r>
          </w:p>
        </w:tc>
      </w:tr>
      <w:tr w:rsidR="004518BF" w:rsidRPr="00FA0F99" w14:paraId="566DA94D" w14:textId="77777777" w:rsidTr="00FA0F99">
        <w:trPr>
          <w:trHeight w:hRule="exact" w:val="43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2CE502A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35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FE6404D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Тополя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F3D8E75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78EF917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1990 (2004)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F6D859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10800009</w:t>
            </w:r>
          </w:p>
          <w:p w14:paraId="72D6A4DF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10800010</w:t>
            </w:r>
          </w:p>
          <w:p w14:paraId="2F7FF759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</w:p>
          <w:p w14:paraId="5B40E061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2ECDB47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3A51E2B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0831642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186,00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F9DC7D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20,00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C5A36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20,00</w:t>
            </w:r>
          </w:p>
        </w:tc>
      </w:tr>
      <w:tr w:rsidR="004518BF" w:rsidRPr="00FA0F99" w14:paraId="7E05F8AA" w14:textId="77777777" w:rsidTr="00FA0F99">
        <w:trPr>
          <w:trHeight w:hRule="exact" w:val="298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804C717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36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A568835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Акація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4B444B3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2BC7325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  <w:lang w:val="en-US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1990 (2004)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29A56C4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10800011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5FF6EA7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344C128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B2CFC2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80,00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9D9101B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20,00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BB25B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20,00</w:t>
            </w:r>
          </w:p>
        </w:tc>
      </w:tr>
    </w:tbl>
    <w:p w14:paraId="46218705" w14:textId="77777777" w:rsidR="004518BF" w:rsidRPr="00FA0F99" w:rsidRDefault="004518BF" w:rsidP="00FA0F99">
      <w:pPr>
        <w:spacing w:line="240" w:lineRule="auto"/>
        <w:ind w:right="101"/>
        <w:jc w:val="center"/>
        <w:rPr>
          <w:rFonts w:eastAsia="Times New Roman" w:cs="Times New Roman"/>
          <w:bCs/>
          <w:sz w:val="18"/>
          <w:szCs w:val="18"/>
          <w:lang w:val="en-US"/>
        </w:rPr>
      </w:pPr>
    </w:p>
    <w:p w14:paraId="58C04650" w14:textId="78EFD9A8" w:rsidR="003556E4" w:rsidRPr="00FA0F99" w:rsidRDefault="003556E4" w:rsidP="00FA0F99">
      <w:pPr>
        <w:spacing w:line="240" w:lineRule="auto"/>
        <w:ind w:right="101"/>
        <w:jc w:val="center"/>
        <w:rPr>
          <w:rFonts w:cs="Times New Roman"/>
          <w:bCs/>
          <w:sz w:val="18"/>
          <w:szCs w:val="18"/>
        </w:rPr>
      </w:pPr>
    </w:p>
    <w:sectPr w:rsidR="003556E4" w:rsidRPr="00FA0F99" w:rsidSect="008D45FB">
      <w:pgSz w:w="11909" w:h="16834" w:code="9"/>
      <w:pgMar w:top="993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EF2578"/>
    <w:multiLevelType w:val="multilevel"/>
    <w:tmpl w:val="5B7408F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70459677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514"/>
    <w:rsid w:val="00043626"/>
    <w:rsid w:val="000A2D75"/>
    <w:rsid w:val="000D12B1"/>
    <w:rsid w:val="001036F4"/>
    <w:rsid w:val="00145BE7"/>
    <w:rsid w:val="001648C4"/>
    <w:rsid w:val="00180A27"/>
    <w:rsid w:val="001B609D"/>
    <w:rsid w:val="001B7049"/>
    <w:rsid w:val="001C5335"/>
    <w:rsid w:val="002276ED"/>
    <w:rsid w:val="00236061"/>
    <w:rsid w:val="0027491C"/>
    <w:rsid w:val="002E0AA3"/>
    <w:rsid w:val="002E6EB9"/>
    <w:rsid w:val="003556E4"/>
    <w:rsid w:val="003A1EAB"/>
    <w:rsid w:val="003D6774"/>
    <w:rsid w:val="003E62B4"/>
    <w:rsid w:val="0042582F"/>
    <w:rsid w:val="00432837"/>
    <w:rsid w:val="004518BF"/>
    <w:rsid w:val="004E1C98"/>
    <w:rsid w:val="004E7BD2"/>
    <w:rsid w:val="004F1980"/>
    <w:rsid w:val="004F200B"/>
    <w:rsid w:val="004F7722"/>
    <w:rsid w:val="00526809"/>
    <w:rsid w:val="00545340"/>
    <w:rsid w:val="00567969"/>
    <w:rsid w:val="005A1B32"/>
    <w:rsid w:val="005C4F4B"/>
    <w:rsid w:val="006069B4"/>
    <w:rsid w:val="00613718"/>
    <w:rsid w:val="0061782E"/>
    <w:rsid w:val="00643694"/>
    <w:rsid w:val="00650514"/>
    <w:rsid w:val="00653283"/>
    <w:rsid w:val="006A1A9B"/>
    <w:rsid w:val="006A62F6"/>
    <w:rsid w:val="006A6E30"/>
    <w:rsid w:val="006B1EEC"/>
    <w:rsid w:val="006C51B4"/>
    <w:rsid w:val="00702BB5"/>
    <w:rsid w:val="00730C73"/>
    <w:rsid w:val="00766864"/>
    <w:rsid w:val="007A2956"/>
    <w:rsid w:val="007B24BF"/>
    <w:rsid w:val="007F126F"/>
    <w:rsid w:val="008062EE"/>
    <w:rsid w:val="0083188F"/>
    <w:rsid w:val="00833B69"/>
    <w:rsid w:val="00871D93"/>
    <w:rsid w:val="00876E16"/>
    <w:rsid w:val="008801B1"/>
    <w:rsid w:val="00893B09"/>
    <w:rsid w:val="008A25D1"/>
    <w:rsid w:val="008A45C2"/>
    <w:rsid w:val="008B292D"/>
    <w:rsid w:val="008B2C79"/>
    <w:rsid w:val="008B7868"/>
    <w:rsid w:val="008D0482"/>
    <w:rsid w:val="008D13D9"/>
    <w:rsid w:val="008D45FB"/>
    <w:rsid w:val="009201D8"/>
    <w:rsid w:val="009365FB"/>
    <w:rsid w:val="00950808"/>
    <w:rsid w:val="0098238B"/>
    <w:rsid w:val="009A00F6"/>
    <w:rsid w:val="00A048FB"/>
    <w:rsid w:val="00A20003"/>
    <w:rsid w:val="00A443E7"/>
    <w:rsid w:val="00A534A5"/>
    <w:rsid w:val="00A62EE6"/>
    <w:rsid w:val="00AC2387"/>
    <w:rsid w:val="00B13B75"/>
    <w:rsid w:val="00B224A0"/>
    <w:rsid w:val="00B22D81"/>
    <w:rsid w:val="00B37C8D"/>
    <w:rsid w:val="00B5450E"/>
    <w:rsid w:val="00B738C7"/>
    <w:rsid w:val="00B8356F"/>
    <w:rsid w:val="00B926A6"/>
    <w:rsid w:val="00BF1864"/>
    <w:rsid w:val="00C35088"/>
    <w:rsid w:val="00C95F45"/>
    <w:rsid w:val="00CC1E9C"/>
    <w:rsid w:val="00CC7FED"/>
    <w:rsid w:val="00D1303B"/>
    <w:rsid w:val="00D35254"/>
    <w:rsid w:val="00D534D4"/>
    <w:rsid w:val="00D64844"/>
    <w:rsid w:val="00D66A35"/>
    <w:rsid w:val="00D96063"/>
    <w:rsid w:val="00DA36B1"/>
    <w:rsid w:val="00DC061A"/>
    <w:rsid w:val="00DC564E"/>
    <w:rsid w:val="00E10342"/>
    <w:rsid w:val="00E17EB0"/>
    <w:rsid w:val="00E23564"/>
    <w:rsid w:val="00E86CEA"/>
    <w:rsid w:val="00EB3717"/>
    <w:rsid w:val="00ED75FD"/>
    <w:rsid w:val="00EE0E72"/>
    <w:rsid w:val="00F10F67"/>
    <w:rsid w:val="00F1765B"/>
    <w:rsid w:val="00F43211"/>
    <w:rsid w:val="00F477A7"/>
    <w:rsid w:val="00F53F0B"/>
    <w:rsid w:val="00F63E9F"/>
    <w:rsid w:val="00F8011D"/>
    <w:rsid w:val="00F84B34"/>
    <w:rsid w:val="00FA0F99"/>
    <w:rsid w:val="00FB328D"/>
    <w:rsid w:val="00FB5075"/>
    <w:rsid w:val="00FD6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AAEEF"/>
  <w15:docId w15:val="{19E7CBAA-E3BC-437C-8EB2-B039DA48D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</w:tblPr>
  </w:style>
  <w:style w:type="table" w:customStyle="1" w:styleId="a6">
    <w:basedOn w:val="TableNormal"/>
    <w:rsid w:val="003556E4"/>
    <w:tblPr>
      <w:tblStyleRowBandSize w:val="1"/>
      <w:tblStyleColBandSize w:val="1"/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7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57</TotalTime>
  <Pages>4</Pages>
  <Words>4805</Words>
  <Characters>2740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I</cp:lastModifiedBy>
  <cp:revision>3</cp:revision>
  <cp:lastPrinted>2024-10-02T14:56:00Z</cp:lastPrinted>
  <dcterms:created xsi:type="dcterms:W3CDTF">2026-05-25T06:48:00Z</dcterms:created>
  <dcterms:modified xsi:type="dcterms:W3CDTF">2026-05-25T07:47:00Z</dcterms:modified>
</cp:coreProperties>
</file>