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51EA" w:rsidRPr="00A40B9E" w:rsidRDefault="009A51EA" w:rsidP="009A51EA">
      <w:pPr>
        <w:spacing w:after="200"/>
        <w:jc w:val="center"/>
        <w:rPr>
          <w:rFonts w:eastAsia="Times New Roman" w:cs="Times New Roman"/>
          <w:color w:val="auto"/>
          <w:sz w:val="4"/>
          <w:szCs w:val="4"/>
        </w:rPr>
      </w:pPr>
      <w:r w:rsidRPr="00A40B9E">
        <w:rPr>
          <w:rFonts w:eastAsia="Times New Roman" w:cs="Times New Roman"/>
          <w:noProof/>
          <w:color w:val="auto"/>
          <w:sz w:val="22"/>
          <w:lang w:val="ru-RU" w:eastAsia="ru-RU"/>
        </w:rPr>
        <w:drawing>
          <wp:inline distT="0" distB="0" distL="0" distR="0" wp14:anchorId="7CCA00EB" wp14:editId="6C9244C2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1EA" w:rsidRPr="00A40B9E" w:rsidRDefault="009A51EA" w:rsidP="009A51EA">
      <w:pPr>
        <w:spacing w:line="240" w:lineRule="auto"/>
        <w:jc w:val="center"/>
        <w:rPr>
          <w:rFonts w:eastAsia="Times New Roman" w:cs="Times New Roman"/>
          <w:color w:val="auto"/>
          <w:sz w:val="22"/>
        </w:rPr>
      </w:pPr>
      <w:r w:rsidRPr="00A40B9E">
        <w:rPr>
          <w:rFonts w:eastAsia="Times New Roman" w:cs="Times New Roman"/>
          <w:b/>
          <w:bCs/>
          <w:caps/>
          <w:color w:val="auto"/>
          <w:sz w:val="28"/>
          <w:szCs w:val="28"/>
        </w:rPr>
        <w:t>Петрівська селищна рада</w:t>
      </w:r>
      <w:r w:rsidRPr="00A40B9E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Олександрійського району</w:t>
      </w:r>
      <w:r w:rsidRPr="00A40B9E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9A51EA" w:rsidRPr="00A40B9E" w:rsidTr="00223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1EA" w:rsidRPr="00A40B9E" w:rsidRDefault="009A51EA" w:rsidP="00223199">
            <w:pPr>
              <w:spacing w:before="15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A40B9E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40B9E">
              <w:rPr>
                <w:rFonts w:eastAsia="Times New Roman" w:cs="Times New Roman"/>
                <w:color w:val="auto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A40B9E">
              <w:rPr>
                <w:rFonts w:eastAsia="Times New Roman" w:cs="Times New Roman"/>
                <w:color w:val="auto"/>
                <w:szCs w:val="24"/>
              </w:rPr>
              <w:br/>
              <w:t xml:space="preserve">тел. 067 817 68 40, е-mail: </w:t>
            </w:r>
            <w:proofErr w:type="spellStart"/>
            <w:r w:rsidRPr="00A40B9E">
              <w:rPr>
                <w:rFonts w:eastAsia="Times New Roman" w:cs="Times New Roman"/>
                <w:color w:val="auto"/>
                <w:szCs w:val="24"/>
              </w:rPr>
              <w:t>sel.rada.petrovo</w:t>
            </w:r>
            <w:proofErr w:type="spellEnd"/>
            <w:r w:rsidRPr="00A40B9E">
              <w:rPr>
                <w:rFonts w:eastAsia="Times New Roman" w:cs="Times New Roman"/>
                <w:color w:val="auto"/>
                <w:szCs w:val="24"/>
              </w:rPr>
              <w:t>@ukr.net, код згідно з ЄДРПОУ 04364199</w:t>
            </w:r>
          </w:p>
        </w:tc>
      </w:tr>
    </w:tbl>
    <w:p w:rsidR="009A51EA" w:rsidRPr="00A40B9E" w:rsidRDefault="009A51EA" w:rsidP="009A51EA">
      <w:pPr>
        <w:rPr>
          <w:highlight w:val="green"/>
          <w:lang w:val="ru-RU"/>
        </w:rPr>
      </w:pPr>
    </w:p>
    <w:p w:rsidR="009A51EA" w:rsidRPr="00E75DC4" w:rsidRDefault="00FD49AE" w:rsidP="009A51E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9A51EA" w:rsidRPr="0002222D">
        <w:rPr>
          <w:sz w:val="28"/>
          <w:szCs w:val="28"/>
        </w:rPr>
        <w:t xml:space="preserve"> СЕСІЯ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3004"/>
        <w:gridCol w:w="2434"/>
        <w:gridCol w:w="1366"/>
        <w:gridCol w:w="2409"/>
      </w:tblGrid>
      <w:tr w:rsidR="009A51EA" w:rsidRPr="00346B36" w:rsidTr="00223199">
        <w:trPr>
          <w:trHeight w:val="3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A51EA" w:rsidRPr="00346B36" w:rsidRDefault="009A51EA" w:rsidP="00223199">
            <w:pPr>
              <w:jc w:val="center"/>
              <w:rPr>
                <w:caps/>
                <w:sz w:val="28"/>
                <w:szCs w:val="28"/>
              </w:rPr>
            </w:pPr>
            <w:r w:rsidRPr="00E75DC4">
              <w:rPr>
                <w:caps/>
                <w:sz w:val="28"/>
                <w:szCs w:val="28"/>
              </w:rPr>
              <w:t>ВОСЬМОГО скликання</w:t>
            </w:r>
          </w:p>
          <w:p w:rsidR="009A51EA" w:rsidRPr="00346B36" w:rsidRDefault="009A51EA" w:rsidP="00223199">
            <w:pPr>
              <w:jc w:val="center"/>
              <w:rPr>
                <w:sz w:val="16"/>
                <w:szCs w:val="16"/>
              </w:rPr>
            </w:pPr>
            <w:r w:rsidRPr="00346B36">
              <w:rPr>
                <w:sz w:val="28"/>
                <w:szCs w:val="28"/>
              </w:rPr>
              <w:t xml:space="preserve"> </w:t>
            </w:r>
          </w:p>
        </w:tc>
      </w:tr>
      <w:tr w:rsidR="009A51EA" w:rsidRPr="00346B36" w:rsidTr="00223199">
        <w:trPr>
          <w:trHeight w:val="53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A51EA" w:rsidRPr="00346B36" w:rsidRDefault="009A51EA" w:rsidP="00223199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</w:pPr>
            <w:r w:rsidRPr="00346B36"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  <w:t>Рішення</w:t>
            </w:r>
          </w:p>
        </w:tc>
      </w:tr>
      <w:tr w:rsidR="009A51EA" w:rsidRPr="00346B36" w:rsidTr="00223199">
        <w:trPr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46B36">
              <w:rPr>
                <w:rFonts w:eastAsia="Times New Roman" w:cs="Times New Roman"/>
                <w:szCs w:val="24"/>
              </w:rPr>
              <w:t xml:space="preserve"> 202</w:t>
            </w:r>
            <w:r>
              <w:rPr>
                <w:rFonts w:eastAsia="Times New Roman" w:cs="Times New Roman"/>
                <w:szCs w:val="24"/>
              </w:rPr>
              <w:t>6</w:t>
            </w:r>
            <w:r w:rsidRPr="00346B36">
              <w:rPr>
                <w:rFonts w:eastAsia="Times New Roman" w:cs="Times New Roman"/>
                <w:szCs w:val="24"/>
              </w:rPr>
              <w:t xml:space="preserve">  року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jc w:val="right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 xml:space="preserve">      №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51EA" w:rsidRPr="00346B36" w:rsidRDefault="00FD49AE" w:rsidP="00223199">
            <w:pPr>
              <w:spacing w:line="240" w:lineRule="auto"/>
              <w:ind w:right="10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</w:t>
            </w:r>
            <w:r w:rsidR="009A51EA" w:rsidRPr="00346B36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9A51EA" w:rsidRPr="00346B36" w:rsidTr="00223199">
        <w:trPr>
          <w:trHeight w:val="44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A51EA" w:rsidRPr="00346B36" w:rsidRDefault="009A51EA" w:rsidP="00223199">
            <w:pPr>
              <w:spacing w:line="240" w:lineRule="auto"/>
              <w:ind w:left="-567" w:right="101" w:firstLine="567"/>
              <w:jc w:val="center"/>
              <w:rPr>
                <w:rFonts w:eastAsia="Times New Roman" w:cs="Times New Roman"/>
                <w:szCs w:val="24"/>
              </w:rPr>
            </w:pPr>
            <w:r w:rsidRPr="00346B36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9A51EA" w:rsidRPr="00346B36" w:rsidRDefault="009A51EA" w:rsidP="009A51EA">
      <w:pPr>
        <w:spacing w:line="240" w:lineRule="auto"/>
        <w:contextualSpacing/>
        <w:rPr>
          <w:b/>
        </w:rPr>
      </w:pPr>
      <w:r w:rsidRPr="00346B36">
        <w:rPr>
          <w:b/>
        </w:rPr>
        <w:t>Про внесення змін та доповнень</w:t>
      </w:r>
    </w:p>
    <w:p w:rsidR="009A51EA" w:rsidRPr="0052264E" w:rsidRDefault="009A51EA" w:rsidP="009A51EA">
      <w:pPr>
        <w:spacing w:line="240" w:lineRule="auto"/>
        <w:contextualSpacing/>
        <w:rPr>
          <w:b/>
        </w:rPr>
      </w:pPr>
      <w:r w:rsidRPr="00346B36">
        <w:rPr>
          <w:b/>
        </w:rPr>
        <w:t xml:space="preserve">до рішення </w:t>
      </w:r>
      <w:r w:rsidRPr="0052264E">
        <w:rPr>
          <w:b/>
        </w:rPr>
        <w:t xml:space="preserve">селищної ради </w:t>
      </w:r>
    </w:p>
    <w:p w:rsidR="009A51EA" w:rsidRPr="0052264E" w:rsidRDefault="009A51EA" w:rsidP="009A51EA">
      <w:pPr>
        <w:spacing w:line="240" w:lineRule="auto"/>
        <w:contextualSpacing/>
        <w:rPr>
          <w:b/>
        </w:rPr>
      </w:pPr>
      <w:r w:rsidRPr="0052264E">
        <w:rPr>
          <w:b/>
        </w:rPr>
        <w:t>від 24 грудня 2025 року № 5876/8</w:t>
      </w:r>
    </w:p>
    <w:p w:rsidR="009A51EA" w:rsidRPr="0052264E" w:rsidRDefault="009A51EA" w:rsidP="009A51EA">
      <w:pPr>
        <w:spacing w:line="240" w:lineRule="auto"/>
        <w:contextualSpacing/>
        <w:rPr>
          <w:b/>
          <w:lang w:eastAsia="ru-RU"/>
        </w:rPr>
      </w:pPr>
      <w:r w:rsidRPr="0052264E">
        <w:rPr>
          <w:b/>
        </w:rPr>
        <w:t>«</w:t>
      </w:r>
      <w:r w:rsidRPr="0052264E">
        <w:rPr>
          <w:b/>
          <w:lang w:eastAsia="ru-RU"/>
        </w:rPr>
        <w:t xml:space="preserve">Про бюджет </w:t>
      </w:r>
      <w:proofErr w:type="spellStart"/>
      <w:r w:rsidRPr="0052264E">
        <w:rPr>
          <w:b/>
          <w:lang w:eastAsia="ru-RU"/>
        </w:rPr>
        <w:t>Петрівської</w:t>
      </w:r>
      <w:proofErr w:type="spellEnd"/>
      <w:r w:rsidRPr="0052264E">
        <w:rPr>
          <w:b/>
          <w:lang w:eastAsia="ru-RU"/>
        </w:rPr>
        <w:t xml:space="preserve"> селищної </w:t>
      </w:r>
    </w:p>
    <w:p w:rsidR="009A51EA" w:rsidRPr="0052264E" w:rsidRDefault="009A51EA" w:rsidP="009A51EA">
      <w:pPr>
        <w:spacing w:line="240" w:lineRule="auto"/>
        <w:contextualSpacing/>
        <w:rPr>
          <w:b/>
        </w:rPr>
      </w:pPr>
      <w:r w:rsidRPr="0052264E">
        <w:rPr>
          <w:b/>
          <w:lang w:eastAsia="ru-RU"/>
        </w:rPr>
        <w:t>територіальної громади на 2026 рік</w:t>
      </w:r>
      <w:r w:rsidRPr="0052264E">
        <w:rPr>
          <w:b/>
        </w:rPr>
        <w:t>»</w:t>
      </w:r>
    </w:p>
    <w:p w:rsidR="009A51EA" w:rsidRPr="0052264E" w:rsidRDefault="009A51EA" w:rsidP="009A51EA">
      <w:pPr>
        <w:spacing w:line="240" w:lineRule="auto"/>
        <w:ind w:right="101" w:firstLine="426"/>
        <w:jc w:val="center"/>
        <w:rPr>
          <w:rFonts w:eastAsia="Times New Roman" w:cs="Times New Roman"/>
          <w:noProof/>
          <w:color w:val="auto"/>
          <w:szCs w:val="24"/>
        </w:rPr>
      </w:pPr>
    </w:p>
    <w:p w:rsidR="009A51EA" w:rsidRPr="00FD49AE" w:rsidRDefault="009A51EA" w:rsidP="009A51EA">
      <w:pPr>
        <w:ind w:left="-567"/>
        <w:jc w:val="center"/>
      </w:pPr>
      <w:r w:rsidRPr="00FD49AE">
        <w:t>(код бюджету 1152100000)</w:t>
      </w:r>
    </w:p>
    <w:p w:rsidR="009A51EA" w:rsidRPr="00FD49AE" w:rsidRDefault="009A51EA" w:rsidP="00916CE0">
      <w:pPr>
        <w:spacing w:line="240" w:lineRule="auto"/>
        <w:ind w:right="101" w:firstLine="426"/>
        <w:jc w:val="center"/>
        <w:rPr>
          <w:rFonts w:eastAsia="Times New Roman" w:cs="Times New Roman"/>
          <w:noProof/>
          <w:color w:val="auto"/>
          <w:szCs w:val="24"/>
        </w:rPr>
      </w:pPr>
    </w:p>
    <w:p w:rsidR="002945D9" w:rsidRPr="00FD49AE" w:rsidRDefault="002945D9" w:rsidP="00335A18">
      <w:pPr>
        <w:spacing w:line="240" w:lineRule="auto"/>
        <w:ind w:firstLine="567"/>
        <w:contextualSpacing/>
        <w:rPr>
          <w:color w:val="auto"/>
        </w:rPr>
      </w:pPr>
      <w:r w:rsidRPr="00FD49AE">
        <w:rPr>
          <w:color w:val="auto"/>
        </w:rPr>
        <w:t xml:space="preserve">Розглянувши пропозицію </w:t>
      </w:r>
      <w:proofErr w:type="spellStart"/>
      <w:r w:rsidRPr="00FD49AE">
        <w:rPr>
          <w:color w:val="auto"/>
        </w:rPr>
        <w:t>Петрівського</w:t>
      </w:r>
      <w:proofErr w:type="spellEnd"/>
      <w:r w:rsidRPr="00FD49AE">
        <w:rPr>
          <w:color w:val="auto"/>
        </w:rPr>
        <w:t xml:space="preserve"> селищного голови</w:t>
      </w:r>
      <w:r w:rsidR="00A85A6F">
        <w:rPr>
          <w:color w:val="auto"/>
        </w:rPr>
        <w:t xml:space="preserve"> Світлани ТИЛИК</w:t>
      </w:r>
      <w:r w:rsidRPr="00FD49AE">
        <w:rPr>
          <w:color w:val="auto"/>
        </w:rPr>
        <w:t xml:space="preserve"> від </w:t>
      </w:r>
      <w:r w:rsidR="002A6369" w:rsidRPr="00FD49AE">
        <w:rPr>
          <w:color w:val="auto"/>
        </w:rPr>
        <w:t>______</w:t>
      </w:r>
      <w:r w:rsidR="00035A26" w:rsidRPr="00FD49AE">
        <w:rPr>
          <w:color w:val="auto"/>
        </w:rPr>
        <w:t xml:space="preserve"> </w:t>
      </w:r>
      <w:r w:rsidRPr="00FD49AE">
        <w:rPr>
          <w:color w:val="auto"/>
        </w:rPr>
        <w:t>202</w:t>
      </w:r>
      <w:r w:rsidR="00916CE0" w:rsidRPr="00FD49AE">
        <w:rPr>
          <w:color w:val="auto"/>
        </w:rPr>
        <w:t>6</w:t>
      </w:r>
      <w:r w:rsidRPr="00FD49AE">
        <w:rPr>
          <w:color w:val="auto"/>
        </w:rPr>
        <w:t xml:space="preserve"> року</w:t>
      </w:r>
      <w:r w:rsidR="00BA6D29">
        <w:rPr>
          <w:color w:val="auto"/>
        </w:rPr>
        <w:t xml:space="preserve"> </w:t>
      </w:r>
      <w:r w:rsidRPr="00FD49AE">
        <w:rPr>
          <w:color w:val="auto"/>
        </w:rPr>
        <w:t>№</w:t>
      </w:r>
      <w:r w:rsidR="00A85A6F">
        <w:rPr>
          <w:color w:val="auto"/>
        </w:rPr>
        <w:t>____</w:t>
      </w:r>
      <w:r w:rsidR="00F0015A" w:rsidRPr="00FD49AE">
        <w:rPr>
          <w:color w:val="auto"/>
        </w:rPr>
        <w:t xml:space="preserve">, </w:t>
      </w:r>
      <w:r w:rsidRPr="00FD49AE">
        <w:rPr>
          <w:color w:val="auto"/>
        </w:rPr>
        <w:t>відповідно</w:t>
      </w:r>
      <w:r w:rsidR="00C07020" w:rsidRPr="00FD49AE">
        <w:rPr>
          <w:color w:val="auto"/>
        </w:rPr>
        <w:t xml:space="preserve"> пункту 23</w:t>
      </w:r>
      <w:r w:rsidRPr="00FD49AE">
        <w:rPr>
          <w:color w:val="auto"/>
        </w:rPr>
        <w:t xml:space="preserve"> статті 26 Закону України «Про місцеве самоврядув</w:t>
      </w:r>
      <w:r w:rsidR="00EE1896" w:rsidRPr="00FD49AE">
        <w:rPr>
          <w:color w:val="auto"/>
        </w:rPr>
        <w:t xml:space="preserve">ання в Україні», </w:t>
      </w:r>
      <w:r w:rsidR="0023308E" w:rsidRPr="00FD49AE">
        <w:rPr>
          <w:color w:val="auto"/>
        </w:rPr>
        <w:t>стат</w:t>
      </w:r>
      <w:r w:rsidR="00692A2B" w:rsidRPr="00FD49AE">
        <w:rPr>
          <w:color w:val="auto"/>
        </w:rPr>
        <w:t>ей</w:t>
      </w:r>
      <w:r w:rsidR="0023308E" w:rsidRPr="00FD49AE">
        <w:rPr>
          <w:color w:val="auto"/>
        </w:rPr>
        <w:t xml:space="preserve"> </w:t>
      </w:r>
      <w:r w:rsidR="00473F43" w:rsidRPr="00FD49AE">
        <w:rPr>
          <w:color w:val="auto"/>
        </w:rPr>
        <w:t>96,101</w:t>
      </w:r>
      <w:r w:rsidR="00DD3085" w:rsidRPr="00FD49AE">
        <w:rPr>
          <w:color w:val="auto"/>
        </w:rPr>
        <w:t xml:space="preserve"> </w:t>
      </w:r>
      <w:r w:rsidR="0023308E" w:rsidRPr="00FD49AE">
        <w:rPr>
          <w:rFonts w:eastAsia="Times New Roman" w:cs="Times New Roman"/>
          <w:color w:val="auto"/>
          <w:szCs w:val="24"/>
          <w:lang w:eastAsia="ru-RU"/>
        </w:rPr>
        <w:t>Бюджетного кодексу України</w:t>
      </w:r>
      <w:r w:rsidR="0023308E" w:rsidRPr="00FD49AE">
        <w:rPr>
          <w:color w:val="auto"/>
        </w:rPr>
        <w:t xml:space="preserve">, </w:t>
      </w:r>
      <w:r w:rsidR="00473F43" w:rsidRPr="00FD49AE">
        <w:rPr>
          <w:color w:val="auto"/>
        </w:rPr>
        <w:t>постанов</w:t>
      </w:r>
      <w:r w:rsidR="00FA3EFF" w:rsidRPr="00FD49AE">
        <w:rPr>
          <w:color w:val="auto"/>
        </w:rPr>
        <w:t>и</w:t>
      </w:r>
      <w:r w:rsidR="00473F43" w:rsidRPr="00FD49AE">
        <w:rPr>
          <w:color w:val="auto"/>
        </w:rPr>
        <w:t xml:space="preserve"> Кабінету Міністрів України від 1</w:t>
      </w:r>
      <w:r w:rsidR="00FD49AE" w:rsidRPr="00FD49AE">
        <w:rPr>
          <w:color w:val="auto"/>
        </w:rPr>
        <w:t>3</w:t>
      </w:r>
      <w:r w:rsidR="00473F43" w:rsidRPr="00FD49AE">
        <w:rPr>
          <w:color w:val="auto"/>
        </w:rPr>
        <w:t xml:space="preserve"> </w:t>
      </w:r>
      <w:r w:rsidR="00FD49AE" w:rsidRPr="00FD49AE">
        <w:rPr>
          <w:color w:val="auto"/>
        </w:rPr>
        <w:t>травня</w:t>
      </w:r>
      <w:r w:rsidR="00473F43" w:rsidRPr="00FD49AE">
        <w:rPr>
          <w:color w:val="auto"/>
        </w:rPr>
        <w:t xml:space="preserve"> 2026 року №</w:t>
      </w:r>
      <w:r w:rsidR="00FD49AE" w:rsidRPr="00FD49AE">
        <w:rPr>
          <w:color w:val="auto"/>
        </w:rPr>
        <w:t>596</w:t>
      </w:r>
      <w:r w:rsidR="00473F43" w:rsidRPr="00FD49AE">
        <w:rPr>
          <w:color w:val="auto"/>
        </w:rPr>
        <w:t xml:space="preserve"> «</w:t>
      </w:r>
      <w:r w:rsidR="00FD49AE" w:rsidRPr="00FD49AE">
        <w:rPr>
          <w:color w:val="auto"/>
        </w:rPr>
        <w:t xml:space="preserve">Про внесення змін до постанов Кабінету Міністрів України від 31 грудня 2024р. №1554 і від 11 лютого 2026р. №170», </w:t>
      </w:r>
      <w:r w:rsidRPr="00FD49AE">
        <w:rPr>
          <w:color w:val="auto"/>
        </w:rPr>
        <w:t xml:space="preserve">на підставі висновків та рекомендацій постійної комісії </w:t>
      </w:r>
      <w:r w:rsidR="004304C5" w:rsidRPr="00FD49AE">
        <w:rPr>
          <w:color w:val="auto"/>
        </w:rPr>
        <w:t xml:space="preserve">селищної ради </w:t>
      </w:r>
      <w:r w:rsidRPr="00FD49AE">
        <w:rPr>
          <w:color w:val="auto"/>
        </w:rPr>
        <w:t>з питань фінансів, бюджету, планування</w:t>
      </w:r>
      <w:r w:rsidR="000E3F57" w:rsidRPr="00FD49AE">
        <w:rPr>
          <w:color w:val="auto"/>
        </w:rPr>
        <w:t>,</w:t>
      </w:r>
      <w:r w:rsidRPr="00FD49AE">
        <w:rPr>
          <w:color w:val="auto"/>
        </w:rPr>
        <w:t xml:space="preserve"> соціально-економічного розвитку, регуляторної політики</w:t>
      </w:r>
      <w:r w:rsidRPr="00FD49AE">
        <w:t xml:space="preserve">, </w:t>
      </w:r>
      <w:r w:rsidRPr="00FD49AE">
        <w:rPr>
          <w:color w:val="auto"/>
        </w:rPr>
        <w:t>інвестицій та міжнародного сп</w:t>
      </w:r>
      <w:r w:rsidR="004145CE" w:rsidRPr="00FD49AE">
        <w:rPr>
          <w:color w:val="auto"/>
        </w:rPr>
        <w:t>івробітництва від</w:t>
      </w:r>
      <w:r w:rsidR="00462FAF" w:rsidRPr="00FD49AE">
        <w:rPr>
          <w:color w:val="auto"/>
        </w:rPr>
        <w:t xml:space="preserve"> </w:t>
      </w:r>
      <w:r w:rsidR="00767A3C" w:rsidRPr="00FD49AE">
        <w:rPr>
          <w:color w:val="auto"/>
        </w:rPr>
        <w:t xml:space="preserve"> </w:t>
      </w:r>
      <w:r w:rsidR="004B7637" w:rsidRPr="00FD49AE">
        <w:rPr>
          <w:color w:val="auto"/>
        </w:rPr>
        <w:t>____</w:t>
      </w:r>
      <w:r w:rsidR="000A28E9" w:rsidRPr="00FD49AE">
        <w:rPr>
          <w:color w:val="auto"/>
        </w:rPr>
        <w:t xml:space="preserve"> </w:t>
      </w:r>
      <w:r w:rsidR="003C31CA" w:rsidRPr="00FD49AE">
        <w:rPr>
          <w:color w:val="auto"/>
        </w:rPr>
        <w:t>202</w:t>
      </w:r>
      <w:r w:rsidR="00DB55CB" w:rsidRPr="00FD49AE">
        <w:rPr>
          <w:color w:val="auto"/>
        </w:rPr>
        <w:t>6</w:t>
      </w:r>
      <w:r w:rsidR="003C31CA" w:rsidRPr="00FD49AE">
        <w:rPr>
          <w:color w:val="auto"/>
        </w:rPr>
        <w:t xml:space="preserve"> року </w:t>
      </w:r>
      <w:r w:rsidRPr="00FD49AE">
        <w:rPr>
          <w:color w:val="auto"/>
        </w:rPr>
        <w:t>№</w:t>
      </w:r>
      <w:r w:rsidR="00D80F27" w:rsidRPr="00FD49AE">
        <w:rPr>
          <w:color w:val="auto"/>
        </w:rPr>
        <w:t xml:space="preserve"> </w:t>
      </w:r>
      <w:r w:rsidR="004B7637" w:rsidRPr="00FD49AE">
        <w:rPr>
          <w:color w:val="auto"/>
        </w:rPr>
        <w:t>____</w:t>
      </w:r>
      <w:r w:rsidRPr="00FD49AE">
        <w:rPr>
          <w:color w:val="auto"/>
        </w:rPr>
        <w:t>, селищна рада</w:t>
      </w:r>
    </w:p>
    <w:p w:rsidR="006445C9" w:rsidRPr="00FD49AE" w:rsidRDefault="006445C9" w:rsidP="00335A18">
      <w:pPr>
        <w:spacing w:line="240" w:lineRule="auto"/>
        <w:ind w:firstLine="567"/>
        <w:contextualSpacing/>
        <w:rPr>
          <w:color w:val="auto"/>
        </w:rPr>
      </w:pPr>
    </w:p>
    <w:p w:rsidR="002945D9" w:rsidRPr="00FD49AE" w:rsidRDefault="002945D9" w:rsidP="00335A18">
      <w:pPr>
        <w:ind w:firstLine="567"/>
        <w:jc w:val="center"/>
        <w:rPr>
          <w:b/>
          <w:color w:val="auto"/>
          <w:sz w:val="28"/>
          <w:szCs w:val="28"/>
        </w:rPr>
      </w:pPr>
      <w:r w:rsidRPr="00FD49AE">
        <w:rPr>
          <w:b/>
          <w:color w:val="auto"/>
          <w:sz w:val="28"/>
          <w:szCs w:val="28"/>
        </w:rPr>
        <w:t>ВИРІШИЛА:</w:t>
      </w:r>
    </w:p>
    <w:p w:rsidR="001152E5" w:rsidRPr="00FD49AE" w:rsidRDefault="004C74EB" w:rsidP="00E10D6E">
      <w:pPr>
        <w:spacing w:line="240" w:lineRule="auto"/>
        <w:ind w:firstLine="567"/>
        <w:contextualSpacing/>
        <w:rPr>
          <w:noProof/>
          <w:color w:val="auto"/>
          <w:szCs w:val="24"/>
        </w:rPr>
      </w:pPr>
      <w:r w:rsidRPr="00FD49AE">
        <w:rPr>
          <w:color w:val="auto"/>
          <w:szCs w:val="24"/>
        </w:rPr>
        <w:t>1</w:t>
      </w:r>
      <w:r w:rsidR="001152E5" w:rsidRPr="00FD49AE">
        <w:rPr>
          <w:color w:val="auto"/>
          <w:szCs w:val="24"/>
        </w:rPr>
        <w:t xml:space="preserve">. Внести зміни та доповнення до рішення селищної ради від </w:t>
      </w:r>
      <w:r w:rsidR="00514B6D" w:rsidRPr="00FD49AE">
        <w:rPr>
          <w:color w:val="auto"/>
          <w:szCs w:val="24"/>
        </w:rPr>
        <w:t>2</w:t>
      </w:r>
      <w:r w:rsidR="00916CE0" w:rsidRPr="00FD49AE">
        <w:rPr>
          <w:color w:val="auto"/>
          <w:szCs w:val="24"/>
        </w:rPr>
        <w:t>4</w:t>
      </w:r>
      <w:r w:rsidR="00514B6D" w:rsidRPr="00FD49AE">
        <w:rPr>
          <w:color w:val="auto"/>
          <w:szCs w:val="24"/>
        </w:rPr>
        <w:t xml:space="preserve"> грудня 202</w:t>
      </w:r>
      <w:r w:rsidR="00BF7557" w:rsidRPr="00FD49AE">
        <w:rPr>
          <w:color w:val="auto"/>
          <w:szCs w:val="24"/>
        </w:rPr>
        <w:t>5</w:t>
      </w:r>
      <w:r w:rsidR="00514B6D" w:rsidRPr="00FD49AE">
        <w:rPr>
          <w:color w:val="auto"/>
          <w:szCs w:val="24"/>
        </w:rPr>
        <w:t xml:space="preserve"> року </w:t>
      </w:r>
      <w:r w:rsidR="00335A18" w:rsidRPr="00FD49AE">
        <w:rPr>
          <w:color w:val="auto"/>
          <w:szCs w:val="24"/>
        </w:rPr>
        <w:t xml:space="preserve">        </w:t>
      </w:r>
      <w:r w:rsidR="00514B6D" w:rsidRPr="00FD49AE">
        <w:rPr>
          <w:color w:val="auto"/>
          <w:szCs w:val="24"/>
        </w:rPr>
        <w:t xml:space="preserve">№ </w:t>
      </w:r>
      <w:r w:rsidR="00BF7557" w:rsidRPr="00FD49AE">
        <w:rPr>
          <w:color w:val="auto"/>
          <w:szCs w:val="24"/>
        </w:rPr>
        <w:t>5876</w:t>
      </w:r>
      <w:r w:rsidR="00514B6D" w:rsidRPr="00FD49AE">
        <w:rPr>
          <w:color w:val="auto"/>
          <w:szCs w:val="24"/>
        </w:rPr>
        <w:t xml:space="preserve">/8 </w:t>
      </w:r>
      <w:r w:rsidR="001152E5" w:rsidRPr="00FD49AE">
        <w:rPr>
          <w:color w:val="auto"/>
          <w:szCs w:val="24"/>
        </w:rPr>
        <w:t xml:space="preserve">«Про бюджет </w:t>
      </w:r>
      <w:r w:rsidR="001152E5" w:rsidRPr="00FD49AE">
        <w:rPr>
          <w:noProof/>
          <w:color w:val="auto"/>
          <w:szCs w:val="24"/>
        </w:rPr>
        <w:t xml:space="preserve">Петрівської </w:t>
      </w:r>
      <w:r w:rsidR="00CE29E0" w:rsidRPr="00FD49AE">
        <w:rPr>
          <w:noProof/>
          <w:color w:val="auto"/>
          <w:szCs w:val="24"/>
        </w:rPr>
        <w:t xml:space="preserve">селищної </w:t>
      </w:r>
      <w:r w:rsidR="001152E5" w:rsidRPr="00FD49AE">
        <w:rPr>
          <w:noProof/>
          <w:color w:val="auto"/>
          <w:szCs w:val="24"/>
        </w:rPr>
        <w:t>територіальної громади на 202</w:t>
      </w:r>
      <w:r w:rsidR="00BF7557" w:rsidRPr="00FD49AE">
        <w:rPr>
          <w:noProof/>
          <w:color w:val="auto"/>
          <w:szCs w:val="24"/>
        </w:rPr>
        <w:t>6</w:t>
      </w:r>
      <w:r w:rsidR="001152E5" w:rsidRPr="00FD49AE">
        <w:rPr>
          <w:noProof/>
          <w:color w:val="auto"/>
          <w:szCs w:val="24"/>
        </w:rPr>
        <w:t xml:space="preserve"> рік»</w:t>
      </w:r>
      <w:r w:rsidR="00DD3085" w:rsidRPr="00FD49AE">
        <w:rPr>
          <w:noProof/>
          <w:color w:val="auto"/>
          <w:szCs w:val="24"/>
        </w:rPr>
        <w:t xml:space="preserve"> </w:t>
      </w:r>
      <w:r w:rsidR="00A85A6F">
        <w:rPr>
          <w:noProof/>
          <w:color w:val="auto"/>
          <w:szCs w:val="24"/>
        </w:rPr>
        <w:t xml:space="preserve">                           </w:t>
      </w:r>
      <w:r w:rsidR="00DD3085" w:rsidRPr="00FD49AE">
        <w:rPr>
          <w:noProof/>
          <w:color w:val="auto"/>
          <w:szCs w:val="24"/>
        </w:rPr>
        <w:t>(з урахуванням змін, внесених рішенням Петрівської селищної ради від 23 січня 2026 року №5925/8</w:t>
      </w:r>
      <w:r w:rsidR="00FD49AE" w:rsidRPr="00FD49AE">
        <w:rPr>
          <w:noProof/>
          <w:color w:val="auto"/>
          <w:szCs w:val="24"/>
        </w:rPr>
        <w:t xml:space="preserve">, </w:t>
      </w:r>
      <w:r w:rsidR="00FD49AE" w:rsidRPr="00FD49AE">
        <w:rPr>
          <w:noProof/>
          <w:color w:val="auto"/>
          <w:szCs w:val="24"/>
        </w:rPr>
        <w:t>від 08 квітня 2026 року №5961/8</w:t>
      </w:r>
      <w:r w:rsidR="00FD49AE" w:rsidRPr="00FD49AE">
        <w:rPr>
          <w:noProof/>
          <w:color w:val="auto"/>
          <w:szCs w:val="24"/>
        </w:rPr>
        <w:t>, від 12 травня 2026 року №6044/8</w:t>
      </w:r>
      <w:r w:rsidR="00DD3085" w:rsidRPr="00FD49AE">
        <w:rPr>
          <w:noProof/>
          <w:color w:val="auto"/>
          <w:szCs w:val="24"/>
        </w:rPr>
        <w:t>)</w:t>
      </w:r>
      <w:r w:rsidR="001152E5" w:rsidRPr="00FD49AE">
        <w:rPr>
          <w:noProof/>
          <w:color w:val="auto"/>
          <w:szCs w:val="24"/>
        </w:rPr>
        <w:t>, а саме:</w:t>
      </w:r>
    </w:p>
    <w:p w:rsidR="006606AC" w:rsidRPr="00FD49AE" w:rsidRDefault="006606AC" w:rsidP="006606AC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FD49AE">
        <w:rPr>
          <w:rFonts w:eastAsia="Times New Roman" w:cs="Times New Roman"/>
          <w:noProof/>
          <w:color w:val="auto"/>
          <w:szCs w:val="24"/>
        </w:rPr>
        <w:t xml:space="preserve">1.1. </w:t>
      </w:r>
      <w:r w:rsidRPr="00FD49AE">
        <w:rPr>
          <w:color w:val="auto"/>
          <w:szCs w:val="24"/>
        </w:rPr>
        <w:t>збільшити доходи бюджету Петрівської селищної територіальної громади на суму  </w:t>
      </w:r>
      <w:r w:rsidR="00FD49AE" w:rsidRPr="00FD49AE">
        <w:rPr>
          <w:color w:val="auto"/>
          <w:szCs w:val="24"/>
        </w:rPr>
        <w:t>533</w:t>
      </w:r>
      <w:r w:rsidRPr="00FD49AE">
        <w:rPr>
          <w:color w:val="auto"/>
          <w:szCs w:val="24"/>
        </w:rPr>
        <w:t xml:space="preserve"> </w:t>
      </w:r>
      <w:r w:rsidR="00FD49AE" w:rsidRPr="00FD49AE">
        <w:rPr>
          <w:color w:val="auto"/>
          <w:szCs w:val="24"/>
        </w:rPr>
        <w:t>4</w:t>
      </w:r>
      <w:r w:rsidRPr="00FD49AE">
        <w:rPr>
          <w:color w:val="auto"/>
          <w:szCs w:val="24"/>
        </w:rPr>
        <w:t xml:space="preserve">00 </w:t>
      </w:r>
      <w:proofErr w:type="spellStart"/>
      <w:r w:rsidRPr="00FD49AE">
        <w:rPr>
          <w:color w:val="auto"/>
          <w:szCs w:val="24"/>
        </w:rPr>
        <w:t>грн</w:t>
      </w:r>
      <w:proofErr w:type="spellEnd"/>
      <w:r w:rsidR="00604AC8" w:rsidRPr="00FD49AE">
        <w:rPr>
          <w:color w:val="auto"/>
          <w:szCs w:val="24"/>
        </w:rPr>
        <w:t xml:space="preserve"> за рахунок </w:t>
      </w:r>
      <w:r w:rsidR="00604AC8" w:rsidRPr="00FD49AE">
        <w:rPr>
          <w:rFonts w:eastAsia="Times New Roman" w:cs="Times New Roman"/>
          <w:noProof/>
          <w:color w:val="auto"/>
          <w:szCs w:val="24"/>
          <w:lang w:eastAsia="ru-RU"/>
        </w:rPr>
        <w:t>трансфертів з державного бюджету</w:t>
      </w:r>
      <w:r w:rsidRPr="00FD49AE">
        <w:rPr>
          <w:color w:val="auto"/>
          <w:szCs w:val="24"/>
        </w:rPr>
        <w:t>.</w:t>
      </w:r>
    </w:p>
    <w:p w:rsidR="006606AC" w:rsidRDefault="006606AC" w:rsidP="006606AC">
      <w:pPr>
        <w:spacing w:line="240" w:lineRule="auto"/>
        <w:ind w:right="2" w:firstLine="567"/>
        <w:rPr>
          <w:color w:val="auto"/>
          <w:szCs w:val="24"/>
        </w:rPr>
      </w:pPr>
      <w:r w:rsidRPr="00FD49AE">
        <w:rPr>
          <w:rFonts w:eastAsia="Times New Roman" w:cs="Times New Roman"/>
          <w:noProof/>
          <w:color w:val="auto"/>
          <w:szCs w:val="24"/>
        </w:rPr>
        <w:t xml:space="preserve">1.2. </w:t>
      </w:r>
      <w:r w:rsidRPr="00FD49AE">
        <w:rPr>
          <w:color w:val="auto"/>
          <w:szCs w:val="24"/>
        </w:rPr>
        <w:t xml:space="preserve">збільшити видатки бюджету Петрівської селищної територіальної громади на </w:t>
      </w:r>
      <w:r w:rsidR="005A794D" w:rsidRPr="00FD49AE">
        <w:rPr>
          <w:color w:val="auto"/>
          <w:szCs w:val="24"/>
        </w:rPr>
        <w:t xml:space="preserve">               </w:t>
      </w:r>
      <w:r w:rsidR="00FD49AE" w:rsidRPr="00FD49AE">
        <w:rPr>
          <w:color w:val="auto"/>
          <w:szCs w:val="24"/>
        </w:rPr>
        <w:t>533</w:t>
      </w:r>
      <w:r w:rsidR="00FD49AE" w:rsidRPr="00FD49AE">
        <w:rPr>
          <w:color w:val="auto"/>
          <w:szCs w:val="24"/>
        </w:rPr>
        <w:t> </w:t>
      </w:r>
      <w:r w:rsidR="00FD49AE" w:rsidRPr="00FD49AE">
        <w:rPr>
          <w:color w:val="auto"/>
          <w:szCs w:val="24"/>
        </w:rPr>
        <w:t>400</w:t>
      </w:r>
      <w:r w:rsidR="00FD49AE" w:rsidRPr="00FD49AE">
        <w:rPr>
          <w:color w:val="auto"/>
          <w:szCs w:val="24"/>
        </w:rPr>
        <w:t xml:space="preserve"> </w:t>
      </w:r>
      <w:proofErr w:type="spellStart"/>
      <w:r w:rsidR="00604AC8" w:rsidRPr="00FD49AE">
        <w:rPr>
          <w:color w:val="auto"/>
          <w:szCs w:val="24"/>
        </w:rPr>
        <w:t>грн</w:t>
      </w:r>
      <w:proofErr w:type="spellEnd"/>
      <w:r w:rsidR="00604AC8" w:rsidRPr="00FD49AE">
        <w:rPr>
          <w:color w:val="auto"/>
          <w:szCs w:val="24"/>
        </w:rPr>
        <w:t xml:space="preserve"> за рахунок </w:t>
      </w:r>
      <w:r w:rsidR="00604AC8" w:rsidRPr="00FD49AE">
        <w:rPr>
          <w:rFonts w:eastAsia="Times New Roman" w:cs="Times New Roman"/>
          <w:noProof/>
          <w:color w:val="auto"/>
          <w:szCs w:val="24"/>
          <w:lang w:eastAsia="ru-RU"/>
        </w:rPr>
        <w:t>трансфертів з державного бюджету</w:t>
      </w:r>
      <w:r w:rsidRPr="00FD49AE">
        <w:rPr>
          <w:color w:val="auto"/>
          <w:szCs w:val="24"/>
        </w:rPr>
        <w:t>.</w:t>
      </w:r>
    </w:p>
    <w:p w:rsidR="0081308F" w:rsidRPr="00FD49AE" w:rsidRDefault="00E224E4" w:rsidP="00E10D6E">
      <w:pPr>
        <w:spacing w:line="240" w:lineRule="auto"/>
        <w:ind w:right="2" w:firstLine="567"/>
        <w:contextualSpacing/>
        <w:rPr>
          <w:noProof/>
          <w:color w:val="auto"/>
        </w:rPr>
      </w:pPr>
      <w:r w:rsidRPr="00FD49AE">
        <w:rPr>
          <w:noProof/>
          <w:color w:val="auto"/>
        </w:rPr>
        <w:t>1.</w:t>
      </w:r>
      <w:r w:rsidR="00F940FD">
        <w:rPr>
          <w:noProof/>
          <w:color w:val="auto"/>
        </w:rPr>
        <w:t>3</w:t>
      </w:r>
      <w:r w:rsidRPr="00FD49AE">
        <w:rPr>
          <w:noProof/>
          <w:color w:val="auto"/>
        </w:rPr>
        <w:t>. вн</w:t>
      </w:r>
      <w:r w:rsidR="00C54BA5" w:rsidRPr="00FD49AE">
        <w:rPr>
          <w:noProof/>
          <w:color w:val="auto"/>
        </w:rPr>
        <w:t>ести відповідні зміни до додатк</w:t>
      </w:r>
      <w:r w:rsidR="003E073F" w:rsidRPr="00FD49AE">
        <w:rPr>
          <w:noProof/>
          <w:color w:val="auto"/>
        </w:rPr>
        <w:t>ів</w:t>
      </w:r>
      <w:r w:rsidR="00692A2B" w:rsidRPr="00FD49AE">
        <w:rPr>
          <w:noProof/>
          <w:color w:val="auto"/>
        </w:rPr>
        <w:t xml:space="preserve"> </w:t>
      </w:r>
      <w:r w:rsidR="003E073F" w:rsidRPr="00FD49AE">
        <w:rPr>
          <w:noProof/>
          <w:color w:val="auto"/>
        </w:rPr>
        <w:t>1, 3</w:t>
      </w:r>
      <w:r w:rsidR="00BF4707" w:rsidRPr="00FD49AE">
        <w:rPr>
          <w:noProof/>
          <w:color w:val="auto"/>
        </w:rPr>
        <w:t xml:space="preserve"> </w:t>
      </w:r>
      <w:r w:rsidRPr="00FD49AE">
        <w:rPr>
          <w:noProof/>
          <w:color w:val="auto"/>
        </w:rPr>
        <w:t xml:space="preserve"> (дода</w:t>
      </w:r>
      <w:r w:rsidR="003E073F" w:rsidRPr="00FD49AE">
        <w:rPr>
          <w:noProof/>
          <w:color w:val="auto"/>
        </w:rPr>
        <w:t>ю</w:t>
      </w:r>
      <w:r w:rsidRPr="00FD49AE">
        <w:rPr>
          <w:noProof/>
          <w:color w:val="auto"/>
        </w:rPr>
        <w:t>ться)</w:t>
      </w:r>
      <w:r w:rsidR="003E073F" w:rsidRPr="00FD49AE">
        <w:rPr>
          <w:noProof/>
          <w:color w:val="auto"/>
        </w:rPr>
        <w:t>.</w:t>
      </w:r>
      <w:r w:rsidR="0081308F" w:rsidRPr="00FD49AE">
        <w:rPr>
          <w:noProof/>
          <w:color w:val="auto"/>
        </w:rPr>
        <w:t xml:space="preserve"> </w:t>
      </w:r>
      <w:r w:rsidRPr="00FD49AE">
        <w:rPr>
          <w:noProof/>
          <w:color w:val="auto"/>
        </w:rPr>
        <w:t xml:space="preserve">  </w:t>
      </w:r>
    </w:p>
    <w:p w:rsidR="00E224E4" w:rsidRPr="00FD49AE" w:rsidRDefault="00E224E4" w:rsidP="00E10D6E">
      <w:pPr>
        <w:spacing w:line="240" w:lineRule="auto"/>
        <w:ind w:right="2" w:firstLine="567"/>
        <w:contextualSpacing/>
        <w:rPr>
          <w:bCs/>
          <w:noProof/>
          <w:color w:val="auto"/>
        </w:rPr>
      </w:pPr>
      <w:r w:rsidRPr="00FD49AE">
        <w:rPr>
          <w:noProof/>
          <w:color w:val="auto"/>
        </w:rPr>
        <w:t>1.</w:t>
      </w:r>
      <w:r w:rsidR="00F940FD">
        <w:rPr>
          <w:noProof/>
          <w:color w:val="auto"/>
        </w:rPr>
        <w:t>4</w:t>
      </w:r>
      <w:r w:rsidRPr="00FD49AE">
        <w:rPr>
          <w:noProof/>
          <w:color w:val="auto"/>
        </w:rPr>
        <w:t>. викласти додат</w:t>
      </w:r>
      <w:r w:rsidR="00692A2B" w:rsidRPr="00FD49AE">
        <w:rPr>
          <w:noProof/>
          <w:color w:val="auto"/>
        </w:rPr>
        <w:t>ки</w:t>
      </w:r>
      <w:r w:rsidR="00AB0ED0" w:rsidRPr="00FD49AE">
        <w:rPr>
          <w:noProof/>
          <w:color w:val="auto"/>
        </w:rPr>
        <w:t xml:space="preserve"> </w:t>
      </w:r>
      <w:r w:rsidR="008D3336" w:rsidRPr="00FD49AE">
        <w:rPr>
          <w:noProof/>
          <w:color w:val="auto"/>
        </w:rPr>
        <w:t xml:space="preserve"> </w:t>
      </w:r>
      <w:r w:rsidR="00692A2B" w:rsidRPr="00FD49AE">
        <w:rPr>
          <w:noProof/>
          <w:color w:val="auto"/>
        </w:rPr>
        <w:t>4,</w:t>
      </w:r>
      <w:bookmarkStart w:id="0" w:name="_GoBack"/>
      <w:bookmarkEnd w:id="0"/>
      <w:r w:rsidR="006606AC" w:rsidRPr="00FD49AE">
        <w:rPr>
          <w:noProof/>
          <w:color w:val="auto"/>
        </w:rPr>
        <w:t>6</w:t>
      </w:r>
      <w:r w:rsidR="000A1856" w:rsidRPr="00FD49AE">
        <w:rPr>
          <w:noProof/>
          <w:color w:val="auto"/>
        </w:rPr>
        <w:t xml:space="preserve"> </w:t>
      </w:r>
      <w:r w:rsidRPr="00FD49AE">
        <w:rPr>
          <w:noProof/>
          <w:color w:val="auto"/>
        </w:rPr>
        <w:t>у новій редакції (дода</w:t>
      </w:r>
      <w:r w:rsidR="00692A2B" w:rsidRPr="00FD49AE">
        <w:rPr>
          <w:noProof/>
          <w:color w:val="auto"/>
        </w:rPr>
        <w:t>ю</w:t>
      </w:r>
      <w:r w:rsidRPr="00FD49AE">
        <w:rPr>
          <w:noProof/>
          <w:color w:val="auto"/>
        </w:rPr>
        <w:t>ться)</w:t>
      </w:r>
      <w:r w:rsidRPr="00FD49AE">
        <w:rPr>
          <w:bCs/>
          <w:noProof/>
          <w:color w:val="auto"/>
        </w:rPr>
        <w:t>.</w:t>
      </w:r>
    </w:p>
    <w:p w:rsidR="00301038" w:rsidRPr="00FD49AE" w:rsidRDefault="00301038" w:rsidP="00E10D6E">
      <w:pPr>
        <w:spacing w:line="240" w:lineRule="auto"/>
        <w:ind w:firstLine="567"/>
        <w:contextualSpacing/>
        <w:rPr>
          <w:noProof/>
          <w:color w:val="auto"/>
          <w:sz w:val="6"/>
          <w:szCs w:val="6"/>
        </w:rPr>
      </w:pPr>
    </w:p>
    <w:p w:rsidR="000F5269" w:rsidRPr="00FD49AE" w:rsidRDefault="009A47B2" w:rsidP="00E104A2">
      <w:pPr>
        <w:pStyle w:val="10"/>
        <w:rPr>
          <w:color w:val="auto"/>
        </w:rPr>
      </w:pPr>
      <w:r w:rsidRPr="00FD49AE">
        <w:rPr>
          <w:color w:val="auto"/>
        </w:rPr>
        <w:t>2</w:t>
      </w:r>
      <w:r w:rsidR="00943F0B" w:rsidRPr="00FD49AE">
        <w:rPr>
          <w:color w:val="auto"/>
        </w:rPr>
        <w:t xml:space="preserve">. Контроль за виконанням даного рішення покласти на постійну комісію селищної                                                                              ради </w:t>
      </w:r>
      <w:r w:rsidR="00AA639E" w:rsidRPr="00FD49AE">
        <w:rPr>
          <w:color w:val="auto"/>
        </w:rPr>
        <w:t>з питань фінансів, бюджету, планування соціально-економічного розвитку, регуляторної політики, інвестицій та міжнародного співробітництва</w:t>
      </w:r>
      <w:r w:rsidR="00943F0B" w:rsidRPr="00FD49AE">
        <w:rPr>
          <w:color w:val="auto"/>
        </w:rPr>
        <w:t>.</w:t>
      </w:r>
    </w:p>
    <w:p w:rsidR="000E12C8" w:rsidRPr="00FD49AE" w:rsidRDefault="000E12C8" w:rsidP="00E104A2">
      <w:pPr>
        <w:pStyle w:val="10"/>
        <w:rPr>
          <w:color w:val="auto"/>
        </w:rPr>
      </w:pPr>
    </w:p>
    <w:p w:rsidR="000D54D9" w:rsidRPr="00E104A2" w:rsidRDefault="000F5269" w:rsidP="00E104A2">
      <w:pPr>
        <w:pStyle w:val="10"/>
        <w:rPr>
          <w:b/>
          <w:color w:val="auto"/>
        </w:rPr>
      </w:pPr>
      <w:r w:rsidRPr="00FD49AE">
        <w:rPr>
          <w:b/>
          <w:color w:val="auto"/>
        </w:rPr>
        <w:t>Пет</w:t>
      </w:r>
      <w:r w:rsidR="006B56F7" w:rsidRPr="00FD49AE">
        <w:rPr>
          <w:b/>
          <w:color w:val="auto"/>
        </w:rPr>
        <w:t>рівський селищний голова</w:t>
      </w:r>
      <w:r w:rsidR="006B56F7" w:rsidRPr="00FD49AE">
        <w:rPr>
          <w:b/>
          <w:color w:val="auto"/>
        </w:rPr>
        <w:tab/>
      </w:r>
      <w:r w:rsidR="006B56F7" w:rsidRPr="00FD49AE">
        <w:rPr>
          <w:b/>
          <w:color w:val="auto"/>
        </w:rPr>
        <w:tab/>
      </w:r>
      <w:r w:rsidR="006B56F7" w:rsidRPr="00FD49AE">
        <w:rPr>
          <w:b/>
          <w:color w:val="auto"/>
        </w:rPr>
        <w:tab/>
      </w:r>
      <w:r w:rsidR="009A090A" w:rsidRPr="00FD49AE">
        <w:rPr>
          <w:b/>
          <w:color w:val="auto"/>
        </w:rPr>
        <w:t xml:space="preserve">       </w:t>
      </w:r>
      <w:r w:rsidR="006B56F7" w:rsidRPr="00FD49AE">
        <w:rPr>
          <w:b/>
          <w:color w:val="auto"/>
        </w:rPr>
        <w:tab/>
      </w:r>
      <w:r w:rsidR="006B56F7" w:rsidRPr="00FD49AE">
        <w:rPr>
          <w:b/>
          <w:color w:val="auto"/>
        </w:rPr>
        <w:tab/>
        <w:t>Світлана ТИЛИК</w:t>
      </w:r>
    </w:p>
    <w:p w:rsidR="000D54D9" w:rsidRPr="00E104A2" w:rsidRDefault="000D54D9" w:rsidP="000D54D9">
      <w:pPr>
        <w:rPr>
          <w:b/>
          <w:color w:val="auto"/>
        </w:rPr>
      </w:pPr>
    </w:p>
    <w:sectPr w:rsidR="000D54D9" w:rsidRPr="00E104A2" w:rsidSect="005E5E47">
      <w:pgSz w:w="11909" w:h="16834" w:code="9"/>
      <w:pgMar w:top="426" w:right="567" w:bottom="28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BB" w:rsidRDefault="00D041BB" w:rsidP="00A664AC">
      <w:pPr>
        <w:spacing w:line="240" w:lineRule="auto"/>
      </w:pPr>
      <w:r>
        <w:separator/>
      </w:r>
    </w:p>
  </w:endnote>
  <w:endnote w:type="continuationSeparator" w:id="0">
    <w:p w:rsidR="00D041BB" w:rsidRDefault="00D041BB" w:rsidP="00A6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BB" w:rsidRDefault="00D041BB" w:rsidP="00A664AC">
      <w:pPr>
        <w:spacing w:line="240" w:lineRule="auto"/>
      </w:pPr>
      <w:r>
        <w:separator/>
      </w:r>
    </w:p>
  </w:footnote>
  <w:footnote w:type="continuationSeparator" w:id="0">
    <w:p w:rsidR="00D041BB" w:rsidRDefault="00D041BB" w:rsidP="00A66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12FE"/>
    <w:rsid w:val="0000256F"/>
    <w:rsid w:val="000043DC"/>
    <w:rsid w:val="0000460F"/>
    <w:rsid w:val="00024121"/>
    <w:rsid w:val="000262C7"/>
    <w:rsid w:val="00031929"/>
    <w:rsid w:val="00035647"/>
    <w:rsid w:val="00035A26"/>
    <w:rsid w:val="000449DC"/>
    <w:rsid w:val="00057046"/>
    <w:rsid w:val="00064727"/>
    <w:rsid w:val="00064D65"/>
    <w:rsid w:val="00065AF0"/>
    <w:rsid w:val="00083338"/>
    <w:rsid w:val="0009013C"/>
    <w:rsid w:val="000979B0"/>
    <w:rsid w:val="000A01A7"/>
    <w:rsid w:val="000A15C1"/>
    <w:rsid w:val="000A1856"/>
    <w:rsid w:val="000A1D50"/>
    <w:rsid w:val="000A267C"/>
    <w:rsid w:val="000A28E9"/>
    <w:rsid w:val="000A56C9"/>
    <w:rsid w:val="000A65F9"/>
    <w:rsid w:val="000C2B59"/>
    <w:rsid w:val="000C2E6E"/>
    <w:rsid w:val="000C35B5"/>
    <w:rsid w:val="000C72EB"/>
    <w:rsid w:val="000D0425"/>
    <w:rsid w:val="000D464C"/>
    <w:rsid w:val="000D5438"/>
    <w:rsid w:val="000D54D9"/>
    <w:rsid w:val="000E12C8"/>
    <w:rsid w:val="000E1347"/>
    <w:rsid w:val="000E3F57"/>
    <w:rsid w:val="000E4560"/>
    <w:rsid w:val="000F26D9"/>
    <w:rsid w:val="000F5269"/>
    <w:rsid w:val="000F5369"/>
    <w:rsid w:val="00104325"/>
    <w:rsid w:val="001152E5"/>
    <w:rsid w:val="00117D16"/>
    <w:rsid w:val="00117EA2"/>
    <w:rsid w:val="00120E85"/>
    <w:rsid w:val="001322F9"/>
    <w:rsid w:val="00140FB6"/>
    <w:rsid w:val="001414C6"/>
    <w:rsid w:val="00141557"/>
    <w:rsid w:val="00142519"/>
    <w:rsid w:val="00144503"/>
    <w:rsid w:val="001458F7"/>
    <w:rsid w:val="00145C22"/>
    <w:rsid w:val="00145EFB"/>
    <w:rsid w:val="001555F3"/>
    <w:rsid w:val="00161075"/>
    <w:rsid w:val="001664AA"/>
    <w:rsid w:val="00166E9D"/>
    <w:rsid w:val="00167A73"/>
    <w:rsid w:val="0017288C"/>
    <w:rsid w:val="00180B38"/>
    <w:rsid w:val="00180FF9"/>
    <w:rsid w:val="0018113E"/>
    <w:rsid w:val="001952ED"/>
    <w:rsid w:val="001979D6"/>
    <w:rsid w:val="001A0B49"/>
    <w:rsid w:val="001A225F"/>
    <w:rsid w:val="001A30EC"/>
    <w:rsid w:val="001A3354"/>
    <w:rsid w:val="001B117C"/>
    <w:rsid w:val="001B2906"/>
    <w:rsid w:val="001B4B3F"/>
    <w:rsid w:val="001C0FAB"/>
    <w:rsid w:val="001C109F"/>
    <w:rsid w:val="001C4BFF"/>
    <w:rsid w:val="001C69EF"/>
    <w:rsid w:val="001D210F"/>
    <w:rsid w:val="001D258A"/>
    <w:rsid w:val="001D5284"/>
    <w:rsid w:val="001D5F23"/>
    <w:rsid w:val="001D68ED"/>
    <w:rsid w:val="001D6CD5"/>
    <w:rsid w:val="001E3DFC"/>
    <w:rsid w:val="001F2ABB"/>
    <w:rsid w:val="002015FA"/>
    <w:rsid w:val="002041A9"/>
    <w:rsid w:val="00206AE6"/>
    <w:rsid w:val="00210E3C"/>
    <w:rsid w:val="002169E5"/>
    <w:rsid w:val="00222526"/>
    <w:rsid w:val="00225429"/>
    <w:rsid w:val="00230224"/>
    <w:rsid w:val="0023308E"/>
    <w:rsid w:val="0023522C"/>
    <w:rsid w:val="00241D33"/>
    <w:rsid w:val="00245A6A"/>
    <w:rsid w:val="00245B87"/>
    <w:rsid w:val="00250D6D"/>
    <w:rsid w:val="00252F8F"/>
    <w:rsid w:val="002538A7"/>
    <w:rsid w:val="00255E2B"/>
    <w:rsid w:val="002566CB"/>
    <w:rsid w:val="002568B1"/>
    <w:rsid w:val="00256D0D"/>
    <w:rsid w:val="00261BF1"/>
    <w:rsid w:val="002645C0"/>
    <w:rsid w:val="002665FC"/>
    <w:rsid w:val="00266767"/>
    <w:rsid w:val="002718E6"/>
    <w:rsid w:val="0027429A"/>
    <w:rsid w:val="002827A7"/>
    <w:rsid w:val="00283CE2"/>
    <w:rsid w:val="00287507"/>
    <w:rsid w:val="00287837"/>
    <w:rsid w:val="00291B63"/>
    <w:rsid w:val="002945D9"/>
    <w:rsid w:val="002A119B"/>
    <w:rsid w:val="002A6369"/>
    <w:rsid w:val="002B299D"/>
    <w:rsid w:val="002B4F08"/>
    <w:rsid w:val="002B54FD"/>
    <w:rsid w:val="002C0577"/>
    <w:rsid w:val="002C1298"/>
    <w:rsid w:val="002C1DA0"/>
    <w:rsid w:val="002C37F4"/>
    <w:rsid w:val="002C71B1"/>
    <w:rsid w:val="002D2B8A"/>
    <w:rsid w:val="002E22D4"/>
    <w:rsid w:val="002E3848"/>
    <w:rsid w:val="002E6ED0"/>
    <w:rsid w:val="002E73EC"/>
    <w:rsid w:val="002F039E"/>
    <w:rsid w:val="002F0B48"/>
    <w:rsid w:val="002F3694"/>
    <w:rsid w:val="002F3E5E"/>
    <w:rsid w:val="002F5593"/>
    <w:rsid w:val="002F7984"/>
    <w:rsid w:val="00300207"/>
    <w:rsid w:val="00301038"/>
    <w:rsid w:val="0030214D"/>
    <w:rsid w:val="0030349B"/>
    <w:rsid w:val="00305BB0"/>
    <w:rsid w:val="003060AA"/>
    <w:rsid w:val="0030795B"/>
    <w:rsid w:val="003124A6"/>
    <w:rsid w:val="0031522C"/>
    <w:rsid w:val="003322DC"/>
    <w:rsid w:val="00335A18"/>
    <w:rsid w:val="00335CF5"/>
    <w:rsid w:val="00340624"/>
    <w:rsid w:val="00341617"/>
    <w:rsid w:val="00347E8A"/>
    <w:rsid w:val="00350D2C"/>
    <w:rsid w:val="0035242B"/>
    <w:rsid w:val="00353AC8"/>
    <w:rsid w:val="00353B74"/>
    <w:rsid w:val="003556E4"/>
    <w:rsid w:val="00366C5D"/>
    <w:rsid w:val="00374786"/>
    <w:rsid w:val="00384808"/>
    <w:rsid w:val="00384F26"/>
    <w:rsid w:val="00387C48"/>
    <w:rsid w:val="003933E0"/>
    <w:rsid w:val="00397BAA"/>
    <w:rsid w:val="003A4F93"/>
    <w:rsid w:val="003A535C"/>
    <w:rsid w:val="003B2347"/>
    <w:rsid w:val="003B4910"/>
    <w:rsid w:val="003C238F"/>
    <w:rsid w:val="003C31CA"/>
    <w:rsid w:val="003C516C"/>
    <w:rsid w:val="003C5421"/>
    <w:rsid w:val="003D2D72"/>
    <w:rsid w:val="003D36A2"/>
    <w:rsid w:val="003D5358"/>
    <w:rsid w:val="003E073F"/>
    <w:rsid w:val="003E0CDF"/>
    <w:rsid w:val="003E164F"/>
    <w:rsid w:val="003F02D0"/>
    <w:rsid w:val="003F6A4A"/>
    <w:rsid w:val="00404485"/>
    <w:rsid w:val="0040491F"/>
    <w:rsid w:val="00406023"/>
    <w:rsid w:val="00406A05"/>
    <w:rsid w:val="00411ECE"/>
    <w:rsid w:val="00412CC3"/>
    <w:rsid w:val="004145CE"/>
    <w:rsid w:val="00416494"/>
    <w:rsid w:val="00421579"/>
    <w:rsid w:val="00424D3E"/>
    <w:rsid w:val="0042609A"/>
    <w:rsid w:val="0042774D"/>
    <w:rsid w:val="004304C5"/>
    <w:rsid w:val="0043278B"/>
    <w:rsid w:val="00432837"/>
    <w:rsid w:val="00441E1C"/>
    <w:rsid w:val="00442893"/>
    <w:rsid w:val="00450308"/>
    <w:rsid w:val="00450972"/>
    <w:rsid w:val="00451869"/>
    <w:rsid w:val="0045243C"/>
    <w:rsid w:val="00452BD4"/>
    <w:rsid w:val="004612CA"/>
    <w:rsid w:val="00462FAF"/>
    <w:rsid w:val="004666E3"/>
    <w:rsid w:val="00467870"/>
    <w:rsid w:val="00471FF3"/>
    <w:rsid w:val="00472404"/>
    <w:rsid w:val="00473F43"/>
    <w:rsid w:val="00474861"/>
    <w:rsid w:val="0047683B"/>
    <w:rsid w:val="00476B2E"/>
    <w:rsid w:val="00477BF8"/>
    <w:rsid w:val="004817C1"/>
    <w:rsid w:val="004838F4"/>
    <w:rsid w:val="00486216"/>
    <w:rsid w:val="004917EB"/>
    <w:rsid w:val="00496390"/>
    <w:rsid w:val="004978C3"/>
    <w:rsid w:val="004A0372"/>
    <w:rsid w:val="004A0500"/>
    <w:rsid w:val="004A0F22"/>
    <w:rsid w:val="004A16B5"/>
    <w:rsid w:val="004A200F"/>
    <w:rsid w:val="004A2F0B"/>
    <w:rsid w:val="004A30AD"/>
    <w:rsid w:val="004A4C0C"/>
    <w:rsid w:val="004A5984"/>
    <w:rsid w:val="004B4B25"/>
    <w:rsid w:val="004B5A03"/>
    <w:rsid w:val="004B5C73"/>
    <w:rsid w:val="004B7637"/>
    <w:rsid w:val="004C529B"/>
    <w:rsid w:val="004C74EB"/>
    <w:rsid w:val="004D0FA6"/>
    <w:rsid w:val="004E40C9"/>
    <w:rsid w:val="004F0780"/>
    <w:rsid w:val="004F498B"/>
    <w:rsid w:val="004F55E7"/>
    <w:rsid w:val="0050384C"/>
    <w:rsid w:val="00503B1F"/>
    <w:rsid w:val="0050629D"/>
    <w:rsid w:val="00511174"/>
    <w:rsid w:val="0051128C"/>
    <w:rsid w:val="00512D22"/>
    <w:rsid w:val="00513985"/>
    <w:rsid w:val="00514B6D"/>
    <w:rsid w:val="00517064"/>
    <w:rsid w:val="00530BF1"/>
    <w:rsid w:val="005373D9"/>
    <w:rsid w:val="00540052"/>
    <w:rsid w:val="00540802"/>
    <w:rsid w:val="005409D6"/>
    <w:rsid w:val="00547893"/>
    <w:rsid w:val="00550616"/>
    <w:rsid w:val="00552165"/>
    <w:rsid w:val="00553021"/>
    <w:rsid w:val="00557B9E"/>
    <w:rsid w:val="00560AFE"/>
    <w:rsid w:val="00561EB5"/>
    <w:rsid w:val="005659CB"/>
    <w:rsid w:val="005676A7"/>
    <w:rsid w:val="005703A1"/>
    <w:rsid w:val="00576D38"/>
    <w:rsid w:val="005776ED"/>
    <w:rsid w:val="0058363A"/>
    <w:rsid w:val="0059155E"/>
    <w:rsid w:val="0059473E"/>
    <w:rsid w:val="00595ED8"/>
    <w:rsid w:val="0059733F"/>
    <w:rsid w:val="005A146F"/>
    <w:rsid w:val="005A2D7F"/>
    <w:rsid w:val="005A7195"/>
    <w:rsid w:val="005A794D"/>
    <w:rsid w:val="005B1F3E"/>
    <w:rsid w:val="005B7240"/>
    <w:rsid w:val="005B78F0"/>
    <w:rsid w:val="005C33B0"/>
    <w:rsid w:val="005D0B33"/>
    <w:rsid w:val="005D391E"/>
    <w:rsid w:val="005D46A0"/>
    <w:rsid w:val="005D48D7"/>
    <w:rsid w:val="005D5DB6"/>
    <w:rsid w:val="005D7498"/>
    <w:rsid w:val="005D7EBF"/>
    <w:rsid w:val="005E35C4"/>
    <w:rsid w:val="005E4EBA"/>
    <w:rsid w:val="005E5E47"/>
    <w:rsid w:val="005F4A4A"/>
    <w:rsid w:val="005F611D"/>
    <w:rsid w:val="006029E6"/>
    <w:rsid w:val="00604383"/>
    <w:rsid w:val="00604925"/>
    <w:rsid w:val="00604AC8"/>
    <w:rsid w:val="00606880"/>
    <w:rsid w:val="006079FF"/>
    <w:rsid w:val="006103AF"/>
    <w:rsid w:val="00610671"/>
    <w:rsid w:val="00613E91"/>
    <w:rsid w:val="00615B19"/>
    <w:rsid w:val="00621054"/>
    <w:rsid w:val="00621576"/>
    <w:rsid w:val="00621AD8"/>
    <w:rsid w:val="00624CAD"/>
    <w:rsid w:val="0063344A"/>
    <w:rsid w:val="006343AD"/>
    <w:rsid w:val="006422C7"/>
    <w:rsid w:val="006445C9"/>
    <w:rsid w:val="00656818"/>
    <w:rsid w:val="00660213"/>
    <w:rsid w:val="006606AC"/>
    <w:rsid w:val="00664351"/>
    <w:rsid w:val="0066623E"/>
    <w:rsid w:val="00680445"/>
    <w:rsid w:val="0068256A"/>
    <w:rsid w:val="00682FE4"/>
    <w:rsid w:val="00692A2B"/>
    <w:rsid w:val="00695135"/>
    <w:rsid w:val="006A1D37"/>
    <w:rsid w:val="006A3154"/>
    <w:rsid w:val="006A3FC5"/>
    <w:rsid w:val="006A5234"/>
    <w:rsid w:val="006A60C2"/>
    <w:rsid w:val="006A62F6"/>
    <w:rsid w:val="006B56F7"/>
    <w:rsid w:val="006B68E8"/>
    <w:rsid w:val="006B75AE"/>
    <w:rsid w:val="006C1FA9"/>
    <w:rsid w:val="006C3950"/>
    <w:rsid w:val="006C39D0"/>
    <w:rsid w:val="006C3E84"/>
    <w:rsid w:val="006D2259"/>
    <w:rsid w:val="006D6DDE"/>
    <w:rsid w:val="006D6FD3"/>
    <w:rsid w:val="006E1D15"/>
    <w:rsid w:val="006E6090"/>
    <w:rsid w:val="006F05D8"/>
    <w:rsid w:val="006F6472"/>
    <w:rsid w:val="006F6645"/>
    <w:rsid w:val="0070213C"/>
    <w:rsid w:val="00703364"/>
    <w:rsid w:val="00705D77"/>
    <w:rsid w:val="00712085"/>
    <w:rsid w:val="007211AC"/>
    <w:rsid w:val="00730B68"/>
    <w:rsid w:val="00731B32"/>
    <w:rsid w:val="00735916"/>
    <w:rsid w:val="00736903"/>
    <w:rsid w:val="00736D8D"/>
    <w:rsid w:val="00740C9A"/>
    <w:rsid w:val="00746252"/>
    <w:rsid w:val="0075293E"/>
    <w:rsid w:val="007534A5"/>
    <w:rsid w:val="00760418"/>
    <w:rsid w:val="00762EED"/>
    <w:rsid w:val="0076386F"/>
    <w:rsid w:val="00765EE7"/>
    <w:rsid w:val="007675C3"/>
    <w:rsid w:val="00767A3C"/>
    <w:rsid w:val="00772033"/>
    <w:rsid w:val="00773618"/>
    <w:rsid w:val="00776848"/>
    <w:rsid w:val="00791EA5"/>
    <w:rsid w:val="00792E20"/>
    <w:rsid w:val="007A0471"/>
    <w:rsid w:val="007A0495"/>
    <w:rsid w:val="007A0B35"/>
    <w:rsid w:val="007A3403"/>
    <w:rsid w:val="007A5C0C"/>
    <w:rsid w:val="007B1153"/>
    <w:rsid w:val="007C1858"/>
    <w:rsid w:val="007D00BA"/>
    <w:rsid w:val="007D5468"/>
    <w:rsid w:val="007D5559"/>
    <w:rsid w:val="007E0AB2"/>
    <w:rsid w:val="007E148A"/>
    <w:rsid w:val="007E18A4"/>
    <w:rsid w:val="007E5B27"/>
    <w:rsid w:val="007F04BC"/>
    <w:rsid w:val="007F456E"/>
    <w:rsid w:val="007F6A5F"/>
    <w:rsid w:val="00801B73"/>
    <w:rsid w:val="00805C6B"/>
    <w:rsid w:val="008062EE"/>
    <w:rsid w:val="0081308F"/>
    <w:rsid w:val="008158B5"/>
    <w:rsid w:val="0082138B"/>
    <w:rsid w:val="00823364"/>
    <w:rsid w:val="00827D04"/>
    <w:rsid w:val="00831494"/>
    <w:rsid w:val="00831E59"/>
    <w:rsid w:val="00834BB0"/>
    <w:rsid w:val="00835B16"/>
    <w:rsid w:val="00836734"/>
    <w:rsid w:val="008407DB"/>
    <w:rsid w:val="0084104E"/>
    <w:rsid w:val="00841487"/>
    <w:rsid w:val="008441DF"/>
    <w:rsid w:val="00850527"/>
    <w:rsid w:val="008510D7"/>
    <w:rsid w:val="00857F63"/>
    <w:rsid w:val="00862728"/>
    <w:rsid w:val="00865AD6"/>
    <w:rsid w:val="00866F57"/>
    <w:rsid w:val="00867368"/>
    <w:rsid w:val="008705D1"/>
    <w:rsid w:val="0087531C"/>
    <w:rsid w:val="00877CC7"/>
    <w:rsid w:val="00882985"/>
    <w:rsid w:val="00882F4A"/>
    <w:rsid w:val="008864CA"/>
    <w:rsid w:val="00891066"/>
    <w:rsid w:val="00895502"/>
    <w:rsid w:val="008A4FD7"/>
    <w:rsid w:val="008A5956"/>
    <w:rsid w:val="008A793F"/>
    <w:rsid w:val="008B1724"/>
    <w:rsid w:val="008B1C4A"/>
    <w:rsid w:val="008B228C"/>
    <w:rsid w:val="008B572B"/>
    <w:rsid w:val="008B5B5F"/>
    <w:rsid w:val="008C2BD2"/>
    <w:rsid w:val="008C376B"/>
    <w:rsid w:val="008C4067"/>
    <w:rsid w:val="008C42E1"/>
    <w:rsid w:val="008D3336"/>
    <w:rsid w:val="008D4740"/>
    <w:rsid w:val="008D7467"/>
    <w:rsid w:val="008D7B3C"/>
    <w:rsid w:val="008E1B50"/>
    <w:rsid w:val="008E4BF3"/>
    <w:rsid w:val="008F13DC"/>
    <w:rsid w:val="008F3344"/>
    <w:rsid w:val="008F4C87"/>
    <w:rsid w:val="0091416B"/>
    <w:rsid w:val="00916988"/>
    <w:rsid w:val="00916CE0"/>
    <w:rsid w:val="009222AA"/>
    <w:rsid w:val="00924D1C"/>
    <w:rsid w:val="009350D4"/>
    <w:rsid w:val="00937CC4"/>
    <w:rsid w:val="00941B2E"/>
    <w:rsid w:val="00943F0B"/>
    <w:rsid w:val="009443FE"/>
    <w:rsid w:val="00947D4C"/>
    <w:rsid w:val="009508B1"/>
    <w:rsid w:val="0095193B"/>
    <w:rsid w:val="00951AA5"/>
    <w:rsid w:val="00953F81"/>
    <w:rsid w:val="0097311C"/>
    <w:rsid w:val="00975288"/>
    <w:rsid w:val="009769BC"/>
    <w:rsid w:val="009770D7"/>
    <w:rsid w:val="009779AA"/>
    <w:rsid w:val="0098367F"/>
    <w:rsid w:val="00983F08"/>
    <w:rsid w:val="0099244F"/>
    <w:rsid w:val="00992A4F"/>
    <w:rsid w:val="009933FC"/>
    <w:rsid w:val="00995B3E"/>
    <w:rsid w:val="00997275"/>
    <w:rsid w:val="0099782A"/>
    <w:rsid w:val="009A090A"/>
    <w:rsid w:val="009A36EF"/>
    <w:rsid w:val="009A47B2"/>
    <w:rsid w:val="009A51EA"/>
    <w:rsid w:val="009B20DA"/>
    <w:rsid w:val="009B3537"/>
    <w:rsid w:val="009B5938"/>
    <w:rsid w:val="009B6696"/>
    <w:rsid w:val="009D7938"/>
    <w:rsid w:val="009E002F"/>
    <w:rsid w:val="009E4FAD"/>
    <w:rsid w:val="009E5C24"/>
    <w:rsid w:val="009F20CE"/>
    <w:rsid w:val="009F5F60"/>
    <w:rsid w:val="009F680F"/>
    <w:rsid w:val="009F6FF1"/>
    <w:rsid w:val="00A03084"/>
    <w:rsid w:val="00A12DB3"/>
    <w:rsid w:val="00A22141"/>
    <w:rsid w:val="00A278B0"/>
    <w:rsid w:val="00A30280"/>
    <w:rsid w:val="00A36508"/>
    <w:rsid w:val="00A4306B"/>
    <w:rsid w:val="00A446C4"/>
    <w:rsid w:val="00A51A38"/>
    <w:rsid w:val="00A601E6"/>
    <w:rsid w:val="00A61F12"/>
    <w:rsid w:val="00A664AC"/>
    <w:rsid w:val="00A70D44"/>
    <w:rsid w:val="00A72B09"/>
    <w:rsid w:val="00A81AE5"/>
    <w:rsid w:val="00A85A6F"/>
    <w:rsid w:val="00A86DA0"/>
    <w:rsid w:val="00A90760"/>
    <w:rsid w:val="00A91A0A"/>
    <w:rsid w:val="00A963E5"/>
    <w:rsid w:val="00AA0DE2"/>
    <w:rsid w:val="00AA0F2D"/>
    <w:rsid w:val="00AA262F"/>
    <w:rsid w:val="00AA327D"/>
    <w:rsid w:val="00AA33EE"/>
    <w:rsid w:val="00AA44EE"/>
    <w:rsid w:val="00AA639E"/>
    <w:rsid w:val="00AB01D2"/>
    <w:rsid w:val="00AB0B46"/>
    <w:rsid w:val="00AB0ED0"/>
    <w:rsid w:val="00AB0EDB"/>
    <w:rsid w:val="00AB495A"/>
    <w:rsid w:val="00AC0677"/>
    <w:rsid w:val="00AC29B1"/>
    <w:rsid w:val="00AC787E"/>
    <w:rsid w:val="00AD12EC"/>
    <w:rsid w:val="00AD2DC4"/>
    <w:rsid w:val="00AD4D37"/>
    <w:rsid w:val="00AD5533"/>
    <w:rsid w:val="00AD5AB9"/>
    <w:rsid w:val="00AE2940"/>
    <w:rsid w:val="00AE4B84"/>
    <w:rsid w:val="00AE7A2D"/>
    <w:rsid w:val="00AE7F91"/>
    <w:rsid w:val="00AF2627"/>
    <w:rsid w:val="00AF69F3"/>
    <w:rsid w:val="00B03052"/>
    <w:rsid w:val="00B07B3A"/>
    <w:rsid w:val="00B07BE3"/>
    <w:rsid w:val="00B07FA1"/>
    <w:rsid w:val="00B10B73"/>
    <w:rsid w:val="00B119FA"/>
    <w:rsid w:val="00B11DE1"/>
    <w:rsid w:val="00B132B0"/>
    <w:rsid w:val="00B14ED9"/>
    <w:rsid w:val="00B247C4"/>
    <w:rsid w:val="00B2591A"/>
    <w:rsid w:val="00B278FB"/>
    <w:rsid w:val="00B348A7"/>
    <w:rsid w:val="00B349C2"/>
    <w:rsid w:val="00B37F6E"/>
    <w:rsid w:val="00B47D6D"/>
    <w:rsid w:val="00B52113"/>
    <w:rsid w:val="00B5522D"/>
    <w:rsid w:val="00B568F0"/>
    <w:rsid w:val="00B579AC"/>
    <w:rsid w:val="00B6247A"/>
    <w:rsid w:val="00B6370F"/>
    <w:rsid w:val="00B664E4"/>
    <w:rsid w:val="00B66C9A"/>
    <w:rsid w:val="00B716B7"/>
    <w:rsid w:val="00B741E2"/>
    <w:rsid w:val="00B751DD"/>
    <w:rsid w:val="00B761B5"/>
    <w:rsid w:val="00B805E6"/>
    <w:rsid w:val="00B81F5B"/>
    <w:rsid w:val="00B91661"/>
    <w:rsid w:val="00B91A68"/>
    <w:rsid w:val="00BA3160"/>
    <w:rsid w:val="00BA415D"/>
    <w:rsid w:val="00BA4ED7"/>
    <w:rsid w:val="00BA5CB3"/>
    <w:rsid w:val="00BA5D5D"/>
    <w:rsid w:val="00BA6D29"/>
    <w:rsid w:val="00BB0BCB"/>
    <w:rsid w:val="00BB2054"/>
    <w:rsid w:val="00BB63AC"/>
    <w:rsid w:val="00BC08A4"/>
    <w:rsid w:val="00BC19A2"/>
    <w:rsid w:val="00BC1EA2"/>
    <w:rsid w:val="00BC2C18"/>
    <w:rsid w:val="00BD2500"/>
    <w:rsid w:val="00BE39E8"/>
    <w:rsid w:val="00BE416A"/>
    <w:rsid w:val="00BF2037"/>
    <w:rsid w:val="00BF4707"/>
    <w:rsid w:val="00BF577A"/>
    <w:rsid w:val="00BF7557"/>
    <w:rsid w:val="00C0012C"/>
    <w:rsid w:val="00C003BD"/>
    <w:rsid w:val="00C0077A"/>
    <w:rsid w:val="00C00B65"/>
    <w:rsid w:val="00C023E7"/>
    <w:rsid w:val="00C04654"/>
    <w:rsid w:val="00C067A5"/>
    <w:rsid w:val="00C07020"/>
    <w:rsid w:val="00C13922"/>
    <w:rsid w:val="00C20A26"/>
    <w:rsid w:val="00C21F96"/>
    <w:rsid w:val="00C224CA"/>
    <w:rsid w:val="00C2367E"/>
    <w:rsid w:val="00C24D2D"/>
    <w:rsid w:val="00C27DE4"/>
    <w:rsid w:val="00C33842"/>
    <w:rsid w:val="00C35FE0"/>
    <w:rsid w:val="00C37810"/>
    <w:rsid w:val="00C40FCD"/>
    <w:rsid w:val="00C5090F"/>
    <w:rsid w:val="00C53415"/>
    <w:rsid w:val="00C54BA5"/>
    <w:rsid w:val="00C55860"/>
    <w:rsid w:val="00C56C6C"/>
    <w:rsid w:val="00C56E31"/>
    <w:rsid w:val="00C61ACF"/>
    <w:rsid w:val="00C70B7D"/>
    <w:rsid w:val="00C72447"/>
    <w:rsid w:val="00C75BD2"/>
    <w:rsid w:val="00C7617F"/>
    <w:rsid w:val="00C80F8A"/>
    <w:rsid w:val="00C82A8E"/>
    <w:rsid w:val="00C8602A"/>
    <w:rsid w:val="00C87723"/>
    <w:rsid w:val="00C93C64"/>
    <w:rsid w:val="00CA0175"/>
    <w:rsid w:val="00CA2C1D"/>
    <w:rsid w:val="00CA4F41"/>
    <w:rsid w:val="00CB46FC"/>
    <w:rsid w:val="00CB5FB3"/>
    <w:rsid w:val="00CC3E6F"/>
    <w:rsid w:val="00CC3EB3"/>
    <w:rsid w:val="00CC4213"/>
    <w:rsid w:val="00CD14AB"/>
    <w:rsid w:val="00CD7439"/>
    <w:rsid w:val="00CD7F1D"/>
    <w:rsid w:val="00CE0213"/>
    <w:rsid w:val="00CE1EBC"/>
    <w:rsid w:val="00CE29E0"/>
    <w:rsid w:val="00CE4463"/>
    <w:rsid w:val="00CE7AD8"/>
    <w:rsid w:val="00CF4CCF"/>
    <w:rsid w:val="00CF4F72"/>
    <w:rsid w:val="00CF5DAA"/>
    <w:rsid w:val="00CF74B0"/>
    <w:rsid w:val="00D00BFB"/>
    <w:rsid w:val="00D01596"/>
    <w:rsid w:val="00D036E8"/>
    <w:rsid w:val="00D041BB"/>
    <w:rsid w:val="00D042C0"/>
    <w:rsid w:val="00D059DE"/>
    <w:rsid w:val="00D0633C"/>
    <w:rsid w:val="00D102ED"/>
    <w:rsid w:val="00D12996"/>
    <w:rsid w:val="00D12F5C"/>
    <w:rsid w:val="00D150B7"/>
    <w:rsid w:val="00D168A6"/>
    <w:rsid w:val="00D250CB"/>
    <w:rsid w:val="00D2781E"/>
    <w:rsid w:val="00D36AB4"/>
    <w:rsid w:val="00D36B46"/>
    <w:rsid w:val="00D40F4E"/>
    <w:rsid w:val="00D410B6"/>
    <w:rsid w:val="00D4197E"/>
    <w:rsid w:val="00D43BAB"/>
    <w:rsid w:val="00D46ED4"/>
    <w:rsid w:val="00D52C00"/>
    <w:rsid w:val="00D52DA0"/>
    <w:rsid w:val="00D541F1"/>
    <w:rsid w:val="00D5652F"/>
    <w:rsid w:val="00D60764"/>
    <w:rsid w:val="00D62F0F"/>
    <w:rsid w:val="00D63ED1"/>
    <w:rsid w:val="00D66C4B"/>
    <w:rsid w:val="00D725F6"/>
    <w:rsid w:val="00D75D6C"/>
    <w:rsid w:val="00D7784D"/>
    <w:rsid w:val="00D80F27"/>
    <w:rsid w:val="00D81B3B"/>
    <w:rsid w:val="00D91C7E"/>
    <w:rsid w:val="00D92A0B"/>
    <w:rsid w:val="00D93682"/>
    <w:rsid w:val="00D951DE"/>
    <w:rsid w:val="00D953F7"/>
    <w:rsid w:val="00DA0C4A"/>
    <w:rsid w:val="00DA4678"/>
    <w:rsid w:val="00DB55CB"/>
    <w:rsid w:val="00DB5835"/>
    <w:rsid w:val="00DC5B84"/>
    <w:rsid w:val="00DD3085"/>
    <w:rsid w:val="00DD5085"/>
    <w:rsid w:val="00DD5421"/>
    <w:rsid w:val="00DE48D5"/>
    <w:rsid w:val="00DE6780"/>
    <w:rsid w:val="00DF03A1"/>
    <w:rsid w:val="00E013DE"/>
    <w:rsid w:val="00E01CCA"/>
    <w:rsid w:val="00E04061"/>
    <w:rsid w:val="00E061ED"/>
    <w:rsid w:val="00E10342"/>
    <w:rsid w:val="00E104A2"/>
    <w:rsid w:val="00E10D6E"/>
    <w:rsid w:val="00E12CEA"/>
    <w:rsid w:val="00E224E4"/>
    <w:rsid w:val="00E27791"/>
    <w:rsid w:val="00E310C9"/>
    <w:rsid w:val="00E3366E"/>
    <w:rsid w:val="00E37792"/>
    <w:rsid w:val="00E41DA8"/>
    <w:rsid w:val="00E425E0"/>
    <w:rsid w:val="00E432F7"/>
    <w:rsid w:val="00E47BB3"/>
    <w:rsid w:val="00E501A3"/>
    <w:rsid w:val="00E5059F"/>
    <w:rsid w:val="00E53369"/>
    <w:rsid w:val="00E53905"/>
    <w:rsid w:val="00E54BD3"/>
    <w:rsid w:val="00E55E0C"/>
    <w:rsid w:val="00E62E6F"/>
    <w:rsid w:val="00E65922"/>
    <w:rsid w:val="00E668BA"/>
    <w:rsid w:val="00E70AC6"/>
    <w:rsid w:val="00E82463"/>
    <w:rsid w:val="00E83460"/>
    <w:rsid w:val="00E848D5"/>
    <w:rsid w:val="00E84FF6"/>
    <w:rsid w:val="00E865C1"/>
    <w:rsid w:val="00E87A23"/>
    <w:rsid w:val="00E93989"/>
    <w:rsid w:val="00E96A88"/>
    <w:rsid w:val="00EA67B9"/>
    <w:rsid w:val="00EB15F8"/>
    <w:rsid w:val="00EC43C3"/>
    <w:rsid w:val="00EC4B96"/>
    <w:rsid w:val="00EC541D"/>
    <w:rsid w:val="00EC59DB"/>
    <w:rsid w:val="00ED1E24"/>
    <w:rsid w:val="00EE0BF3"/>
    <w:rsid w:val="00EE0CCF"/>
    <w:rsid w:val="00EE1896"/>
    <w:rsid w:val="00EE5CEA"/>
    <w:rsid w:val="00EE7B68"/>
    <w:rsid w:val="00EF6375"/>
    <w:rsid w:val="00EF7EAA"/>
    <w:rsid w:val="00EF7FE1"/>
    <w:rsid w:val="00F0015A"/>
    <w:rsid w:val="00F02FD5"/>
    <w:rsid w:val="00F04352"/>
    <w:rsid w:val="00F0582D"/>
    <w:rsid w:val="00F076E3"/>
    <w:rsid w:val="00F1103B"/>
    <w:rsid w:val="00F11D79"/>
    <w:rsid w:val="00F14BF9"/>
    <w:rsid w:val="00F14CA9"/>
    <w:rsid w:val="00F17F93"/>
    <w:rsid w:val="00F2470A"/>
    <w:rsid w:val="00F26AB3"/>
    <w:rsid w:val="00F26B0E"/>
    <w:rsid w:val="00F30582"/>
    <w:rsid w:val="00F31134"/>
    <w:rsid w:val="00F31CDF"/>
    <w:rsid w:val="00F37546"/>
    <w:rsid w:val="00F47B5B"/>
    <w:rsid w:val="00F60A23"/>
    <w:rsid w:val="00F60B55"/>
    <w:rsid w:val="00F675D7"/>
    <w:rsid w:val="00F70BAD"/>
    <w:rsid w:val="00F71C47"/>
    <w:rsid w:val="00F749DE"/>
    <w:rsid w:val="00F750BD"/>
    <w:rsid w:val="00F7560E"/>
    <w:rsid w:val="00F76FBD"/>
    <w:rsid w:val="00F85EC3"/>
    <w:rsid w:val="00F871BC"/>
    <w:rsid w:val="00F90249"/>
    <w:rsid w:val="00F903D8"/>
    <w:rsid w:val="00F940FD"/>
    <w:rsid w:val="00F96F00"/>
    <w:rsid w:val="00FA0010"/>
    <w:rsid w:val="00FA05E8"/>
    <w:rsid w:val="00FA06EB"/>
    <w:rsid w:val="00FA1A58"/>
    <w:rsid w:val="00FA324F"/>
    <w:rsid w:val="00FA3EFF"/>
    <w:rsid w:val="00FB30A3"/>
    <w:rsid w:val="00FB642B"/>
    <w:rsid w:val="00FC287B"/>
    <w:rsid w:val="00FC3BB8"/>
    <w:rsid w:val="00FC40D0"/>
    <w:rsid w:val="00FC4791"/>
    <w:rsid w:val="00FC5156"/>
    <w:rsid w:val="00FD3482"/>
    <w:rsid w:val="00FD49AE"/>
    <w:rsid w:val="00FD4D8E"/>
    <w:rsid w:val="00FE0020"/>
    <w:rsid w:val="00FE0062"/>
    <w:rsid w:val="00FE074D"/>
    <w:rsid w:val="00FE18B0"/>
    <w:rsid w:val="00FE1D5F"/>
    <w:rsid w:val="00FE3ABF"/>
    <w:rsid w:val="00FE46DA"/>
    <w:rsid w:val="00FE654D"/>
    <w:rsid w:val="00FE721D"/>
    <w:rsid w:val="00FE7F8C"/>
    <w:rsid w:val="00FF3FD8"/>
    <w:rsid w:val="00FF4072"/>
    <w:rsid w:val="00FF4C9C"/>
    <w:rsid w:val="00FF540A"/>
    <w:rsid w:val="00FF59AA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678-8583-4D3C-A490-5532EF45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3539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Alina</cp:lastModifiedBy>
  <cp:revision>319</cp:revision>
  <cp:lastPrinted>2026-05-14T11:19:00Z</cp:lastPrinted>
  <dcterms:created xsi:type="dcterms:W3CDTF">2022-02-14T15:26:00Z</dcterms:created>
  <dcterms:modified xsi:type="dcterms:W3CDTF">2026-05-14T11:20:00Z</dcterms:modified>
</cp:coreProperties>
</file>