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14:paraId="1625589F" w14:textId="77777777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1D6ADC75" w14:textId="77777777" w:rsidR="004F1980" w:rsidRDefault="004F1980" w:rsidP="00D23431">
            <w:pPr>
              <w:pStyle w:val="10"/>
            </w:pPr>
            <w:r>
              <w:t>_________СЕСІЯ</w:t>
            </w:r>
          </w:p>
          <w:p w14:paraId="27983B3D" w14:textId="77777777" w:rsidR="003556E4" w:rsidRDefault="00B926A6" w:rsidP="00D23431">
            <w:pPr>
              <w:pStyle w:val="10"/>
            </w:pPr>
            <w:r>
              <w:t>ВОСЬ</w:t>
            </w:r>
            <w:r w:rsidR="008062EE">
              <w:t>МОГО СКЛИКАННЯ</w:t>
            </w:r>
          </w:p>
        </w:tc>
      </w:tr>
      <w:tr w:rsidR="003556E4" w14:paraId="02DF9F9E" w14:textId="77777777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1C58DDA" w14:textId="77777777" w:rsidR="003556E4" w:rsidRPr="00D23431" w:rsidRDefault="005C3BF2" w:rsidP="00D23431">
            <w:pPr>
              <w:pStyle w:val="1"/>
              <w:rPr>
                <w:b/>
                <w:sz w:val="28"/>
                <w:szCs w:val="28"/>
              </w:rPr>
            </w:pPr>
            <w:bookmarkStart w:id="0" w:name="h.i68xqmo55chl" w:colFirst="0" w:colLast="0"/>
            <w:bookmarkEnd w:id="0"/>
            <w:r w:rsidRPr="00D23431">
              <w:rPr>
                <w:b/>
                <w:sz w:val="28"/>
                <w:szCs w:val="28"/>
              </w:rPr>
              <w:t xml:space="preserve">ПРОЄКТ  </w:t>
            </w:r>
            <w:r w:rsidR="008062EE" w:rsidRPr="00D23431"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14:paraId="665C56AA" w14:textId="77777777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7FB2572" w14:textId="77777777" w:rsidR="003556E4" w:rsidRDefault="003556E4" w:rsidP="00D23431">
            <w:pPr>
              <w:pStyle w:val="10"/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8D87755" w14:textId="77777777" w:rsidR="003556E4" w:rsidRDefault="003556E4" w:rsidP="00D23431">
            <w:pPr>
              <w:pStyle w:val="10"/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366DE76" w14:textId="77777777" w:rsidR="003556E4" w:rsidRDefault="003556E4" w:rsidP="00D23431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C70FB88" w14:textId="77777777" w:rsidR="003556E4" w:rsidRDefault="003556E4" w:rsidP="00D23431">
            <w:pPr>
              <w:pStyle w:val="10"/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56E5FC2" w14:textId="77777777" w:rsidR="003556E4" w:rsidRPr="00432837" w:rsidRDefault="003556E4" w:rsidP="00D23431">
            <w:pPr>
              <w:pStyle w:val="10"/>
            </w:pPr>
          </w:p>
        </w:tc>
      </w:tr>
      <w:tr w:rsidR="003556E4" w14:paraId="087FFE6E" w14:textId="77777777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F7592A4" w14:textId="77777777" w:rsidR="003556E4" w:rsidRDefault="00D23431" w:rsidP="00E313DA">
            <w:pPr>
              <w:pStyle w:val="10"/>
              <w:jc w:val="both"/>
            </w:pPr>
            <w:r>
              <w:t>від _____________ 202</w:t>
            </w:r>
            <w:r w:rsidR="00E313DA">
              <w:t>6</w:t>
            </w:r>
            <w:r>
              <w:t xml:space="preserve"> року                                                                 №</w:t>
            </w:r>
          </w:p>
          <w:p w14:paraId="5C87AA71" w14:textId="77777777" w:rsidR="00D23431" w:rsidRDefault="00D23431" w:rsidP="00D23431">
            <w:pPr>
              <w:pStyle w:val="10"/>
            </w:pPr>
          </w:p>
          <w:p w14:paraId="5BA29D78" w14:textId="77777777" w:rsidR="00D23431" w:rsidRDefault="00D23431" w:rsidP="00D23431">
            <w:pPr>
              <w:pStyle w:val="10"/>
            </w:pPr>
            <w:r>
              <w:t>селище Петрове</w:t>
            </w:r>
          </w:p>
        </w:tc>
      </w:tr>
    </w:tbl>
    <w:p w14:paraId="315082C6" w14:textId="77777777" w:rsidR="00E93EDB" w:rsidRDefault="00E93EDB" w:rsidP="00650514">
      <w:pPr>
        <w:spacing w:line="240" w:lineRule="auto"/>
        <w:outlineLvl w:val="0"/>
        <w:rPr>
          <w:b/>
          <w:szCs w:val="24"/>
        </w:rPr>
      </w:pPr>
      <w:bookmarkStart w:id="1" w:name="h.r9t4piv2fh37" w:colFirst="0" w:colLast="0"/>
      <w:bookmarkEnd w:id="1"/>
    </w:p>
    <w:p w14:paraId="78B5C456" w14:textId="77777777" w:rsidR="005A73E9" w:rsidRPr="00146D9A" w:rsidRDefault="00650514" w:rsidP="00650514">
      <w:pPr>
        <w:spacing w:line="240" w:lineRule="auto"/>
        <w:outlineLvl w:val="0"/>
        <w:rPr>
          <w:b/>
          <w:szCs w:val="24"/>
        </w:rPr>
      </w:pPr>
      <w:r w:rsidRPr="00146D9A">
        <w:rPr>
          <w:b/>
          <w:szCs w:val="24"/>
        </w:rPr>
        <w:t xml:space="preserve">Про </w:t>
      </w:r>
      <w:r w:rsidR="005A73E9" w:rsidRPr="00146D9A">
        <w:rPr>
          <w:b/>
          <w:szCs w:val="24"/>
        </w:rPr>
        <w:t>надання дозволу на розроблення</w:t>
      </w:r>
    </w:p>
    <w:p w14:paraId="703A1259" w14:textId="77777777" w:rsidR="00650514" w:rsidRPr="00146D9A" w:rsidRDefault="000C6326" w:rsidP="00650514">
      <w:pPr>
        <w:spacing w:line="240" w:lineRule="auto"/>
        <w:outlineLvl w:val="0"/>
        <w:rPr>
          <w:rFonts w:eastAsia="Calibri"/>
          <w:b/>
          <w:szCs w:val="24"/>
          <w:lang w:eastAsia="en-US"/>
        </w:rPr>
      </w:pPr>
      <w:r w:rsidRPr="00146D9A">
        <w:rPr>
          <w:b/>
          <w:szCs w:val="24"/>
        </w:rPr>
        <w:t>проекту землеустрою щодо відведення</w:t>
      </w:r>
    </w:p>
    <w:p w14:paraId="7EDECAF4" w14:textId="77777777" w:rsidR="00463856" w:rsidRDefault="005A73E9" w:rsidP="00650514">
      <w:pPr>
        <w:spacing w:line="240" w:lineRule="auto"/>
        <w:outlineLvl w:val="0"/>
        <w:rPr>
          <w:b/>
          <w:szCs w:val="24"/>
        </w:rPr>
      </w:pPr>
      <w:r w:rsidRPr="00146D9A">
        <w:rPr>
          <w:b/>
          <w:szCs w:val="24"/>
        </w:rPr>
        <w:t>земельної ділянки</w:t>
      </w:r>
      <w:r w:rsidR="00E93EDB" w:rsidRPr="00146D9A">
        <w:rPr>
          <w:b/>
          <w:szCs w:val="24"/>
        </w:rPr>
        <w:t xml:space="preserve"> </w:t>
      </w:r>
      <w:r w:rsidR="00EE1F39">
        <w:rPr>
          <w:b/>
          <w:szCs w:val="24"/>
        </w:rPr>
        <w:t>для городництва</w:t>
      </w:r>
      <w:r w:rsidR="00EE1F39" w:rsidRPr="00146D9A">
        <w:rPr>
          <w:b/>
          <w:szCs w:val="24"/>
        </w:rPr>
        <w:t xml:space="preserve"> </w:t>
      </w:r>
      <w:r w:rsidR="00E93EDB" w:rsidRPr="00146D9A">
        <w:rPr>
          <w:b/>
          <w:szCs w:val="24"/>
        </w:rPr>
        <w:t>в оренду</w:t>
      </w:r>
      <w:r w:rsidR="00BB0F50" w:rsidRPr="00146D9A">
        <w:rPr>
          <w:b/>
          <w:szCs w:val="24"/>
        </w:rPr>
        <w:t xml:space="preserve"> </w:t>
      </w:r>
    </w:p>
    <w:p w14:paraId="441CDEC3" w14:textId="00156CE8" w:rsidR="004B3612" w:rsidRDefault="00F54EDF" w:rsidP="004B3612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 xml:space="preserve">громадянці </w:t>
      </w:r>
      <w:r w:rsidR="006D3897">
        <w:rPr>
          <w:b/>
          <w:szCs w:val="24"/>
        </w:rPr>
        <w:t>Здоровенко Катерині Олександрівні</w:t>
      </w:r>
    </w:p>
    <w:p w14:paraId="229ABCE1" w14:textId="77777777" w:rsidR="00F044C1" w:rsidRDefault="00AC2387" w:rsidP="00650514">
      <w:pPr>
        <w:spacing w:line="240" w:lineRule="auto"/>
        <w:rPr>
          <w:szCs w:val="24"/>
        </w:rPr>
      </w:pPr>
      <w:r>
        <w:rPr>
          <w:szCs w:val="24"/>
        </w:rPr>
        <w:tab/>
      </w:r>
    </w:p>
    <w:p w14:paraId="254CB5A4" w14:textId="77777777" w:rsidR="00F044C1" w:rsidRDefault="00F044C1" w:rsidP="00650514">
      <w:pPr>
        <w:spacing w:line="240" w:lineRule="auto"/>
        <w:rPr>
          <w:szCs w:val="24"/>
        </w:rPr>
      </w:pPr>
    </w:p>
    <w:p w14:paraId="0AE12D5F" w14:textId="7754EC43" w:rsidR="00650514" w:rsidRPr="00643694" w:rsidRDefault="00EE1F39" w:rsidP="0013126D">
      <w:pPr>
        <w:spacing w:line="240" w:lineRule="auto"/>
        <w:ind w:firstLine="567"/>
        <w:outlineLvl w:val="0"/>
        <w:rPr>
          <w:rFonts w:cs="Times New Roman"/>
          <w:b/>
          <w:szCs w:val="24"/>
        </w:rPr>
      </w:pPr>
      <w:r w:rsidRPr="00643694">
        <w:rPr>
          <w:rFonts w:cs="Times New Roman"/>
          <w:szCs w:val="24"/>
        </w:rPr>
        <w:t>Розглянувши пропозицію Петрівського селищного голови С</w:t>
      </w:r>
      <w:r>
        <w:rPr>
          <w:rFonts w:cs="Times New Roman"/>
          <w:szCs w:val="24"/>
        </w:rPr>
        <w:t>вітлани</w:t>
      </w:r>
      <w:r w:rsidR="00E313D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ТИЛИК</w:t>
      </w:r>
      <w:r w:rsidRPr="0064369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                       від _____ № _____</w:t>
      </w:r>
      <w:r w:rsidRPr="00643694">
        <w:rPr>
          <w:rFonts w:cs="Times New Roman"/>
          <w:szCs w:val="24"/>
        </w:rPr>
        <w:t xml:space="preserve">, </w:t>
      </w:r>
      <w:r w:rsidR="00D55CF7">
        <w:rPr>
          <w:rFonts w:cs="Times New Roman"/>
          <w:color w:val="auto"/>
          <w:szCs w:val="24"/>
        </w:rPr>
        <w:t xml:space="preserve">заяву </w:t>
      </w:r>
      <w:r w:rsidR="00F54EDF">
        <w:rPr>
          <w:rFonts w:cs="Times New Roman"/>
          <w:color w:val="auto"/>
          <w:szCs w:val="24"/>
        </w:rPr>
        <w:t xml:space="preserve">громадянки </w:t>
      </w:r>
      <w:r w:rsidR="006D3897">
        <w:rPr>
          <w:rFonts w:cs="Times New Roman"/>
          <w:color w:val="auto"/>
          <w:szCs w:val="24"/>
        </w:rPr>
        <w:t>Здоровенко Катерини Олександрівни</w:t>
      </w:r>
      <w:r w:rsidR="00D55CF7">
        <w:rPr>
          <w:rFonts w:cs="Times New Roman"/>
          <w:color w:val="auto"/>
          <w:szCs w:val="24"/>
        </w:rPr>
        <w:t xml:space="preserve"> від </w:t>
      </w:r>
      <w:r w:rsidR="006D3897">
        <w:rPr>
          <w:rFonts w:cs="Times New Roman"/>
          <w:color w:val="auto"/>
          <w:szCs w:val="24"/>
        </w:rPr>
        <w:t>14.04.2026</w:t>
      </w:r>
      <w:r w:rsidR="00D55CF7">
        <w:rPr>
          <w:rFonts w:cs="Times New Roman"/>
          <w:color w:val="auto"/>
          <w:szCs w:val="24"/>
        </w:rPr>
        <w:t xml:space="preserve"> року</w:t>
      </w:r>
      <w:r w:rsidR="006D3897">
        <w:rPr>
          <w:rFonts w:cs="Times New Roman"/>
          <w:color w:val="auto"/>
          <w:szCs w:val="24"/>
        </w:rPr>
        <w:t xml:space="preserve"> </w:t>
      </w:r>
      <w:r w:rsidR="00D55CF7">
        <w:rPr>
          <w:rFonts w:cs="Times New Roman"/>
          <w:color w:val="auto"/>
          <w:szCs w:val="24"/>
        </w:rPr>
        <w:t xml:space="preserve">№ </w:t>
      </w:r>
      <w:r w:rsidR="006D3897">
        <w:rPr>
          <w:rFonts w:cs="Times New Roman"/>
          <w:color w:val="auto"/>
          <w:szCs w:val="24"/>
        </w:rPr>
        <w:t>1302/3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Україні»,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ст. 50 Закону України «Про землеустрій», 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>ст.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>ст. 12,</w:t>
      </w:r>
      <w:r w:rsidR="0040273D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E313DA">
        <w:rPr>
          <w:rStyle w:val="Bodytext2"/>
          <w:rFonts w:ascii="Times New Roman" w:hAnsi="Times New Roman" w:cs="Times New Roman"/>
          <w:sz w:val="24"/>
          <w:szCs w:val="24"/>
        </w:rPr>
        <w:t xml:space="preserve">36, </w:t>
      </w:r>
      <w:r w:rsidR="0040273D">
        <w:rPr>
          <w:rStyle w:val="Bodytext2"/>
          <w:rFonts w:ascii="Times New Roman" w:hAnsi="Times New Roman" w:cs="Times New Roman"/>
          <w:sz w:val="24"/>
          <w:szCs w:val="24"/>
        </w:rPr>
        <w:t>122,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12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3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="00650514" w:rsidRPr="00643694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 від _</w:t>
      </w:r>
      <w:r w:rsidR="00AC2387">
        <w:rPr>
          <w:rFonts w:eastAsia="MS Mincho" w:cs="Times New Roman"/>
          <w:szCs w:val="24"/>
          <w:lang w:eastAsia="ru-RU"/>
        </w:rPr>
        <w:t>_______</w:t>
      </w:r>
      <w:r w:rsidR="007B24BF">
        <w:rPr>
          <w:rFonts w:eastAsia="MS Mincho" w:cs="Times New Roman"/>
          <w:szCs w:val="24"/>
          <w:lang w:eastAsia="ru-RU"/>
        </w:rPr>
        <w:t>_</w:t>
      </w:r>
      <w:r w:rsidR="00650514" w:rsidRPr="00643694">
        <w:rPr>
          <w:rFonts w:eastAsia="MS Mincho" w:cs="Times New Roman"/>
          <w:szCs w:val="24"/>
          <w:lang w:eastAsia="ru-RU"/>
        </w:rPr>
        <w:t>_ 202</w:t>
      </w:r>
      <w:r w:rsidR="00E313DA">
        <w:rPr>
          <w:rFonts w:eastAsia="MS Mincho" w:cs="Times New Roman"/>
          <w:szCs w:val="24"/>
          <w:lang w:eastAsia="ru-RU"/>
        </w:rPr>
        <w:t>6</w:t>
      </w:r>
      <w:r w:rsidR="00650514" w:rsidRPr="00643694">
        <w:rPr>
          <w:rFonts w:eastAsia="MS Mincho" w:cs="Times New Roman"/>
          <w:szCs w:val="24"/>
          <w:lang w:eastAsia="ru-RU"/>
        </w:rPr>
        <w:t xml:space="preserve"> року</w:t>
      </w:r>
      <w:r w:rsidR="00463856">
        <w:rPr>
          <w:rFonts w:eastAsia="MS Mincho" w:cs="Times New Roman"/>
          <w:szCs w:val="24"/>
          <w:lang w:eastAsia="ru-RU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№ __</w:t>
      </w:r>
      <w:r w:rsidR="00AC2387">
        <w:rPr>
          <w:rFonts w:eastAsia="MS Mincho" w:cs="Times New Roman"/>
          <w:szCs w:val="24"/>
          <w:lang w:eastAsia="ru-RU"/>
        </w:rPr>
        <w:t>________</w:t>
      </w:r>
      <w:r w:rsidR="00650514" w:rsidRPr="00643694">
        <w:rPr>
          <w:rFonts w:eastAsia="MS Mincho" w:cs="Times New Roman"/>
          <w:szCs w:val="24"/>
          <w:lang w:eastAsia="ru-RU"/>
        </w:rPr>
        <w:t>,  селищна рада</w:t>
      </w:r>
    </w:p>
    <w:p w14:paraId="7B96525A" w14:textId="77777777"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14:paraId="50E2336A" w14:textId="77777777"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 :</w:t>
      </w:r>
    </w:p>
    <w:p w14:paraId="10DB58EE" w14:textId="77777777"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14:paraId="49EF59C2" w14:textId="06B1A6F8" w:rsidR="00A443E7" w:rsidRDefault="00AC2387" w:rsidP="00A443E7">
      <w:pPr>
        <w:spacing w:line="240" w:lineRule="auto"/>
        <w:rPr>
          <w:rFonts w:cs="Times New Roman"/>
          <w:color w:val="auto"/>
          <w:shd w:val="clear" w:color="auto" w:fill="FFFFFF"/>
        </w:rPr>
      </w:pPr>
      <w:r>
        <w:rPr>
          <w:rFonts w:eastAsia="MS Mincho"/>
          <w:szCs w:val="24"/>
          <w:lang w:eastAsia="ru-RU"/>
        </w:rPr>
        <w:tab/>
      </w:r>
      <w:r w:rsidR="006D4A6E">
        <w:rPr>
          <w:rFonts w:eastAsia="MS Mincho"/>
          <w:szCs w:val="24"/>
          <w:lang w:eastAsia="ru-RU"/>
        </w:rPr>
        <w:t>1</w:t>
      </w:r>
      <w:r w:rsidR="00A443E7">
        <w:rPr>
          <w:rFonts w:eastAsia="Times New Roman" w:cs="Times New Roman"/>
          <w:color w:val="auto"/>
          <w:lang w:eastAsia="ru-RU"/>
        </w:rPr>
        <w:t xml:space="preserve">. </w:t>
      </w:r>
      <w:r w:rsidR="006D4A6E">
        <w:rPr>
          <w:rFonts w:eastAsia="Times New Roman" w:cs="Times New Roman"/>
          <w:color w:val="auto"/>
          <w:lang w:eastAsia="ru-RU"/>
        </w:rPr>
        <w:t xml:space="preserve">Надати </w:t>
      </w:r>
      <w:r w:rsidR="00F54EDF">
        <w:rPr>
          <w:szCs w:val="24"/>
        </w:rPr>
        <w:t xml:space="preserve">громадянці </w:t>
      </w:r>
      <w:r w:rsidR="006D3897">
        <w:rPr>
          <w:szCs w:val="24"/>
        </w:rPr>
        <w:t>Здоровенко Катерині Олександрівні</w:t>
      </w:r>
      <w:r w:rsidR="00EE1F39">
        <w:rPr>
          <w:rFonts w:cs="Times New Roman"/>
          <w:color w:val="auto"/>
          <w:szCs w:val="24"/>
        </w:rPr>
        <w:t xml:space="preserve"> (РНОКПП </w:t>
      </w:r>
      <w:r w:rsidR="006D3897">
        <w:rPr>
          <w:rFonts w:cs="Times New Roman"/>
          <w:color w:val="auto"/>
          <w:szCs w:val="24"/>
        </w:rPr>
        <w:t>3030004143</w:t>
      </w:r>
      <w:r w:rsidR="00EE1F39">
        <w:rPr>
          <w:rFonts w:cs="Times New Roman"/>
          <w:color w:val="auto"/>
          <w:szCs w:val="24"/>
        </w:rPr>
        <w:t xml:space="preserve">) </w:t>
      </w:r>
      <w:r w:rsidR="006D4A6E">
        <w:rPr>
          <w:rFonts w:eastAsia="Times New Roman" w:cs="Times New Roman"/>
          <w:color w:val="auto"/>
          <w:lang w:eastAsia="ru-RU"/>
        </w:rPr>
        <w:t xml:space="preserve">дозвіл на розроблення </w:t>
      </w:r>
      <w:r w:rsidR="00BB0F50">
        <w:rPr>
          <w:rFonts w:eastAsia="Times New Roman" w:cs="Times New Roman"/>
          <w:color w:val="auto"/>
          <w:lang w:eastAsia="ru-RU"/>
        </w:rPr>
        <w:t xml:space="preserve">проекту землеустрою </w:t>
      </w:r>
      <w:r w:rsidR="006D4A6E">
        <w:rPr>
          <w:rFonts w:eastAsia="Times New Roman" w:cs="Times New Roman"/>
          <w:color w:val="auto"/>
          <w:lang w:eastAsia="ru-RU"/>
        </w:rPr>
        <w:t xml:space="preserve">щодо </w:t>
      </w:r>
      <w:r w:rsidR="00BB0F50">
        <w:rPr>
          <w:rFonts w:eastAsia="Times New Roman" w:cs="Times New Roman"/>
          <w:color w:val="auto"/>
          <w:lang w:eastAsia="ru-RU"/>
        </w:rPr>
        <w:t>відведення земельної ділянки в оренду</w:t>
      </w:r>
      <w:r w:rsidR="00DC4D1E" w:rsidRPr="00DC4D1E">
        <w:rPr>
          <w:rFonts w:eastAsia="Times New Roman" w:cs="Times New Roman"/>
          <w:color w:val="auto"/>
          <w:lang w:eastAsia="ru-RU"/>
        </w:rPr>
        <w:t>,</w:t>
      </w:r>
      <w:r w:rsidR="006D4A6E">
        <w:rPr>
          <w:rFonts w:eastAsia="Times New Roman" w:cs="Times New Roman"/>
          <w:color w:val="auto"/>
          <w:lang w:eastAsia="ru-RU"/>
        </w:rPr>
        <w:t xml:space="preserve"> </w:t>
      </w:r>
      <w:r w:rsidR="00A3764A">
        <w:rPr>
          <w:rFonts w:cs="Times New Roman"/>
          <w:color w:val="auto"/>
          <w:shd w:val="clear" w:color="auto" w:fill="FFFFFF"/>
        </w:rPr>
        <w:t>орієнтовною площею</w:t>
      </w:r>
      <w:r w:rsidR="00463856">
        <w:rPr>
          <w:rFonts w:cs="Times New Roman"/>
          <w:color w:val="auto"/>
          <w:shd w:val="clear" w:color="auto" w:fill="FFFFFF"/>
        </w:rPr>
        <w:t xml:space="preserve"> </w:t>
      </w:r>
      <w:r w:rsidR="005C3BF2">
        <w:rPr>
          <w:rFonts w:cs="Times New Roman"/>
          <w:color w:val="auto"/>
          <w:shd w:val="clear" w:color="auto" w:fill="FFFFFF"/>
        </w:rPr>
        <w:t>0,</w:t>
      </w:r>
      <w:r w:rsidR="006D3897">
        <w:rPr>
          <w:rFonts w:cs="Times New Roman"/>
          <w:color w:val="auto"/>
          <w:shd w:val="clear" w:color="auto" w:fill="FFFFFF"/>
        </w:rPr>
        <w:t>3</w:t>
      </w:r>
      <w:r w:rsidR="00EE1F39">
        <w:rPr>
          <w:rFonts w:cs="Times New Roman"/>
          <w:color w:val="auto"/>
          <w:shd w:val="clear" w:color="auto" w:fill="FFFFFF"/>
        </w:rPr>
        <w:t>000</w:t>
      </w:r>
      <w:r w:rsidR="00A3764A">
        <w:rPr>
          <w:rFonts w:cs="Times New Roman"/>
          <w:color w:val="auto"/>
          <w:shd w:val="clear" w:color="auto" w:fill="FFFFFF"/>
        </w:rPr>
        <w:t xml:space="preserve"> га</w:t>
      </w:r>
      <w:r w:rsidR="00DC4D1E" w:rsidRPr="00DC4D1E">
        <w:rPr>
          <w:rFonts w:cs="Times New Roman"/>
          <w:color w:val="auto"/>
          <w:shd w:val="clear" w:color="auto" w:fill="FFFFFF"/>
        </w:rPr>
        <w:t>,</w:t>
      </w:r>
      <w:r w:rsidR="0026371D">
        <w:rPr>
          <w:rFonts w:cs="Times New Roman"/>
          <w:color w:val="auto"/>
          <w:shd w:val="clear" w:color="auto" w:fill="FFFFFF"/>
        </w:rPr>
        <w:t xml:space="preserve"> </w:t>
      </w:r>
      <w:r w:rsidR="00A443E7" w:rsidRPr="002345D4">
        <w:rPr>
          <w:rFonts w:cs="Times New Roman"/>
          <w:color w:val="auto"/>
        </w:rPr>
        <w:t xml:space="preserve">для </w:t>
      </w:r>
      <w:r w:rsidR="005C3BF2">
        <w:rPr>
          <w:rFonts w:cs="Times New Roman"/>
          <w:color w:val="auto"/>
          <w:shd w:val="clear" w:color="auto" w:fill="FFFFFF"/>
        </w:rPr>
        <w:t xml:space="preserve">городництва, </w:t>
      </w:r>
      <w:r w:rsidR="00D534D4">
        <w:rPr>
          <w:rFonts w:cs="Times New Roman"/>
          <w:color w:val="auto"/>
          <w:shd w:val="clear" w:color="auto" w:fill="FFFFFF"/>
        </w:rPr>
        <w:t>код КВЦПЗД</w:t>
      </w:r>
      <w:r>
        <w:rPr>
          <w:rFonts w:cs="Times New Roman"/>
          <w:color w:val="auto"/>
          <w:shd w:val="clear" w:color="auto" w:fill="FFFFFF"/>
        </w:rPr>
        <w:t xml:space="preserve"> </w:t>
      </w:r>
      <w:r w:rsidR="005A2BF9">
        <w:rPr>
          <w:rFonts w:cs="Times New Roman"/>
          <w:color w:val="auto"/>
          <w:shd w:val="clear" w:color="auto" w:fill="FFFFFF"/>
        </w:rPr>
        <w:t>-</w:t>
      </w:r>
      <w:r w:rsidR="00D534D4">
        <w:rPr>
          <w:rFonts w:cs="Times New Roman"/>
          <w:color w:val="auto"/>
          <w:shd w:val="clear" w:color="auto" w:fill="FFFFFF"/>
        </w:rPr>
        <w:t xml:space="preserve"> </w:t>
      </w:r>
      <w:r w:rsidR="005A2BF9">
        <w:rPr>
          <w:rFonts w:cs="Times New Roman"/>
          <w:color w:val="auto"/>
          <w:shd w:val="clear" w:color="auto" w:fill="FFFFFF"/>
        </w:rPr>
        <w:t>01.</w:t>
      </w:r>
      <w:r w:rsidR="005C3BF2">
        <w:rPr>
          <w:rFonts w:cs="Times New Roman"/>
          <w:color w:val="auto"/>
          <w:shd w:val="clear" w:color="auto" w:fill="FFFFFF"/>
        </w:rPr>
        <w:t>07</w:t>
      </w:r>
      <w:r w:rsidR="00D534D4">
        <w:rPr>
          <w:rFonts w:cs="Times New Roman"/>
          <w:color w:val="auto"/>
          <w:shd w:val="clear" w:color="auto" w:fill="FFFFFF"/>
        </w:rPr>
        <w:t xml:space="preserve">, </w:t>
      </w:r>
      <w:r w:rsidR="00A443E7">
        <w:rPr>
          <w:rFonts w:cs="Times New Roman"/>
          <w:color w:val="auto"/>
          <w:shd w:val="clear" w:color="auto" w:fill="FFFFFF"/>
        </w:rPr>
        <w:t xml:space="preserve">із земель </w:t>
      </w:r>
      <w:r w:rsidR="005A2BF9">
        <w:rPr>
          <w:rFonts w:cs="Times New Roman"/>
          <w:color w:val="auto"/>
          <w:shd w:val="clear" w:color="auto" w:fill="FFFFFF"/>
        </w:rPr>
        <w:t>сільськогосподарського призначення</w:t>
      </w:r>
      <w:r w:rsidR="005C3BF2">
        <w:rPr>
          <w:rFonts w:cs="Times New Roman"/>
          <w:color w:val="auto"/>
          <w:shd w:val="clear" w:color="auto" w:fill="FFFFFF"/>
        </w:rPr>
        <w:t xml:space="preserve"> комунальної власності, </w:t>
      </w:r>
      <w:r w:rsidR="006D3897">
        <w:rPr>
          <w:rFonts w:cs="Times New Roman"/>
          <w:color w:val="auto"/>
          <w:shd w:val="clear" w:color="auto" w:fill="FFFFFF"/>
        </w:rPr>
        <w:t>в межах</w:t>
      </w:r>
      <w:r w:rsidR="00A443E7">
        <w:rPr>
          <w:rFonts w:cs="Times New Roman"/>
          <w:color w:val="auto"/>
          <w:shd w:val="clear" w:color="auto" w:fill="FFFFFF"/>
        </w:rPr>
        <w:t xml:space="preserve"> населеного пункту</w:t>
      </w:r>
      <w:r w:rsidR="006D3897">
        <w:rPr>
          <w:rFonts w:cs="Times New Roman"/>
          <w:color w:val="auto"/>
          <w:shd w:val="clear" w:color="auto" w:fill="FFFFFF"/>
        </w:rPr>
        <w:t xml:space="preserve">       с-ще Петрове </w:t>
      </w:r>
      <w:r w:rsidR="00D83C3E">
        <w:rPr>
          <w:rFonts w:cs="Times New Roman"/>
          <w:color w:val="auto"/>
          <w:shd w:val="clear" w:color="auto" w:fill="FFFFFF"/>
        </w:rPr>
        <w:t>по</w:t>
      </w:r>
      <w:r w:rsidR="006D3897">
        <w:rPr>
          <w:rFonts w:cs="Times New Roman"/>
          <w:color w:val="auto"/>
          <w:shd w:val="clear" w:color="auto" w:fill="FFFFFF"/>
        </w:rPr>
        <w:t xml:space="preserve"> вул. Березніговатська</w:t>
      </w:r>
      <w:r w:rsidR="00D83C3E">
        <w:rPr>
          <w:rFonts w:cs="Times New Roman"/>
          <w:color w:val="auto"/>
          <w:shd w:val="clear" w:color="auto" w:fill="FFFFFF"/>
        </w:rPr>
        <w:t xml:space="preserve"> </w:t>
      </w:r>
      <w:r w:rsidR="00D83C3E" w:rsidRPr="00D83C3E">
        <w:rPr>
          <w:rFonts w:cs="Times New Roman"/>
          <w:color w:val="auto"/>
          <w:shd w:val="clear" w:color="auto" w:fill="FFFFFF"/>
        </w:rPr>
        <w:t>(поблизу будинка № 5)</w:t>
      </w:r>
      <w:r w:rsidR="00A443E7">
        <w:rPr>
          <w:rFonts w:cs="Times New Roman"/>
          <w:color w:val="auto"/>
          <w:shd w:val="clear" w:color="auto" w:fill="FFFFFF"/>
        </w:rPr>
        <w:t>,</w:t>
      </w:r>
      <w:r w:rsidR="00F54EDF">
        <w:rPr>
          <w:rFonts w:cs="Times New Roman"/>
          <w:color w:val="auto"/>
          <w:shd w:val="clear" w:color="auto" w:fill="FFFFFF"/>
        </w:rPr>
        <w:t xml:space="preserve"> </w:t>
      </w:r>
      <w:r w:rsidR="00A443E7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14:paraId="7E534343" w14:textId="12028BBB" w:rsidR="005A2BF9" w:rsidRPr="00946A48" w:rsidRDefault="005A2BF9" w:rsidP="005A2BF9">
      <w:pPr>
        <w:spacing w:line="240" w:lineRule="auto"/>
        <w:ind w:firstLine="720"/>
        <w:rPr>
          <w:rFonts w:cs="Times New Roman"/>
          <w:color w:val="auto"/>
          <w:shd w:val="clear" w:color="auto" w:fill="FFFFFF"/>
        </w:rPr>
      </w:pPr>
      <w:r w:rsidRPr="00946A48">
        <w:rPr>
          <w:rFonts w:cs="Times New Roman"/>
          <w:bCs/>
        </w:rPr>
        <w:t>2</w:t>
      </w:r>
      <w:r w:rsidRPr="00946A48">
        <w:rPr>
          <w:rFonts w:cs="Times New Roman"/>
          <w:color w:val="auto"/>
          <w:lang w:eastAsia="ru-RU"/>
        </w:rPr>
        <w:t xml:space="preserve">. </w:t>
      </w:r>
      <w:r w:rsidR="00F54EDF">
        <w:rPr>
          <w:rFonts w:cs="Times New Roman"/>
          <w:color w:val="auto"/>
          <w:lang w:eastAsia="ru-RU"/>
        </w:rPr>
        <w:t>Г</w:t>
      </w:r>
      <w:r w:rsidR="00F54EDF">
        <w:rPr>
          <w:szCs w:val="24"/>
        </w:rPr>
        <w:t xml:space="preserve">ромадянці </w:t>
      </w:r>
      <w:r w:rsidR="006D3897">
        <w:rPr>
          <w:szCs w:val="24"/>
        </w:rPr>
        <w:t>Здоровенко Катерині Олександрівні</w:t>
      </w:r>
      <w:r w:rsidR="00EF1927">
        <w:rPr>
          <w:szCs w:val="24"/>
        </w:rPr>
        <w:t>, на протязі шести місяців з дати прийняття рішення,</w:t>
      </w:r>
      <w:r w:rsidR="00D55CF7">
        <w:rPr>
          <w:szCs w:val="24"/>
        </w:rPr>
        <w:t xml:space="preserve"> </w:t>
      </w:r>
      <w:r w:rsidRPr="00946A48">
        <w:rPr>
          <w:rFonts w:cs="Times New Roman"/>
          <w:color w:val="auto"/>
          <w:lang w:eastAsia="ru-RU"/>
        </w:rPr>
        <w:t>виготовити, погодити та подати на розгляд і затвердження землевпорядну документацію відповідно до вимог чинного законодавства України.</w:t>
      </w:r>
    </w:p>
    <w:p w14:paraId="5B484EBC" w14:textId="77777777" w:rsidR="008D0482" w:rsidRDefault="005A2BF9" w:rsidP="005A2BF9">
      <w:pPr>
        <w:spacing w:line="240" w:lineRule="auto"/>
        <w:ind w:firstLine="720"/>
        <w:rPr>
          <w:b/>
        </w:rPr>
      </w:pPr>
      <w:r w:rsidRPr="00946A48">
        <w:rPr>
          <w:rFonts w:eastAsia="MS Mincho"/>
          <w:szCs w:val="24"/>
          <w:lang w:eastAsia="ru-RU"/>
        </w:rPr>
        <w:t xml:space="preserve">3. Остаточну площу земельної ділянки буде визначено при затвердженні  </w:t>
      </w:r>
      <w:r>
        <w:rPr>
          <w:rFonts w:eastAsia="Times New Roman" w:cs="Times New Roman"/>
          <w:color w:val="auto"/>
          <w:lang w:eastAsia="ru-RU"/>
        </w:rPr>
        <w:t>проекту землеустрою щодо відведення земельної ділянки в оренду.</w:t>
      </w:r>
    </w:p>
    <w:p w14:paraId="000163A2" w14:textId="77777777" w:rsidR="005F5B8C" w:rsidRDefault="00D23431" w:rsidP="005F5B8C">
      <w:pPr>
        <w:pStyle w:val="10"/>
        <w:tabs>
          <w:tab w:val="left" w:pos="365"/>
        </w:tabs>
        <w:jc w:val="both"/>
      </w:pPr>
      <w:r>
        <w:t xml:space="preserve">           </w:t>
      </w:r>
      <w:r w:rsidR="00762990">
        <w:t>4. Р</w:t>
      </w:r>
      <w:r w:rsidR="00762990" w:rsidRPr="00762990">
        <w:t>озробник</w:t>
      </w:r>
      <w:r w:rsidR="00762990">
        <w:t>у</w:t>
      </w:r>
      <w:r w:rsidR="00762990" w:rsidRPr="00762990">
        <w:t xml:space="preserve"> документації із землеустрою у процесі розробки </w:t>
      </w:r>
      <w:r>
        <w:rPr>
          <w:color w:val="auto"/>
          <w:lang w:eastAsia="ru-RU"/>
        </w:rPr>
        <w:t>проекту землеустрою щодо відведення земельної ділянки в оренду,</w:t>
      </w:r>
      <w:r w:rsidR="00762990">
        <w:t xml:space="preserve"> </w:t>
      </w:r>
      <w:r w:rsidR="005F5B8C">
        <w:t>забезпечити точність топографо-геодезичних робіт, чітке визначення меж, обмежень та цільового призначення земельної ділянки</w:t>
      </w:r>
      <w:r w:rsidR="005F5B8C">
        <w:rPr>
          <w:rFonts w:ascii="Arial" w:hAnsi="Arial" w:cs="Arial"/>
          <w:color w:val="0A0A0A"/>
        </w:rPr>
        <w:t>.</w:t>
      </w:r>
    </w:p>
    <w:p w14:paraId="5057EF74" w14:textId="77777777" w:rsidR="005A2BF9" w:rsidRDefault="005A2BF9" w:rsidP="00D23431">
      <w:pPr>
        <w:pStyle w:val="10"/>
        <w:jc w:val="both"/>
      </w:pPr>
    </w:p>
    <w:p w14:paraId="588A186C" w14:textId="77777777" w:rsidR="005A2BF9" w:rsidRDefault="005F5B8C" w:rsidP="005F5B8C">
      <w:pPr>
        <w:pStyle w:val="10"/>
        <w:tabs>
          <w:tab w:val="left" w:pos="365"/>
        </w:tabs>
        <w:jc w:val="both"/>
      </w:pPr>
      <w:r>
        <w:tab/>
      </w:r>
    </w:p>
    <w:p w14:paraId="44D7C26C" w14:textId="77777777" w:rsidR="005A2BF9" w:rsidRDefault="005A2BF9" w:rsidP="00D23431">
      <w:pPr>
        <w:pStyle w:val="10"/>
      </w:pPr>
    </w:p>
    <w:p w14:paraId="244A8540" w14:textId="77777777" w:rsidR="005A2BF9" w:rsidRDefault="005A2BF9" w:rsidP="00D23431">
      <w:pPr>
        <w:pStyle w:val="10"/>
      </w:pPr>
    </w:p>
    <w:p w14:paraId="59E69DD3" w14:textId="77777777" w:rsidR="003556E4" w:rsidRPr="00D23431" w:rsidRDefault="00043626" w:rsidP="00D23431">
      <w:pPr>
        <w:pStyle w:val="10"/>
        <w:rPr>
          <w:b/>
        </w:rPr>
      </w:pPr>
      <w:r w:rsidRPr="00D23431">
        <w:rPr>
          <w:b/>
        </w:rPr>
        <w:t xml:space="preserve">Петрівський селищний голова                                                  </w:t>
      </w:r>
      <w:r w:rsidR="00C95F45" w:rsidRPr="00D23431">
        <w:rPr>
          <w:b/>
        </w:rPr>
        <w:t>Світлана ТИЛИК</w:t>
      </w:r>
    </w:p>
    <w:sectPr w:rsidR="003556E4" w:rsidRPr="00D23431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514"/>
    <w:rsid w:val="00043626"/>
    <w:rsid w:val="000A2D75"/>
    <w:rsid w:val="000C6326"/>
    <w:rsid w:val="000D12B1"/>
    <w:rsid w:val="001036F4"/>
    <w:rsid w:val="00104D08"/>
    <w:rsid w:val="0013126D"/>
    <w:rsid w:val="00145BE7"/>
    <w:rsid w:val="00146D9A"/>
    <w:rsid w:val="0017662B"/>
    <w:rsid w:val="001B609D"/>
    <w:rsid w:val="001B7049"/>
    <w:rsid w:val="00236061"/>
    <w:rsid w:val="0026371D"/>
    <w:rsid w:val="002E2E1D"/>
    <w:rsid w:val="003556E4"/>
    <w:rsid w:val="003E62B4"/>
    <w:rsid w:val="003F474B"/>
    <w:rsid w:val="0040273D"/>
    <w:rsid w:val="0042582F"/>
    <w:rsid w:val="00432837"/>
    <w:rsid w:val="00463856"/>
    <w:rsid w:val="004B3612"/>
    <w:rsid w:val="004F1980"/>
    <w:rsid w:val="004F7722"/>
    <w:rsid w:val="00552DF9"/>
    <w:rsid w:val="00582B1A"/>
    <w:rsid w:val="005A2BF9"/>
    <w:rsid w:val="005A73E9"/>
    <w:rsid w:val="005C3BF2"/>
    <w:rsid w:val="005C4F4B"/>
    <w:rsid w:val="005F5B8C"/>
    <w:rsid w:val="00615627"/>
    <w:rsid w:val="00643694"/>
    <w:rsid w:val="00650514"/>
    <w:rsid w:val="00653283"/>
    <w:rsid w:val="006A62F6"/>
    <w:rsid w:val="006A702F"/>
    <w:rsid w:val="006C3913"/>
    <w:rsid w:val="006D3897"/>
    <w:rsid w:val="006D4A6E"/>
    <w:rsid w:val="00702BB5"/>
    <w:rsid w:val="00762990"/>
    <w:rsid w:val="00774580"/>
    <w:rsid w:val="007B24BF"/>
    <w:rsid w:val="007E5022"/>
    <w:rsid w:val="008062EE"/>
    <w:rsid w:val="00871D93"/>
    <w:rsid w:val="00893B09"/>
    <w:rsid w:val="008B292D"/>
    <w:rsid w:val="008B2C79"/>
    <w:rsid w:val="008D0482"/>
    <w:rsid w:val="008D13D9"/>
    <w:rsid w:val="009201D8"/>
    <w:rsid w:val="0098238B"/>
    <w:rsid w:val="009A00F6"/>
    <w:rsid w:val="009A553D"/>
    <w:rsid w:val="00A035F1"/>
    <w:rsid w:val="00A048FB"/>
    <w:rsid w:val="00A3764A"/>
    <w:rsid w:val="00A443E7"/>
    <w:rsid w:val="00AC2387"/>
    <w:rsid w:val="00AF69C3"/>
    <w:rsid w:val="00B224A0"/>
    <w:rsid w:val="00B37C8D"/>
    <w:rsid w:val="00B5450E"/>
    <w:rsid w:val="00B926A6"/>
    <w:rsid w:val="00BB0F50"/>
    <w:rsid w:val="00C95F45"/>
    <w:rsid w:val="00CC1E9C"/>
    <w:rsid w:val="00CC7FED"/>
    <w:rsid w:val="00D23431"/>
    <w:rsid w:val="00D534D4"/>
    <w:rsid w:val="00D55CF7"/>
    <w:rsid w:val="00D83C3E"/>
    <w:rsid w:val="00DC4D1E"/>
    <w:rsid w:val="00E10342"/>
    <w:rsid w:val="00E12EED"/>
    <w:rsid w:val="00E17EB0"/>
    <w:rsid w:val="00E313DA"/>
    <w:rsid w:val="00E93EDB"/>
    <w:rsid w:val="00EB3717"/>
    <w:rsid w:val="00EE0E72"/>
    <w:rsid w:val="00EE1F39"/>
    <w:rsid w:val="00EF1927"/>
    <w:rsid w:val="00F044C1"/>
    <w:rsid w:val="00F54EDF"/>
    <w:rsid w:val="00F84B34"/>
    <w:rsid w:val="00FB328D"/>
    <w:rsid w:val="00FB5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E5BFD"/>
  <w15:docId w15:val="{5DA94CF5-7CA4-4FAA-9964-D5F94A81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23431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</w:tblPr>
  </w:style>
  <w:style w:type="table" w:customStyle="1" w:styleId="a6">
    <w:basedOn w:val="TableNormal"/>
    <w:rsid w:val="003556E4"/>
    <w:tblPr>
      <w:tblStyleRowBandSize w:val="1"/>
      <w:tblStyleColBandSize w:val="1"/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11">
    <w:name w:val="Заголовок 1 Знак"/>
    <w:basedOn w:val="a0"/>
    <w:link w:val="1"/>
    <w:rsid w:val="00D23431"/>
    <w:rPr>
      <w:rFonts w:ascii="Times New Roman" w:eastAsia="Times New Roman" w:hAnsi="Times New Roman" w:cs="Times New Roman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8</TotalTime>
  <Pages>1</Pages>
  <Words>1547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I</cp:lastModifiedBy>
  <cp:revision>6</cp:revision>
  <cp:lastPrinted>2026-05-05T05:32:00Z</cp:lastPrinted>
  <dcterms:created xsi:type="dcterms:W3CDTF">2026-02-12T08:38:00Z</dcterms:created>
  <dcterms:modified xsi:type="dcterms:W3CDTF">2026-05-05T05:38:00Z</dcterms:modified>
</cp:coreProperties>
</file>