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640601" w14:textId="77777777" w:rsidR="000B184A" w:rsidRDefault="000B184A" w:rsidP="000B184A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767E4BA1" wp14:editId="66285D84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2E5B" w14:textId="77777777" w:rsidR="000B184A" w:rsidRDefault="000B184A" w:rsidP="000B184A">
      <w:pPr>
        <w:ind w:right="-1"/>
        <w:jc w:val="center"/>
        <w:rPr>
          <w:sz w:val="16"/>
          <w:szCs w:val="16"/>
        </w:rPr>
      </w:pPr>
    </w:p>
    <w:p w14:paraId="08CA124F" w14:textId="77777777" w:rsidR="000B184A" w:rsidRDefault="000B184A" w:rsidP="000B184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14:paraId="4B2D0B7C" w14:textId="77777777" w:rsidR="000B184A" w:rsidRDefault="000B184A" w:rsidP="000B184A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14:paraId="1A1E6306" w14:textId="77777777" w:rsidR="000B184A" w:rsidRDefault="000B184A" w:rsidP="000B184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0B184A" w14:paraId="445470F5" w14:textId="77777777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AC9A1E4" w14:textId="77777777" w:rsidR="000B184A" w:rsidRDefault="000B184A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14:paraId="5FE964AA" w14:textId="77777777"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75F08AFA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7C7B96F" w14:textId="72CADFE7" w:rsidR="004F1980" w:rsidRDefault="000B184A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ЯТА</w:t>
            </w:r>
            <w:r>
              <w:rPr>
                <w:sz w:val="28"/>
                <w:szCs w:val="28"/>
              </w:rPr>
              <w:t xml:space="preserve">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14:paraId="64218B79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1FEAEB95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1099D9" w14:textId="6BFCA251"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6B5B835C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5C6D20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D32EBA" w14:textId="0B57B464" w:rsidR="003556E4" w:rsidRDefault="000B184A" w:rsidP="00133D39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133D39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B48811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D49644" w14:textId="3EB02A48"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95A158" w14:textId="0752F0B7" w:rsidR="003556E4" w:rsidRPr="00432837" w:rsidRDefault="000B184A" w:rsidP="0098238B">
            <w:pPr>
              <w:pStyle w:val="10"/>
            </w:pPr>
            <w:r>
              <w:t xml:space="preserve">                  № 6037/8</w:t>
            </w:r>
          </w:p>
        </w:tc>
      </w:tr>
      <w:tr w:rsidR="003556E4" w14:paraId="11C3F3BA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CB4AD2" w14:textId="77777777" w:rsidR="00FD7344" w:rsidRDefault="00FD7344" w:rsidP="008062EE">
            <w:pPr>
              <w:pStyle w:val="10"/>
              <w:jc w:val="center"/>
            </w:pPr>
          </w:p>
          <w:p w14:paraId="0202316F" w14:textId="77777777"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14:paraId="292F2C51" w14:textId="77777777" w:rsidR="00FD7344" w:rsidRDefault="00FD7344" w:rsidP="008062EE">
            <w:pPr>
              <w:pStyle w:val="10"/>
              <w:jc w:val="center"/>
            </w:pPr>
          </w:p>
        </w:tc>
      </w:tr>
    </w:tbl>
    <w:p w14:paraId="1B48BE94" w14:textId="77777777" w:rsidR="000B184A" w:rsidRDefault="00650514" w:rsidP="000B184A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 w:rsidRPr="009B020F">
        <w:rPr>
          <w:b/>
          <w:szCs w:val="24"/>
        </w:rPr>
        <w:t>Про затвердження технічн</w:t>
      </w:r>
      <w:r w:rsidR="009B020F" w:rsidRPr="009B020F">
        <w:rPr>
          <w:b/>
          <w:szCs w:val="24"/>
        </w:rPr>
        <w:t>их</w:t>
      </w:r>
      <w:r w:rsidRPr="009B020F">
        <w:rPr>
          <w:b/>
          <w:szCs w:val="24"/>
        </w:rPr>
        <w:t xml:space="preserve"> документаці</w:t>
      </w:r>
      <w:r w:rsidR="009B020F" w:rsidRPr="009B020F">
        <w:rPr>
          <w:b/>
          <w:szCs w:val="24"/>
        </w:rPr>
        <w:t>й</w:t>
      </w:r>
      <w:r w:rsidR="000B184A">
        <w:rPr>
          <w:b/>
          <w:szCs w:val="24"/>
        </w:rPr>
        <w:t xml:space="preserve"> </w:t>
      </w:r>
      <w:r w:rsidR="001244C1" w:rsidRPr="009B020F">
        <w:rPr>
          <w:b/>
          <w:szCs w:val="24"/>
        </w:rPr>
        <w:t xml:space="preserve">з </w:t>
      </w:r>
    </w:p>
    <w:p w14:paraId="2F231829" w14:textId="50C3FAB9" w:rsidR="00993CA6" w:rsidRPr="009B020F" w:rsidRDefault="001244C1" w:rsidP="000B184A">
      <w:pPr>
        <w:spacing w:line="240" w:lineRule="auto"/>
        <w:outlineLvl w:val="0"/>
        <w:rPr>
          <w:b/>
          <w:szCs w:val="24"/>
        </w:rPr>
      </w:pPr>
      <w:r w:rsidRPr="009B020F">
        <w:rPr>
          <w:b/>
          <w:szCs w:val="24"/>
        </w:rPr>
        <w:t>нормативної грошової оцінки земельн</w:t>
      </w:r>
      <w:r w:rsidR="009B020F" w:rsidRPr="009B020F">
        <w:rPr>
          <w:b/>
          <w:szCs w:val="24"/>
        </w:rPr>
        <w:t>их</w:t>
      </w:r>
      <w:r w:rsidRPr="009B020F">
        <w:rPr>
          <w:b/>
          <w:szCs w:val="24"/>
        </w:rPr>
        <w:t xml:space="preserve"> ділян</w:t>
      </w:r>
      <w:r w:rsidR="009B020F" w:rsidRPr="009B020F">
        <w:rPr>
          <w:b/>
          <w:szCs w:val="24"/>
        </w:rPr>
        <w:t>ок</w:t>
      </w:r>
    </w:p>
    <w:p w14:paraId="5044A488" w14:textId="77777777" w:rsidR="000B184A" w:rsidRDefault="001244C1" w:rsidP="00650514">
      <w:pPr>
        <w:spacing w:line="240" w:lineRule="auto"/>
        <w:rPr>
          <w:b/>
          <w:szCs w:val="24"/>
        </w:rPr>
      </w:pPr>
      <w:r w:rsidRPr="009B020F">
        <w:rPr>
          <w:b/>
          <w:szCs w:val="24"/>
        </w:rPr>
        <w:t>з кадастровим</w:t>
      </w:r>
      <w:r w:rsidR="009B020F" w:rsidRPr="009B020F">
        <w:rPr>
          <w:b/>
          <w:szCs w:val="24"/>
        </w:rPr>
        <w:t>и</w:t>
      </w:r>
      <w:r w:rsidRPr="009B020F">
        <w:rPr>
          <w:b/>
          <w:szCs w:val="24"/>
        </w:rPr>
        <w:t xml:space="preserve"> номер</w:t>
      </w:r>
      <w:r w:rsidR="009B020F" w:rsidRPr="009B020F">
        <w:rPr>
          <w:b/>
          <w:szCs w:val="24"/>
        </w:rPr>
        <w:t>ами</w:t>
      </w:r>
      <w:r w:rsidR="000B184A">
        <w:rPr>
          <w:b/>
          <w:szCs w:val="24"/>
        </w:rPr>
        <w:t xml:space="preserve"> </w:t>
      </w:r>
      <w:r w:rsidRPr="009B020F">
        <w:rPr>
          <w:b/>
          <w:szCs w:val="24"/>
        </w:rPr>
        <w:t>3524984800:02:000:0802</w:t>
      </w:r>
      <w:r w:rsidR="009B020F" w:rsidRPr="009B020F">
        <w:rPr>
          <w:b/>
          <w:szCs w:val="24"/>
        </w:rPr>
        <w:t xml:space="preserve">, </w:t>
      </w:r>
    </w:p>
    <w:p w14:paraId="70629829" w14:textId="4720259C" w:rsidR="001F0769" w:rsidRDefault="009B020F" w:rsidP="00650514">
      <w:pPr>
        <w:spacing w:line="240" w:lineRule="auto"/>
        <w:rPr>
          <w:b/>
          <w:szCs w:val="24"/>
        </w:rPr>
      </w:pPr>
      <w:r w:rsidRPr="009B020F">
        <w:rPr>
          <w:b/>
          <w:szCs w:val="24"/>
        </w:rPr>
        <w:t>3524983000:02:000:0341</w:t>
      </w:r>
      <w:r w:rsidR="000B184A">
        <w:rPr>
          <w:b/>
          <w:szCs w:val="24"/>
        </w:rPr>
        <w:t xml:space="preserve"> </w:t>
      </w:r>
      <w:r w:rsidRPr="009B020F">
        <w:rPr>
          <w:b/>
          <w:szCs w:val="24"/>
        </w:rPr>
        <w:t>та 3524983000:02:000:0339</w:t>
      </w:r>
    </w:p>
    <w:p w14:paraId="307FE495" w14:textId="77777777" w:rsidR="009B020F" w:rsidRDefault="009B020F" w:rsidP="00650514">
      <w:pPr>
        <w:spacing w:line="240" w:lineRule="auto"/>
        <w:rPr>
          <w:b/>
          <w:szCs w:val="24"/>
        </w:rPr>
      </w:pPr>
    </w:p>
    <w:p w14:paraId="274C4659" w14:textId="2D8064A7" w:rsidR="001244C1" w:rsidRPr="00005D11" w:rsidRDefault="00650514" w:rsidP="00005D11">
      <w:pPr>
        <w:spacing w:line="240" w:lineRule="auto"/>
        <w:ind w:firstLine="567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7037A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7B24BF">
        <w:rPr>
          <w:rFonts w:cs="Times New Roman"/>
          <w:szCs w:val="24"/>
        </w:rPr>
        <w:t xml:space="preserve">                        від </w:t>
      </w:r>
      <w:r w:rsidR="00005D11">
        <w:rPr>
          <w:rFonts w:cs="Times New Roman"/>
          <w:szCs w:val="24"/>
        </w:rPr>
        <w:t>07 квітня</w:t>
      </w:r>
      <w:r w:rsidR="00005D11" w:rsidRPr="00711B6E">
        <w:rPr>
          <w:rFonts w:cs="Times New Roman"/>
          <w:szCs w:val="24"/>
        </w:rPr>
        <w:t xml:space="preserve"> </w:t>
      </w:r>
      <w:r w:rsidR="00005D11">
        <w:rPr>
          <w:rFonts w:cs="Times New Roman"/>
          <w:szCs w:val="24"/>
        </w:rPr>
        <w:t xml:space="preserve">2026 року </w:t>
      </w:r>
      <w:r w:rsidR="00005D11" w:rsidRPr="00711B6E">
        <w:rPr>
          <w:rFonts w:cs="Times New Roman"/>
          <w:szCs w:val="24"/>
        </w:rPr>
        <w:t xml:space="preserve">№ </w:t>
      </w:r>
      <w:r w:rsidR="00005D11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1244C1">
        <w:rPr>
          <w:rFonts w:cs="Times New Roman"/>
          <w:szCs w:val="24"/>
        </w:rPr>
        <w:t>директора ТОВ «ЕТГ ВІТРОПАРК 2» Костянтина Марченка</w:t>
      </w:r>
      <w:r w:rsidR="007037A4">
        <w:rPr>
          <w:rFonts w:cs="Times New Roman"/>
          <w:szCs w:val="24"/>
        </w:rPr>
        <w:t xml:space="preserve"> від </w:t>
      </w:r>
      <w:r w:rsidR="001244C1">
        <w:rPr>
          <w:rFonts w:cs="Times New Roman"/>
          <w:szCs w:val="24"/>
        </w:rPr>
        <w:t>11.03.2026</w:t>
      </w:r>
      <w:r w:rsidR="00253E6D" w:rsidRPr="00643694">
        <w:rPr>
          <w:rFonts w:cs="Times New Roman"/>
          <w:szCs w:val="24"/>
        </w:rPr>
        <w:t xml:space="preserve"> року</w:t>
      </w:r>
      <w:r w:rsidR="007037A4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1244C1">
        <w:rPr>
          <w:rFonts w:cs="Times New Roman"/>
          <w:szCs w:val="24"/>
        </w:rPr>
        <w:t>4-В2</w:t>
      </w:r>
      <w:r w:rsidRPr="00643694">
        <w:rPr>
          <w:rFonts w:cs="Times New Roman"/>
          <w:szCs w:val="24"/>
        </w:rPr>
        <w:t xml:space="preserve">, </w:t>
      </w:r>
      <w:r w:rsidR="005B07E3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</w:t>
      </w:r>
      <w:r w:rsidR="005B07E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07E3" w:rsidRPr="00643694">
        <w:rPr>
          <w:rStyle w:val="Bodytext2"/>
          <w:rFonts w:ascii="Times New Roman" w:hAnsi="Times New Roman" w:cs="Times New Roman"/>
          <w:sz w:val="24"/>
          <w:szCs w:val="24"/>
        </w:rPr>
        <w:t>12 Земельного кодексу України</w:t>
      </w:r>
      <w:r w:rsidR="005B07E3" w:rsidRPr="00643694">
        <w:rPr>
          <w:rFonts w:cs="Times New Roman"/>
          <w:szCs w:val="24"/>
        </w:rPr>
        <w:t xml:space="preserve">, </w:t>
      </w:r>
      <w:r w:rsidR="005B07E3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5B07E3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5B07E3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                                         ТОВ «ЧЕРКАСЬКИЙ ПРОЕКТНИЙ ІНСТИТУТ ЗЕМЛЕУСТРОЮ»</w:t>
      </w:r>
      <w:r w:rsidR="005B07E3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5B07E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07E3"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005D11">
        <w:rPr>
          <w:rFonts w:eastAsia="MS Mincho" w:cs="Times New Roman"/>
          <w:szCs w:val="24"/>
          <w:lang w:eastAsia="ru-RU"/>
        </w:rPr>
        <w:t>спіль</w:t>
      </w:r>
      <w:r w:rsidR="00005D11" w:rsidRPr="00711B6E">
        <w:rPr>
          <w:rFonts w:eastAsia="MS Mincho" w:cs="Times New Roman"/>
          <w:szCs w:val="24"/>
          <w:lang w:eastAsia="ru-RU"/>
        </w:rPr>
        <w:t>но</w:t>
      </w:r>
      <w:r w:rsidR="00005D11">
        <w:rPr>
          <w:rFonts w:eastAsia="MS Mincho" w:cs="Times New Roman"/>
          <w:szCs w:val="24"/>
          <w:lang w:eastAsia="ru-RU"/>
        </w:rPr>
        <w:t>го засідання постійних</w:t>
      </w:r>
      <w:r w:rsidR="00005D11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005D11">
        <w:rPr>
          <w:rFonts w:eastAsia="MS Mincho" w:cs="Times New Roman"/>
          <w:szCs w:val="24"/>
          <w:lang w:eastAsia="ru-RU"/>
        </w:rPr>
        <w:t>й</w:t>
      </w:r>
      <w:r w:rsidR="00005D11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005D11">
        <w:rPr>
          <w:rFonts w:eastAsia="MS Mincho" w:cs="Times New Roman"/>
          <w:szCs w:val="24"/>
          <w:lang w:eastAsia="ru-RU"/>
        </w:rPr>
        <w:t xml:space="preserve"> 08 квітня</w:t>
      </w:r>
      <w:r w:rsidR="00005D11" w:rsidRPr="00711B6E">
        <w:rPr>
          <w:rFonts w:eastAsia="MS Mincho" w:cs="Times New Roman"/>
          <w:szCs w:val="24"/>
          <w:lang w:eastAsia="ru-RU"/>
        </w:rPr>
        <w:t xml:space="preserve"> 202</w:t>
      </w:r>
      <w:r w:rsidR="00005D11">
        <w:rPr>
          <w:rFonts w:eastAsia="MS Mincho" w:cs="Times New Roman"/>
          <w:szCs w:val="24"/>
          <w:lang w:eastAsia="ru-RU"/>
        </w:rPr>
        <w:t xml:space="preserve">6 року </w:t>
      </w:r>
      <w:r w:rsidR="00005D11" w:rsidRPr="00711B6E">
        <w:rPr>
          <w:rFonts w:eastAsia="MS Mincho" w:cs="Times New Roman"/>
          <w:szCs w:val="24"/>
          <w:lang w:eastAsia="ru-RU"/>
        </w:rPr>
        <w:t xml:space="preserve">№ </w:t>
      </w:r>
      <w:r w:rsidR="00005D11">
        <w:rPr>
          <w:rFonts w:eastAsia="MS Mincho" w:cs="Times New Roman"/>
          <w:szCs w:val="24"/>
          <w:lang w:eastAsia="ru-RU"/>
        </w:rPr>
        <w:t>6</w:t>
      </w:r>
      <w:r w:rsidR="00005D11">
        <w:rPr>
          <w:rFonts w:eastAsia="MS Mincho" w:cs="Times New Roman"/>
          <w:szCs w:val="24"/>
          <w:lang w:eastAsia="ru-RU"/>
        </w:rPr>
        <w:t>17</w:t>
      </w:r>
      <w:r w:rsidR="005B07E3" w:rsidRPr="00643694">
        <w:rPr>
          <w:rFonts w:eastAsia="MS Mincho" w:cs="Times New Roman"/>
          <w:szCs w:val="24"/>
          <w:lang w:eastAsia="ru-RU"/>
        </w:rPr>
        <w:t>, селищна рада</w:t>
      </w:r>
    </w:p>
    <w:p w14:paraId="39A70269" w14:textId="31A22B24" w:rsidR="001244C1" w:rsidRDefault="00650514" w:rsidP="00005D11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3A26B76A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5172A697" w14:textId="355DE111" w:rsidR="001244C1" w:rsidRDefault="0020643C" w:rsidP="00005D11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</w:t>
      </w:r>
      <w:r w:rsidR="001244C1">
        <w:rPr>
          <w:szCs w:val="24"/>
        </w:rPr>
        <w:t xml:space="preserve">з нормативної грошової оцінки земельної ділянки площею 0,4056 га, що перебуває у власність ТОВ «ЕТГ ВІТРОПАРК 2», для розміщення, будівництва, експлуатації та обслуговування будівель і споруд об’єктів енергогенеруючих підприємств, установ і організацій (код 14.01), на території Кіровоградської області, Олександрійського району, за межами населених пунктів на території Петрівської селищної ради. </w:t>
      </w:r>
    </w:p>
    <w:p w14:paraId="4BFFF030" w14:textId="6D900C9C" w:rsidR="00AC2387" w:rsidRPr="00005D11" w:rsidRDefault="001244C1" w:rsidP="00005D11">
      <w:pPr>
        <w:spacing w:line="240" w:lineRule="auto"/>
        <w:ind w:firstLine="567"/>
      </w:pPr>
      <w:r>
        <w:rPr>
          <w:szCs w:val="24"/>
        </w:rPr>
        <w:t xml:space="preserve">Кадастровий номер земельної ділянки 3524984800:02:000:0802. </w:t>
      </w:r>
    </w:p>
    <w:p w14:paraId="5595F1D9" w14:textId="7293A0E4" w:rsidR="001244C1" w:rsidRDefault="001244C1" w:rsidP="00005D11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2. Затвердити технічну документацію з нормативної грошової оцінки земельної ділянки площею 0,4056 га, що перебуває у власність ТОВ «ЕТГ ВІТРОПАРК 2», для розміщення, будівництва, експлуатації та обслуговування будівель і споруд об’єктів енергогенеруючих підприємств, установ і організацій (код 14.01), на території Кіровоградської області, Олександрійського району, за межами населених пунктів на території Петрівської селищної ради. </w:t>
      </w:r>
    </w:p>
    <w:p w14:paraId="3ECC450F" w14:textId="47863DEC" w:rsidR="001244C1" w:rsidRPr="00005D11" w:rsidRDefault="001244C1" w:rsidP="00005D11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Кадастровий номер земельної </w:t>
      </w:r>
      <w:r w:rsidR="00005D11">
        <w:rPr>
          <w:szCs w:val="24"/>
        </w:rPr>
        <w:t>ділянки 3524983000:02:000:0341.</w:t>
      </w:r>
    </w:p>
    <w:p w14:paraId="4549CE4E" w14:textId="77777777" w:rsidR="001244C1" w:rsidRDefault="001244C1" w:rsidP="00005D11">
      <w:pPr>
        <w:spacing w:line="240" w:lineRule="auto"/>
        <w:ind w:firstLine="567"/>
        <w:rPr>
          <w:szCs w:val="24"/>
        </w:rPr>
      </w:pPr>
      <w:r>
        <w:rPr>
          <w:szCs w:val="24"/>
        </w:rPr>
        <w:lastRenderedPageBreak/>
        <w:t xml:space="preserve">3. Затвердити технічну документацію з нормативної грошової оцінки земельної ділянки площею 0,4056 га, що перебуває у власність ТОВ «ЕТГ ВІТРОПАРК 2», для розміщення, будівництва, експлуатації та обслуговування будівель і споруд об’єктів енергогенеруючих підприємств, установ і організацій (код 14.01), на території Кіровоградської області, </w:t>
      </w:r>
    </w:p>
    <w:p w14:paraId="4F67790B" w14:textId="2234848C" w:rsidR="001244C1" w:rsidRDefault="001244C1" w:rsidP="00D114A8">
      <w:pPr>
        <w:spacing w:line="240" w:lineRule="auto"/>
        <w:rPr>
          <w:szCs w:val="24"/>
        </w:rPr>
      </w:pPr>
      <w:r>
        <w:rPr>
          <w:szCs w:val="24"/>
        </w:rPr>
        <w:t xml:space="preserve">Олександрійського району, за межами населених пунктів на території Петрівської селищної ради. </w:t>
      </w:r>
    </w:p>
    <w:p w14:paraId="280DB118" w14:textId="46FEDF0A" w:rsidR="001244C1" w:rsidRDefault="001244C1" w:rsidP="00D114A8">
      <w:pPr>
        <w:spacing w:line="240" w:lineRule="auto"/>
        <w:ind w:firstLine="567"/>
      </w:pPr>
      <w:r>
        <w:rPr>
          <w:szCs w:val="24"/>
        </w:rPr>
        <w:t xml:space="preserve">Кадастровий номер земельної ділянки 3524983000:02:000:0339. </w:t>
      </w:r>
    </w:p>
    <w:p w14:paraId="34AE3D00" w14:textId="77777777" w:rsidR="00202285" w:rsidRDefault="00202285" w:rsidP="008062EE">
      <w:pPr>
        <w:pStyle w:val="10"/>
        <w:rPr>
          <w:b/>
        </w:rPr>
      </w:pPr>
    </w:p>
    <w:p w14:paraId="13C26471" w14:textId="77777777" w:rsidR="00D114A8" w:rsidRDefault="00D114A8" w:rsidP="008062EE">
      <w:pPr>
        <w:pStyle w:val="10"/>
        <w:rPr>
          <w:b/>
        </w:rPr>
      </w:pPr>
    </w:p>
    <w:p w14:paraId="2394018B" w14:textId="77777777" w:rsidR="00D114A8" w:rsidRDefault="00D114A8" w:rsidP="008062EE">
      <w:pPr>
        <w:pStyle w:val="10"/>
        <w:rPr>
          <w:b/>
        </w:rPr>
      </w:pPr>
    </w:p>
    <w:p w14:paraId="68A2FCBB" w14:textId="000BF7B5" w:rsidR="00202285" w:rsidRPr="00D114A8" w:rsidRDefault="00043626" w:rsidP="00D114A8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</w:t>
      </w:r>
      <w:r w:rsidR="00D114A8">
        <w:rPr>
          <w:b/>
        </w:rPr>
        <w:t xml:space="preserve">               </w:t>
      </w:r>
      <w:bookmarkStart w:id="2" w:name="_GoBack"/>
      <w:bookmarkEnd w:id="2"/>
      <w:r w:rsidRPr="00C95F45">
        <w:rPr>
          <w:b/>
        </w:rPr>
        <w:t xml:space="preserve">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202285" w:rsidRPr="00D114A8" w:rsidSect="00D114A8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CC6C5" w14:textId="77777777" w:rsidR="0012519B" w:rsidRDefault="0012519B" w:rsidP="00D114A8">
      <w:pPr>
        <w:spacing w:line="240" w:lineRule="auto"/>
      </w:pPr>
      <w:r>
        <w:separator/>
      </w:r>
    </w:p>
  </w:endnote>
  <w:endnote w:type="continuationSeparator" w:id="0">
    <w:p w14:paraId="0919C911" w14:textId="77777777" w:rsidR="0012519B" w:rsidRDefault="0012519B" w:rsidP="00D11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1577C" w14:textId="77777777" w:rsidR="0012519B" w:rsidRDefault="0012519B" w:rsidP="00D114A8">
      <w:pPr>
        <w:spacing w:line="240" w:lineRule="auto"/>
      </w:pPr>
      <w:r>
        <w:separator/>
      </w:r>
    </w:p>
  </w:footnote>
  <w:footnote w:type="continuationSeparator" w:id="0">
    <w:p w14:paraId="362F9CCD" w14:textId="77777777" w:rsidR="0012519B" w:rsidRDefault="0012519B" w:rsidP="00D11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870073"/>
      <w:docPartObj>
        <w:docPartGallery w:val="Page Numbers (Top of Page)"/>
        <w:docPartUnique/>
      </w:docPartObj>
    </w:sdtPr>
    <w:sdtContent>
      <w:p w14:paraId="66D0C0B3" w14:textId="751C62ED" w:rsidR="00D114A8" w:rsidRDefault="00D114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4A8">
          <w:rPr>
            <w:noProof/>
            <w:lang w:val="ru-RU"/>
          </w:rPr>
          <w:t>2</w:t>
        </w:r>
        <w:r>
          <w:fldChar w:fldCharType="end"/>
        </w:r>
      </w:p>
    </w:sdtContent>
  </w:sdt>
  <w:p w14:paraId="27DFFBBF" w14:textId="77777777" w:rsidR="00D114A8" w:rsidRDefault="00D114A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05D11"/>
    <w:rsid w:val="000152D4"/>
    <w:rsid w:val="00021AC7"/>
    <w:rsid w:val="0002302F"/>
    <w:rsid w:val="00026C77"/>
    <w:rsid w:val="00027D49"/>
    <w:rsid w:val="00043626"/>
    <w:rsid w:val="000544CB"/>
    <w:rsid w:val="0005629B"/>
    <w:rsid w:val="00057465"/>
    <w:rsid w:val="000756A5"/>
    <w:rsid w:val="0008392F"/>
    <w:rsid w:val="000A2D75"/>
    <w:rsid w:val="000B184A"/>
    <w:rsid w:val="000D12B1"/>
    <w:rsid w:val="000F093B"/>
    <w:rsid w:val="001036F4"/>
    <w:rsid w:val="001244C1"/>
    <w:rsid w:val="0012519B"/>
    <w:rsid w:val="001274E9"/>
    <w:rsid w:val="00131A06"/>
    <w:rsid w:val="00132F9C"/>
    <w:rsid w:val="00133D39"/>
    <w:rsid w:val="00145BE7"/>
    <w:rsid w:val="00156720"/>
    <w:rsid w:val="00163E22"/>
    <w:rsid w:val="001661D2"/>
    <w:rsid w:val="001B609D"/>
    <w:rsid w:val="001B7049"/>
    <w:rsid w:val="001E13E8"/>
    <w:rsid w:val="001F0769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556E4"/>
    <w:rsid w:val="003559C0"/>
    <w:rsid w:val="00394960"/>
    <w:rsid w:val="003A04B6"/>
    <w:rsid w:val="003B0B5D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500B"/>
    <w:rsid w:val="004F7722"/>
    <w:rsid w:val="00510CD6"/>
    <w:rsid w:val="00532FFC"/>
    <w:rsid w:val="0054685F"/>
    <w:rsid w:val="0056513B"/>
    <w:rsid w:val="005704B3"/>
    <w:rsid w:val="005978B2"/>
    <w:rsid w:val="005B07E3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702BB5"/>
    <w:rsid w:val="007037A4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0D2B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9B020F"/>
    <w:rsid w:val="00A048FB"/>
    <w:rsid w:val="00A077A1"/>
    <w:rsid w:val="00A443E7"/>
    <w:rsid w:val="00A7261F"/>
    <w:rsid w:val="00A8325D"/>
    <w:rsid w:val="00AC2387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24B02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14A8"/>
    <w:rsid w:val="00D4667C"/>
    <w:rsid w:val="00D5277D"/>
    <w:rsid w:val="00D534D4"/>
    <w:rsid w:val="00D55D28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D114A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14A8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D114A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14A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D114A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14A8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D114A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14A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C3A3-D90A-45C0-A48F-7F90FDEF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8</cp:revision>
  <cp:lastPrinted>2026-03-24T11:27:00Z</cp:lastPrinted>
  <dcterms:created xsi:type="dcterms:W3CDTF">2026-03-20T12:46:00Z</dcterms:created>
  <dcterms:modified xsi:type="dcterms:W3CDTF">2026-04-14T12:12:00Z</dcterms:modified>
</cp:coreProperties>
</file>