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46EC995" w14:textId="77777777" w:rsidR="006837F0" w:rsidRDefault="006837F0" w:rsidP="006837F0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5156FA15" wp14:editId="10C4E122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807F5" w14:textId="77777777" w:rsidR="006837F0" w:rsidRDefault="006837F0" w:rsidP="006837F0">
      <w:pPr>
        <w:ind w:right="-1"/>
        <w:jc w:val="center"/>
        <w:rPr>
          <w:sz w:val="16"/>
          <w:szCs w:val="16"/>
        </w:rPr>
      </w:pPr>
    </w:p>
    <w:p w14:paraId="75962FFF" w14:textId="77777777" w:rsidR="006837F0" w:rsidRDefault="006837F0" w:rsidP="006837F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14:paraId="1DBC3C5B" w14:textId="77777777" w:rsidR="006837F0" w:rsidRDefault="006837F0" w:rsidP="006837F0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14:paraId="59642621" w14:textId="77777777" w:rsidR="006837F0" w:rsidRDefault="006837F0" w:rsidP="006837F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6837F0" w14:paraId="115DAA32" w14:textId="77777777" w:rsidTr="001F0188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7217AD3B" w14:textId="77777777" w:rsidR="006837F0" w:rsidRDefault="006837F0" w:rsidP="001F0188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14:paraId="3248FB93" w14:textId="77777777" w:rsidR="006837F0" w:rsidRDefault="006837F0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722F0051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2C1C442" w14:textId="64E08D78" w:rsidR="004F1980" w:rsidRDefault="006837F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4F1980">
              <w:rPr>
                <w:sz w:val="28"/>
                <w:szCs w:val="28"/>
              </w:rPr>
              <w:t xml:space="preserve">СЕСІЯ </w:t>
            </w:r>
          </w:p>
          <w:p w14:paraId="4E92D62B" w14:textId="77777777"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063AA1DD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2C1552" w14:textId="15A02D9B"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655BCFC3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60622C" w14:textId="77777777"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A2DF05" w14:textId="1948C445" w:rsidR="003556E4" w:rsidRDefault="006837F0" w:rsidP="00B32089">
            <w:pPr>
              <w:pStyle w:val="10"/>
            </w:pPr>
            <w:r>
              <w:t>08 квітня</w:t>
            </w:r>
            <w:r w:rsidR="008062EE">
              <w:t xml:space="preserve"> 20</w:t>
            </w:r>
            <w:r w:rsidR="00C95F45">
              <w:t>2</w:t>
            </w:r>
            <w:r w:rsidR="00B32089">
              <w:t xml:space="preserve">6 </w:t>
            </w:r>
            <w:r w:rsidR="008062EE">
              <w:t>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527CAA" w14:textId="77777777"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8541ED" w14:textId="179E5566" w:rsidR="003556E4" w:rsidRDefault="003556E4" w:rsidP="008062EE">
            <w:pPr>
              <w:pStyle w:val="10"/>
              <w:jc w:val="right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3EF579" w14:textId="303EE4BA" w:rsidR="003556E4" w:rsidRPr="00432837" w:rsidRDefault="006837F0" w:rsidP="0098238B">
            <w:pPr>
              <w:pStyle w:val="10"/>
            </w:pPr>
            <w:r>
              <w:t xml:space="preserve">               № 6018/8</w:t>
            </w:r>
          </w:p>
        </w:tc>
      </w:tr>
      <w:tr w:rsidR="003556E4" w14:paraId="67BFBB17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E3E5D82" w14:textId="77777777" w:rsidR="009734C9" w:rsidRDefault="009734C9" w:rsidP="008062EE">
            <w:pPr>
              <w:pStyle w:val="10"/>
              <w:jc w:val="center"/>
            </w:pPr>
          </w:p>
          <w:p w14:paraId="09960CC3" w14:textId="77777777" w:rsidR="003556E4" w:rsidRDefault="00775031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  <w:p w14:paraId="5C7441B8" w14:textId="77777777" w:rsidR="009734C9" w:rsidRDefault="009734C9" w:rsidP="008062EE">
            <w:pPr>
              <w:pStyle w:val="10"/>
              <w:jc w:val="center"/>
            </w:pPr>
          </w:p>
          <w:p w14:paraId="730A287A" w14:textId="77777777" w:rsidR="009734C9" w:rsidRDefault="009734C9" w:rsidP="008062EE">
            <w:pPr>
              <w:pStyle w:val="10"/>
              <w:jc w:val="center"/>
            </w:pPr>
          </w:p>
        </w:tc>
      </w:tr>
    </w:tbl>
    <w:p w14:paraId="41795B6A" w14:textId="77777777" w:rsidR="00404EA8" w:rsidRPr="00ED2F9F" w:rsidRDefault="00650514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FC72FB" w:rsidRPr="00ED2F9F">
        <w:rPr>
          <w:b/>
          <w:szCs w:val="24"/>
        </w:rPr>
        <w:t>пе</w:t>
      </w:r>
      <w:r w:rsidRPr="00ED2F9F">
        <w:rPr>
          <w:b/>
          <w:szCs w:val="24"/>
        </w:rPr>
        <w:t>редачу у</w:t>
      </w:r>
      <w:r w:rsidR="00A443E7" w:rsidRPr="00ED2F9F">
        <w:rPr>
          <w:b/>
          <w:szCs w:val="24"/>
        </w:rPr>
        <w:t xml:space="preserve"> </w:t>
      </w:r>
      <w:r w:rsidR="00404EA8" w:rsidRPr="00ED2F9F">
        <w:rPr>
          <w:b/>
          <w:szCs w:val="24"/>
        </w:rPr>
        <w:t>постійне користування</w:t>
      </w:r>
    </w:p>
    <w:p w14:paraId="67B4C739" w14:textId="77777777" w:rsidR="009734C9" w:rsidRPr="00ED2F9F" w:rsidRDefault="009734C9" w:rsidP="009734C9">
      <w:pPr>
        <w:spacing w:line="240" w:lineRule="auto"/>
        <w:outlineLvl w:val="0"/>
        <w:rPr>
          <w:b/>
          <w:szCs w:val="24"/>
        </w:rPr>
      </w:pPr>
      <w:r w:rsidRPr="00ED2F9F">
        <w:rPr>
          <w:b/>
          <w:szCs w:val="24"/>
        </w:rPr>
        <w:t>земельної ділянки комунальної власності</w:t>
      </w:r>
    </w:p>
    <w:p w14:paraId="1D4BCE1F" w14:textId="77777777" w:rsidR="009734C9" w:rsidRPr="00ED2F9F" w:rsidRDefault="009734C9" w:rsidP="009734C9">
      <w:pPr>
        <w:spacing w:line="240" w:lineRule="auto"/>
        <w:outlineLvl w:val="0"/>
        <w:rPr>
          <w:b/>
          <w:szCs w:val="24"/>
        </w:rPr>
      </w:pPr>
      <w:r w:rsidRPr="00ED2F9F">
        <w:rPr>
          <w:b/>
          <w:szCs w:val="24"/>
        </w:rPr>
        <w:t>з кадастровим номером 3524955100:50:094:0008</w:t>
      </w:r>
    </w:p>
    <w:p w14:paraId="002F2AC5" w14:textId="77777777" w:rsidR="009734C9" w:rsidRDefault="009734C9" w:rsidP="009734C9">
      <w:pPr>
        <w:spacing w:line="240" w:lineRule="auto"/>
        <w:outlineLvl w:val="0"/>
        <w:rPr>
          <w:b/>
          <w:szCs w:val="24"/>
        </w:rPr>
      </w:pPr>
      <w:r w:rsidRPr="00ED2F9F">
        <w:rPr>
          <w:b/>
          <w:szCs w:val="24"/>
        </w:rPr>
        <w:t>КУ «ПЕТРІВСЬКИЙ КРАЄЗНАВЧИЙ МУЗЕЙ»</w:t>
      </w:r>
    </w:p>
    <w:p w14:paraId="2C888130" w14:textId="77777777" w:rsidR="009734C9" w:rsidRDefault="009734C9" w:rsidP="00E32F93">
      <w:pPr>
        <w:spacing w:line="240" w:lineRule="auto"/>
        <w:outlineLvl w:val="0"/>
        <w:rPr>
          <w:b/>
          <w:szCs w:val="24"/>
        </w:rPr>
      </w:pPr>
    </w:p>
    <w:p w14:paraId="0BD0DC11" w14:textId="77D96FA9" w:rsidR="003D08E2" w:rsidRDefault="003D08E2" w:rsidP="001F29F8">
      <w:pPr>
        <w:spacing w:line="240" w:lineRule="auto"/>
        <w:outlineLvl w:val="0"/>
        <w:rPr>
          <w:szCs w:val="24"/>
        </w:rPr>
      </w:pPr>
    </w:p>
    <w:p w14:paraId="2C51119F" w14:textId="25A706CA" w:rsidR="00E960F4" w:rsidRDefault="00650514" w:rsidP="00384F21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  <w:r w:rsidRPr="001F29F8">
        <w:rPr>
          <w:rFonts w:cs="Times New Roman"/>
          <w:szCs w:val="24"/>
        </w:rPr>
        <w:t xml:space="preserve">Розглянувши пропозицію </w:t>
      </w:r>
      <w:proofErr w:type="spellStart"/>
      <w:r w:rsidRPr="001F29F8">
        <w:rPr>
          <w:rFonts w:cs="Times New Roman"/>
          <w:szCs w:val="24"/>
        </w:rPr>
        <w:t>Петрівського</w:t>
      </w:r>
      <w:proofErr w:type="spellEnd"/>
      <w:r w:rsidRPr="001F29F8">
        <w:rPr>
          <w:rFonts w:cs="Times New Roman"/>
          <w:szCs w:val="24"/>
        </w:rPr>
        <w:t xml:space="preserve"> селищного голови С</w:t>
      </w:r>
      <w:r w:rsidR="007B24BF" w:rsidRPr="001F29F8">
        <w:rPr>
          <w:rFonts w:cs="Times New Roman"/>
          <w:szCs w:val="24"/>
        </w:rPr>
        <w:t>вітлани</w:t>
      </w:r>
      <w:r w:rsidRPr="001F29F8">
        <w:rPr>
          <w:rFonts w:cs="Times New Roman"/>
          <w:szCs w:val="24"/>
        </w:rPr>
        <w:t xml:space="preserve"> </w:t>
      </w:r>
      <w:r w:rsidR="001F32C9">
        <w:rPr>
          <w:rFonts w:cs="Times New Roman"/>
          <w:szCs w:val="24"/>
        </w:rPr>
        <w:t>ТИЛИК</w:t>
      </w:r>
      <w:r w:rsidRPr="001F29F8">
        <w:rPr>
          <w:rFonts w:cs="Times New Roman"/>
          <w:szCs w:val="24"/>
        </w:rPr>
        <w:t xml:space="preserve"> </w:t>
      </w:r>
      <w:r w:rsidR="007B24BF" w:rsidRPr="001F29F8">
        <w:rPr>
          <w:rFonts w:cs="Times New Roman"/>
          <w:szCs w:val="24"/>
        </w:rPr>
        <w:t xml:space="preserve">                        від </w:t>
      </w:r>
      <w:r w:rsidR="006837F0">
        <w:rPr>
          <w:rFonts w:cs="Times New Roman"/>
          <w:szCs w:val="24"/>
        </w:rPr>
        <w:t>07 квітня</w:t>
      </w:r>
      <w:r w:rsidR="006837F0" w:rsidRPr="00711B6E">
        <w:rPr>
          <w:rFonts w:cs="Times New Roman"/>
          <w:szCs w:val="24"/>
        </w:rPr>
        <w:t xml:space="preserve"> </w:t>
      </w:r>
      <w:r w:rsidR="006837F0">
        <w:rPr>
          <w:rFonts w:cs="Times New Roman"/>
          <w:szCs w:val="24"/>
        </w:rPr>
        <w:t xml:space="preserve">2026 року </w:t>
      </w:r>
      <w:r w:rsidR="006837F0" w:rsidRPr="00711B6E">
        <w:rPr>
          <w:rFonts w:cs="Times New Roman"/>
          <w:szCs w:val="24"/>
        </w:rPr>
        <w:t xml:space="preserve">№ </w:t>
      </w:r>
      <w:r w:rsidR="006837F0">
        <w:rPr>
          <w:rFonts w:cs="Times New Roman"/>
          <w:szCs w:val="24"/>
        </w:rPr>
        <w:t>01.1-17/1530/1</w:t>
      </w:r>
      <w:r w:rsidRPr="001F29F8">
        <w:rPr>
          <w:rFonts w:cs="Times New Roman"/>
          <w:szCs w:val="24"/>
        </w:rPr>
        <w:t xml:space="preserve">, заяву </w:t>
      </w:r>
      <w:r w:rsidR="00E13277">
        <w:rPr>
          <w:rFonts w:cs="Times New Roman"/>
          <w:szCs w:val="24"/>
        </w:rPr>
        <w:t>керівника</w:t>
      </w:r>
      <w:r w:rsidR="00C86A34">
        <w:rPr>
          <w:rFonts w:cs="Times New Roman"/>
          <w:szCs w:val="24"/>
        </w:rPr>
        <w:t xml:space="preserve"> </w:t>
      </w:r>
      <w:r w:rsidR="009734C9">
        <w:rPr>
          <w:rFonts w:cs="Times New Roman"/>
          <w:szCs w:val="24"/>
        </w:rPr>
        <w:t>Комунальної установи «Петрівський краєзнавчий музей» Петрівської селищної ради</w:t>
      </w:r>
      <w:r w:rsidR="002D26E8">
        <w:rPr>
          <w:rFonts w:cs="Times New Roman"/>
          <w:szCs w:val="24"/>
        </w:rPr>
        <w:t xml:space="preserve"> </w:t>
      </w:r>
      <w:r w:rsidR="009734C9">
        <w:rPr>
          <w:rFonts w:cs="Times New Roman"/>
          <w:szCs w:val="24"/>
        </w:rPr>
        <w:t>Світлани Сапок</w:t>
      </w:r>
      <w:r w:rsidR="00C86A34">
        <w:rPr>
          <w:b/>
          <w:szCs w:val="24"/>
        </w:rPr>
        <w:t xml:space="preserve"> </w:t>
      </w:r>
      <w:r w:rsidRPr="001F29F8">
        <w:rPr>
          <w:rFonts w:cs="Times New Roman"/>
          <w:szCs w:val="24"/>
        </w:rPr>
        <w:t xml:space="preserve">від </w:t>
      </w:r>
      <w:r w:rsidR="006837F0">
        <w:rPr>
          <w:rFonts w:cs="Times New Roman"/>
          <w:szCs w:val="24"/>
        </w:rPr>
        <w:t xml:space="preserve">   </w:t>
      </w:r>
      <w:r w:rsidR="009734C9">
        <w:rPr>
          <w:rFonts w:cs="Times New Roman"/>
          <w:szCs w:val="24"/>
        </w:rPr>
        <w:t>16.01.2026</w:t>
      </w:r>
      <w:r w:rsidRPr="001F29F8">
        <w:rPr>
          <w:rFonts w:cs="Times New Roman"/>
          <w:szCs w:val="24"/>
        </w:rPr>
        <w:t xml:space="preserve"> року</w:t>
      </w:r>
      <w:r w:rsidR="00E13277">
        <w:rPr>
          <w:rFonts w:cs="Times New Roman"/>
          <w:szCs w:val="24"/>
        </w:rPr>
        <w:t xml:space="preserve"> </w:t>
      </w:r>
      <w:r w:rsidR="007C2221" w:rsidRPr="001F29F8">
        <w:rPr>
          <w:rFonts w:cs="Times New Roman"/>
          <w:szCs w:val="24"/>
        </w:rPr>
        <w:t xml:space="preserve">№ </w:t>
      </w:r>
      <w:r w:rsidR="009734C9">
        <w:rPr>
          <w:rFonts w:cs="Times New Roman"/>
          <w:szCs w:val="24"/>
        </w:rPr>
        <w:t>100/2</w:t>
      </w:r>
      <w:r w:rsidRPr="001F29F8">
        <w:rPr>
          <w:rFonts w:cs="Times New Roman"/>
          <w:szCs w:val="24"/>
        </w:rPr>
        <w:t xml:space="preserve">, </w:t>
      </w:r>
      <w:r w:rsidR="00643694" w:rsidRPr="001F29F8">
        <w:rPr>
          <w:rStyle w:val="Bodytext2"/>
          <w:rFonts w:ascii="Times New Roman" w:hAnsi="Times New Roman" w:cs="Times New Roman"/>
          <w:sz w:val="24"/>
          <w:szCs w:val="24"/>
        </w:rPr>
        <w:t>відповідно</w:t>
      </w:r>
      <w:r w:rsidR="005036E3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</w:t>
      </w:r>
      <w:r w:rsidR="00643694" w:rsidRPr="001F29F8">
        <w:rPr>
          <w:rStyle w:val="Bodytext2"/>
          <w:rFonts w:ascii="Times New Roman" w:hAnsi="Times New Roman" w:cs="Times New Roman"/>
          <w:sz w:val="24"/>
          <w:szCs w:val="24"/>
        </w:rPr>
        <w:t>«Про місцеве самоврядування в Україні»,</w:t>
      </w:r>
      <w:r w:rsidR="00DD3BAE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CD71AE">
        <w:rPr>
          <w:rStyle w:val="Bodytext2"/>
          <w:rFonts w:ascii="Times New Roman" w:hAnsi="Times New Roman" w:cs="Times New Roman"/>
          <w:sz w:val="24"/>
          <w:szCs w:val="24"/>
        </w:rPr>
        <w:t>ст. ст. 12, 92</w:t>
      </w:r>
      <w:r w:rsidR="00CD71AE" w:rsidRPr="006436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D71A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CD71AE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Земельного кодексу України</w:t>
      </w:r>
      <w:r w:rsidR="00CD71A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6E08E9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1F29F8">
        <w:rPr>
          <w:rFonts w:eastAsia="MS Mincho" w:cs="Times New Roman"/>
          <w:szCs w:val="24"/>
          <w:lang w:eastAsia="ru-RU"/>
        </w:rPr>
        <w:t xml:space="preserve">на підставі висновків та рекомендацій </w:t>
      </w:r>
      <w:r w:rsidR="00E70619">
        <w:rPr>
          <w:rFonts w:eastAsia="MS Mincho" w:cs="Times New Roman"/>
          <w:szCs w:val="24"/>
          <w:lang w:eastAsia="ru-RU"/>
        </w:rPr>
        <w:t>спіль</w:t>
      </w:r>
      <w:r w:rsidR="00E70619" w:rsidRPr="00711B6E">
        <w:rPr>
          <w:rFonts w:eastAsia="MS Mincho" w:cs="Times New Roman"/>
          <w:szCs w:val="24"/>
          <w:lang w:eastAsia="ru-RU"/>
        </w:rPr>
        <w:t>но</w:t>
      </w:r>
      <w:r w:rsidR="00E70619">
        <w:rPr>
          <w:rFonts w:eastAsia="MS Mincho" w:cs="Times New Roman"/>
          <w:szCs w:val="24"/>
          <w:lang w:eastAsia="ru-RU"/>
        </w:rPr>
        <w:t>го засідання постійних</w:t>
      </w:r>
      <w:r w:rsidR="00E70619" w:rsidRPr="00711B6E">
        <w:rPr>
          <w:rFonts w:eastAsia="MS Mincho" w:cs="Times New Roman"/>
          <w:szCs w:val="24"/>
          <w:lang w:eastAsia="ru-RU"/>
        </w:rPr>
        <w:t xml:space="preserve"> комісі</w:t>
      </w:r>
      <w:r w:rsidR="00E70619">
        <w:rPr>
          <w:rFonts w:eastAsia="MS Mincho" w:cs="Times New Roman"/>
          <w:szCs w:val="24"/>
          <w:lang w:eastAsia="ru-RU"/>
        </w:rPr>
        <w:t>й</w:t>
      </w:r>
      <w:r w:rsidR="00E70619" w:rsidRPr="00711B6E">
        <w:rPr>
          <w:rFonts w:eastAsia="MS Mincho" w:cs="Times New Roman"/>
          <w:szCs w:val="24"/>
          <w:lang w:eastAsia="ru-RU"/>
        </w:rPr>
        <w:t xml:space="preserve"> селищної ради від</w:t>
      </w:r>
      <w:r w:rsidR="00E70619">
        <w:rPr>
          <w:rFonts w:eastAsia="MS Mincho" w:cs="Times New Roman"/>
          <w:szCs w:val="24"/>
          <w:lang w:eastAsia="ru-RU"/>
        </w:rPr>
        <w:t xml:space="preserve">  </w:t>
      </w:r>
      <w:r w:rsidR="00E70619" w:rsidRPr="00711B6E">
        <w:rPr>
          <w:rFonts w:eastAsia="MS Mincho" w:cs="Times New Roman"/>
          <w:szCs w:val="24"/>
          <w:lang w:eastAsia="ru-RU"/>
        </w:rPr>
        <w:t xml:space="preserve"> </w:t>
      </w:r>
      <w:r w:rsidR="00E70619">
        <w:rPr>
          <w:rFonts w:eastAsia="MS Mincho" w:cs="Times New Roman"/>
          <w:szCs w:val="24"/>
          <w:lang w:eastAsia="ru-RU"/>
        </w:rPr>
        <w:t xml:space="preserve">          08 квітня</w:t>
      </w:r>
      <w:r w:rsidR="00E70619" w:rsidRPr="00711B6E">
        <w:rPr>
          <w:rFonts w:eastAsia="MS Mincho" w:cs="Times New Roman"/>
          <w:szCs w:val="24"/>
          <w:lang w:eastAsia="ru-RU"/>
        </w:rPr>
        <w:t xml:space="preserve"> 202</w:t>
      </w:r>
      <w:r w:rsidR="00E70619">
        <w:rPr>
          <w:rFonts w:eastAsia="MS Mincho" w:cs="Times New Roman"/>
          <w:szCs w:val="24"/>
          <w:lang w:eastAsia="ru-RU"/>
        </w:rPr>
        <w:t xml:space="preserve">6 року </w:t>
      </w:r>
      <w:r w:rsidR="00E70619" w:rsidRPr="00711B6E">
        <w:rPr>
          <w:rFonts w:eastAsia="MS Mincho" w:cs="Times New Roman"/>
          <w:szCs w:val="24"/>
          <w:lang w:eastAsia="ru-RU"/>
        </w:rPr>
        <w:t xml:space="preserve">№ </w:t>
      </w:r>
      <w:r w:rsidR="00E70619">
        <w:rPr>
          <w:rFonts w:eastAsia="MS Mincho" w:cs="Times New Roman"/>
          <w:szCs w:val="24"/>
          <w:lang w:eastAsia="ru-RU"/>
        </w:rPr>
        <w:t>598</w:t>
      </w:r>
      <w:r w:rsidRPr="001F29F8">
        <w:rPr>
          <w:rFonts w:eastAsia="MS Mincho" w:cs="Times New Roman"/>
          <w:szCs w:val="24"/>
          <w:lang w:eastAsia="ru-RU"/>
        </w:rPr>
        <w:t>, селищна рада</w:t>
      </w:r>
    </w:p>
    <w:p w14:paraId="13BC28F6" w14:textId="77777777" w:rsidR="00E70619" w:rsidRPr="00384F21" w:rsidRDefault="00E70619" w:rsidP="00384F21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</w:p>
    <w:p w14:paraId="68898772" w14:textId="4704ADE6" w:rsidR="00C2648B" w:rsidRDefault="00650514" w:rsidP="00384F21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347C13F9" w14:textId="77777777" w:rsidR="00E70619" w:rsidRPr="00384F21" w:rsidRDefault="00E70619" w:rsidP="00384F21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7F1E0FD4" w14:textId="6AE2A392" w:rsidR="006E08E9" w:rsidRPr="00E70619" w:rsidRDefault="00E960F4" w:rsidP="00E70619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>1</w:t>
      </w:r>
      <w:r w:rsidRPr="00C403CE">
        <w:rPr>
          <w:rFonts w:eastAsia="Times New Roman" w:cs="Times New Roman"/>
          <w:color w:val="auto"/>
          <w:lang w:eastAsia="ru-RU"/>
        </w:rPr>
        <w:t>. 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</w:t>
      </w:r>
      <w:r>
        <w:rPr>
          <w:rFonts w:eastAsia="Times New Roman" w:cs="Times New Roman"/>
          <w:color w:val="auto"/>
          <w:lang w:eastAsia="ru-RU"/>
        </w:rPr>
        <w:t xml:space="preserve"> </w:t>
      </w:r>
      <w:r>
        <w:rPr>
          <w:szCs w:val="24"/>
        </w:rPr>
        <w:t xml:space="preserve">на земельну ділянку </w:t>
      </w:r>
      <w:r>
        <w:rPr>
          <w:rFonts w:cs="Times New Roman"/>
        </w:rPr>
        <w:t xml:space="preserve">загальною площею 0,1095 га </w:t>
      </w:r>
      <w:r>
        <w:rPr>
          <w:szCs w:val="24"/>
        </w:rPr>
        <w:t xml:space="preserve">для розміщення та обслуговування музейних закладів, </w:t>
      </w:r>
      <w:r>
        <w:rPr>
          <w:rFonts w:cs="Times New Roman"/>
          <w:color w:val="auto"/>
          <w:shd w:val="clear" w:color="auto" w:fill="FFFFFF"/>
        </w:rPr>
        <w:t>код КВЦПЗД - 08.02</w:t>
      </w:r>
      <w:r w:rsidRPr="004C7EFD">
        <w:rPr>
          <w:rFonts w:cs="Times New Roman"/>
          <w:color w:val="auto"/>
          <w:shd w:val="clear" w:color="auto" w:fill="FFFFFF"/>
        </w:rPr>
        <w:t>,</w:t>
      </w:r>
      <w:r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Pr="00D02AE3">
        <w:rPr>
          <w:szCs w:val="24"/>
        </w:rPr>
        <w:t>3524955100:50:094:0008</w:t>
      </w:r>
      <w:r>
        <w:rPr>
          <w:rFonts w:cs="Times New Roman"/>
          <w:color w:val="auto"/>
          <w:shd w:val="clear" w:color="auto" w:fill="FFFFFF"/>
        </w:rPr>
        <w:t>, із земель житлової та громадської забудови комунальної власності, за адресою: вул. Центральна, 43-Б с-ще Петрове</w:t>
      </w:r>
      <w:r>
        <w:rPr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419C21DE" w14:textId="1990248D" w:rsidR="00E960F4" w:rsidRDefault="00E960F4" w:rsidP="00384F21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color w:val="auto"/>
          <w:lang w:eastAsia="ru-RU"/>
        </w:rPr>
        <w:t>2</w:t>
      </w:r>
      <w:r w:rsidR="00A443E7">
        <w:rPr>
          <w:rFonts w:eastAsia="Times New Roman" w:cs="Times New Roman"/>
          <w:color w:val="auto"/>
          <w:lang w:eastAsia="ru-RU"/>
        </w:rPr>
        <w:t xml:space="preserve">. Передати </w:t>
      </w:r>
      <w:r w:rsidR="009734C9">
        <w:rPr>
          <w:rFonts w:eastAsia="Times New Roman" w:cs="Times New Roman"/>
          <w:color w:val="auto"/>
          <w:lang w:eastAsia="ru-RU"/>
        </w:rPr>
        <w:t xml:space="preserve">КОМУНАЛЬНІЙ УСТАНОВІ «ПЕТРІВСЬКИЙ КРАЄЗНАВЧИЙ МУЗЕЙ» </w:t>
      </w:r>
      <w:r w:rsidR="00C47C57">
        <w:rPr>
          <w:szCs w:val="24"/>
        </w:rPr>
        <w:t xml:space="preserve">Петрівської селищної ради Олександрійського району Кіровоградської області </w:t>
      </w:r>
      <w:r w:rsidR="009734C9">
        <w:rPr>
          <w:szCs w:val="24"/>
        </w:rPr>
        <w:t xml:space="preserve">                    </w:t>
      </w:r>
      <w:r w:rsidR="007454E5">
        <w:rPr>
          <w:rFonts w:cs="Times New Roman"/>
          <w:color w:val="auto"/>
          <w:szCs w:val="24"/>
        </w:rPr>
        <w:t>(</w:t>
      </w:r>
      <w:r w:rsidR="004C7EFD">
        <w:rPr>
          <w:rFonts w:cs="Times New Roman"/>
          <w:color w:val="auto"/>
          <w:szCs w:val="24"/>
        </w:rPr>
        <w:t xml:space="preserve">код ЄДРПОУ </w:t>
      </w:r>
      <w:r w:rsidR="009734C9">
        <w:rPr>
          <w:rFonts w:cs="Times New Roman"/>
          <w:color w:val="auto"/>
          <w:szCs w:val="24"/>
        </w:rPr>
        <w:t>26449447</w:t>
      </w:r>
      <w:r w:rsidR="00C47C57">
        <w:rPr>
          <w:rFonts w:cs="Times New Roman"/>
          <w:color w:val="auto"/>
          <w:szCs w:val="24"/>
        </w:rPr>
        <w:t>)</w:t>
      </w:r>
      <w:r w:rsidR="005036E3">
        <w:rPr>
          <w:rFonts w:eastAsia="Times New Roman" w:cs="Times New Roman"/>
          <w:color w:val="auto"/>
          <w:lang w:eastAsia="ru-RU"/>
        </w:rPr>
        <w:t xml:space="preserve"> </w:t>
      </w:r>
      <w:r w:rsidR="00A443E7">
        <w:rPr>
          <w:rFonts w:cs="Times New Roman"/>
        </w:rPr>
        <w:t xml:space="preserve">у </w:t>
      </w:r>
      <w:r w:rsidR="004C7EFD">
        <w:rPr>
          <w:rFonts w:cs="Times New Roman"/>
        </w:rPr>
        <w:t>постійне користування</w:t>
      </w:r>
      <w:r w:rsidR="00A443E7">
        <w:rPr>
          <w:rFonts w:cs="Times New Roman"/>
        </w:rPr>
        <w:t xml:space="preserve"> </w:t>
      </w:r>
      <w:r w:rsidR="001B4AD2">
        <w:rPr>
          <w:szCs w:val="24"/>
        </w:rPr>
        <w:t xml:space="preserve">земельну ділянку </w:t>
      </w:r>
      <w:r w:rsidR="001B4AD2">
        <w:rPr>
          <w:rFonts w:cs="Times New Roman"/>
        </w:rPr>
        <w:t xml:space="preserve">загальною площею </w:t>
      </w:r>
      <w:r w:rsidR="009734C9">
        <w:rPr>
          <w:rFonts w:cs="Times New Roman"/>
        </w:rPr>
        <w:t>0,1095</w:t>
      </w:r>
      <w:r w:rsidR="001B4AD2">
        <w:rPr>
          <w:rFonts w:cs="Times New Roman"/>
        </w:rPr>
        <w:t xml:space="preserve"> га </w:t>
      </w:r>
      <w:r w:rsidR="001B4AD2">
        <w:rPr>
          <w:szCs w:val="24"/>
        </w:rPr>
        <w:t xml:space="preserve">для </w:t>
      </w:r>
      <w:r w:rsidR="009734C9">
        <w:rPr>
          <w:szCs w:val="24"/>
        </w:rPr>
        <w:t>розміщення та обслуговування музейних закладів</w:t>
      </w:r>
      <w:r w:rsidR="00577DA4">
        <w:rPr>
          <w:szCs w:val="24"/>
        </w:rPr>
        <w:t xml:space="preserve">, </w:t>
      </w:r>
      <w:r w:rsidR="001B4AD2">
        <w:rPr>
          <w:rFonts w:cs="Times New Roman"/>
          <w:color w:val="auto"/>
          <w:shd w:val="clear" w:color="auto" w:fill="FFFFFF"/>
        </w:rPr>
        <w:t xml:space="preserve">код КВЦПЗД - </w:t>
      </w:r>
      <w:r w:rsidR="00577DA4">
        <w:rPr>
          <w:rFonts w:cs="Times New Roman"/>
          <w:color w:val="auto"/>
          <w:shd w:val="clear" w:color="auto" w:fill="FFFFFF"/>
        </w:rPr>
        <w:t>0</w:t>
      </w:r>
      <w:r w:rsidR="009734C9">
        <w:rPr>
          <w:rFonts w:cs="Times New Roman"/>
          <w:color w:val="auto"/>
          <w:shd w:val="clear" w:color="auto" w:fill="FFFFFF"/>
        </w:rPr>
        <w:t>8</w:t>
      </w:r>
      <w:r w:rsidR="001B4AD2">
        <w:rPr>
          <w:rFonts w:cs="Times New Roman"/>
          <w:color w:val="auto"/>
          <w:shd w:val="clear" w:color="auto" w:fill="FFFFFF"/>
        </w:rPr>
        <w:t>.0</w:t>
      </w:r>
      <w:r w:rsidR="00577DA4">
        <w:rPr>
          <w:rFonts w:cs="Times New Roman"/>
          <w:color w:val="auto"/>
          <w:shd w:val="clear" w:color="auto" w:fill="FFFFFF"/>
        </w:rPr>
        <w:t>2</w:t>
      </w:r>
      <w:r w:rsidR="001B4AD2" w:rsidRPr="004C7EFD">
        <w:rPr>
          <w:rFonts w:cs="Times New Roman"/>
          <w:color w:val="auto"/>
          <w:shd w:val="clear" w:color="auto" w:fill="FFFFFF"/>
        </w:rPr>
        <w:t>,</w:t>
      </w:r>
      <w:r w:rsidR="001B4AD2">
        <w:rPr>
          <w:rFonts w:cs="Times New Roman"/>
          <w:color w:val="auto"/>
          <w:shd w:val="clear" w:color="auto" w:fill="FFFFFF"/>
        </w:rPr>
        <w:t xml:space="preserve"> </w:t>
      </w:r>
      <w:r w:rsidR="009734C9">
        <w:rPr>
          <w:rFonts w:cs="Times New Roman"/>
          <w:color w:val="auto"/>
          <w:shd w:val="clear" w:color="auto" w:fill="FFFFFF"/>
        </w:rPr>
        <w:t xml:space="preserve">             </w:t>
      </w:r>
      <w:r w:rsidR="001B4AD2">
        <w:rPr>
          <w:rFonts w:cs="Times New Roman"/>
          <w:color w:val="auto"/>
          <w:shd w:val="clear" w:color="auto" w:fill="FFFFFF"/>
        </w:rPr>
        <w:t xml:space="preserve">з кадастровим номером </w:t>
      </w:r>
      <w:r w:rsidR="00D02AE3" w:rsidRPr="00D02AE3">
        <w:rPr>
          <w:szCs w:val="24"/>
        </w:rPr>
        <w:t>3524955100:50:094:0008</w:t>
      </w:r>
      <w:r w:rsidR="001B4AD2">
        <w:rPr>
          <w:rFonts w:cs="Times New Roman"/>
          <w:color w:val="auto"/>
          <w:shd w:val="clear" w:color="auto" w:fill="FFFFFF"/>
        </w:rPr>
        <w:t xml:space="preserve">, із земель </w:t>
      </w:r>
      <w:r w:rsidR="00577DA4">
        <w:rPr>
          <w:rFonts w:cs="Times New Roman"/>
          <w:color w:val="auto"/>
          <w:shd w:val="clear" w:color="auto" w:fill="FFFFFF"/>
        </w:rPr>
        <w:t>житлової та громадської забудови</w:t>
      </w:r>
      <w:r w:rsidR="001B4AD2">
        <w:rPr>
          <w:rFonts w:cs="Times New Roman"/>
          <w:color w:val="auto"/>
          <w:shd w:val="clear" w:color="auto" w:fill="FFFFFF"/>
        </w:rPr>
        <w:t xml:space="preserve"> комунальної власності, за адресою: </w:t>
      </w:r>
      <w:r w:rsidR="00577DA4">
        <w:rPr>
          <w:rFonts w:cs="Times New Roman"/>
          <w:color w:val="auto"/>
          <w:shd w:val="clear" w:color="auto" w:fill="FFFFFF"/>
        </w:rPr>
        <w:t xml:space="preserve">вул. </w:t>
      </w:r>
      <w:r w:rsidR="00D02AE3">
        <w:rPr>
          <w:rFonts w:cs="Times New Roman"/>
          <w:color w:val="auto"/>
          <w:shd w:val="clear" w:color="auto" w:fill="FFFFFF"/>
        </w:rPr>
        <w:t>Центральна, 43-Б с-ще Петрове</w:t>
      </w:r>
      <w:r w:rsidR="001B4AD2">
        <w:rPr>
          <w:szCs w:val="24"/>
        </w:rPr>
        <w:t xml:space="preserve"> </w:t>
      </w:r>
      <w:r w:rsidR="001B4AD2">
        <w:rPr>
          <w:rFonts w:cs="Times New Roman"/>
          <w:color w:val="auto"/>
          <w:shd w:val="clear" w:color="auto" w:fill="FFFFFF"/>
        </w:rPr>
        <w:t xml:space="preserve">на території </w:t>
      </w:r>
      <w:r w:rsidR="001B4AD2">
        <w:rPr>
          <w:rFonts w:cs="Times New Roman"/>
          <w:color w:val="auto"/>
          <w:shd w:val="clear" w:color="auto" w:fill="FFFFFF"/>
        </w:rPr>
        <w:lastRenderedPageBreak/>
        <w:t>Петрівської селищної територіальної громади Олександрійського району Кіровоградської області.</w:t>
      </w:r>
    </w:p>
    <w:p w14:paraId="50D62792" w14:textId="37D79826" w:rsidR="00106CEB" w:rsidRDefault="00E960F4" w:rsidP="00577DA4">
      <w:pPr>
        <w:spacing w:line="240" w:lineRule="auto"/>
        <w:ind w:firstLine="567"/>
        <w:rPr>
          <w:rFonts w:eastAsia="Sylfaen" w:cs="Times New Roman"/>
          <w:color w:val="auto"/>
          <w:szCs w:val="24"/>
          <w:lang w:bidi="uk-UA"/>
        </w:rPr>
      </w:pPr>
      <w:r>
        <w:rPr>
          <w:rFonts w:cs="Times New Roman"/>
          <w:color w:val="auto"/>
          <w:shd w:val="clear" w:color="auto" w:fill="FFFFFF"/>
        </w:rPr>
        <w:t>3</w:t>
      </w:r>
      <w:r w:rsidR="00106CEB">
        <w:rPr>
          <w:rFonts w:cs="Times New Roman"/>
          <w:color w:val="auto"/>
          <w:shd w:val="clear" w:color="auto" w:fill="FFFFFF"/>
        </w:rPr>
        <w:t xml:space="preserve">. Рекомендувати керівнику </w:t>
      </w:r>
      <w:r w:rsidR="00D02AE3">
        <w:rPr>
          <w:rFonts w:cs="Times New Roman"/>
          <w:szCs w:val="24"/>
        </w:rPr>
        <w:t>Комунальної установи «Петрівський краєзнавчий музей» Петрівської селищної ради Світлані Сапок</w:t>
      </w:r>
      <w:r w:rsidR="00106CEB">
        <w:rPr>
          <w:rFonts w:eastAsia="Sylfaen" w:cs="Times New Roman"/>
          <w:color w:val="auto"/>
          <w:szCs w:val="24"/>
          <w:lang w:bidi="uk-UA"/>
        </w:rPr>
        <w:t>:</w:t>
      </w:r>
    </w:p>
    <w:p w14:paraId="42B8E102" w14:textId="77777777" w:rsidR="00106CEB" w:rsidRDefault="00106CEB" w:rsidP="00C2648B">
      <w:pPr>
        <w:spacing w:line="240" w:lineRule="auto"/>
        <w:ind w:firstLine="567"/>
        <w:rPr>
          <w:szCs w:val="24"/>
        </w:rPr>
      </w:pPr>
      <w:r>
        <w:rPr>
          <w:rFonts w:eastAsia="Sylfaen" w:cs="Times New Roman"/>
          <w:color w:val="auto"/>
          <w:szCs w:val="24"/>
          <w:lang w:bidi="uk-UA"/>
        </w:rPr>
        <w:t xml:space="preserve">- здійснити заходи, пов’язані з державною реєстрацією права постійного користування земельною ділянкою. </w:t>
      </w:r>
      <w:r>
        <w:rPr>
          <w:rFonts w:cs="Times New Roman"/>
          <w:color w:val="auto"/>
          <w:shd w:val="clear" w:color="auto" w:fill="FFFFFF"/>
        </w:rPr>
        <w:t xml:space="preserve">Право постійного користування </w:t>
      </w:r>
      <w:r>
        <w:rPr>
          <w:szCs w:val="24"/>
        </w:rPr>
        <w:t>виникає з моменту державної реєстрації цього права;</w:t>
      </w:r>
    </w:p>
    <w:p w14:paraId="499CE2D1" w14:textId="77777777" w:rsidR="00106CEB" w:rsidRDefault="00106CEB" w:rsidP="00C2648B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>- дотримуватись обов’язків землекористувача відповідно до вимог земельного законодавства.</w:t>
      </w:r>
      <w:r w:rsidRPr="00953EEB">
        <w:rPr>
          <w:rFonts w:cs="Times New Roman"/>
          <w:color w:val="auto"/>
          <w:shd w:val="clear" w:color="auto" w:fill="FFFFFF"/>
        </w:rPr>
        <w:t xml:space="preserve"> </w:t>
      </w:r>
    </w:p>
    <w:p w14:paraId="22B644A5" w14:textId="77777777" w:rsidR="00106CEB" w:rsidRDefault="00106CEB" w:rsidP="00E70619">
      <w:pPr>
        <w:spacing w:line="240" w:lineRule="auto"/>
        <w:rPr>
          <w:b/>
          <w:szCs w:val="24"/>
        </w:rPr>
      </w:pPr>
    </w:p>
    <w:p w14:paraId="13AA1AA4" w14:textId="77777777" w:rsidR="00E70619" w:rsidRPr="00E3536E" w:rsidRDefault="00E70619" w:rsidP="00E70619">
      <w:pPr>
        <w:spacing w:line="240" w:lineRule="auto"/>
        <w:rPr>
          <w:b/>
          <w:szCs w:val="24"/>
        </w:rPr>
      </w:pPr>
    </w:p>
    <w:p w14:paraId="457423D1" w14:textId="77777777" w:rsidR="008F7A80" w:rsidRDefault="008F7A80" w:rsidP="008062EE">
      <w:pPr>
        <w:pStyle w:val="10"/>
        <w:rPr>
          <w:b/>
        </w:rPr>
      </w:pPr>
    </w:p>
    <w:p w14:paraId="138ED368" w14:textId="7FCCD021"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</w:t>
      </w:r>
      <w:r w:rsidR="00E70619">
        <w:rPr>
          <w:b/>
        </w:rPr>
        <w:t xml:space="preserve">             </w:t>
      </w:r>
      <w:bookmarkStart w:id="2" w:name="_GoBack"/>
      <w:bookmarkEnd w:id="2"/>
      <w:r w:rsidRPr="00C95F45">
        <w:rPr>
          <w:b/>
        </w:rPr>
        <w:t xml:space="preserve">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E70619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42C01" w14:textId="77777777" w:rsidR="00E210BB" w:rsidRDefault="00E210BB" w:rsidP="00E70619">
      <w:pPr>
        <w:spacing w:line="240" w:lineRule="auto"/>
      </w:pPr>
      <w:r>
        <w:separator/>
      </w:r>
    </w:p>
  </w:endnote>
  <w:endnote w:type="continuationSeparator" w:id="0">
    <w:p w14:paraId="489F3E75" w14:textId="77777777" w:rsidR="00E210BB" w:rsidRDefault="00E210BB" w:rsidP="00E70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F0232" w14:textId="77777777" w:rsidR="00E210BB" w:rsidRDefault="00E210BB" w:rsidP="00E70619">
      <w:pPr>
        <w:spacing w:line="240" w:lineRule="auto"/>
      </w:pPr>
      <w:r>
        <w:separator/>
      </w:r>
    </w:p>
  </w:footnote>
  <w:footnote w:type="continuationSeparator" w:id="0">
    <w:p w14:paraId="6A48EAD4" w14:textId="77777777" w:rsidR="00E210BB" w:rsidRDefault="00E210BB" w:rsidP="00E706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217882"/>
      <w:docPartObj>
        <w:docPartGallery w:val="Page Numbers (Top of Page)"/>
        <w:docPartUnique/>
      </w:docPartObj>
    </w:sdtPr>
    <w:sdtContent>
      <w:p w14:paraId="09159342" w14:textId="08378532" w:rsidR="00E70619" w:rsidRDefault="00E7061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70619">
          <w:rPr>
            <w:noProof/>
            <w:lang w:val="ru-RU"/>
          </w:rPr>
          <w:t>2</w:t>
        </w:r>
        <w:r>
          <w:fldChar w:fldCharType="end"/>
        </w:r>
      </w:p>
    </w:sdtContent>
  </w:sdt>
  <w:p w14:paraId="39E29554" w14:textId="77777777" w:rsidR="00E70619" w:rsidRDefault="00E7061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02F"/>
    <w:rsid w:val="00043626"/>
    <w:rsid w:val="000544CB"/>
    <w:rsid w:val="0005629B"/>
    <w:rsid w:val="00057465"/>
    <w:rsid w:val="0008392F"/>
    <w:rsid w:val="000A2D75"/>
    <w:rsid w:val="000A7754"/>
    <w:rsid w:val="000D12B1"/>
    <w:rsid w:val="000D2496"/>
    <w:rsid w:val="000E0C6A"/>
    <w:rsid w:val="001036F4"/>
    <w:rsid w:val="00106CEB"/>
    <w:rsid w:val="00145BE7"/>
    <w:rsid w:val="00165EDB"/>
    <w:rsid w:val="001B4AD2"/>
    <w:rsid w:val="001B609D"/>
    <w:rsid w:val="001B7049"/>
    <w:rsid w:val="001F29F8"/>
    <w:rsid w:val="001F32C9"/>
    <w:rsid w:val="00236061"/>
    <w:rsid w:val="0024378D"/>
    <w:rsid w:val="00275C0C"/>
    <w:rsid w:val="00291AC6"/>
    <w:rsid w:val="002D26E8"/>
    <w:rsid w:val="002D4948"/>
    <w:rsid w:val="002E3846"/>
    <w:rsid w:val="0033726E"/>
    <w:rsid w:val="0034228D"/>
    <w:rsid w:val="003556E4"/>
    <w:rsid w:val="00384F21"/>
    <w:rsid w:val="003A04B6"/>
    <w:rsid w:val="003C5A0B"/>
    <w:rsid w:val="003D08E2"/>
    <w:rsid w:val="003E62B4"/>
    <w:rsid w:val="003F57CC"/>
    <w:rsid w:val="00404EA8"/>
    <w:rsid w:val="0040565A"/>
    <w:rsid w:val="0042582F"/>
    <w:rsid w:val="00432837"/>
    <w:rsid w:val="00446D36"/>
    <w:rsid w:val="00492C6A"/>
    <w:rsid w:val="004C4697"/>
    <w:rsid w:val="004C7EFD"/>
    <w:rsid w:val="004F1980"/>
    <w:rsid w:val="004F7722"/>
    <w:rsid w:val="005036E3"/>
    <w:rsid w:val="00516F2E"/>
    <w:rsid w:val="00553C65"/>
    <w:rsid w:val="00577DA4"/>
    <w:rsid w:val="00593FDE"/>
    <w:rsid w:val="005C39CD"/>
    <w:rsid w:val="005C4F4B"/>
    <w:rsid w:val="006251E1"/>
    <w:rsid w:val="006310F4"/>
    <w:rsid w:val="00643694"/>
    <w:rsid w:val="00650514"/>
    <w:rsid w:val="00653283"/>
    <w:rsid w:val="00661824"/>
    <w:rsid w:val="006837F0"/>
    <w:rsid w:val="0069216E"/>
    <w:rsid w:val="006A62F6"/>
    <w:rsid w:val="006E08E9"/>
    <w:rsid w:val="00702BB5"/>
    <w:rsid w:val="00733893"/>
    <w:rsid w:val="007454E5"/>
    <w:rsid w:val="00775031"/>
    <w:rsid w:val="00780F0E"/>
    <w:rsid w:val="007B24BF"/>
    <w:rsid w:val="007C2221"/>
    <w:rsid w:val="007D7FAA"/>
    <w:rsid w:val="008062EE"/>
    <w:rsid w:val="00806DC5"/>
    <w:rsid w:val="00871D93"/>
    <w:rsid w:val="008758A9"/>
    <w:rsid w:val="00893B09"/>
    <w:rsid w:val="008B292D"/>
    <w:rsid w:val="008B2C79"/>
    <w:rsid w:val="008D0482"/>
    <w:rsid w:val="008D13D9"/>
    <w:rsid w:val="008E3A56"/>
    <w:rsid w:val="008F7A80"/>
    <w:rsid w:val="009201D8"/>
    <w:rsid w:val="009734C9"/>
    <w:rsid w:val="0098238B"/>
    <w:rsid w:val="009A00F6"/>
    <w:rsid w:val="00A048FB"/>
    <w:rsid w:val="00A077A1"/>
    <w:rsid w:val="00A443E7"/>
    <w:rsid w:val="00A55797"/>
    <w:rsid w:val="00AC2387"/>
    <w:rsid w:val="00B224A0"/>
    <w:rsid w:val="00B32089"/>
    <w:rsid w:val="00B357BE"/>
    <w:rsid w:val="00B37C8D"/>
    <w:rsid w:val="00B5450E"/>
    <w:rsid w:val="00B61676"/>
    <w:rsid w:val="00B62B99"/>
    <w:rsid w:val="00B926A6"/>
    <w:rsid w:val="00C06FA5"/>
    <w:rsid w:val="00C25BC0"/>
    <w:rsid w:val="00C2648B"/>
    <w:rsid w:val="00C47C57"/>
    <w:rsid w:val="00C85989"/>
    <w:rsid w:val="00C86A34"/>
    <w:rsid w:val="00C95F45"/>
    <w:rsid w:val="00CA1230"/>
    <w:rsid w:val="00CA73D8"/>
    <w:rsid w:val="00CB11C6"/>
    <w:rsid w:val="00CC1E9C"/>
    <w:rsid w:val="00CC7FED"/>
    <w:rsid w:val="00CD71AE"/>
    <w:rsid w:val="00D02AE3"/>
    <w:rsid w:val="00D16FAF"/>
    <w:rsid w:val="00D534D4"/>
    <w:rsid w:val="00D67157"/>
    <w:rsid w:val="00D91F0E"/>
    <w:rsid w:val="00DD3BAE"/>
    <w:rsid w:val="00E10342"/>
    <w:rsid w:val="00E13277"/>
    <w:rsid w:val="00E17EB0"/>
    <w:rsid w:val="00E210BB"/>
    <w:rsid w:val="00E32F93"/>
    <w:rsid w:val="00E3536E"/>
    <w:rsid w:val="00E52FC8"/>
    <w:rsid w:val="00E550BB"/>
    <w:rsid w:val="00E70619"/>
    <w:rsid w:val="00E843CD"/>
    <w:rsid w:val="00E960F4"/>
    <w:rsid w:val="00EB3717"/>
    <w:rsid w:val="00ED0A82"/>
    <w:rsid w:val="00ED2F9F"/>
    <w:rsid w:val="00EE0E72"/>
    <w:rsid w:val="00EF2585"/>
    <w:rsid w:val="00F36808"/>
    <w:rsid w:val="00F84B34"/>
    <w:rsid w:val="00FB328D"/>
    <w:rsid w:val="00FB5075"/>
    <w:rsid w:val="00FC59AA"/>
    <w:rsid w:val="00FC72FB"/>
    <w:rsid w:val="00FD0CAB"/>
    <w:rsid w:val="00FD17F3"/>
    <w:rsid w:val="00FD5EE3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8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E7061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70619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E7061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7061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E7061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70619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E7061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7061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66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11</cp:revision>
  <cp:lastPrinted>2026-04-07T06:21:00Z</cp:lastPrinted>
  <dcterms:created xsi:type="dcterms:W3CDTF">2026-01-01T16:01:00Z</dcterms:created>
  <dcterms:modified xsi:type="dcterms:W3CDTF">2026-04-14T06:32:00Z</dcterms:modified>
</cp:coreProperties>
</file>