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  <w:r w:rsidR="00F625AB">
        <w:rPr>
          <w:szCs w:val="24"/>
        </w:rPr>
        <w:t>:</w:t>
      </w:r>
      <w:r w:rsidR="007C1EED">
        <w:rPr>
          <w:szCs w:val="24"/>
        </w:rPr>
        <w:t xml:space="preserve"> </w:t>
      </w:r>
    </w:p>
    <w:p w:rsidR="00EA4FF4" w:rsidRDefault="00EA4FF4" w:rsidP="00DC6CE3">
      <w:pPr>
        <w:jc w:val="center"/>
        <w:rPr>
          <w:szCs w:val="24"/>
        </w:rPr>
      </w:pPr>
    </w:p>
    <w:p w:rsidR="007C1EED" w:rsidRPr="00B865D8" w:rsidRDefault="007C1EED" w:rsidP="00DC6CE3">
      <w:pPr>
        <w:jc w:val="center"/>
        <w:rPr>
          <w:sz w:val="18"/>
          <w:szCs w:val="18"/>
        </w:rPr>
      </w:pPr>
      <w:r w:rsidRPr="00B865D8">
        <w:rPr>
          <w:sz w:val="18"/>
          <w:szCs w:val="18"/>
        </w:rPr>
        <w:t>З ПИТАНЬ</w:t>
      </w:r>
      <w:r w:rsidR="00B865D8">
        <w:rPr>
          <w:sz w:val="18"/>
          <w:szCs w:val="18"/>
        </w:rPr>
        <w:t xml:space="preserve"> ФІНАНСІВ, БЮДЖЕТУ, ПЛАНУВАННЯ СОЦІАЛЬНО – ЕКОНОМІЧНОГО </w:t>
      </w:r>
      <w:r w:rsidR="005536C4">
        <w:rPr>
          <w:sz w:val="18"/>
          <w:szCs w:val="18"/>
        </w:rPr>
        <w:t>РОЗВИТКУ, РЕГУЛЯТОРНОЇ ПОЛІТИКИ, ІНВЕСТИЦІЙ ТА МІЖНАРОДНОГО СПІВРОБІТНИЦТВА ТА З ПИТАНЬ</w:t>
      </w:r>
      <w:r w:rsidR="00EA4FF4">
        <w:rPr>
          <w:sz w:val="18"/>
          <w:szCs w:val="18"/>
        </w:rPr>
        <w:t xml:space="preserve"> </w:t>
      </w:r>
      <w:r w:rsidR="00EA4FF4">
        <w:rPr>
          <w:smallCaps/>
          <w:sz w:val="22"/>
        </w:rPr>
        <w:t xml:space="preserve">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          безпеки, комунальної власності, </w:t>
      </w:r>
      <w:proofErr w:type="spellStart"/>
      <w:r w:rsidR="00EA4FF4">
        <w:rPr>
          <w:smallCaps/>
          <w:sz w:val="22"/>
        </w:rPr>
        <w:t>житлово</w:t>
      </w:r>
      <w:proofErr w:type="spellEnd"/>
      <w:r w:rsidR="00EA4FF4">
        <w:rPr>
          <w:smallCaps/>
          <w:sz w:val="22"/>
        </w:rPr>
        <w:t xml:space="preserve"> – комунального господарства,          промисловості, підприємництва, енергозбереження, транспорту, зв’язку,                             торгівлі, приватизації майна, 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153"/>
        <w:gridCol w:w="1550"/>
        <w:gridCol w:w="1427"/>
        <w:gridCol w:w="1984"/>
      </w:tblGrid>
      <w:tr w:rsidR="003556E4" w:rsidRPr="00A6282C" w:rsidTr="00841CA1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</w:t>
            </w:r>
            <w:r w:rsidR="00B865D8">
              <w:rPr>
                <w:sz w:val="20"/>
                <w:szCs w:val="20"/>
              </w:rPr>
              <w:t>20</w:t>
            </w:r>
            <w:r w:rsidR="008062EE" w:rsidRPr="00A6282C">
              <w:rPr>
                <w:sz w:val="20"/>
                <w:szCs w:val="20"/>
              </w:rPr>
              <w:t>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841CA1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841CA1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90A4E" w:rsidP="00B865D8">
            <w:pPr>
              <w:pStyle w:val="10"/>
            </w:pPr>
            <w:r>
              <w:t>2</w:t>
            </w:r>
            <w:r w:rsidR="00B865D8">
              <w:t>3</w:t>
            </w:r>
            <w:r w:rsidR="00B43D4E">
              <w:t xml:space="preserve"> </w:t>
            </w:r>
            <w:r w:rsidR="00B865D8">
              <w:t>січ</w:t>
            </w:r>
            <w:r w:rsidR="00B03457">
              <w:t>ня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B865D8">
              <w:t>6</w:t>
            </w:r>
            <w:r w:rsidR="008062EE" w:rsidRPr="00A6282C">
              <w:t xml:space="preserve"> року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841CA1">
            <w:pPr>
              <w:pStyle w:val="10"/>
            </w:pPr>
            <w:r>
              <w:t xml:space="preserve">       </w:t>
            </w:r>
            <w:r w:rsidR="00E43BF5">
              <w:t xml:space="preserve">           </w:t>
            </w:r>
            <w:r>
              <w:t xml:space="preserve">№ </w:t>
            </w:r>
            <w:r w:rsidR="00841CA1">
              <w:t>6</w:t>
            </w:r>
          </w:p>
        </w:tc>
      </w:tr>
      <w:tr w:rsidR="003556E4" w:rsidRPr="00443E92" w:rsidTr="00841CA1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841CA1">
        <w:trPr>
          <w:trHeight w:val="114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1E56CF">
            <w:pPr>
              <w:spacing w:line="240" w:lineRule="auto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841CA1" w:rsidRPr="00841CA1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громадянину </w:t>
            </w:r>
            <w:proofErr w:type="spellStart"/>
            <w:r w:rsidR="00841CA1" w:rsidRPr="00841CA1">
              <w:rPr>
                <w:b/>
              </w:rPr>
              <w:t>Більшенку</w:t>
            </w:r>
            <w:proofErr w:type="spellEnd"/>
            <w:r w:rsidR="00841CA1" w:rsidRPr="00841CA1">
              <w:rPr>
                <w:b/>
              </w:rPr>
              <w:t xml:space="preserve"> Валентину Борисовичу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E41BD7" w:rsidRDefault="00E261FA" w:rsidP="001C2C04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525755" w:rsidRPr="00525755">
        <w:t xml:space="preserve"> </w:t>
      </w:r>
      <w:r w:rsidR="00525755">
        <w:t xml:space="preserve">та розглянувши заяву громадянина </w:t>
      </w:r>
      <w:proofErr w:type="spellStart"/>
      <w:r w:rsidR="00EE6E55">
        <w:t>Більшенка</w:t>
      </w:r>
      <w:proofErr w:type="spellEnd"/>
      <w:r w:rsidR="00EE6E55">
        <w:t xml:space="preserve"> В.Б</w:t>
      </w:r>
      <w:r w:rsidR="00EE6E55">
        <w:rPr>
          <w:rFonts w:cs="Times New Roman"/>
          <w:szCs w:val="24"/>
        </w:rPr>
        <w:t xml:space="preserve">. </w:t>
      </w:r>
      <w:r w:rsidR="00EE6E55" w:rsidRPr="00711B6E">
        <w:rPr>
          <w:rFonts w:cs="Times New Roman"/>
          <w:szCs w:val="24"/>
        </w:rPr>
        <w:t xml:space="preserve">від </w:t>
      </w:r>
      <w:r w:rsidR="00EE6E55">
        <w:rPr>
          <w:rFonts w:cs="Times New Roman"/>
          <w:szCs w:val="24"/>
        </w:rPr>
        <w:t>26.12.2025</w:t>
      </w:r>
      <w:r w:rsidR="00EE6E55">
        <w:t xml:space="preserve"> </w:t>
      </w:r>
      <w:r w:rsidR="00525755">
        <w:t>року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E41BD7" w:rsidRPr="001C2C04" w:rsidRDefault="00055DB7" w:rsidP="001C2C04">
      <w:pPr>
        <w:spacing w:line="240" w:lineRule="auto"/>
        <w:jc w:val="center"/>
        <w:outlineLvl w:val="0"/>
        <w:rPr>
          <w:b/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FD4D60">
        <w:t>І</w:t>
      </w:r>
      <w:bookmarkStart w:id="3" w:name="_GoBack"/>
      <w:bookmarkEnd w:id="3"/>
      <w:r w:rsidR="00EE6E55">
        <w:t>рини ШТАНЬКО</w:t>
      </w:r>
      <w:r w:rsidR="00C84268">
        <w:t xml:space="preserve">, </w:t>
      </w:r>
      <w:r w:rsidR="002D3EA1" w:rsidRPr="00996956">
        <w:t>начальник</w:t>
      </w:r>
      <w:r w:rsidR="002D3EA1">
        <w:t>а</w:t>
      </w:r>
      <w:r w:rsidR="002D3EA1" w:rsidRPr="00996956">
        <w:t xml:space="preserve"> </w:t>
      </w:r>
      <w:proofErr w:type="spellStart"/>
      <w:r w:rsidR="00EE6E55">
        <w:t>земельно</w:t>
      </w:r>
      <w:proofErr w:type="spellEnd"/>
      <w:r w:rsidR="00EE6E55">
        <w:t xml:space="preserve"> – комунального відділу </w:t>
      </w:r>
      <w:r w:rsidR="00D034CF">
        <w:t>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841CA1" w:rsidRPr="002B722D">
        <w:t>затвердження технічної документації</w:t>
      </w:r>
      <w:r w:rsidR="00841CA1" w:rsidRPr="00B6579E">
        <w:t xml:space="preserve"> </w:t>
      </w:r>
      <w:r w:rsidR="00841CA1" w:rsidRPr="002B722D">
        <w:t>із землеустрою та передачу у власність</w:t>
      </w:r>
      <w:r w:rsidR="00841CA1">
        <w:t xml:space="preserve"> </w:t>
      </w:r>
      <w:r w:rsidR="00841CA1" w:rsidRPr="002B722D">
        <w:t>земельної ділянки громадянину</w:t>
      </w:r>
      <w:r w:rsidR="00841CA1">
        <w:t xml:space="preserve"> </w:t>
      </w:r>
      <w:proofErr w:type="spellStart"/>
      <w:r w:rsidR="00841CA1" w:rsidRPr="002B722D">
        <w:t>Більшенку</w:t>
      </w:r>
      <w:proofErr w:type="spellEnd"/>
      <w:r w:rsidR="00841CA1" w:rsidRPr="002B722D">
        <w:t xml:space="preserve"> Валентину Борисовичу</w:t>
      </w:r>
      <w:r w:rsidR="00B351E8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B351E8">
        <w:t xml:space="preserve">Про </w:t>
      </w:r>
      <w:r w:rsidR="00841CA1" w:rsidRPr="002B722D">
        <w:t>затвердження технічної документації</w:t>
      </w:r>
      <w:r w:rsidR="00841CA1" w:rsidRPr="00B6579E">
        <w:t xml:space="preserve"> </w:t>
      </w:r>
      <w:r w:rsidR="00841CA1" w:rsidRPr="002B722D">
        <w:t>із землеустрою та передачу у власність</w:t>
      </w:r>
      <w:r w:rsidR="00841CA1">
        <w:t xml:space="preserve"> </w:t>
      </w:r>
      <w:r w:rsidR="00841CA1" w:rsidRPr="002B722D">
        <w:t>земельної ділянки громадянину</w:t>
      </w:r>
      <w:r w:rsidR="00841CA1">
        <w:t xml:space="preserve"> </w:t>
      </w:r>
      <w:proofErr w:type="spellStart"/>
      <w:r w:rsidR="00841CA1" w:rsidRPr="002B722D">
        <w:t>Більшенку</w:t>
      </w:r>
      <w:proofErr w:type="spellEnd"/>
      <w:r w:rsidR="00841CA1" w:rsidRPr="002B722D">
        <w:t xml:space="preserve"> Валентину Борисовичу</w:t>
      </w:r>
      <w:r w:rsidR="001E56CF" w:rsidRPr="001E56CF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670DCB" w:rsidRDefault="00670DCB" w:rsidP="00445BFA">
      <w:pPr>
        <w:pStyle w:val="10"/>
      </w:pPr>
    </w:p>
    <w:p w:rsidR="001C2C04" w:rsidRDefault="001C2C04" w:rsidP="00445BFA">
      <w:pPr>
        <w:pStyle w:val="10"/>
      </w:pPr>
    </w:p>
    <w:p w:rsidR="00DD5345" w:rsidRDefault="00DD5345" w:rsidP="00DD5345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>
        <w:rPr>
          <w:rFonts w:eastAsia="Arial" w:cs="Arial"/>
          <w:b/>
        </w:rPr>
        <w:t xml:space="preserve">и (заступники голів)                                                                 </w:t>
      </w:r>
      <w:r w:rsidRPr="00DC6CE3">
        <w:rPr>
          <w:rFonts w:eastAsia="Arial" w:cs="Arial"/>
          <w:b/>
        </w:rPr>
        <w:t>Алла ГОРНІСТОВА</w:t>
      </w:r>
    </w:p>
    <w:p w:rsidR="00DD5345" w:rsidRDefault="00DD5345" w:rsidP="00DD5345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 xml:space="preserve">комісій                                                                 </w:t>
      </w:r>
      <w:r w:rsidRPr="00DC6CE3">
        <w:rPr>
          <w:rFonts w:eastAsia="Arial" w:cs="Arial"/>
          <w:b/>
        </w:rPr>
        <w:t xml:space="preserve">            </w:t>
      </w:r>
      <w:r>
        <w:rPr>
          <w:rFonts w:eastAsia="Arial" w:cs="Arial"/>
          <w:b/>
        </w:rPr>
        <w:t xml:space="preserve">                                                                </w:t>
      </w:r>
    </w:p>
    <w:p w:rsidR="00DD5345" w:rsidRPr="008C7B77" w:rsidRDefault="00DD5345" w:rsidP="00DD5345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        Юрій </w:t>
      </w:r>
      <w:r w:rsidRPr="00DC6CE3">
        <w:rPr>
          <w:rFonts w:eastAsia="Arial" w:cs="Arial"/>
          <w:b/>
        </w:rPr>
        <w:t>ГРА</w:t>
      </w:r>
      <w:r>
        <w:rPr>
          <w:rFonts w:eastAsia="Arial" w:cs="Arial"/>
          <w:b/>
        </w:rPr>
        <w:t>ДАНОВИЧ</w:t>
      </w:r>
    </w:p>
    <w:p w:rsidR="00BB6DD5" w:rsidRPr="008C7B77" w:rsidRDefault="00BB6DD5" w:rsidP="00DD5345">
      <w:pPr>
        <w:pStyle w:val="10"/>
        <w:rPr>
          <w:rFonts w:eastAsia="Arial" w:cs="Arial"/>
          <w:b/>
        </w:rPr>
      </w:pPr>
    </w:p>
    <w:sectPr w:rsidR="00BB6DD5" w:rsidRPr="008C7B77" w:rsidSect="001C2C04">
      <w:pgSz w:w="11909" w:h="16834" w:code="9"/>
      <w:pgMar w:top="1134" w:right="567" w:bottom="680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2C04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6CF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3EA1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55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6C4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89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24F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5C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EED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D7CA5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1CA1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356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463C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A4E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57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51E8"/>
    <w:rsid w:val="00B3678D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5D8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F31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301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880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AB0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67BA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44F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345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1BD7"/>
    <w:rsid w:val="00E42507"/>
    <w:rsid w:val="00E42F20"/>
    <w:rsid w:val="00E43BF5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4FF4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6E5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406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25AB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4D60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09A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992D-EA79-4222-B750-6E32BA0E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2021-01-18T12:22:00Z</cp:lastPrinted>
  <dcterms:created xsi:type="dcterms:W3CDTF">2026-01-21T13:17:00Z</dcterms:created>
  <dcterms:modified xsi:type="dcterms:W3CDTF">2026-01-22T12:08:00Z</dcterms:modified>
</cp:coreProperties>
</file>