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92947E" w14:textId="77777777" w:rsidR="00E43216" w:rsidRPr="00E43216" w:rsidRDefault="00E43216" w:rsidP="00E43216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E43216">
        <w:rPr>
          <w:rFonts w:ascii="Times New Roman" w:hAnsi="Times New Roman"/>
          <w:noProof/>
          <w:lang w:eastAsia="ru-RU"/>
        </w:rPr>
        <w:drawing>
          <wp:inline distT="0" distB="0" distL="0" distR="0" wp14:anchorId="5AC555E7" wp14:editId="5F7D7048">
            <wp:extent cx="428625" cy="609600"/>
            <wp:effectExtent l="0" t="0" r="0" b="0"/>
            <wp:docPr id="1" name="Рисунок 1" descr="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68D5" w14:textId="77777777" w:rsidR="00E43216" w:rsidRPr="00E43216" w:rsidRDefault="00E43216" w:rsidP="00E43216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14:paraId="365DA306" w14:textId="77777777" w:rsidR="00E43216" w:rsidRPr="00E43216" w:rsidRDefault="00E43216" w:rsidP="00E4321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3216">
        <w:rPr>
          <w:rFonts w:ascii="Times New Roman" w:hAnsi="Times New Roman"/>
          <w:b/>
          <w:sz w:val="28"/>
          <w:szCs w:val="28"/>
        </w:rPr>
        <w:t>ПЕТРІВСЬКА СЕЛИЩНА РАДА</w:t>
      </w:r>
    </w:p>
    <w:p w14:paraId="4143E962" w14:textId="77777777" w:rsidR="00E43216" w:rsidRPr="00E43216" w:rsidRDefault="00E43216" w:rsidP="00E43216">
      <w:pPr>
        <w:contextualSpacing/>
        <w:jc w:val="center"/>
        <w:rPr>
          <w:rFonts w:ascii="Times New Roman" w:hAnsi="Times New Roman"/>
        </w:rPr>
      </w:pPr>
      <w:r w:rsidRPr="00E43216">
        <w:rPr>
          <w:rFonts w:ascii="Times New Roman" w:hAnsi="Times New Roman"/>
          <w:b/>
          <w:sz w:val="28"/>
          <w:szCs w:val="28"/>
        </w:rPr>
        <w:t>ОЛЕКСАНДРІЙСЬКОГО РАЙОНУ</w:t>
      </w:r>
    </w:p>
    <w:p w14:paraId="655D2406" w14:textId="77777777" w:rsidR="00E43216" w:rsidRPr="00E43216" w:rsidRDefault="00E43216" w:rsidP="00E4321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3216">
        <w:rPr>
          <w:rFonts w:ascii="Times New Roman" w:hAnsi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43216" w:rsidRPr="00E43216" w14:paraId="65FADF9F" w14:textId="77777777" w:rsidTr="002E1A9C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13BE8B3" w14:textId="77777777" w:rsidR="00E43216" w:rsidRPr="00E43216" w:rsidRDefault="00E43216" w:rsidP="00E43216">
            <w:pPr>
              <w:ind w:left="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216">
              <w:rPr>
                <w:rFonts w:ascii="Times New Roman" w:hAnsi="Times New Roman"/>
                <w:sz w:val="20"/>
                <w:szCs w:val="20"/>
              </w:rPr>
              <w:t xml:space="preserve">28300, </w:t>
            </w:r>
            <w:proofErr w:type="spellStart"/>
            <w:r w:rsidRPr="00E4321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E432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43216">
              <w:rPr>
                <w:rFonts w:ascii="Times New Roman" w:hAnsi="Times New Roman"/>
                <w:sz w:val="20"/>
                <w:szCs w:val="20"/>
              </w:rPr>
              <w:t>Святкова</w:t>
            </w:r>
            <w:proofErr w:type="spellEnd"/>
            <w:r w:rsidRPr="00E43216">
              <w:rPr>
                <w:rFonts w:ascii="Times New Roman" w:hAnsi="Times New Roman"/>
                <w:sz w:val="20"/>
                <w:szCs w:val="20"/>
              </w:rPr>
              <w:t xml:space="preserve"> 7, селище Петрове, </w:t>
            </w:r>
            <w:proofErr w:type="spellStart"/>
            <w:r w:rsidRPr="00E43216">
              <w:rPr>
                <w:rFonts w:ascii="Times New Roman" w:hAnsi="Times New Roman"/>
                <w:sz w:val="20"/>
                <w:szCs w:val="20"/>
              </w:rPr>
              <w:t>Олександрійський</w:t>
            </w:r>
            <w:proofErr w:type="spellEnd"/>
            <w:r w:rsidRPr="00E43216">
              <w:rPr>
                <w:rFonts w:ascii="Times New Roman" w:hAnsi="Times New Roman"/>
                <w:sz w:val="20"/>
                <w:szCs w:val="20"/>
              </w:rPr>
              <w:t xml:space="preserve"> р-н</w:t>
            </w:r>
            <w:proofErr w:type="gramStart"/>
            <w:r w:rsidRPr="00E43216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E43216">
              <w:rPr>
                <w:rFonts w:ascii="Times New Roman" w:hAnsi="Times New Roman"/>
                <w:sz w:val="20"/>
                <w:szCs w:val="20"/>
              </w:rPr>
              <w:t>Кіровоградська</w:t>
            </w:r>
            <w:proofErr w:type="spellEnd"/>
            <w:r w:rsidRPr="00E43216">
              <w:rPr>
                <w:rFonts w:ascii="Times New Roman" w:hAnsi="Times New Roman"/>
                <w:sz w:val="20"/>
                <w:szCs w:val="20"/>
              </w:rPr>
              <w:t xml:space="preserve"> обл.</w:t>
            </w:r>
          </w:p>
          <w:p w14:paraId="325AF1CC" w14:textId="77777777" w:rsidR="00E43216" w:rsidRPr="00E43216" w:rsidRDefault="00E43216" w:rsidP="00E43216">
            <w:pPr>
              <w:ind w:left="24"/>
              <w:contextualSpacing/>
              <w:jc w:val="center"/>
              <w:rPr>
                <w:rFonts w:ascii="Times New Roman" w:hAnsi="Times New Roman"/>
              </w:rPr>
            </w:pPr>
            <w:r w:rsidRPr="00E43216">
              <w:rPr>
                <w:rFonts w:ascii="Times New Roman" w:hAnsi="Times New Roman"/>
                <w:sz w:val="20"/>
                <w:szCs w:val="20"/>
              </w:rPr>
              <w:t xml:space="preserve">тел./факс: (05237)  9-72-60,  9-70-73 </w:t>
            </w:r>
            <w:proofErr w:type="gramStart"/>
            <w:r w:rsidRPr="00E43216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E4321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43216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E43216">
              <w:rPr>
                <w:rFonts w:ascii="Times New Roman" w:hAnsi="Times New Roman"/>
                <w:sz w:val="20"/>
                <w:szCs w:val="20"/>
              </w:rPr>
              <w:t>: sel.rada.petrovo@ukr.net код в ЄДРПОУ 04364199</w:t>
            </w:r>
          </w:p>
        </w:tc>
      </w:tr>
    </w:tbl>
    <w:p w14:paraId="6461BFA9" w14:textId="77777777" w:rsidR="00E43216" w:rsidRPr="00E43216" w:rsidRDefault="00E43216" w:rsidP="00E43216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43216" w:rsidRPr="00E43216" w14:paraId="7BE6F75C" w14:textId="77777777" w:rsidTr="002E1A9C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029BA0" w14:textId="77777777" w:rsidR="00E43216" w:rsidRPr="00E43216" w:rsidRDefault="00E43216" w:rsidP="00E4321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3216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E43216">
              <w:rPr>
                <w:rFonts w:ascii="Times New Roman" w:hAnsi="Times New Roman"/>
                <w:sz w:val="28"/>
                <w:szCs w:val="28"/>
              </w:rPr>
              <w:t xml:space="preserve">ІСТДЕСЯТ </w:t>
            </w:r>
            <w:r w:rsidRPr="00E43216">
              <w:rPr>
                <w:rFonts w:ascii="Times New Roman" w:hAnsi="Times New Roman"/>
                <w:sz w:val="28"/>
                <w:szCs w:val="28"/>
                <w:lang w:val="uk-UA"/>
              </w:rPr>
              <w:t>ТРЕТЯ</w:t>
            </w:r>
            <w:r w:rsidRPr="00E43216">
              <w:rPr>
                <w:rFonts w:ascii="Times New Roman" w:hAnsi="Times New Roman"/>
                <w:sz w:val="28"/>
                <w:szCs w:val="28"/>
              </w:rPr>
              <w:t xml:space="preserve"> СЕСІЯ </w:t>
            </w:r>
          </w:p>
          <w:p w14:paraId="20190BD0" w14:textId="77777777" w:rsidR="00E43216" w:rsidRPr="00E43216" w:rsidRDefault="00E43216" w:rsidP="00E43216">
            <w:pPr>
              <w:contextualSpacing/>
              <w:jc w:val="center"/>
              <w:rPr>
                <w:rFonts w:ascii="Times New Roman" w:hAnsi="Times New Roman"/>
              </w:rPr>
            </w:pPr>
            <w:r w:rsidRPr="00E43216">
              <w:rPr>
                <w:rFonts w:ascii="Times New Roman" w:hAnsi="Times New Roman"/>
                <w:sz w:val="28"/>
                <w:szCs w:val="28"/>
              </w:rPr>
              <w:t>ВОСЬМОГО СКЛИКАННЯ</w:t>
            </w:r>
          </w:p>
        </w:tc>
      </w:tr>
      <w:tr w:rsidR="00E43216" w:rsidRPr="00E43216" w14:paraId="047413C6" w14:textId="77777777" w:rsidTr="002E1A9C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C8B97" w14:textId="77777777" w:rsidR="00E43216" w:rsidRPr="00E43216" w:rsidRDefault="00E43216" w:rsidP="00E43216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ascii="Times New Roman" w:hAnsi="Times New Roman"/>
                <w:sz w:val="40"/>
                <w:szCs w:val="40"/>
              </w:rPr>
            </w:pPr>
            <w:proofErr w:type="gramStart"/>
            <w:r w:rsidRPr="00E4321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E43216">
              <w:rPr>
                <w:rFonts w:ascii="Times New Roman" w:hAnsi="Times New Roman"/>
                <w:b/>
                <w:sz w:val="28"/>
                <w:szCs w:val="28"/>
              </w:rPr>
              <w:t>ІШЕННЯ</w:t>
            </w:r>
            <w:bookmarkStart w:id="0" w:name="h.i68xqmo55chl"/>
            <w:bookmarkEnd w:id="0"/>
          </w:p>
        </w:tc>
      </w:tr>
      <w:tr w:rsidR="00E43216" w:rsidRPr="00E43216" w14:paraId="3B029095" w14:textId="77777777" w:rsidTr="002E1A9C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74654" w14:textId="77777777" w:rsidR="00E43216" w:rsidRPr="00E43216" w:rsidRDefault="00E43216" w:rsidP="00E432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21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1F596" w14:textId="77777777" w:rsidR="00E43216" w:rsidRPr="00E43216" w:rsidRDefault="00E43216" w:rsidP="00E432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216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E43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16">
              <w:rPr>
                <w:rFonts w:ascii="Times New Roman" w:hAnsi="Times New Roman"/>
                <w:sz w:val="24"/>
                <w:szCs w:val="24"/>
              </w:rPr>
              <w:t>грудня</w:t>
            </w:r>
            <w:proofErr w:type="spellEnd"/>
            <w:r w:rsidRPr="00E43216">
              <w:rPr>
                <w:rFonts w:ascii="Times New Roman" w:hAnsi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32B7" w14:textId="77777777" w:rsidR="00E43216" w:rsidRPr="00E43216" w:rsidRDefault="00E43216" w:rsidP="00E432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6B4D" w14:textId="77777777" w:rsidR="00E43216" w:rsidRPr="00E43216" w:rsidRDefault="00E43216" w:rsidP="00E43216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E3420" w14:textId="7EE0F77E" w:rsidR="00E43216" w:rsidRPr="00E43216" w:rsidRDefault="00E43216" w:rsidP="00E432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216">
              <w:rPr>
                <w:rFonts w:ascii="Times New Roman" w:hAnsi="Times New Roman"/>
                <w:sz w:val="24"/>
                <w:szCs w:val="24"/>
              </w:rPr>
              <w:t>№ 587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E43216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</w:tr>
      <w:tr w:rsidR="00E43216" w:rsidRPr="00E43216" w14:paraId="5939A1EB" w14:textId="77777777" w:rsidTr="002E1A9C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17F9D" w14:textId="77777777" w:rsidR="00E43216" w:rsidRPr="00E43216" w:rsidRDefault="00E43216" w:rsidP="00E432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216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</w:p>
        </w:tc>
      </w:tr>
    </w:tbl>
    <w:p w14:paraId="1305A631" w14:textId="77777777" w:rsidR="00E43216" w:rsidRPr="00E43216" w:rsidRDefault="00E43216" w:rsidP="00E43216">
      <w:pPr>
        <w:contextualSpacing/>
        <w:rPr>
          <w:rFonts w:ascii="Times New Roman" w:hAnsi="Times New Roman"/>
        </w:rPr>
      </w:pPr>
    </w:p>
    <w:p w14:paraId="5433BB85" w14:textId="77777777" w:rsidR="002767FE" w:rsidRDefault="00D53BF6" w:rsidP="00367B9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uk-UA" w:eastAsia="ru-RU"/>
        </w:rPr>
      </w:pPr>
      <w:bookmarkStart w:id="1" w:name="h.r9t4piv2fh37" w:colFirst="0" w:colLast="0"/>
      <w:bookmarkEnd w:id="1"/>
      <w:r>
        <w:rPr>
          <w:rFonts w:ascii="Times New Roman" w:eastAsia="MS Mincho" w:hAnsi="Times New Roman"/>
          <w:b/>
          <w:sz w:val="24"/>
          <w:szCs w:val="24"/>
          <w:lang w:val="uk-UA" w:eastAsia="ru-RU"/>
        </w:rPr>
        <w:t>Про внесення</w:t>
      </w:r>
      <w:r w:rsidR="00B22EE1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 </w:t>
      </w:r>
      <w:r w:rsidR="000D4AC7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змін та </w:t>
      </w:r>
      <w:r w:rsidR="00DD079A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доповнень </w:t>
      </w:r>
    </w:p>
    <w:p w14:paraId="5FADCAB6" w14:textId="77777777" w:rsidR="002767FE" w:rsidRDefault="009A3381" w:rsidP="001730A2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uk-UA" w:eastAsia="ru-RU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у додаток 3 </w:t>
      </w:r>
      <w:r w:rsidR="00126E41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до </w:t>
      </w:r>
      <w:r w:rsidR="00E320B4">
        <w:rPr>
          <w:rFonts w:ascii="Times New Roman" w:eastAsia="MS Mincho" w:hAnsi="Times New Roman"/>
          <w:b/>
          <w:sz w:val="24"/>
          <w:szCs w:val="24"/>
          <w:lang w:val="uk-UA" w:eastAsia="ru-RU"/>
        </w:rPr>
        <w:t>П</w:t>
      </w:r>
      <w:r w:rsidR="00367B96" w:rsidRPr="00367B96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рограми економічного і </w:t>
      </w:r>
    </w:p>
    <w:p w14:paraId="29468973" w14:textId="77777777" w:rsidR="002767FE" w:rsidRDefault="00367B96" w:rsidP="001730A2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uk-UA" w:eastAsia="ru-RU"/>
        </w:rPr>
      </w:pPr>
      <w:r w:rsidRPr="00367B96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соціального розвитку Петрівської </w:t>
      </w:r>
    </w:p>
    <w:p w14:paraId="1213D8BF" w14:textId="77777777" w:rsidR="001730A2" w:rsidRDefault="00947345" w:rsidP="001730A2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uk-UA" w:eastAsia="ru-RU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ru-RU"/>
        </w:rPr>
        <w:t>селищної ради на 202</w:t>
      </w:r>
      <w:r w:rsidR="00010E1E">
        <w:rPr>
          <w:rFonts w:ascii="Times New Roman" w:eastAsia="MS Mincho" w:hAnsi="Times New Roman"/>
          <w:b/>
          <w:sz w:val="24"/>
          <w:szCs w:val="24"/>
          <w:lang w:val="uk-UA" w:eastAsia="ru-RU"/>
        </w:rPr>
        <w:t>5</w:t>
      </w:r>
      <w:r w:rsidR="00363465">
        <w:rPr>
          <w:rFonts w:ascii="Times New Roman" w:eastAsia="MS Mincho" w:hAnsi="Times New Roman"/>
          <w:b/>
          <w:sz w:val="24"/>
          <w:szCs w:val="24"/>
          <w:lang w:val="uk-UA" w:eastAsia="ru-RU"/>
        </w:rPr>
        <w:t xml:space="preserve"> </w:t>
      </w:r>
      <w:r w:rsidR="00367B96" w:rsidRPr="00367B96">
        <w:rPr>
          <w:rFonts w:ascii="Times New Roman" w:eastAsia="MS Mincho" w:hAnsi="Times New Roman"/>
          <w:b/>
          <w:sz w:val="24"/>
          <w:szCs w:val="24"/>
          <w:lang w:val="uk-UA" w:eastAsia="ru-RU"/>
        </w:rPr>
        <w:t>рік</w:t>
      </w:r>
    </w:p>
    <w:p w14:paraId="1E6ED44E" w14:textId="77777777" w:rsidR="001730A2" w:rsidRDefault="001730A2" w:rsidP="001730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 w:eastAsia="ru-RU"/>
        </w:rPr>
      </w:pPr>
    </w:p>
    <w:p w14:paraId="1CD381AA" w14:textId="77777777" w:rsidR="001730A2" w:rsidRDefault="001730A2" w:rsidP="001730A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 w:eastAsia="ru-RU"/>
        </w:rPr>
      </w:pPr>
    </w:p>
    <w:p w14:paraId="79221B9D" w14:textId="7AB75444" w:rsidR="001730A2" w:rsidRDefault="00E35714" w:rsidP="00D53BF6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val="uk-UA" w:eastAsia="ru-RU"/>
        </w:rPr>
      </w:pPr>
      <w:r w:rsidRPr="00E35714">
        <w:rPr>
          <w:rFonts w:ascii="Times New Roman" w:eastAsia="MS Mincho" w:hAnsi="Times New Roman"/>
          <w:sz w:val="24"/>
          <w:szCs w:val="24"/>
          <w:lang w:val="uk-UA" w:eastAsia="ru-RU"/>
        </w:rPr>
        <w:t>Розглянувши пропозицію Пет</w:t>
      </w:r>
      <w:r w:rsidR="001D52AC">
        <w:rPr>
          <w:rFonts w:ascii="Times New Roman" w:eastAsia="MS Mincho" w:hAnsi="Times New Roman"/>
          <w:sz w:val="24"/>
          <w:szCs w:val="24"/>
          <w:lang w:val="uk-UA" w:eastAsia="ru-RU"/>
        </w:rPr>
        <w:t>рівського селищного голови Світлани Т</w:t>
      </w:r>
      <w:r w:rsidR="00616EBA">
        <w:rPr>
          <w:rFonts w:ascii="Times New Roman" w:eastAsia="MS Mincho" w:hAnsi="Times New Roman"/>
          <w:sz w:val="24"/>
          <w:szCs w:val="24"/>
          <w:lang w:val="uk-UA" w:eastAsia="ru-RU"/>
        </w:rPr>
        <w:t>ИЛИК</w:t>
      </w:r>
      <w:r w:rsidR="001D52AC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0C563C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                        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від </w:t>
      </w:r>
      <w:r w:rsidR="007E1985">
        <w:rPr>
          <w:rFonts w:ascii="Times New Roman" w:eastAsia="MS Mincho" w:hAnsi="Times New Roman"/>
          <w:sz w:val="24"/>
          <w:szCs w:val="24"/>
          <w:lang w:val="uk-UA" w:eastAsia="ru-RU"/>
        </w:rPr>
        <w:t>12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F647DC">
        <w:rPr>
          <w:rFonts w:ascii="Times New Roman" w:eastAsia="MS Mincho" w:hAnsi="Times New Roman"/>
          <w:sz w:val="24"/>
          <w:szCs w:val="24"/>
          <w:lang w:val="uk-UA" w:eastAsia="ru-RU"/>
        </w:rPr>
        <w:t>грудня</w:t>
      </w:r>
      <w:r w:rsidR="00ED53E6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>20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>25</w:t>
      </w:r>
      <w:r w:rsidRPr="00E35714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року №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7E1985">
        <w:rPr>
          <w:rFonts w:ascii="Times New Roman" w:eastAsia="MS Mincho" w:hAnsi="Times New Roman"/>
          <w:sz w:val="24"/>
          <w:szCs w:val="24"/>
          <w:lang w:val="uk-UA" w:eastAsia="ru-RU"/>
        </w:rPr>
        <w:t>01.1-17/4853/1</w:t>
      </w:r>
      <w:r w:rsidRPr="00E35714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MS Mincho" w:hAnsi="Times New Roman"/>
          <w:sz w:val="24"/>
          <w:szCs w:val="24"/>
          <w:lang w:val="uk-UA" w:eastAsia="ru-RU"/>
        </w:rPr>
        <w:t>в</w:t>
      </w:r>
      <w:r w:rsidR="00615AC5" w:rsidRPr="00615AC5">
        <w:rPr>
          <w:rFonts w:ascii="Times New Roman" w:eastAsia="MS Mincho" w:hAnsi="Times New Roman"/>
          <w:sz w:val="24"/>
          <w:szCs w:val="24"/>
          <w:lang w:val="uk-UA" w:eastAsia="ru-RU"/>
        </w:rPr>
        <w:t>ідповідно до підпункту 22 пункту 1 статті 26 Закону України «Про місцеве самоврядування в Україні», статей 9,</w:t>
      </w:r>
      <w:r w:rsidR="006F3E9A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 w:rsidRPr="00615AC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11 Закону України  «Про державне прогнозування та розроблення програм економічного і соціального розвитку України», на підставі постанови Кабінету Міністрів України від 26 квітня 2003 року № 621 «Про розроблення прогнозних і програмних документів економічного і соціального розвитку та </w:t>
      </w:r>
      <w:r w:rsidR="00615AC5" w:rsidRPr="001D52AC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складання </w:t>
      </w:r>
      <w:r w:rsidR="001D52AC" w:rsidRPr="001D52AC">
        <w:rPr>
          <w:rFonts w:ascii="Times New Roman" w:eastAsia="MS Mincho" w:hAnsi="Times New Roman"/>
          <w:lang w:val="uk-UA" w:eastAsia="ru-RU"/>
        </w:rPr>
        <w:t xml:space="preserve">проектів Бюджетної декларації та </w:t>
      </w:r>
      <w:r w:rsidR="00615AC5" w:rsidRPr="001D52AC">
        <w:rPr>
          <w:rFonts w:ascii="Times New Roman" w:eastAsia="MS Mincho" w:hAnsi="Times New Roman"/>
          <w:sz w:val="24"/>
          <w:szCs w:val="24"/>
          <w:lang w:val="uk-UA" w:eastAsia="ru-RU"/>
        </w:rPr>
        <w:t>проекту державного бюдж</w:t>
      </w:r>
      <w:r w:rsidR="00615AC5" w:rsidRPr="00615AC5">
        <w:rPr>
          <w:rFonts w:ascii="Times New Roman" w:eastAsia="MS Mincho" w:hAnsi="Times New Roman"/>
          <w:sz w:val="24"/>
          <w:szCs w:val="24"/>
          <w:lang w:val="uk-UA" w:eastAsia="ru-RU"/>
        </w:rPr>
        <w:t>ету» зі змінами і доповненнями,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 w:rsidRPr="00615AC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>на підставі висновк</w:t>
      </w:r>
      <w:r w:rsidR="00DE50F9">
        <w:rPr>
          <w:rFonts w:ascii="Times New Roman" w:eastAsia="MS Mincho" w:hAnsi="Times New Roman"/>
          <w:sz w:val="24"/>
          <w:szCs w:val="24"/>
          <w:lang w:val="uk-UA" w:eastAsia="ru-RU"/>
        </w:rPr>
        <w:t>ів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та рекомендацій </w:t>
      </w:r>
      <w:r w:rsidR="00DE50F9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спільного 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засідання </w:t>
      </w:r>
      <w:r w:rsidR="00DD079A" w:rsidRPr="00DF7358">
        <w:rPr>
          <w:rFonts w:ascii="Times New Roman" w:eastAsia="MS Mincho" w:hAnsi="Times New Roman"/>
          <w:sz w:val="24"/>
          <w:szCs w:val="24"/>
          <w:lang w:val="uk-UA" w:eastAsia="ru-RU"/>
        </w:rPr>
        <w:t>постійн</w:t>
      </w:r>
      <w:r w:rsidR="00DE50F9">
        <w:rPr>
          <w:rFonts w:ascii="Times New Roman" w:eastAsia="MS Mincho" w:hAnsi="Times New Roman"/>
          <w:sz w:val="24"/>
          <w:szCs w:val="24"/>
          <w:lang w:val="uk-UA" w:eastAsia="ru-RU"/>
        </w:rPr>
        <w:t>их</w:t>
      </w:r>
      <w:r w:rsidR="00DD079A" w:rsidRPr="00DF7358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9E5E44">
        <w:rPr>
          <w:rFonts w:ascii="Times New Roman" w:eastAsia="MS Mincho" w:hAnsi="Times New Roman"/>
          <w:sz w:val="24"/>
          <w:szCs w:val="24"/>
          <w:lang w:val="uk-UA" w:eastAsia="ru-RU"/>
        </w:rPr>
        <w:t>комісі</w:t>
      </w:r>
      <w:r w:rsidR="00DE50F9">
        <w:rPr>
          <w:rFonts w:ascii="Times New Roman" w:eastAsia="MS Mincho" w:hAnsi="Times New Roman"/>
          <w:sz w:val="24"/>
          <w:szCs w:val="24"/>
          <w:lang w:val="uk-UA" w:eastAsia="ru-RU"/>
        </w:rPr>
        <w:t>й селищної ради</w:t>
      </w:r>
      <w:r w:rsidR="009E5E44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від </w:t>
      </w:r>
      <w:r w:rsidR="007E1985">
        <w:rPr>
          <w:rFonts w:ascii="Times New Roman" w:eastAsia="MS Mincho" w:hAnsi="Times New Roman"/>
          <w:sz w:val="24"/>
          <w:szCs w:val="24"/>
          <w:lang w:val="uk-UA" w:eastAsia="ru-RU"/>
        </w:rPr>
        <w:t>24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563A0C">
        <w:rPr>
          <w:rFonts w:ascii="Times New Roman" w:eastAsia="MS Mincho" w:hAnsi="Times New Roman"/>
          <w:sz w:val="24"/>
          <w:szCs w:val="24"/>
          <w:lang w:val="uk-UA" w:eastAsia="ru-RU"/>
        </w:rPr>
        <w:t>грудня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>202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>5</w:t>
      </w:r>
      <w:r w:rsidR="006C3EBA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>року №</w:t>
      </w:r>
      <w:r w:rsidR="00DD079A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7E1985">
        <w:rPr>
          <w:rFonts w:ascii="Times New Roman" w:eastAsia="MS Mincho" w:hAnsi="Times New Roman"/>
          <w:sz w:val="24"/>
          <w:szCs w:val="24"/>
          <w:lang w:val="uk-UA" w:eastAsia="ru-RU"/>
        </w:rPr>
        <w:t>487</w:t>
      </w:r>
      <w:r w:rsidR="00DD079A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615AC5" w:rsidRPr="00615AC5">
        <w:rPr>
          <w:rFonts w:ascii="Times New Roman" w:eastAsia="MS Mincho" w:hAnsi="Times New Roman"/>
          <w:sz w:val="24"/>
          <w:szCs w:val="24"/>
          <w:lang w:val="uk-UA" w:eastAsia="ru-RU"/>
        </w:rPr>
        <w:t>та з метою забезпечення стабільного функціонування основних галузей економіки Петрівської селищної територіальної громади,</w:t>
      </w:r>
      <w:r w:rsidR="00615AC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 </w:t>
      </w:r>
      <w:r w:rsidR="001730A2">
        <w:rPr>
          <w:rFonts w:ascii="Times New Roman" w:eastAsia="MS Mincho" w:hAnsi="Times New Roman"/>
          <w:sz w:val="24"/>
          <w:szCs w:val="24"/>
          <w:lang w:val="uk-UA" w:eastAsia="ru-RU"/>
        </w:rPr>
        <w:t>селищна рада</w:t>
      </w:r>
    </w:p>
    <w:p w14:paraId="2C8A5377" w14:textId="77777777" w:rsidR="001730A2" w:rsidRDefault="001730A2" w:rsidP="001730A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4"/>
          <w:szCs w:val="24"/>
          <w:lang w:val="uk-UA" w:eastAsia="ru-RU"/>
        </w:rPr>
      </w:pPr>
    </w:p>
    <w:p w14:paraId="51B0D8C4" w14:textId="77777777" w:rsidR="001730A2" w:rsidRDefault="00D53BF6" w:rsidP="001730A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val="uk-UA" w:eastAsia="ru-RU"/>
        </w:rPr>
      </w:pPr>
      <w:r>
        <w:rPr>
          <w:rFonts w:ascii="Times New Roman" w:eastAsia="MS Mincho" w:hAnsi="Times New Roman"/>
          <w:b/>
          <w:sz w:val="28"/>
          <w:szCs w:val="28"/>
          <w:lang w:val="uk-UA" w:eastAsia="ru-RU"/>
        </w:rPr>
        <w:t>ВИРІШИЛА</w:t>
      </w:r>
      <w:r w:rsidR="001730A2">
        <w:rPr>
          <w:rFonts w:ascii="Times New Roman" w:eastAsia="MS Mincho" w:hAnsi="Times New Roman"/>
          <w:b/>
          <w:sz w:val="28"/>
          <w:szCs w:val="28"/>
          <w:lang w:val="uk-UA" w:eastAsia="ru-RU"/>
        </w:rPr>
        <w:t>:</w:t>
      </w:r>
    </w:p>
    <w:p w14:paraId="0878BD8F" w14:textId="77777777" w:rsidR="00D53BF6" w:rsidRDefault="00D53BF6" w:rsidP="001730A2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val="uk-UA" w:eastAsia="ru-RU"/>
        </w:rPr>
      </w:pPr>
    </w:p>
    <w:p w14:paraId="1B0CCF13" w14:textId="77777777" w:rsidR="00DF7358" w:rsidRDefault="00DF7358" w:rsidP="001D52AC">
      <w:pPr>
        <w:spacing w:after="0" w:line="240" w:lineRule="auto"/>
        <w:ind w:firstLine="426"/>
        <w:jc w:val="both"/>
        <w:rPr>
          <w:rFonts w:ascii="Times New Roman" w:eastAsia="MS Mincho" w:hAnsi="Times New Roman"/>
          <w:sz w:val="24"/>
          <w:szCs w:val="24"/>
          <w:lang w:val="uk-UA" w:eastAsia="ru-RU"/>
        </w:rPr>
      </w:pPr>
      <w:r w:rsidRPr="00DF7358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1. 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>Внести</w:t>
      </w:r>
      <w:r w:rsidR="000D4AC7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зміни та 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доповнення </w:t>
      </w:r>
      <w:r w:rsidR="003506C8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у 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>додаток</w:t>
      </w:r>
      <w:r w:rsidR="007F358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3506C8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3 до </w:t>
      </w:r>
      <w:r w:rsidR="00D53BF6" w:rsidRPr="00D53BF6">
        <w:rPr>
          <w:rFonts w:ascii="Times New Roman" w:eastAsia="MS Mincho" w:hAnsi="Times New Roman"/>
          <w:sz w:val="24"/>
          <w:szCs w:val="24"/>
          <w:lang w:val="uk-UA" w:eastAsia="ru-RU"/>
        </w:rPr>
        <w:t>Програми економічного і соціального розвитку П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>етрівської селищної ради на 202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>5</w:t>
      </w:r>
      <w:r w:rsidR="00D53BF6" w:rsidRPr="00D53BF6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рік</w:t>
      </w:r>
      <w:r w:rsidR="003D2A4B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(далі – Програма)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>, затвердженої рішенням</w:t>
      </w:r>
      <w:r w:rsidR="002767FE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Петрівської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селищної ради від 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>12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грудня 202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>4</w:t>
      </w:r>
      <w:r w:rsidR="00947345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року № </w:t>
      </w:r>
      <w:r w:rsidR="00010E1E">
        <w:rPr>
          <w:rFonts w:ascii="Times New Roman" w:eastAsia="MS Mincho" w:hAnsi="Times New Roman"/>
          <w:sz w:val="24"/>
          <w:szCs w:val="24"/>
          <w:lang w:val="uk-UA" w:eastAsia="ru-RU"/>
        </w:rPr>
        <w:t>5229/8</w:t>
      </w:r>
      <w:r w:rsidR="000D4AC7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(в редакції рішення Петрівської селищної ради 20 червня 2025 року № 5553/8)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>, викла</w:t>
      </w:r>
      <w:r w:rsidR="008A36C9">
        <w:rPr>
          <w:rFonts w:ascii="Times New Roman" w:eastAsia="MS Mincho" w:hAnsi="Times New Roman"/>
          <w:sz w:val="24"/>
          <w:szCs w:val="24"/>
          <w:lang w:val="uk-UA" w:eastAsia="ru-RU"/>
        </w:rPr>
        <w:t>вши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9A3381">
        <w:rPr>
          <w:rFonts w:ascii="Times New Roman" w:eastAsia="MS Mincho" w:hAnsi="Times New Roman"/>
          <w:sz w:val="24"/>
          <w:szCs w:val="24"/>
          <w:lang w:val="uk-UA" w:eastAsia="ru-RU"/>
        </w:rPr>
        <w:t>його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в новій редакції (дода</w:t>
      </w:r>
      <w:r w:rsidR="009A3381">
        <w:rPr>
          <w:rFonts w:ascii="Times New Roman" w:eastAsia="MS Mincho" w:hAnsi="Times New Roman"/>
          <w:sz w:val="24"/>
          <w:szCs w:val="24"/>
          <w:lang w:val="uk-UA" w:eastAsia="ru-RU"/>
        </w:rPr>
        <w:t>є</w:t>
      </w:r>
      <w:r w:rsidR="00D53BF6">
        <w:rPr>
          <w:rFonts w:ascii="Times New Roman" w:eastAsia="MS Mincho" w:hAnsi="Times New Roman"/>
          <w:sz w:val="24"/>
          <w:szCs w:val="24"/>
          <w:lang w:val="uk-UA" w:eastAsia="ru-RU"/>
        </w:rPr>
        <w:t>ться).</w:t>
      </w:r>
    </w:p>
    <w:p w14:paraId="5570C140" w14:textId="0C54BC2F" w:rsidR="00A61602" w:rsidRDefault="00A61602" w:rsidP="00C952CF">
      <w:pPr>
        <w:spacing w:after="0" w:line="240" w:lineRule="auto"/>
        <w:ind w:firstLine="426"/>
        <w:jc w:val="both"/>
        <w:rPr>
          <w:rFonts w:ascii="Times New Roman" w:eastAsia="MS Mincho" w:hAnsi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/>
          <w:sz w:val="24"/>
          <w:szCs w:val="24"/>
          <w:lang w:val="uk-UA" w:eastAsia="ru-RU"/>
        </w:rPr>
        <w:t>2.</w:t>
      </w:r>
      <w:r w:rsidR="00563A0C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У пункт</w:t>
      </w:r>
      <w:r w:rsidR="00C952CF">
        <w:rPr>
          <w:rFonts w:ascii="Times New Roman" w:eastAsia="MS Mincho" w:hAnsi="Times New Roman"/>
          <w:sz w:val="24"/>
          <w:szCs w:val="24"/>
          <w:lang w:val="uk-UA" w:eastAsia="ru-RU"/>
        </w:rPr>
        <w:t>ах</w:t>
      </w:r>
      <w:r w:rsidR="00563A0C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 </w:t>
      </w:r>
      <w:r w:rsidR="00C952CF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9 та </w:t>
      </w:r>
      <w:r w:rsidR="003D2A4B">
        <w:rPr>
          <w:rFonts w:ascii="Times New Roman" w:eastAsia="MS Mincho" w:hAnsi="Times New Roman"/>
          <w:sz w:val="24"/>
          <w:szCs w:val="24"/>
          <w:lang w:val="uk-UA" w:eastAsia="ru-RU"/>
        </w:rPr>
        <w:t>9.1 паспорту Програми та додатку 2 до Програми цифру «303073,0» замінити на «</w:t>
      </w:r>
      <w:r w:rsidR="00582D60">
        <w:rPr>
          <w:rFonts w:ascii="Times New Roman" w:eastAsia="MS Mincho" w:hAnsi="Times New Roman"/>
          <w:sz w:val="24"/>
          <w:szCs w:val="24"/>
          <w:lang w:val="uk-UA" w:eastAsia="ru-RU"/>
        </w:rPr>
        <w:t>309324,4</w:t>
      </w:r>
      <w:r w:rsidR="00C952CF">
        <w:rPr>
          <w:rFonts w:ascii="Times New Roman" w:eastAsia="MS Mincho" w:hAnsi="Times New Roman"/>
          <w:sz w:val="24"/>
          <w:szCs w:val="24"/>
          <w:lang w:val="uk-UA" w:eastAsia="ru-RU"/>
        </w:rPr>
        <w:t>»</w:t>
      </w:r>
      <w:r w:rsidR="003D2A4B">
        <w:rPr>
          <w:rFonts w:ascii="Times New Roman" w:eastAsia="MS Mincho" w:hAnsi="Times New Roman"/>
          <w:sz w:val="24"/>
          <w:szCs w:val="24"/>
          <w:lang w:val="uk-UA" w:eastAsia="ru-RU"/>
        </w:rPr>
        <w:t xml:space="preserve">, </w:t>
      </w:r>
      <w:r w:rsidR="00C952CF" w:rsidRPr="00C952CF">
        <w:rPr>
          <w:rFonts w:ascii="Times New Roman" w:eastAsia="MS Mincho" w:hAnsi="Times New Roman"/>
          <w:sz w:val="24"/>
          <w:szCs w:val="24"/>
          <w:lang w:val="uk-UA" w:eastAsia="ru-RU"/>
        </w:rPr>
        <w:t>цифру «30</w:t>
      </w:r>
      <w:r w:rsidR="00C952CF">
        <w:rPr>
          <w:rFonts w:ascii="Times New Roman" w:eastAsia="MS Mincho" w:hAnsi="Times New Roman"/>
          <w:sz w:val="24"/>
          <w:szCs w:val="24"/>
          <w:lang w:val="uk-UA" w:eastAsia="ru-RU"/>
        </w:rPr>
        <w:t>1978,0» замінити на «</w:t>
      </w:r>
      <w:r w:rsidR="0028011D">
        <w:rPr>
          <w:rFonts w:ascii="Times New Roman" w:eastAsia="MS Mincho" w:hAnsi="Times New Roman"/>
          <w:sz w:val="24"/>
          <w:szCs w:val="24"/>
          <w:lang w:val="uk-UA" w:eastAsia="ru-RU"/>
        </w:rPr>
        <w:t>305646</w:t>
      </w:r>
      <w:r w:rsidR="00C952CF">
        <w:rPr>
          <w:rFonts w:ascii="Times New Roman" w:eastAsia="MS Mincho" w:hAnsi="Times New Roman"/>
          <w:sz w:val="24"/>
          <w:szCs w:val="24"/>
          <w:lang w:val="uk-UA" w:eastAsia="ru-RU"/>
        </w:rPr>
        <w:t>,</w:t>
      </w:r>
      <w:r w:rsidR="0028011D">
        <w:rPr>
          <w:rFonts w:ascii="Times New Roman" w:eastAsia="MS Mincho" w:hAnsi="Times New Roman"/>
          <w:sz w:val="24"/>
          <w:szCs w:val="24"/>
          <w:lang w:val="uk-UA" w:eastAsia="ru-RU"/>
        </w:rPr>
        <w:t>9</w:t>
      </w:r>
      <w:bookmarkStart w:id="2" w:name="_GoBack"/>
      <w:bookmarkEnd w:id="2"/>
      <w:r w:rsidR="00C952CF">
        <w:rPr>
          <w:rFonts w:ascii="Times New Roman" w:eastAsia="MS Mincho" w:hAnsi="Times New Roman"/>
          <w:sz w:val="24"/>
          <w:szCs w:val="24"/>
          <w:lang w:val="uk-UA" w:eastAsia="ru-RU"/>
        </w:rPr>
        <w:t>», цифру «1050,0» замінити на «3632,5».</w:t>
      </w:r>
    </w:p>
    <w:p w14:paraId="61B29AAD" w14:textId="77777777" w:rsidR="008A36C9" w:rsidRDefault="008A36C9" w:rsidP="008062EE">
      <w:pPr>
        <w:pStyle w:val="10"/>
        <w:rPr>
          <w:b/>
        </w:rPr>
      </w:pPr>
    </w:p>
    <w:p w14:paraId="1BE4C44E" w14:textId="77777777" w:rsidR="003D2A4B" w:rsidRDefault="003D2A4B" w:rsidP="008062EE">
      <w:pPr>
        <w:pStyle w:val="10"/>
        <w:rPr>
          <w:b/>
        </w:rPr>
      </w:pPr>
    </w:p>
    <w:p w14:paraId="324B9591" w14:textId="77777777" w:rsidR="003D2A4B" w:rsidRDefault="003D2A4B" w:rsidP="008062EE">
      <w:pPr>
        <w:pStyle w:val="10"/>
        <w:rPr>
          <w:b/>
        </w:rPr>
      </w:pPr>
    </w:p>
    <w:p w14:paraId="18B59C1E" w14:textId="77777777" w:rsidR="006F3E9A" w:rsidRDefault="00043626" w:rsidP="006F3E9A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</w:t>
      </w:r>
      <w:r w:rsidR="006C411C">
        <w:rPr>
          <w:b/>
        </w:rPr>
        <w:t xml:space="preserve">       </w:t>
      </w:r>
      <w:r w:rsidRPr="00C95F45">
        <w:rPr>
          <w:b/>
        </w:rPr>
        <w:t xml:space="preserve">              </w:t>
      </w:r>
      <w:r w:rsidR="00947345">
        <w:rPr>
          <w:b/>
        </w:rPr>
        <w:t xml:space="preserve">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6F3E9A" w:rsidSect="00FA06CB">
      <w:pgSz w:w="11909" w:h="16834" w:code="9"/>
      <w:pgMar w:top="1134" w:right="567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A2"/>
    <w:rsid w:val="00010E1E"/>
    <w:rsid w:val="00043626"/>
    <w:rsid w:val="00065514"/>
    <w:rsid w:val="00085503"/>
    <w:rsid w:val="000A2D75"/>
    <w:rsid w:val="000B2BC0"/>
    <w:rsid w:val="000C563C"/>
    <w:rsid w:val="000D4AC7"/>
    <w:rsid w:val="00126E41"/>
    <w:rsid w:val="00145BE7"/>
    <w:rsid w:val="001730A2"/>
    <w:rsid w:val="001D52AC"/>
    <w:rsid w:val="00236061"/>
    <w:rsid w:val="002767FE"/>
    <w:rsid w:val="0028011D"/>
    <w:rsid w:val="00294B1B"/>
    <w:rsid w:val="00342DC0"/>
    <w:rsid w:val="003506C8"/>
    <w:rsid w:val="003556E4"/>
    <w:rsid w:val="00363465"/>
    <w:rsid w:val="00367B96"/>
    <w:rsid w:val="003D1AC5"/>
    <w:rsid w:val="003D2A4B"/>
    <w:rsid w:val="003F6990"/>
    <w:rsid w:val="00432837"/>
    <w:rsid w:val="00490AE9"/>
    <w:rsid w:val="0052607D"/>
    <w:rsid w:val="00563A0C"/>
    <w:rsid w:val="00582D60"/>
    <w:rsid w:val="0058649D"/>
    <w:rsid w:val="006022E5"/>
    <w:rsid w:val="00615AC5"/>
    <w:rsid w:val="00616EBA"/>
    <w:rsid w:val="006503A5"/>
    <w:rsid w:val="00653283"/>
    <w:rsid w:val="006A62F6"/>
    <w:rsid w:val="006C3EBA"/>
    <w:rsid w:val="006C411C"/>
    <w:rsid w:val="006F3E9A"/>
    <w:rsid w:val="00796182"/>
    <w:rsid w:val="007C17D4"/>
    <w:rsid w:val="007E1985"/>
    <w:rsid w:val="007F358E"/>
    <w:rsid w:val="008062EE"/>
    <w:rsid w:val="008A36C9"/>
    <w:rsid w:val="009201D8"/>
    <w:rsid w:val="00947345"/>
    <w:rsid w:val="00964987"/>
    <w:rsid w:val="00970613"/>
    <w:rsid w:val="00973209"/>
    <w:rsid w:val="00990DA8"/>
    <w:rsid w:val="00992557"/>
    <w:rsid w:val="009A3381"/>
    <w:rsid w:val="009B4239"/>
    <w:rsid w:val="009B5405"/>
    <w:rsid w:val="009D2A61"/>
    <w:rsid w:val="009E5E44"/>
    <w:rsid w:val="00A2249D"/>
    <w:rsid w:val="00A61602"/>
    <w:rsid w:val="00A63D51"/>
    <w:rsid w:val="00B21E9A"/>
    <w:rsid w:val="00B22EE1"/>
    <w:rsid w:val="00B5450E"/>
    <w:rsid w:val="00C0515A"/>
    <w:rsid w:val="00C33D5D"/>
    <w:rsid w:val="00C55F3C"/>
    <w:rsid w:val="00C952CF"/>
    <w:rsid w:val="00C95F45"/>
    <w:rsid w:val="00CA4180"/>
    <w:rsid w:val="00CA5BDA"/>
    <w:rsid w:val="00CB501B"/>
    <w:rsid w:val="00CB705C"/>
    <w:rsid w:val="00CC1E9C"/>
    <w:rsid w:val="00CC7FED"/>
    <w:rsid w:val="00D44B13"/>
    <w:rsid w:val="00D53BF6"/>
    <w:rsid w:val="00DA32D6"/>
    <w:rsid w:val="00DD079A"/>
    <w:rsid w:val="00DE50F9"/>
    <w:rsid w:val="00DF1B67"/>
    <w:rsid w:val="00DF5F18"/>
    <w:rsid w:val="00DF7358"/>
    <w:rsid w:val="00E10342"/>
    <w:rsid w:val="00E320B4"/>
    <w:rsid w:val="00E35714"/>
    <w:rsid w:val="00E43216"/>
    <w:rsid w:val="00E84615"/>
    <w:rsid w:val="00EB3717"/>
    <w:rsid w:val="00ED53E6"/>
    <w:rsid w:val="00EE7426"/>
    <w:rsid w:val="00F647DC"/>
    <w:rsid w:val="00F84B34"/>
    <w:rsid w:val="00FA06CB"/>
    <w:rsid w:val="00FB5075"/>
    <w:rsid w:val="00F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A2"/>
    <w:pPr>
      <w:spacing w:after="200"/>
    </w:pPr>
    <w:rPr>
      <w:rFonts w:ascii="Calibri" w:eastAsia="Calibri" w:hAnsi="Calibri" w:cs="Times New Roman"/>
      <w:color w:val="auto"/>
      <w:lang w:val="ru-RU" w:eastAsia="en-US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A2"/>
    <w:pPr>
      <w:spacing w:after="200"/>
    </w:pPr>
    <w:rPr>
      <w:rFonts w:ascii="Calibri" w:eastAsia="Calibri" w:hAnsi="Calibri" w:cs="Times New Roman"/>
      <w:color w:val="auto"/>
      <w:lang w:val="ru-RU" w:eastAsia="en-US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7;&#1088;&#1086;&#1077;&#1082;&#1090;%20&#1089;&#1077;&#1089;&#1110;&#1111;%20%20%20-%203%20-%208%20-%20&#1054;&#1058;&#1043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Света</cp:lastModifiedBy>
  <cp:revision>5</cp:revision>
  <cp:lastPrinted>2025-06-19T07:19:00Z</cp:lastPrinted>
  <dcterms:created xsi:type="dcterms:W3CDTF">2025-12-17T14:31:00Z</dcterms:created>
  <dcterms:modified xsi:type="dcterms:W3CDTF">2026-01-12T12:24:00Z</dcterms:modified>
</cp:coreProperties>
</file>