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295"/>
        <w:gridCol w:w="1550"/>
        <w:gridCol w:w="1427"/>
        <w:gridCol w:w="1842"/>
      </w:tblGrid>
      <w:tr w:rsidR="003556E4" w:rsidRPr="00A6282C" w:rsidTr="00CA1ECF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CA1ECF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CA1ECF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43D4E" w:rsidP="00EC40F0">
            <w:pPr>
              <w:pStyle w:val="10"/>
            </w:pPr>
            <w:r>
              <w:t>2</w:t>
            </w:r>
            <w:r w:rsidR="00EC40F0">
              <w:t>4</w:t>
            </w:r>
            <w:r>
              <w:t xml:space="preserve"> </w:t>
            </w:r>
            <w:r w:rsidR="00DC78C9">
              <w:t>грудня</w:t>
            </w:r>
            <w:r w:rsidR="009A0CCC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593063">
            <w:pPr>
              <w:pStyle w:val="10"/>
            </w:pPr>
            <w:r>
              <w:t xml:space="preserve">       №</w:t>
            </w:r>
            <w:r w:rsidR="00DC78C9">
              <w:t xml:space="preserve"> </w:t>
            </w:r>
            <w:r w:rsidR="00EC40F0">
              <w:t>501</w:t>
            </w:r>
            <w:bookmarkStart w:id="1" w:name="_GoBack"/>
            <w:bookmarkEnd w:id="1"/>
          </w:p>
        </w:tc>
      </w:tr>
      <w:tr w:rsidR="003556E4" w:rsidRPr="00443E92" w:rsidTr="00CA1ECF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CA1ECF">
        <w:trPr>
          <w:trHeight w:val="11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67378A">
            <w:pPr>
              <w:spacing w:line="240" w:lineRule="auto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2" w:name="h.r9t4piv2fh37" w:colFirst="0" w:colLast="0"/>
            <w:bookmarkEnd w:id="2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593063" w:rsidRPr="00593063">
              <w:rPr>
                <w:b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Перевізник Світлані Леонідівні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D4365B" w:rsidRPr="00D4365B">
        <w:t xml:space="preserve"> </w:t>
      </w:r>
      <w:r w:rsidR="00D4365B">
        <w:t xml:space="preserve">та розглянувши заяву громадянки </w:t>
      </w:r>
      <w:r w:rsidR="00593063">
        <w:t>Перевізник</w:t>
      </w:r>
      <w:r w:rsidR="00D4365B">
        <w:t xml:space="preserve"> </w:t>
      </w:r>
      <w:r w:rsidR="00593063">
        <w:t>С</w:t>
      </w:r>
      <w:r w:rsidR="00D4365B">
        <w:t>.</w:t>
      </w:r>
      <w:r w:rsidR="00593063">
        <w:t>Л</w:t>
      </w:r>
      <w:r w:rsidR="00D4365B">
        <w:t>. від 2</w:t>
      </w:r>
      <w:r w:rsidR="00593063">
        <w:t>0</w:t>
      </w:r>
      <w:r w:rsidR="00E620D0">
        <w:t>.1</w:t>
      </w:r>
      <w:r w:rsidR="00593063">
        <w:t>1</w:t>
      </w:r>
      <w:r w:rsidR="00D4365B">
        <w:t>.2025 року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DC78C9" w:rsidRDefault="00DC78C9" w:rsidP="00096561">
      <w:pPr>
        <w:spacing w:line="240" w:lineRule="auto"/>
        <w:ind w:firstLine="567"/>
        <w:outlineLvl w:val="0"/>
      </w:pPr>
    </w:p>
    <w:p w:rsidR="003556E4" w:rsidRDefault="00055DB7" w:rsidP="00DC78C9">
      <w:pPr>
        <w:spacing w:line="240" w:lineRule="auto"/>
        <w:jc w:val="center"/>
        <w:outlineLvl w:val="0"/>
        <w:rPr>
          <w:b/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DC78C9" w:rsidRPr="00FA551B" w:rsidRDefault="00DC78C9" w:rsidP="00DC78C9">
      <w:pPr>
        <w:spacing w:line="240" w:lineRule="auto"/>
        <w:jc w:val="center"/>
        <w:outlineLvl w:val="0"/>
        <w:rPr>
          <w:szCs w:val="24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7761C4">
        <w:t>Ірини</w:t>
      </w:r>
      <w:r w:rsidR="00BF6C2F" w:rsidRPr="00536F87">
        <w:t xml:space="preserve"> </w:t>
      </w:r>
      <w:r w:rsidR="0084498F">
        <w:t>ШТАНЬКО</w:t>
      </w:r>
      <w:r w:rsidR="00C84268">
        <w:t xml:space="preserve">, </w:t>
      </w:r>
      <w:r w:rsidR="00164B0E" w:rsidRPr="000B060C">
        <w:t>начальник</w:t>
      </w:r>
      <w:r w:rsidR="00164B0E">
        <w:t>а</w:t>
      </w:r>
      <w:r w:rsidR="00164B0E" w:rsidRPr="000B060C">
        <w:t xml:space="preserve"> </w:t>
      </w:r>
      <w:proofErr w:type="spellStart"/>
      <w:r w:rsidR="0084498F" w:rsidRPr="00196045">
        <w:t>земельно</w:t>
      </w:r>
      <w:proofErr w:type="spellEnd"/>
      <w:r w:rsidR="0084498F" w:rsidRPr="00196045">
        <w:t xml:space="preserve"> – комунального відділу</w:t>
      </w:r>
      <w:r w:rsidR="000417B3">
        <w:t xml:space="preserve"> </w:t>
      </w:r>
      <w:r w:rsidR="00D034CF">
        <w:t>Петрівської селищної ради</w:t>
      </w:r>
      <w:r w:rsidR="00C92FDE">
        <w:t>,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593063" w:rsidRPr="005008A9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Перевізник Світлані Леонідівні</w:t>
      </w:r>
      <w:r w:rsidR="00593063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215803">
        <w:t xml:space="preserve">Про </w:t>
      </w:r>
      <w:r w:rsidR="00593063" w:rsidRPr="005008A9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Перевізник Світлані Леонідівні</w:t>
      </w:r>
      <w:r w:rsidR="00DC78C9" w:rsidRPr="008B3252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670DCB" w:rsidRDefault="00670DCB" w:rsidP="00445BFA">
      <w:pPr>
        <w:pStyle w:val="10"/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DF3308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5773"/>
    <w:rsid w:val="00036608"/>
    <w:rsid w:val="000366DB"/>
    <w:rsid w:val="000376B3"/>
    <w:rsid w:val="00037DE8"/>
    <w:rsid w:val="00040041"/>
    <w:rsid w:val="000400F5"/>
    <w:rsid w:val="00040DC1"/>
    <w:rsid w:val="00040DFF"/>
    <w:rsid w:val="000417B3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4B0E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4A76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7CE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DED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0876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04B"/>
    <w:rsid w:val="002C7C51"/>
    <w:rsid w:val="002C7E87"/>
    <w:rsid w:val="002D01CD"/>
    <w:rsid w:val="002D0A97"/>
    <w:rsid w:val="002D1ED0"/>
    <w:rsid w:val="002D36A6"/>
    <w:rsid w:val="002D3CB5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74B"/>
    <w:rsid w:val="003909F3"/>
    <w:rsid w:val="00390E4C"/>
    <w:rsid w:val="003911D5"/>
    <w:rsid w:val="00391AE4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03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4ECA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08EE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1D74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9DC"/>
    <w:rsid w:val="004C00D9"/>
    <w:rsid w:val="004C026A"/>
    <w:rsid w:val="004C0634"/>
    <w:rsid w:val="004C0EA6"/>
    <w:rsid w:val="004C17CD"/>
    <w:rsid w:val="004C18C5"/>
    <w:rsid w:val="004C1E67"/>
    <w:rsid w:val="004C2FF4"/>
    <w:rsid w:val="004C383A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063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656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487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0A3C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69B8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5FF"/>
    <w:rsid w:val="00672DB7"/>
    <w:rsid w:val="006730D2"/>
    <w:rsid w:val="00673103"/>
    <w:rsid w:val="0067378A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A6DAE"/>
    <w:rsid w:val="006B070B"/>
    <w:rsid w:val="006B0880"/>
    <w:rsid w:val="006B0CFF"/>
    <w:rsid w:val="006B0D34"/>
    <w:rsid w:val="006B1A10"/>
    <w:rsid w:val="006B2AB7"/>
    <w:rsid w:val="006B2F13"/>
    <w:rsid w:val="006B340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63D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761C4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5237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98F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6081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BAB"/>
    <w:rsid w:val="00960F0B"/>
    <w:rsid w:val="009611BC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0CCC"/>
    <w:rsid w:val="009A2791"/>
    <w:rsid w:val="009A3137"/>
    <w:rsid w:val="009A31BE"/>
    <w:rsid w:val="009A44AF"/>
    <w:rsid w:val="009A4867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0A7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3E56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3D4E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1B0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880"/>
    <w:rsid w:val="00BF6C2F"/>
    <w:rsid w:val="00BF6E40"/>
    <w:rsid w:val="00BF730C"/>
    <w:rsid w:val="00BF73F2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07F7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3FFE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1ECF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22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65B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8C9"/>
    <w:rsid w:val="00DC7AD5"/>
    <w:rsid w:val="00DC7BE2"/>
    <w:rsid w:val="00DD0093"/>
    <w:rsid w:val="00DD042C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3308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411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2AC9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0D0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0F0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7DF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6621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0CB3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5E2F-3C5C-429C-9FC8-2A84F1B7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2025-12-15T08:24:00Z</dcterms:created>
  <dcterms:modified xsi:type="dcterms:W3CDTF">2025-12-19T07:50:00Z</dcterms:modified>
</cp:coreProperties>
</file>