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9D15C0" w:rsidP="00DC6CE3">
      <w:pPr>
        <w:jc w:val="center"/>
        <w:rPr>
          <w:szCs w:val="24"/>
        </w:rPr>
      </w:pPr>
      <w:r>
        <w:rPr>
          <w:szCs w:val="24"/>
        </w:rPr>
        <w:t>СПІЛЬНЕ ЗАСІДАННЯ ПОСТІЙНИХ КОМІСІЙ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720"/>
        <w:gridCol w:w="1550"/>
        <w:gridCol w:w="1427"/>
        <w:gridCol w:w="1417"/>
      </w:tblGrid>
      <w:tr w:rsidR="003556E4" w:rsidRPr="00A6282C" w:rsidTr="00DF2685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DF2685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DF2685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B43D4E" w:rsidP="00EE47DF">
            <w:pPr>
              <w:pStyle w:val="10"/>
            </w:pPr>
            <w:r>
              <w:t>2</w:t>
            </w:r>
            <w:r w:rsidR="00EE47DF">
              <w:t>1</w:t>
            </w:r>
            <w:r>
              <w:t xml:space="preserve"> </w:t>
            </w:r>
            <w:r w:rsidR="00EE47DF">
              <w:t>листопада</w:t>
            </w:r>
            <w:r w:rsidR="009A0CCC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FC547E">
              <w:t>5</w:t>
            </w:r>
            <w:r w:rsidR="008062EE" w:rsidRPr="00A6282C">
              <w:t xml:space="preserve"> року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9F58D5">
            <w:pPr>
              <w:pStyle w:val="10"/>
            </w:pPr>
            <w:r>
              <w:t xml:space="preserve">№ </w:t>
            </w:r>
            <w:r w:rsidR="002F44E3">
              <w:t>4</w:t>
            </w:r>
            <w:r w:rsidR="006626AF">
              <w:t>4</w:t>
            </w:r>
            <w:r w:rsidR="009F58D5">
              <w:t>9</w:t>
            </w:r>
          </w:p>
        </w:tc>
      </w:tr>
      <w:tr w:rsidR="003556E4" w:rsidRPr="00443E92" w:rsidTr="00DF2685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DF2685">
        <w:trPr>
          <w:trHeight w:val="1140"/>
        </w:trPr>
        <w:tc>
          <w:tcPr>
            <w:tcW w:w="52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404FA" w:rsidRPr="00FE7BB2" w:rsidRDefault="00A74D2D" w:rsidP="009F58D5">
            <w:pPr>
              <w:spacing w:line="240" w:lineRule="auto"/>
              <w:outlineLvl w:val="0"/>
              <w:rPr>
                <w:rFonts w:eastAsia="Sylfaen" w:cs="Times New Roman"/>
                <w:b/>
                <w:bCs/>
                <w:szCs w:val="24"/>
                <w:lang w:bidi="uk-UA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565A7E" w:rsidRPr="00565A7E">
              <w:rPr>
                <w:rFonts w:eastAsia="Times New Roman"/>
                <w:b/>
              </w:rPr>
              <w:t xml:space="preserve">припинення дії Договору оренди землі </w:t>
            </w:r>
            <w:r w:rsidR="00565A7E" w:rsidRPr="00565A7E">
              <w:rPr>
                <w:b/>
              </w:rPr>
              <w:t>від 11.02.2005 року (без номера),</w:t>
            </w:r>
            <w:r w:rsidR="00565A7E" w:rsidRPr="00565A7E">
              <w:rPr>
                <w:rFonts w:eastAsia="Times New Roman"/>
                <w:b/>
              </w:rPr>
              <w:t xml:space="preserve"> загальною </w:t>
            </w:r>
            <w:r w:rsidR="00565A7E" w:rsidRPr="00565A7E">
              <w:rPr>
                <w:b/>
              </w:rPr>
              <w:t xml:space="preserve">площею </w:t>
            </w:r>
            <w:r w:rsidR="009F58D5">
              <w:rPr>
                <w:b/>
              </w:rPr>
              <w:t>5</w:t>
            </w:r>
            <w:r w:rsidR="00565A7E" w:rsidRPr="00565A7E">
              <w:rPr>
                <w:b/>
              </w:rPr>
              <w:t>,</w:t>
            </w:r>
            <w:r w:rsidR="009F58D5">
              <w:rPr>
                <w:b/>
              </w:rPr>
              <w:t>2</w:t>
            </w:r>
            <w:r w:rsidR="00565A7E" w:rsidRPr="00565A7E">
              <w:rPr>
                <w:b/>
              </w:rPr>
              <w:t xml:space="preserve">300 га, укладеного з громадянином </w:t>
            </w:r>
            <w:proofErr w:type="spellStart"/>
            <w:r w:rsidR="00565A7E" w:rsidRPr="00565A7E">
              <w:rPr>
                <w:b/>
              </w:rPr>
              <w:t>Кереном</w:t>
            </w:r>
            <w:proofErr w:type="spellEnd"/>
            <w:r w:rsidR="00565A7E" w:rsidRPr="00565A7E">
              <w:rPr>
                <w:b/>
              </w:rPr>
              <w:t xml:space="preserve"> Леонідом Володимировичем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3F1ED9">
        <w:t xml:space="preserve"> та розглянувши заяву громадянина </w:t>
      </w:r>
      <w:proofErr w:type="spellStart"/>
      <w:r w:rsidR="00DF2685">
        <w:t>К</w:t>
      </w:r>
      <w:r w:rsidR="00BE3375">
        <w:t>ерен</w:t>
      </w:r>
      <w:r w:rsidR="008D346A">
        <w:t>а</w:t>
      </w:r>
      <w:proofErr w:type="spellEnd"/>
      <w:r w:rsidR="00E3513A">
        <w:t xml:space="preserve"> </w:t>
      </w:r>
      <w:r w:rsidR="00BE3375">
        <w:t>Л</w:t>
      </w:r>
      <w:r w:rsidR="004B02C8">
        <w:t>.</w:t>
      </w:r>
      <w:r w:rsidR="00DF2685">
        <w:t>В</w:t>
      </w:r>
      <w:r w:rsidR="00E3513A">
        <w:t>.</w:t>
      </w:r>
      <w:r w:rsidR="003F1ED9">
        <w:t xml:space="preserve"> від </w:t>
      </w:r>
      <w:r w:rsidR="00165588">
        <w:t>1</w:t>
      </w:r>
      <w:r w:rsidR="008D346A">
        <w:t>6</w:t>
      </w:r>
      <w:r w:rsidR="003F1ED9">
        <w:t>.</w:t>
      </w:r>
      <w:r w:rsidR="006D501B">
        <w:t>0</w:t>
      </w:r>
      <w:r w:rsidR="00165588">
        <w:t>9</w:t>
      </w:r>
      <w:r w:rsidR="00317DB7">
        <w:t>.2025 року</w:t>
      </w:r>
      <w:r w:rsidR="00D5172B">
        <w:t>,</w:t>
      </w:r>
      <w:r w:rsidR="00317DB7">
        <w:t xml:space="preserve"> </w:t>
      </w:r>
      <w:r w:rsidR="0031402C">
        <w:t>постійн</w:t>
      </w:r>
      <w:r w:rsidR="00D5172B">
        <w:t>і</w:t>
      </w:r>
      <w:r w:rsidR="006F5AF6">
        <w:t xml:space="preserve"> комісі</w:t>
      </w:r>
      <w:r w:rsidR="00D5172B">
        <w:t>ї</w:t>
      </w:r>
      <w:r w:rsidR="00E768F7">
        <w:t xml:space="preserve"> селищної ради</w:t>
      </w:r>
      <w:bookmarkStart w:id="2" w:name="h.p273me72x9e0" w:colFirst="0" w:colLast="0"/>
      <w:bookmarkEnd w:id="2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</w:t>
      </w:r>
      <w:r w:rsidR="006F5AF6">
        <w:rPr>
          <w:b/>
          <w:szCs w:val="24"/>
        </w:rPr>
        <w:t>И</w:t>
      </w:r>
      <w:r w:rsidRPr="00E261FA">
        <w:rPr>
          <w:b/>
          <w:szCs w:val="24"/>
        </w:rPr>
        <w:t>:</w:t>
      </w:r>
    </w:p>
    <w:p w:rsidR="00E261FA" w:rsidRPr="007F1C3F" w:rsidRDefault="00006047" w:rsidP="00F6602C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7761C4">
        <w:t>Ірини</w:t>
      </w:r>
      <w:r w:rsidR="00BF6C2F" w:rsidRPr="00536F87">
        <w:t xml:space="preserve"> </w:t>
      </w:r>
      <w:r w:rsidR="0084498F">
        <w:t>ШТАНЬКО</w:t>
      </w:r>
      <w:r w:rsidR="00C84268">
        <w:t xml:space="preserve">, </w:t>
      </w:r>
      <w:r w:rsidR="0084498F">
        <w:t xml:space="preserve">в. о. </w:t>
      </w:r>
      <w:r w:rsidR="00164B0E" w:rsidRPr="000B060C">
        <w:t>начальник</w:t>
      </w:r>
      <w:r w:rsidR="00164B0E">
        <w:t>а</w:t>
      </w:r>
      <w:r w:rsidR="00164B0E" w:rsidRPr="000B060C">
        <w:t xml:space="preserve"> </w:t>
      </w:r>
      <w:proofErr w:type="spellStart"/>
      <w:r w:rsidR="0084498F" w:rsidRPr="00196045">
        <w:t>земельно</w:t>
      </w:r>
      <w:proofErr w:type="spellEnd"/>
      <w:r w:rsidR="0084498F" w:rsidRPr="00196045">
        <w:t xml:space="preserve"> – комунального відділу</w:t>
      </w:r>
      <w:r w:rsidR="000417B3">
        <w:t xml:space="preserve"> </w:t>
      </w:r>
      <w:r w:rsidR="00D034CF">
        <w:t>Петрівської селищної ради</w:t>
      </w:r>
      <w:r w:rsidR="00C92FDE">
        <w:t>,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DF2685" w:rsidRPr="00A37216">
        <w:rPr>
          <w:rFonts w:eastAsia="Times New Roman"/>
        </w:rPr>
        <w:t xml:space="preserve">припинення дії Договору оренди землі </w:t>
      </w:r>
      <w:r w:rsidR="00DF2685" w:rsidRPr="00A37216">
        <w:t>від 11.02.2005 року (без номера),</w:t>
      </w:r>
      <w:r w:rsidR="00DF2685" w:rsidRPr="007657C6">
        <w:rPr>
          <w:rFonts w:eastAsia="Times New Roman"/>
        </w:rPr>
        <w:t xml:space="preserve"> загальною </w:t>
      </w:r>
      <w:r w:rsidR="00DF2685" w:rsidRPr="007657C6">
        <w:t xml:space="preserve">площею </w:t>
      </w:r>
      <w:r w:rsidR="009F58D5">
        <w:t>5</w:t>
      </w:r>
      <w:r w:rsidR="00DF2685" w:rsidRPr="007657C6">
        <w:t>,</w:t>
      </w:r>
      <w:r w:rsidR="009F58D5">
        <w:t>2</w:t>
      </w:r>
      <w:r w:rsidR="00DF2685" w:rsidRPr="007657C6">
        <w:t>300 га</w:t>
      </w:r>
      <w:r w:rsidR="00DF2685">
        <w:t>,</w:t>
      </w:r>
      <w:r w:rsidR="00DF2685" w:rsidRPr="007657C6">
        <w:t xml:space="preserve"> </w:t>
      </w:r>
      <w:r w:rsidR="00DF2685" w:rsidRPr="00A37216">
        <w:t xml:space="preserve">укладеного з громадянином </w:t>
      </w:r>
      <w:proofErr w:type="spellStart"/>
      <w:r w:rsidR="00DF2685" w:rsidRPr="00A37216">
        <w:t>Кереном</w:t>
      </w:r>
      <w:proofErr w:type="spellEnd"/>
      <w:r w:rsidR="00DF2685" w:rsidRPr="00A37216">
        <w:t xml:space="preserve"> Леонідом Володимировичем</w:t>
      </w:r>
      <w:r w:rsidR="006D501B">
        <w:rPr>
          <w:szCs w:val="24"/>
        </w:rPr>
        <w:t xml:space="preserve"> </w:t>
      </w:r>
      <w:r w:rsidR="00E261FA">
        <w:rPr>
          <w:szCs w:val="24"/>
        </w:rPr>
        <w:t>прийняти до відома</w:t>
      </w:r>
      <w:r w:rsidR="002D7F70">
        <w:rPr>
          <w:szCs w:val="24"/>
        </w:rPr>
        <w:t>.</w:t>
      </w:r>
    </w:p>
    <w:p w:rsidR="00445BFA" w:rsidRPr="00F6602C" w:rsidRDefault="00E261FA" w:rsidP="00F6602C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215803">
        <w:t xml:space="preserve">Про </w:t>
      </w:r>
      <w:r w:rsidR="00DF2685" w:rsidRPr="00A37216">
        <w:rPr>
          <w:rFonts w:eastAsia="Times New Roman"/>
        </w:rPr>
        <w:t xml:space="preserve">припинення дії Договору оренди землі </w:t>
      </w:r>
      <w:r w:rsidR="00DF2685" w:rsidRPr="00A37216">
        <w:t>від 11.02.2005 року (без номера),</w:t>
      </w:r>
      <w:r w:rsidR="00DF2685" w:rsidRPr="007657C6">
        <w:rPr>
          <w:rFonts w:eastAsia="Times New Roman"/>
        </w:rPr>
        <w:t xml:space="preserve"> загальною </w:t>
      </w:r>
      <w:r w:rsidR="009F58D5">
        <w:t>площею 5</w:t>
      </w:r>
      <w:r w:rsidR="00DF2685" w:rsidRPr="007657C6">
        <w:t>,</w:t>
      </w:r>
      <w:r w:rsidR="009F58D5">
        <w:t>2</w:t>
      </w:r>
      <w:bookmarkStart w:id="3" w:name="_GoBack"/>
      <w:bookmarkEnd w:id="3"/>
      <w:r w:rsidR="00DF2685" w:rsidRPr="007657C6">
        <w:t>300 га</w:t>
      </w:r>
      <w:r w:rsidR="00DF2685">
        <w:t>,</w:t>
      </w:r>
      <w:r w:rsidR="00DF2685" w:rsidRPr="007657C6">
        <w:t xml:space="preserve"> </w:t>
      </w:r>
      <w:r w:rsidR="00DF2685" w:rsidRPr="00A37216">
        <w:t xml:space="preserve">укладеного з громадянином </w:t>
      </w:r>
      <w:proofErr w:type="spellStart"/>
      <w:r w:rsidR="00DF2685" w:rsidRPr="00A37216">
        <w:t>Кереном</w:t>
      </w:r>
      <w:proofErr w:type="spellEnd"/>
      <w:r w:rsidR="00DF2685" w:rsidRPr="00A37216">
        <w:t xml:space="preserve"> Леонідом Володимировичем</w:t>
      </w:r>
      <w:r w:rsidR="000417B3" w:rsidRPr="001F34C0"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670DCB" w:rsidRDefault="00670DCB" w:rsidP="00445BFA">
      <w:pPr>
        <w:pStyle w:val="10"/>
      </w:pPr>
    </w:p>
    <w:p w:rsidR="00670DCB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>Голов</w:t>
      </w:r>
      <w:r w:rsidR="00BB6DD5">
        <w:rPr>
          <w:rFonts w:eastAsia="Arial" w:cs="Arial"/>
          <w:b/>
        </w:rPr>
        <w:t>и</w:t>
      </w:r>
      <w:r w:rsidR="00670DCB">
        <w:rPr>
          <w:rFonts w:eastAsia="Arial" w:cs="Arial"/>
          <w:b/>
        </w:rPr>
        <w:t xml:space="preserve"> (заступники голів)                                                         </w:t>
      </w:r>
      <w:r w:rsidR="00DF3308">
        <w:rPr>
          <w:rFonts w:eastAsia="Arial" w:cs="Arial"/>
          <w:b/>
        </w:rPr>
        <w:t>Олександр ПОВОРОЗНЮК</w:t>
      </w:r>
    </w:p>
    <w:p w:rsidR="00BB6DD5" w:rsidRDefault="00ED6849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постійних</w:t>
      </w:r>
      <w:r w:rsidR="00C61CDE" w:rsidRPr="00DC6CE3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к</w:t>
      </w:r>
      <w:r w:rsidR="00BB6DD5">
        <w:rPr>
          <w:rFonts w:eastAsia="Arial" w:cs="Arial"/>
          <w:b/>
        </w:rPr>
        <w:t>омісій</w:t>
      </w:r>
      <w:r w:rsidR="00C61CDE" w:rsidRPr="00DC6CE3">
        <w:rPr>
          <w:rFonts w:eastAsia="Arial" w:cs="Arial"/>
          <w:b/>
        </w:rPr>
        <w:t xml:space="preserve">                      </w:t>
      </w:r>
      <w:r w:rsidR="0022553A" w:rsidRPr="00DC6CE3">
        <w:rPr>
          <w:rFonts w:eastAsia="Arial" w:cs="Arial"/>
          <w:b/>
        </w:rPr>
        <w:t xml:space="preserve">                              </w:t>
      </w:r>
      <w:r w:rsidR="00BB6DD5">
        <w:rPr>
          <w:rFonts w:eastAsia="Arial" w:cs="Arial"/>
          <w:b/>
        </w:rPr>
        <w:t xml:space="preserve">      </w:t>
      </w:r>
      <w:r w:rsidR="007B4102">
        <w:rPr>
          <w:rFonts w:eastAsia="Arial" w:cs="Arial"/>
          <w:b/>
        </w:rPr>
        <w:t xml:space="preserve"> </w:t>
      </w:r>
      <w:r w:rsidR="00BB6DD5">
        <w:rPr>
          <w:rFonts w:eastAsia="Arial" w:cs="Arial"/>
          <w:b/>
        </w:rPr>
        <w:t xml:space="preserve">       </w:t>
      </w:r>
      <w:r w:rsidR="00670DCB">
        <w:rPr>
          <w:rFonts w:eastAsia="Arial" w:cs="Arial"/>
          <w:b/>
        </w:rPr>
        <w:t xml:space="preserve">    </w:t>
      </w:r>
      <w:r w:rsidR="00BB6DD5">
        <w:rPr>
          <w:rFonts w:eastAsia="Arial" w:cs="Arial"/>
          <w:b/>
        </w:rPr>
        <w:t xml:space="preserve">  Олександр ХРОКАЛО</w:t>
      </w:r>
    </w:p>
    <w:p w:rsidR="003556E4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</w:t>
      </w:r>
      <w:r w:rsidR="0022553A" w:rsidRPr="00DC6CE3">
        <w:rPr>
          <w:rFonts w:eastAsia="Arial" w:cs="Arial"/>
          <w:b/>
        </w:rPr>
        <w:t xml:space="preserve"> </w:t>
      </w:r>
      <w:r w:rsidR="00670DCB">
        <w:rPr>
          <w:rFonts w:eastAsia="Arial" w:cs="Arial"/>
          <w:b/>
        </w:rPr>
        <w:t xml:space="preserve"> </w:t>
      </w:r>
      <w:r w:rsidR="0022553A" w:rsidRPr="00DC6CE3">
        <w:rPr>
          <w:rFonts w:eastAsia="Arial" w:cs="Arial"/>
          <w:b/>
        </w:rPr>
        <w:t xml:space="preserve">Алла </w:t>
      </w:r>
      <w:r w:rsidR="00C61CDE" w:rsidRPr="00DC6CE3">
        <w:rPr>
          <w:rFonts w:eastAsia="Arial" w:cs="Arial"/>
          <w:b/>
        </w:rPr>
        <w:t>Г</w:t>
      </w:r>
      <w:r w:rsidR="0022553A" w:rsidRPr="00DC6CE3">
        <w:rPr>
          <w:rFonts w:eastAsia="Arial" w:cs="Arial"/>
          <w:b/>
        </w:rPr>
        <w:t>ОРНІСТОВА</w:t>
      </w:r>
    </w:p>
    <w:p w:rsidR="00BB6DD5" w:rsidRPr="008C7B77" w:rsidRDefault="00BB6DD5" w:rsidP="008062EE">
      <w:pPr>
        <w:pStyle w:val="10"/>
        <w:rPr>
          <w:rFonts w:eastAsia="Arial" w:cs="Arial"/>
          <w:b/>
        </w:rPr>
      </w:pPr>
      <w:r>
        <w:rPr>
          <w:rFonts w:eastAsia="Arial" w:cs="Arial"/>
          <w:b/>
        </w:rPr>
        <w:t xml:space="preserve">                                                                                                         </w:t>
      </w:r>
      <w:r w:rsidR="00670DCB">
        <w:rPr>
          <w:rFonts w:eastAsia="Arial" w:cs="Arial"/>
          <w:b/>
        </w:rPr>
        <w:t xml:space="preserve"> </w:t>
      </w:r>
      <w:r>
        <w:rPr>
          <w:rFonts w:eastAsia="Arial" w:cs="Arial"/>
          <w:b/>
        </w:rPr>
        <w:t>Алла ВЄТРОВА</w:t>
      </w:r>
    </w:p>
    <w:sectPr w:rsidR="00BB6DD5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B51"/>
    <w:rsid w:val="00002CB9"/>
    <w:rsid w:val="00003C01"/>
    <w:rsid w:val="00003F1A"/>
    <w:rsid w:val="00005E23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5BE4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5773"/>
    <w:rsid w:val="00036608"/>
    <w:rsid w:val="000366DB"/>
    <w:rsid w:val="000376B3"/>
    <w:rsid w:val="00037DE8"/>
    <w:rsid w:val="00040041"/>
    <w:rsid w:val="000400F5"/>
    <w:rsid w:val="00040DC1"/>
    <w:rsid w:val="00040DFF"/>
    <w:rsid w:val="000417B3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67BF9"/>
    <w:rsid w:val="000705BE"/>
    <w:rsid w:val="000709BA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78E"/>
    <w:rsid w:val="00092DC7"/>
    <w:rsid w:val="000934ED"/>
    <w:rsid w:val="00094119"/>
    <w:rsid w:val="00094172"/>
    <w:rsid w:val="00094E4B"/>
    <w:rsid w:val="0009580E"/>
    <w:rsid w:val="000961C4"/>
    <w:rsid w:val="00096561"/>
    <w:rsid w:val="00096F8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3C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2E07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15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4A77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4882"/>
    <w:rsid w:val="00164B0E"/>
    <w:rsid w:val="00165180"/>
    <w:rsid w:val="00165588"/>
    <w:rsid w:val="00165ACC"/>
    <w:rsid w:val="00166885"/>
    <w:rsid w:val="001668EA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4A76"/>
    <w:rsid w:val="001851F6"/>
    <w:rsid w:val="00186B47"/>
    <w:rsid w:val="0018707A"/>
    <w:rsid w:val="001900A9"/>
    <w:rsid w:val="00190124"/>
    <w:rsid w:val="00190E90"/>
    <w:rsid w:val="00191816"/>
    <w:rsid w:val="00191BF9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8A0"/>
    <w:rsid w:val="001E2BDB"/>
    <w:rsid w:val="001E2D7B"/>
    <w:rsid w:val="001E2E5C"/>
    <w:rsid w:val="001E2F55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845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803"/>
    <w:rsid w:val="00215AAC"/>
    <w:rsid w:val="00215DE4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C55"/>
    <w:rsid w:val="00227DED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A75"/>
    <w:rsid w:val="00236C7C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3E3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0D6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357A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8E"/>
    <w:rsid w:val="002C65C7"/>
    <w:rsid w:val="002C6666"/>
    <w:rsid w:val="002C6B5D"/>
    <w:rsid w:val="002C6DD5"/>
    <w:rsid w:val="002C7C51"/>
    <w:rsid w:val="002C7E87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001A"/>
    <w:rsid w:val="002F21E1"/>
    <w:rsid w:val="002F2A5B"/>
    <w:rsid w:val="002F2EA1"/>
    <w:rsid w:val="002F2F85"/>
    <w:rsid w:val="002F362C"/>
    <w:rsid w:val="002F3E60"/>
    <w:rsid w:val="002F42D3"/>
    <w:rsid w:val="002F44E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17DB7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B4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76A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74B"/>
    <w:rsid w:val="003909F3"/>
    <w:rsid w:val="00390E4C"/>
    <w:rsid w:val="003911D5"/>
    <w:rsid w:val="00391AE4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03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99C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483F"/>
    <w:rsid w:val="003D5016"/>
    <w:rsid w:val="003D579C"/>
    <w:rsid w:val="003D5DE4"/>
    <w:rsid w:val="003E0C19"/>
    <w:rsid w:val="003E0F0F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4ECA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1ED9"/>
    <w:rsid w:val="003F2AAE"/>
    <w:rsid w:val="003F2E55"/>
    <w:rsid w:val="003F308A"/>
    <w:rsid w:val="003F3A67"/>
    <w:rsid w:val="003F3E75"/>
    <w:rsid w:val="003F3F2E"/>
    <w:rsid w:val="003F485B"/>
    <w:rsid w:val="003F5D30"/>
    <w:rsid w:val="003F63B3"/>
    <w:rsid w:val="003F78DA"/>
    <w:rsid w:val="004008E0"/>
    <w:rsid w:val="004008EE"/>
    <w:rsid w:val="00401798"/>
    <w:rsid w:val="00401AEA"/>
    <w:rsid w:val="00401E86"/>
    <w:rsid w:val="0040214D"/>
    <w:rsid w:val="00402172"/>
    <w:rsid w:val="00402CF2"/>
    <w:rsid w:val="004035C0"/>
    <w:rsid w:val="00404C32"/>
    <w:rsid w:val="00404D0B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170"/>
    <w:rsid w:val="00433489"/>
    <w:rsid w:val="00433546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471B3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2C8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B69DC"/>
    <w:rsid w:val="004C00D9"/>
    <w:rsid w:val="004C026A"/>
    <w:rsid w:val="004C0634"/>
    <w:rsid w:val="004C0EA6"/>
    <w:rsid w:val="004C17CD"/>
    <w:rsid w:val="004C18C5"/>
    <w:rsid w:val="004C1E67"/>
    <w:rsid w:val="004C2FF4"/>
    <w:rsid w:val="004C383A"/>
    <w:rsid w:val="004C430F"/>
    <w:rsid w:val="004C4D51"/>
    <w:rsid w:val="004C60B5"/>
    <w:rsid w:val="004C6FDD"/>
    <w:rsid w:val="004C72DC"/>
    <w:rsid w:val="004C7400"/>
    <w:rsid w:val="004C74BB"/>
    <w:rsid w:val="004C75B8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4F7325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3335"/>
    <w:rsid w:val="00513F21"/>
    <w:rsid w:val="00517879"/>
    <w:rsid w:val="0052096D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086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5A7E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656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487"/>
    <w:rsid w:val="005D597A"/>
    <w:rsid w:val="005D5C05"/>
    <w:rsid w:val="005D5C18"/>
    <w:rsid w:val="005D617A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50F0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0092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6AF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DCB"/>
    <w:rsid w:val="00670F58"/>
    <w:rsid w:val="006713B3"/>
    <w:rsid w:val="006720D8"/>
    <w:rsid w:val="006722CF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77F85"/>
    <w:rsid w:val="006803C9"/>
    <w:rsid w:val="006815C0"/>
    <w:rsid w:val="00681794"/>
    <w:rsid w:val="00681A47"/>
    <w:rsid w:val="00682066"/>
    <w:rsid w:val="00682A47"/>
    <w:rsid w:val="00682EAA"/>
    <w:rsid w:val="00683574"/>
    <w:rsid w:val="00683796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4FEC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116"/>
    <w:rsid w:val="006A4F9A"/>
    <w:rsid w:val="006A5134"/>
    <w:rsid w:val="006A62F6"/>
    <w:rsid w:val="006A641E"/>
    <w:rsid w:val="006A68FE"/>
    <w:rsid w:val="006B070B"/>
    <w:rsid w:val="006B0880"/>
    <w:rsid w:val="006B0CFF"/>
    <w:rsid w:val="006B0D34"/>
    <w:rsid w:val="006B1A10"/>
    <w:rsid w:val="006B2AB7"/>
    <w:rsid w:val="006B2F13"/>
    <w:rsid w:val="006B340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367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1B"/>
    <w:rsid w:val="006D5069"/>
    <w:rsid w:val="006D5B42"/>
    <w:rsid w:val="006D5D04"/>
    <w:rsid w:val="006D6285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E7FE5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6F5AF6"/>
    <w:rsid w:val="00700D08"/>
    <w:rsid w:val="0070163B"/>
    <w:rsid w:val="00704B40"/>
    <w:rsid w:val="0070534A"/>
    <w:rsid w:val="007055B0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63D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F74"/>
    <w:rsid w:val="00762632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761C4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4C99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4C61"/>
    <w:rsid w:val="0079584F"/>
    <w:rsid w:val="00796ABA"/>
    <w:rsid w:val="00796D8A"/>
    <w:rsid w:val="007972A6"/>
    <w:rsid w:val="007973EA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102"/>
    <w:rsid w:val="007B43BF"/>
    <w:rsid w:val="007B7178"/>
    <w:rsid w:val="007B7FCD"/>
    <w:rsid w:val="007C017A"/>
    <w:rsid w:val="007C0DC9"/>
    <w:rsid w:val="007C1D3B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23F0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6945"/>
    <w:rsid w:val="007F7648"/>
    <w:rsid w:val="00800A13"/>
    <w:rsid w:val="0080108E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28D7"/>
    <w:rsid w:val="00825237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98F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5F6D"/>
    <w:rsid w:val="0089635E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A7D14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346A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813"/>
    <w:rsid w:val="00900E85"/>
    <w:rsid w:val="0090234D"/>
    <w:rsid w:val="00902636"/>
    <w:rsid w:val="00902B3F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5AA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BAB"/>
    <w:rsid w:val="00960F0B"/>
    <w:rsid w:val="009611BC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0CCC"/>
    <w:rsid w:val="009A2791"/>
    <w:rsid w:val="009A3137"/>
    <w:rsid w:val="009A31BE"/>
    <w:rsid w:val="009A44AF"/>
    <w:rsid w:val="009A50F6"/>
    <w:rsid w:val="009A55C4"/>
    <w:rsid w:val="009A5F0F"/>
    <w:rsid w:val="009A6309"/>
    <w:rsid w:val="009A7056"/>
    <w:rsid w:val="009A7B91"/>
    <w:rsid w:val="009B04E6"/>
    <w:rsid w:val="009B1428"/>
    <w:rsid w:val="009B20D8"/>
    <w:rsid w:val="009B20F5"/>
    <w:rsid w:val="009B23F7"/>
    <w:rsid w:val="009B269C"/>
    <w:rsid w:val="009B28FF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D0268"/>
    <w:rsid w:val="009D0998"/>
    <w:rsid w:val="009D15C0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8D5"/>
    <w:rsid w:val="009F5F66"/>
    <w:rsid w:val="009F60C5"/>
    <w:rsid w:val="009F7A7C"/>
    <w:rsid w:val="009F7AFF"/>
    <w:rsid w:val="00A01ABF"/>
    <w:rsid w:val="00A020E7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6DF"/>
    <w:rsid w:val="00A14856"/>
    <w:rsid w:val="00A150A7"/>
    <w:rsid w:val="00A15506"/>
    <w:rsid w:val="00A1616A"/>
    <w:rsid w:val="00A16304"/>
    <w:rsid w:val="00A17995"/>
    <w:rsid w:val="00A201B9"/>
    <w:rsid w:val="00A20B66"/>
    <w:rsid w:val="00A216FB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5485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6866"/>
    <w:rsid w:val="00A47231"/>
    <w:rsid w:val="00A474F8"/>
    <w:rsid w:val="00A477E7"/>
    <w:rsid w:val="00A47A16"/>
    <w:rsid w:val="00A5041A"/>
    <w:rsid w:val="00A50B7B"/>
    <w:rsid w:val="00A50DEB"/>
    <w:rsid w:val="00A511FB"/>
    <w:rsid w:val="00A51262"/>
    <w:rsid w:val="00A515B9"/>
    <w:rsid w:val="00A519AD"/>
    <w:rsid w:val="00A51B73"/>
    <w:rsid w:val="00A53E56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563F"/>
    <w:rsid w:val="00A668E7"/>
    <w:rsid w:val="00A6745F"/>
    <w:rsid w:val="00A70014"/>
    <w:rsid w:val="00A712E5"/>
    <w:rsid w:val="00A71AC2"/>
    <w:rsid w:val="00A7203B"/>
    <w:rsid w:val="00A7246D"/>
    <w:rsid w:val="00A73176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1FF7"/>
    <w:rsid w:val="00A823AF"/>
    <w:rsid w:val="00A82DE2"/>
    <w:rsid w:val="00A83C91"/>
    <w:rsid w:val="00A84851"/>
    <w:rsid w:val="00A848F9"/>
    <w:rsid w:val="00A84C79"/>
    <w:rsid w:val="00A8509C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93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0AE4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8D2"/>
    <w:rsid w:val="00B37C37"/>
    <w:rsid w:val="00B4018F"/>
    <w:rsid w:val="00B404B4"/>
    <w:rsid w:val="00B42472"/>
    <w:rsid w:val="00B43297"/>
    <w:rsid w:val="00B43659"/>
    <w:rsid w:val="00B43D4E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331"/>
    <w:rsid w:val="00B66493"/>
    <w:rsid w:val="00B67C90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B91"/>
    <w:rsid w:val="00BA2D87"/>
    <w:rsid w:val="00BA327C"/>
    <w:rsid w:val="00BA3980"/>
    <w:rsid w:val="00BA4203"/>
    <w:rsid w:val="00BA420C"/>
    <w:rsid w:val="00BA47E6"/>
    <w:rsid w:val="00BA4CC7"/>
    <w:rsid w:val="00BA4E94"/>
    <w:rsid w:val="00BA7477"/>
    <w:rsid w:val="00BB08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6DD5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1B0"/>
    <w:rsid w:val="00BD17D3"/>
    <w:rsid w:val="00BD2451"/>
    <w:rsid w:val="00BD316F"/>
    <w:rsid w:val="00BD334B"/>
    <w:rsid w:val="00BD37E2"/>
    <w:rsid w:val="00BD4584"/>
    <w:rsid w:val="00BD4D23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245B"/>
    <w:rsid w:val="00BE337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5CF8"/>
    <w:rsid w:val="00BF6880"/>
    <w:rsid w:val="00BF6C2F"/>
    <w:rsid w:val="00BF6E40"/>
    <w:rsid w:val="00BF730C"/>
    <w:rsid w:val="00BF73F2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07F7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4B0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FE5"/>
    <w:rsid w:val="00C422B6"/>
    <w:rsid w:val="00C42422"/>
    <w:rsid w:val="00C4246A"/>
    <w:rsid w:val="00C425B6"/>
    <w:rsid w:val="00C43FFE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A79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1811"/>
    <w:rsid w:val="00C8203D"/>
    <w:rsid w:val="00C826F1"/>
    <w:rsid w:val="00C840F2"/>
    <w:rsid w:val="00C84268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90599"/>
    <w:rsid w:val="00C90DAF"/>
    <w:rsid w:val="00C9115F"/>
    <w:rsid w:val="00C919ED"/>
    <w:rsid w:val="00C9264D"/>
    <w:rsid w:val="00C92FDE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22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6262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6CAE"/>
    <w:rsid w:val="00CF7C46"/>
    <w:rsid w:val="00CF7D3D"/>
    <w:rsid w:val="00CF7E6D"/>
    <w:rsid w:val="00D01005"/>
    <w:rsid w:val="00D01006"/>
    <w:rsid w:val="00D019AC"/>
    <w:rsid w:val="00D02807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343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172B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49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2DF2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1793"/>
    <w:rsid w:val="00DF21DB"/>
    <w:rsid w:val="00DF2685"/>
    <w:rsid w:val="00DF2CBF"/>
    <w:rsid w:val="00DF2DA1"/>
    <w:rsid w:val="00DF2F95"/>
    <w:rsid w:val="00DF3308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0C2"/>
    <w:rsid w:val="00E12967"/>
    <w:rsid w:val="00E12AC9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513A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3673"/>
    <w:rsid w:val="00ED46D5"/>
    <w:rsid w:val="00ED4ACE"/>
    <w:rsid w:val="00ED4B36"/>
    <w:rsid w:val="00ED4C1D"/>
    <w:rsid w:val="00ED54D3"/>
    <w:rsid w:val="00ED6849"/>
    <w:rsid w:val="00ED6F37"/>
    <w:rsid w:val="00ED6F59"/>
    <w:rsid w:val="00ED7577"/>
    <w:rsid w:val="00EE00E1"/>
    <w:rsid w:val="00EE1F83"/>
    <w:rsid w:val="00EE20BE"/>
    <w:rsid w:val="00EE2549"/>
    <w:rsid w:val="00EE2C26"/>
    <w:rsid w:val="00EE341D"/>
    <w:rsid w:val="00EE35CE"/>
    <w:rsid w:val="00EE3E65"/>
    <w:rsid w:val="00EE42E7"/>
    <w:rsid w:val="00EE47DF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143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6621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A78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02C"/>
    <w:rsid w:val="00F668DE"/>
    <w:rsid w:val="00F66B4B"/>
    <w:rsid w:val="00F675ED"/>
    <w:rsid w:val="00F67812"/>
    <w:rsid w:val="00F6794A"/>
    <w:rsid w:val="00F7020F"/>
    <w:rsid w:val="00F7108C"/>
    <w:rsid w:val="00F73C82"/>
    <w:rsid w:val="00F74520"/>
    <w:rsid w:val="00F74760"/>
    <w:rsid w:val="00F74F0E"/>
    <w:rsid w:val="00F74F98"/>
    <w:rsid w:val="00F75381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B83"/>
    <w:rsid w:val="00FB276E"/>
    <w:rsid w:val="00FB3F7F"/>
    <w:rsid w:val="00FB49F5"/>
    <w:rsid w:val="00FB4CDA"/>
    <w:rsid w:val="00FB51CD"/>
    <w:rsid w:val="00FB569E"/>
    <w:rsid w:val="00FB58F1"/>
    <w:rsid w:val="00FB6F18"/>
    <w:rsid w:val="00FB716E"/>
    <w:rsid w:val="00FB73DE"/>
    <w:rsid w:val="00FC01BE"/>
    <w:rsid w:val="00FC0941"/>
    <w:rsid w:val="00FC22B7"/>
    <w:rsid w:val="00FC3261"/>
    <w:rsid w:val="00FC422E"/>
    <w:rsid w:val="00FC547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5E9"/>
    <w:rsid w:val="00FD7620"/>
    <w:rsid w:val="00FD7A3B"/>
    <w:rsid w:val="00FE123B"/>
    <w:rsid w:val="00FE1BD8"/>
    <w:rsid w:val="00FE272E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E7BB2"/>
    <w:rsid w:val="00FF092B"/>
    <w:rsid w:val="00FF096B"/>
    <w:rsid w:val="00FF0C1F"/>
    <w:rsid w:val="00FF1405"/>
    <w:rsid w:val="00FF1655"/>
    <w:rsid w:val="00FF1EA3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  <w:style w:type="character" w:customStyle="1" w:styleId="Bodytext6">
    <w:name w:val="Body text (6)"/>
    <w:basedOn w:val="a0"/>
    <w:rsid w:val="00FC22B7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3880CE-24E4-4A72-AA4B-821A551EC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4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3</cp:revision>
  <cp:lastPrinted>2021-01-18T12:22:00Z</cp:lastPrinted>
  <dcterms:created xsi:type="dcterms:W3CDTF">2025-11-18T07:23:00Z</dcterms:created>
  <dcterms:modified xsi:type="dcterms:W3CDTF">2025-11-18T07:28:00Z</dcterms:modified>
</cp:coreProperties>
</file>