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145"/>
        <w:gridCol w:w="1550"/>
        <w:gridCol w:w="1427"/>
        <w:gridCol w:w="992"/>
      </w:tblGrid>
      <w:tr w:rsidR="003556E4" w:rsidRPr="00A6282C" w:rsidTr="008D346A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8D346A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8D346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761C4">
            <w:pPr>
              <w:pStyle w:val="10"/>
            </w:pPr>
            <w:r>
              <w:t xml:space="preserve">№ </w:t>
            </w:r>
            <w:r w:rsidR="001B6ECE">
              <w:t>396</w:t>
            </w:r>
            <w:bookmarkStart w:id="1" w:name="_GoBack"/>
            <w:bookmarkEnd w:id="1"/>
          </w:p>
        </w:tc>
      </w:tr>
      <w:tr w:rsidR="003556E4" w:rsidRPr="00443E92" w:rsidTr="008D346A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8D346A">
        <w:trPr>
          <w:trHeight w:val="114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6D6285">
            <w:pPr>
              <w:spacing w:line="240" w:lineRule="auto"/>
              <w:outlineLvl w:val="0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8D346A" w:rsidRPr="008D346A">
              <w:rPr>
                <w:b/>
              </w:rPr>
              <w:t>передачу у власність земельної</w:t>
            </w:r>
            <w:r w:rsidR="008D346A" w:rsidRPr="005F2944">
              <w:t xml:space="preserve"> </w:t>
            </w:r>
            <w:r w:rsidR="008D346A" w:rsidRPr="008D346A">
              <w:rPr>
                <w:b/>
              </w:rPr>
              <w:t>ділянки громадянину Пальчику Володимиру Васильовичу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3F1ED9">
        <w:t xml:space="preserve"> та розглянувши заяву громадянина </w:t>
      </w:r>
      <w:r w:rsidR="008D346A">
        <w:t>Пальчика</w:t>
      </w:r>
      <w:r w:rsidR="00E3513A">
        <w:t xml:space="preserve"> </w:t>
      </w:r>
      <w:r w:rsidR="008D346A">
        <w:t>В</w:t>
      </w:r>
      <w:r w:rsidR="004B02C8">
        <w:t>.</w:t>
      </w:r>
      <w:r w:rsidR="008D346A">
        <w:t>В</w:t>
      </w:r>
      <w:r w:rsidR="00E3513A">
        <w:t>.</w:t>
      </w:r>
      <w:r w:rsidR="003F1ED9">
        <w:t xml:space="preserve"> від </w:t>
      </w:r>
      <w:r w:rsidR="008D346A">
        <w:t>16</w:t>
      </w:r>
      <w:r w:rsidR="003F1ED9">
        <w:t>.</w:t>
      </w:r>
      <w:r w:rsidR="006D501B">
        <w:t>0</w:t>
      </w:r>
      <w:r w:rsidR="008D346A">
        <w:t>9</w:t>
      </w:r>
      <w:r w:rsidR="00317DB7">
        <w:t>.2025 року</w:t>
      </w:r>
      <w:r w:rsidR="00D5172B">
        <w:t>,</w:t>
      </w:r>
      <w:r w:rsidR="00317DB7">
        <w:t xml:space="preserve"> </w:t>
      </w:r>
      <w:r w:rsidR="0031402C">
        <w:t>постійн</w:t>
      </w:r>
      <w:r w:rsidR="00D5172B">
        <w:t>і</w:t>
      </w:r>
      <w:r w:rsidR="006F5AF6">
        <w:t xml:space="preserve"> комісі</w:t>
      </w:r>
      <w:r w:rsidR="00D5172B">
        <w:t>ї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7761C4">
        <w:t>Ірини</w:t>
      </w:r>
      <w:r w:rsidR="00BF6C2F" w:rsidRPr="00536F87">
        <w:t xml:space="preserve"> </w:t>
      </w:r>
      <w:r w:rsidR="0084498F">
        <w:t>ШТАНЬКО</w:t>
      </w:r>
      <w:r w:rsidR="00C84268">
        <w:t xml:space="preserve">, </w:t>
      </w:r>
      <w:r w:rsidR="0084498F">
        <w:t xml:space="preserve">в. о.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proofErr w:type="spellStart"/>
      <w:r w:rsidR="0084498F" w:rsidRPr="00196045">
        <w:t>земельно</w:t>
      </w:r>
      <w:proofErr w:type="spellEnd"/>
      <w:r w:rsidR="0084498F" w:rsidRPr="00196045">
        <w:t xml:space="preserve"> – комунального відділу</w:t>
      </w:r>
      <w:r w:rsidR="000417B3"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8D346A" w:rsidRPr="005F2944">
        <w:t>передачу у власність земельної ділянки</w:t>
      </w:r>
      <w:r w:rsidR="008D346A" w:rsidRPr="003C58DF">
        <w:t xml:space="preserve"> </w:t>
      </w:r>
      <w:r w:rsidR="008D346A" w:rsidRPr="005F2944">
        <w:t>громадянину Пальчику Володимиру Васильовичу</w:t>
      </w:r>
      <w:r w:rsidR="006D501B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EE20BE" w:rsidRPr="005F2944">
        <w:t>передачу у власність земельної ділянки</w:t>
      </w:r>
      <w:r w:rsidR="00EE20BE" w:rsidRPr="003C58DF">
        <w:t xml:space="preserve"> </w:t>
      </w:r>
      <w:r w:rsidR="00EE20BE" w:rsidRPr="005F2944">
        <w:t>громадянину Пальчику Володимиру Васильовичу</w:t>
      </w:r>
      <w:r w:rsidR="000417B3" w:rsidRPr="001F34C0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67BF9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2E07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15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4A77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B0E"/>
    <w:rsid w:val="00165180"/>
    <w:rsid w:val="00165ACC"/>
    <w:rsid w:val="00166885"/>
    <w:rsid w:val="001668EA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6ECE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8A0"/>
    <w:rsid w:val="001E2BDB"/>
    <w:rsid w:val="001E2D7B"/>
    <w:rsid w:val="001E2E5C"/>
    <w:rsid w:val="001E2F55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A75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8E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01A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17DB7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B4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03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99C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0F0F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1ED9"/>
    <w:rsid w:val="003F2AAE"/>
    <w:rsid w:val="003F2E55"/>
    <w:rsid w:val="003F308A"/>
    <w:rsid w:val="003F3A67"/>
    <w:rsid w:val="003F3E75"/>
    <w:rsid w:val="003F3F2E"/>
    <w:rsid w:val="003F485B"/>
    <w:rsid w:val="003F5D30"/>
    <w:rsid w:val="003F63B3"/>
    <w:rsid w:val="003F78DA"/>
    <w:rsid w:val="004008E0"/>
    <w:rsid w:val="004008EE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546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2C8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3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3F21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0F0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0092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2CF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116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367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1B"/>
    <w:rsid w:val="006D5069"/>
    <w:rsid w:val="006D5B42"/>
    <w:rsid w:val="006D5D04"/>
    <w:rsid w:val="006D6285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E7FE5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632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1C4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4C99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3EA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D3B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28D7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8F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5F6D"/>
    <w:rsid w:val="0089635E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A7D14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346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813"/>
    <w:rsid w:val="00900E85"/>
    <w:rsid w:val="0090234D"/>
    <w:rsid w:val="00902636"/>
    <w:rsid w:val="00902B3F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5AA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A7B91"/>
    <w:rsid w:val="009B04E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0E7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6DF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5485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866"/>
    <w:rsid w:val="00A47231"/>
    <w:rsid w:val="00A474F8"/>
    <w:rsid w:val="00A477E7"/>
    <w:rsid w:val="00A47A16"/>
    <w:rsid w:val="00A5041A"/>
    <w:rsid w:val="00A50B7B"/>
    <w:rsid w:val="00A50DEB"/>
    <w:rsid w:val="00A511F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563F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8F9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93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8D2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67C90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5CF8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4B0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1811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6262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6CAE"/>
    <w:rsid w:val="00CF7C46"/>
    <w:rsid w:val="00CF7D3D"/>
    <w:rsid w:val="00CF7E6D"/>
    <w:rsid w:val="00D01005"/>
    <w:rsid w:val="00D01006"/>
    <w:rsid w:val="00D019AC"/>
    <w:rsid w:val="00D02807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343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172B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49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2DF2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513A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0BE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3C82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6F18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23B"/>
    <w:rsid w:val="00FE1BD8"/>
    <w:rsid w:val="00FE272E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1EA3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AE21-DD00-49EE-B23A-A4DC50CE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2025-11-13T13:27:00Z</dcterms:created>
  <dcterms:modified xsi:type="dcterms:W3CDTF">2025-11-17T08:44:00Z</dcterms:modified>
</cp:coreProperties>
</file>