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9D15C0" w:rsidP="00DC6CE3">
      <w:pPr>
        <w:jc w:val="center"/>
        <w:rPr>
          <w:szCs w:val="24"/>
        </w:rPr>
      </w:pPr>
      <w:r>
        <w:rPr>
          <w:szCs w:val="24"/>
        </w:rPr>
        <w:t>СПІЛЬНЕ ЗАСІДАННЯ ПОСТІЙНИХ КОМІСІЙ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578"/>
        <w:gridCol w:w="1550"/>
        <w:gridCol w:w="1427"/>
        <w:gridCol w:w="1559"/>
      </w:tblGrid>
      <w:tr w:rsidR="003556E4" w:rsidRPr="00A6282C" w:rsidTr="004B02C8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4B02C8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4B02C8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B43D4E" w:rsidP="00EE47DF">
            <w:pPr>
              <w:pStyle w:val="10"/>
            </w:pPr>
            <w:r>
              <w:t>2</w:t>
            </w:r>
            <w:r w:rsidR="00EE47DF">
              <w:t>1</w:t>
            </w:r>
            <w:r>
              <w:t xml:space="preserve"> </w:t>
            </w:r>
            <w:r w:rsidR="00EE47DF">
              <w:t>листопада</w:t>
            </w:r>
            <w:r w:rsidR="009A0CCC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FC547E">
              <w:t>5</w:t>
            </w:r>
            <w:r w:rsidR="008062EE" w:rsidRPr="00A6282C">
              <w:t xml:space="preserve"> року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7761C4">
            <w:pPr>
              <w:pStyle w:val="10"/>
            </w:pPr>
            <w:r>
              <w:t xml:space="preserve">       №</w:t>
            </w:r>
            <w:r w:rsidR="007710E1">
              <w:t xml:space="preserve"> 390</w:t>
            </w:r>
            <w:bookmarkStart w:id="1" w:name="_GoBack"/>
            <w:bookmarkEnd w:id="1"/>
            <w:r>
              <w:t xml:space="preserve"> </w:t>
            </w:r>
          </w:p>
        </w:tc>
      </w:tr>
      <w:tr w:rsidR="003556E4" w:rsidRPr="00443E92" w:rsidTr="004B02C8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4B02C8">
        <w:trPr>
          <w:trHeight w:val="114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FE7BB2" w:rsidRDefault="00A74D2D" w:rsidP="006D6285">
            <w:pPr>
              <w:spacing w:line="240" w:lineRule="auto"/>
              <w:outlineLvl w:val="0"/>
              <w:rPr>
                <w:rFonts w:eastAsia="Sylfaen" w:cs="Times New Roman"/>
                <w:b/>
                <w:bCs/>
                <w:szCs w:val="24"/>
                <w:lang w:bidi="uk-UA"/>
              </w:rPr>
            </w:pPr>
            <w:bookmarkStart w:id="2" w:name="h.r9t4piv2fh37" w:colFirst="0" w:colLast="0"/>
            <w:bookmarkEnd w:id="2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F73C82" w:rsidRPr="00F73C82">
              <w:rPr>
                <w:b/>
              </w:rPr>
              <w:t xml:space="preserve">затвердження технічної документації із землеустрою та передачу у власність земельної ділянки громадянину </w:t>
            </w:r>
            <w:proofErr w:type="spellStart"/>
            <w:r w:rsidR="00F73C82" w:rsidRPr="00F73C82">
              <w:rPr>
                <w:b/>
              </w:rPr>
              <w:t>Яцині</w:t>
            </w:r>
            <w:proofErr w:type="spellEnd"/>
            <w:r w:rsidR="00F73C82" w:rsidRPr="00F73C82">
              <w:rPr>
                <w:b/>
              </w:rPr>
              <w:t xml:space="preserve"> Андрію Івановичу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3F1ED9">
        <w:t xml:space="preserve"> та розглянувши заяву громадянина </w:t>
      </w:r>
      <w:proofErr w:type="spellStart"/>
      <w:r w:rsidR="001668EA">
        <w:t>Яцини</w:t>
      </w:r>
      <w:proofErr w:type="spellEnd"/>
      <w:r w:rsidR="00E3513A">
        <w:t xml:space="preserve"> </w:t>
      </w:r>
      <w:r w:rsidR="00A146DF">
        <w:t>А</w:t>
      </w:r>
      <w:r w:rsidR="004B02C8">
        <w:t>.</w:t>
      </w:r>
      <w:r w:rsidR="001668EA">
        <w:t>І</w:t>
      </w:r>
      <w:r w:rsidR="00E3513A">
        <w:t>.</w:t>
      </w:r>
      <w:r w:rsidR="003F1ED9">
        <w:t xml:space="preserve"> від </w:t>
      </w:r>
      <w:r w:rsidR="008A7D14">
        <w:t>13</w:t>
      </w:r>
      <w:r w:rsidR="003F1ED9">
        <w:t>.</w:t>
      </w:r>
      <w:r w:rsidR="008A7D14">
        <w:t>1</w:t>
      </w:r>
      <w:r w:rsidR="006D501B">
        <w:t>0</w:t>
      </w:r>
      <w:r w:rsidR="00317DB7">
        <w:t>.2025 року</w:t>
      </w:r>
      <w:r w:rsidR="00D5172B">
        <w:t>,</w:t>
      </w:r>
      <w:r w:rsidR="00317DB7">
        <w:t xml:space="preserve"> </w:t>
      </w:r>
      <w:r w:rsidR="0031402C">
        <w:t>постійн</w:t>
      </w:r>
      <w:r w:rsidR="00D5172B">
        <w:t>і</w:t>
      </w:r>
      <w:r w:rsidR="006F5AF6">
        <w:t xml:space="preserve"> комісі</w:t>
      </w:r>
      <w:r w:rsidR="00D5172B">
        <w:t>ї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</w:t>
      </w:r>
      <w:r w:rsidR="006F5AF6">
        <w:rPr>
          <w:b/>
          <w:szCs w:val="24"/>
        </w:rPr>
        <w:t>И</w:t>
      </w:r>
      <w:r w:rsidRPr="00E261FA">
        <w:rPr>
          <w:b/>
          <w:szCs w:val="24"/>
        </w:rPr>
        <w:t>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7761C4">
        <w:t>Ірини</w:t>
      </w:r>
      <w:r w:rsidR="00BF6C2F" w:rsidRPr="00536F87">
        <w:t xml:space="preserve"> </w:t>
      </w:r>
      <w:r w:rsidR="0084498F">
        <w:t>ШТАНЬКО</w:t>
      </w:r>
      <w:r w:rsidR="00C84268">
        <w:t xml:space="preserve">, </w:t>
      </w:r>
      <w:r w:rsidR="0084498F">
        <w:t xml:space="preserve">в. о. </w:t>
      </w:r>
      <w:r w:rsidR="00164B0E" w:rsidRPr="000B060C">
        <w:t>начальник</w:t>
      </w:r>
      <w:r w:rsidR="00164B0E">
        <w:t>а</w:t>
      </w:r>
      <w:r w:rsidR="00164B0E" w:rsidRPr="000B060C">
        <w:t xml:space="preserve"> </w:t>
      </w:r>
      <w:proofErr w:type="spellStart"/>
      <w:r w:rsidR="0084498F" w:rsidRPr="00196045">
        <w:t>земельно</w:t>
      </w:r>
      <w:proofErr w:type="spellEnd"/>
      <w:r w:rsidR="0084498F" w:rsidRPr="00196045">
        <w:t xml:space="preserve"> – комунального відділу</w:t>
      </w:r>
      <w:r w:rsidR="000417B3">
        <w:t xml:space="preserve"> </w:t>
      </w:r>
      <w:r w:rsidR="00D034CF">
        <w:t>Петрівської селищної ради</w:t>
      </w:r>
      <w:r w:rsidR="00C92FDE">
        <w:t>,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1668EA" w:rsidRPr="00F468D9">
        <w:t>затвердження технічної документації</w:t>
      </w:r>
      <w:r w:rsidR="001668EA" w:rsidRPr="00F85159">
        <w:t xml:space="preserve"> </w:t>
      </w:r>
      <w:r w:rsidR="001668EA" w:rsidRPr="00F468D9">
        <w:t>із землеустрою та передачу у власність земельної ділянки</w:t>
      </w:r>
      <w:r w:rsidR="001668EA" w:rsidRPr="00F85159">
        <w:t xml:space="preserve"> </w:t>
      </w:r>
      <w:r w:rsidR="001668EA" w:rsidRPr="00F468D9">
        <w:t xml:space="preserve">громадянину </w:t>
      </w:r>
      <w:proofErr w:type="spellStart"/>
      <w:r w:rsidR="001668EA" w:rsidRPr="00F468D9">
        <w:t>Яцині</w:t>
      </w:r>
      <w:proofErr w:type="spellEnd"/>
      <w:r w:rsidR="001668EA" w:rsidRPr="00F468D9">
        <w:t xml:space="preserve"> Андрію Івановичу</w:t>
      </w:r>
      <w:r w:rsidR="006D501B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215803">
        <w:t xml:space="preserve">Про </w:t>
      </w:r>
      <w:r w:rsidR="001668EA" w:rsidRPr="00F468D9">
        <w:t>затвердження технічної документації</w:t>
      </w:r>
      <w:r w:rsidR="001668EA" w:rsidRPr="00F85159">
        <w:t xml:space="preserve"> </w:t>
      </w:r>
      <w:r w:rsidR="001668EA" w:rsidRPr="00F468D9">
        <w:t>із землеустрою та передачу у власність земельної ділянки</w:t>
      </w:r>
      <w:r w:rsidR="001668EA" w:rsidRPr="00F85159">
        <w:t xml:space="preserve"> </w:t>
      </w:r>
      <w:r w:rsidR="001668EA" w:rsidRPr="00F468D9">
        <w:t xml:space="preserve">громадянину </w:t>
      </w:r>
      <w:proofErr w:type="spellStart"/>
      <w:r w:rsidR="001668EA" w:rsidRPr="00F468D9">
        <w:t>Яцині</w:t>
      </w:r>
      <w:proofErr w:type="spellEnd"/>
      <w:r w:rsidR="001668EA" w:rsidRPr="00F468D9">
        <w:t xml:space="preserve"> Андрію Івановичу</w:t>
      </w:r>
      <w:r w:rsidR="000417B3" w:rsidRPr="001F34C0"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670DCB" w:rsidRDefault="00670DCB" w:rsidP="00445BFA">
      <w:pPr>
        <w:pStyle w:val="10"/>
      </w:pPr>
    </w:p>
    <w:p w:rsidR="00670DCB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>Голов</w:t>
      </w:r>
      <w:r w:rsidR="00BB6DD5">
        <w:rPr>
          <w:rFonts w:eastAsia="Arial" w:cs="Arial"/>
          <w:b/>
        </w:rPr>
        <w:t>и</w:t>
      </w:r>
      <w:r w:rsidR="00670DCB">
        <w:rPr>
          <w:rFonts w:eastAsia="Arial" w:cs="Arial"/>
          <w:b/>
        </w:rPr>
        <w:t xml:space="preserve"> (заступники голів)                                                         </w:t>
      </w:r>
      <w:r w:rsidR="00DF3308">
        <w:rPr>
          <w:rFonts w:eastAsia="Arial" w:cs="Arial"/>
          <w:b/>
        </w:rPr>
        <w:t>Олександр ПОВОРОЗНЮК</w:t>
      </w:r>
    </w:p>
    <w:p w:rsidR="00BB6DD5" w:rsidRDefault="00ED6849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постійних</w:t>
      </w:r>
      <w:r w:rsidR="00C61CDE" w:rsidRPr="00DC6CE3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к</w:t>
      </w:r>
      <w:r w:rsidR="00BB6DD5">
        <w:rPr>
          <w:rFonts w:eastAsia="Arial" w:cs="Arial"/>
          <w:b/>
        </w:rPr>
        <w:t>омісій</w:t>
      </w:r>
      <w:r w:rsidR="00C61CDE" w:rsidRPr="00DC6CE3">
        <w:rPr>
          <w:rFonts w:eastAsia="Arial" w:cs="Arial"/>
          <w:b/>
        </w:rPr>
        <w:t xml:space="preserve">                      </w:t>
      </w:r>
      <w:r w:rsidR="0022553A" w:rsidRPr="00DC6CE3">
        <w:rPr>
          <w:rFonts w:eastAsia="Arial" w:cs="Arial"/>
          <w:b/>
        </w:rPr>
        <w:t xml:space="preserve">                              </w:t>
      </w:r>
      <w:r w:rsidR="00BB6DD5">
        <w:rPr>
          <w:rFonts w:eastAsia="Arial" w:cs="Arial"/>
          <w:b/>
        </w:rPr>
        <w:t xml:space="preserve">      </w:t>
      </w:r>
      <w:r w:rsidR="007B4102">
        <w:rPr>
          <w:rFonts w:eastAsia="Arial" w:cs="Arial"/>
          <w:b/>
        </w:rPr>
        <w:t xml:space="preserve"> </w:t>
      </w:r>
      <w:r w:rsidR="00BB6DD5">
        <w:rPr>
          <w:rFonts w:eastAsia="Arial" w:cs="Arial"/>
          <w:b/>
        </w:rPr>
        <w:t xml:space="preserve">       </w:t>
      </w:r>
      <w:r w:rsidR="00670DCB">
        <w:rPr>
          <w:rFonts w:eastAsia="Arial" w:cs="Arial"/>
          <w:b/>
        </w:rPr>
        <w:t xml:space="preserve">    </w:t>
      </w:r>
      <w:r w:rsidR="00BB6DD5">
        <w:rPr>
          <w:rFonts w:eastAsia="Arial" w:cs="Arial"/>
          <w:b/>
        </w:rPr>
        <w:t xml:space="preserve">  Олександр ХРОКАЛО</w:t>
      </w:r>
    </w:p>
    <w:p w:rsidR="003556E4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</w:t>
      </w:r>
      <w:r w:rsidR="0022553A" w:rsidRPr="00DC6CE3">
        <w:rPr>
          <w:rFonts w:eastAsia="Arial" w:cs="Arial"/>
          <w:b/>
        </w:rPr>
        <w:t xml:space="preserve"> </w:t>
      </w:r>
      <w:r w:rsidR="00670DCB">
        <w:rPr>
          <w:rFonts w:eastAsia="Arial" w:cs="Arial"/>
          <w:b/>
        </w:rPr>
        <w:t xml:space="preserve"> </w:t>
      </w:r>
      <w:r w:rsidR="0022553A" w:rsidRPr="00DC6CE3">
        <w:rPr>
          <w:rFonts w:eastAsia="Arial" w:cs="Arial"/>
          <w:b/>
        </w:rPr>
        <w:t xml:space="preserve">Алла </w:t>
      </w:r>
      <w:r w:rsidR="00C61CDE" w:rsidRPr="00DC6CE3">
        <w:rPr>
          <w:rFonts w:eastAsia="Arial" w:cs="Arial"/>
          <w:b/>
        </w:rPr>
        <w:t>Г</w:t>
      </w:r>
      <w:r w:rsidR="0022553A" w:rsidRPr="00DC6CE3">
        <w:rPr>
          <w:rFonts w:eastAsia="Arial" w:cs="Arial"/>
          <w:b/>
        </w:rPr>
        <w:t>ОРНІСТОВА</w:t>
      </w:r>
    </w:p>
    <w:p w:rsidR="00BB6DD5" w:rsidRPr="008C7B77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</w:t>
      </w:r>
      <w:r w:rsidR="00670DCB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Алла ВЄТРОВА</w:t>
      </w:r>
    </w:p>
    <w:sectPr w:rsidR="00BB6DD5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5773"/>
    <w:rsid w:val="00036608"/>
    <w:rsid w:val="000366DB"/>
    <w:rsid w:val="000376B3"/>
    <w:rsid w:val="00037DE8"/>
    <w:rsid w:val="00040041"/>
    <w:rsid w:val="000400F5"/>
    <w:rsid w:val="00040DC1"/>
    <w:rsid w:val="00040DFF"/>
    <w:rsid w:val="000417B3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67BF9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172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2E07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15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4A77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4B0E"/>
    <w:rsid w:val="00165180"/>
    <w:rsid w:val="00165ACC"/>
    <w:rsid w:val="00166885"/>
    <w:rsid w:val="001668EA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4A76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8A0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845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C55"/>
    <w:rsid w:val="00227DED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A75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8E"/>
    <w:rsid w:val="002C65C7"/>
    <w:rsid w:val="002C6666"/>
    <w:rsid w:val="002C6B5D"/>
    <w:rsid w:val="002C6DD5"/>
    <w:rsid w:val="002C7C51"/>
    <w:rsid w:val="002C7E87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17DB7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B4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74B"/>
    <w:rsid w:val="003909F3"/>
    <w:rsid w:val="00390E4C"/>
    <w:rsid w:val="003911D5"/>
    <w:rsid w:val="00391AE4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03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99C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483F"/>
    <w:rsid w:val="003D5016"/>
    <w:rsid w:val="003D579C"/>
    <w:rsid w:val="003D5DE4"/>
    <w:rsid w:val="003E0C19"/>
    <w:rsid w:val="003E0F0F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4ECA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1ED9"/>
    <w:rsid w:val="003F2AAE"/>
    <w:rsid w:val="003F2E55"/>
    <w:rsid w:val="003F308A"/>
    <w:rsid w:val="003F3A67"/>
    <w:rsid w:val="003F3E75"/>
    <w:rsid w:val="003F3F2E"/>
    <w:rsid w:val="003F485B"/>
    <w:rsid w:val="003F5D30"/>
    <w:rsid w:val="003F63B3"/>
    <w:rsid w:val="003F78DA"/>
    <w:rsid w:val="004008E0"/>
    <w:rsid w:val="004008EE"/>
    <w:rsid w:val="00401798"/>
    <w:rsid w:val="00401AEA"/>
    <w:rsid w:val="00401E86"/>
    <w:rsid w:val="0040214D"/>
    <w:rsid w:val="00402172"/>
    <w:rsid w:val="00402CF2"/>
    <w:rsid w:val="004035C0"/>
    <w:rsid w:val="00404C32"/>
    <w:rsid w:val="00404D0B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546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471B3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2C8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B69DC"/>
    <w:rsid w:val="004C00D9"/>
    <w:rsid w:val="004C026A"/>
    <w:rsid w:val="004C0634"/>
    <w:rsid w:val="004C0EA6"/>
    <w:rsid w:val="004C17CD"/>
    <w:rsid w:val="004C18C5"/>
    <w:rsid w:val="004C1E67"/>
    <w:rsid w:val="004C2FF4"/>
    <w:rsid w:val="004C383A"/>
    <w:rsid w:val="004C430F"/>
    <w:rsid w:val="004C4D51"/>
    <w:rsid w:val="004C60B5"/>
    <w:rsid w:val="004C6FDD"/>
    <w:rsid w:val="004C72DC"/>
    <w:rsid w:val="004C7400"/>
    <w:rsid w:val="004C74BB"/>
    <w:rsid w:val="004C75B8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4F7325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3F21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656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487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0F0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0092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DCB"/>
    <w:rsid w:val="00670F58"/>
    <w:rsid w:val="006713B3"/>
    <w:rsid w:val="006720D8"/>
    <w:rsid w:val="006722CF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77F85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4FEC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116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40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367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1B"/>
    <w:rsid w:val="006D5069"/>
    <w:rsid w:val="006D5B42"/>
    <w:rsid w:val="006D5D04"/>
    <w:rsid w:val="006D6285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E7FE5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6F5AF6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63D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632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0E1"/>
    <w:rsid w:val="0077132F"/>
    <w:rsid w:val="007726E4"/>
    <w:rsid w:val="00772717"/>
    <w:rsid w:val="00772DEA"/>
    <w:rsid w:val="0077368B"/>
    <w:rsid w:val="00774DBF"/>
    <w:rsid w:val="00775FAF"/>
    <w:rsid w:val="007761C4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4C99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C61"/>
    <w:rsid w:val="0079584F"/>
    <w:rsid w:val="00796ABA"/>
    <w:rsid w:val="00796D8A"/>
    <w:rsid w:val="007972A6"/>
    <w:rsid w:val="007973EA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102"/>
    <w:rsid w:val="007B43BF"/>
    <w:rsid w:val="007B7178"/>
    <w:rsid w:val="007B7FCD"/>
    <w:rsid w:val="007C017A"/>
    <w:rsid w:val="007C0DC9"/>
    <w:rsid w:val="007C1D3B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23F0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28D7"/>
    <w:rsid w:val="00825237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98F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5F6D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A7D14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5AA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BAB"/>
    <w:rsid w:val="00960F0B"/>
    <w:rsid w:val="009611BC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0CCC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A7B91"/>
    <w:rsid w:val="009B04E6"/>
    <w:rsid w:val="009B1428"/>
    <w:rsid w:val="009B20D8"/>
    <w:rsid w:val="009B20F5"/>
    <w:rsid w:val="009B23F7"/>
    <w:rsid w:val="009B269C"/>
    <w:rsid w:val="009B28FF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5C0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0E7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6DF"/>
    <w:rsid w:val="00A14856"/>
    <w:rsid w:val="00A150A7"/>
    <w:rsid w:val="00A15506"/>
    <w:rsid w:val="00A1616A"/>
    <w:rsid w:val="00A16304"/>
    <w:rsid w:val="00A17995"/>
    <w:rsid w:val="00A201B9"/>
    <w:rsid w:val="00A20B66"/>
    <w:rsid w:val="00A216FB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5485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866"/>
    <w:rsid w:val="00A47231"/>
    <w:rsid w:val="00A474F8"/>
    <w:rsid w:val="00A477E7"/>
    <w:rsid w:val="00A47A16"/>
    <w:rsid w:val="00A5041A"/>
    <w:rsid w:val="00A50B7B"/>
    <w:rsid w:val="00A50DEB"/>
    <w:rsid w:val="00A511FB"/>
    <w:rsid w:val="00A51262"/>
    <w:rsid w:val="00A515B9"/>
    <w:rsid w:val="00A519AD"/>
    <w:rsid w:val="00A51B73"/>
    <w:rsid w:val="00A53E56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1FF7"/>
    <w:rsid w:val="00A823AF"/>
    <w:rsid w:val="00A82DE2"/>
    <w:rsid w:val="00A83C91"/>
    <w:rsid w:val="00A84851"/>
    <w:rsid w:val="00A848F9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93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8D2"/>
    <w:rsid w:val="00B37C37"/>
    <w:rsid w:val="00B4018F"/>
    <w:rsid w:val="00B404B4"/>
    <w:rsid w:val="00B42472"/>
    <w:rsid w:val="00B43297"/>
    <w:rsid w:val="00B43659"/>
    <w:rsid w:val="00B43D4E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331"/>
    <w:rsid w:val="00B66493"/>
    <w:rsid w:val="00B67C90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08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6DD5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1B0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245B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5CF8"/>
    <w:rsid w:val="00BF6880"/>
    <w:rsid w:val="00BF6C2F"/>
    <w:rsid w:val="00BF6E40"/>
    <w:rsid w:val="00BF730C"/>
    <w:rsid w:val="00BF73F2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07F7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4B0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3FFE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A79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1811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2FDE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22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6262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6CAE"/>
    <w:rsid w:val="00CF7C46"/>
    <w:rsid w:val="00CF7D3D"/>
    <w:rsid w:val="00CF7E6D"/>
    <w:rsid w:val="00D01005"/>
    <w:rsid w:val="00D01006"/>
    <w:rsid w:val="00D019AC"/>
    <w:rsid w:val="00D02807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172B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49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2DF2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1793"/>
    <w:rsid w:val="00DF21DB"/>
    <w:rsid w:val="00DF2CBF"/>
    <w:rsid w:val="00DF2DA1"/>
    <w:rsid w:val="00DF2F95"/>
    <w:rsid w:val="00DF3308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0C2"/>
    <w:rsid w:val="00E12967"/>
    <w:rsid w:val="00E12AC9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513A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849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7DF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6621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A78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3C82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6F18"/>
    <w:rsid w:val="00FB716E"/>
    <w:rsid w:val="00FB73DE"/>
    <w:rsid w:val="00FC01BE"/>
    <w:rsid w:val="00FC0941"/>
    <w:rsid w:val="00FC22B7"/>
    <w:rsid w:val="00FC3261"/>
    <w:rsid w:val="00FC422E"/>
    <w:rsid w:val="00FC547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5E9"/>
    <w:rsid w:val="00FD7620"/>
    <w:rsid w:val="00FD7A3B"/>
    <w:rsid w:val="00FE123B"/>
    <w:rsid w:val="00FE1BD8"/>
    <w:rsid w:val="00FE272E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E7BB2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7B05-48AF-4ED3-8CB7-5BB17182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5</cp:revision>
  <cp:lastPrinted>2021-01-18T12:22:00Z</cp:lastPrinted>
  <dcterms:created xsi:type="dcterms:W3CDTF">2025-11-13T08:43:00Z</dcterms:created>
  <dcterms:modified xsi:type="dcterms:W3CDTF">2025-11-17T08:23:00Z</dcterms:modified>
</cp:coreProperties>
</file>