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9D15C0" w:rsidP="00DC6CE3">
      <w:pPr>
        <w:jc w:val="center"/>
        <w:rPr>
          <w:szCs w:val="24"/>
        </w:rPr>
      </w:pPr>
      <w:r>
        <w:rPr>
          <w:szCs w:val="24"/>
        </w:rPr>
        <w:t>СПІЛЬНЕ ЗАСІДАННЯ ПОСТІЙНИХ КОМІСІЙ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011"/>
        <w:gridCol w:w="1550"/>
        <w:gridCol w:w="1427"/>
        <w:gridCol w:w="2126"/>
      </w:tblGrid>
      <w:tr w:rsidR="003556E4" w:rsidRPr="00A6282C" w:rsidTr="00E2383A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E2383A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E2383A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B43D4E" w:rsidP="00EE47DF">
            <w:pPr>
              <w:pStyle w:val="10"/>
            </w:pPr>
            <w:r>
              <w:t>2</w:t>
            </w:r>
            <w:r w:rsidR="00EE47DF">
              <w:t>1</w:t>
            </w:r>
            <w:r>
              <w:t xml:space="preserve"> </w:t>
            </w:r>
            <w:r w:rsidR="00EE47DF">
              <w:t>листопада</w:t>
            </w:r>
            <w:r w:rsidR="009A0CCC">
              <w:t xml:space="preserve"> 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 w:rsidR="00FC547E">
              <w:t>5</w:t>
            </w:r>
            <w:r w:rsidR="008062EE" w:rsidRPr="00A6282C">
              <w:t xml:space="preserve"> року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79148D">
            <w:pPr>
              <w:pStyle w:val="10"/>
            </w:pPr>
            <w:r>
              <w:t xml:space="preserve">       № </w:t>
            </w:r>
            <w:r w:rsidR="00B43D4E">
              <w:t>3</w:t>
            </w:r>
            <w:r w:rsidR="00900E7E">
              <w:t>3</w:t>
            </w:r>
            <w:r w:rsidR="0079148D">
              <w:t>5</w:t>
            </w:r>
          </w:p>
        </w:tc>
      </w:tr>
      <w:tr w:rsidR="003556E4" w:rsidRPr="00443E92" w:rsidTr="00E2383A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E2383A">
        <w:trPr>
          <w:trHeight w:val="114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FE7BB2" w:rsidRDefault="00A74D2D" w:rsidP="00825237">
            <w:pPr>
              <w:spacing w:line="240" w:lineRule="auto"/>
              <w:rPr>
                <w:rFonts w:eastAsia="Sylfaen" w:cs="Times New Roman"/>
                <w:b/>
                <w:bCs/>
                <w:szCs w:val="24"/>
                <w:lang w:bidi="uk-UA"/>
              </w:rPr>
            </w:pPr>
            <w:bookmarkStart w:id="1" w:name="h.r9t4piv2fh37" w:colFirst="0" w:colLast="0"/>
            <w:bookmarkEnd w:id="1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79148D" w:rsidRPr="0079148D">
              <w:rPr>
                <w:b/>
                <w:bCs/>
              </w:rPr>
              <w:t xml:space="preserve">комплексну </w:t>
            </w:r>
            <w:r w:rsidR="0079148D" w:rsidRPr="0079148D">
              <w:rPr>
                <w:b/>
              </w:rPr>
              <w:t>програму соціальної підтримки громадян, які постраждали внаслідок Чорнобильської катастрофи на 2026-2027 роки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>,</w:t>
      </w:r>
      <w:r>
        <w:t xml:space="preserve"> </w:t>
      </w:r>
      <w:r w:rsidR="0031402C">
        <w:t>постійн</w:t>
      </w:r>
      <w:r w:rsidR="006F5AF6">
        <w:t>і комісії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</w:t>
      </w:r>
      <w:r w:rsidR="006F5AF6">
        <w:rPr>
          <w:b/>
          <w:szCs w:val="24"/>
        </w:rPr>
        <w:t>И</w:t>
      </w:r>
      <w:r w:rsidRPr="00E261FA">
        <w:rPr>
          <w:b/>
          <w:szCs w:val="24"/>
        </w:rPr>
        <w:t>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E2383A">
        <w:t>Світлани</w:t>
      </w:r>
      <w:r w:rsidR="002C7B27">
        <w:t xml:space="preserve"> </w:t>
      </w:r>
      <w:r w:rsidR="00E2383A">
        <w:t>Г</w:t>
      </w:r>
      <w:r w:rsidR="00BF6C2F" w:rsidRPr="00536F87">
        <w:t>О</w:t>
      </w:r>
      <w:r w:rsidR="00E2383A">
        <w:t>ДУН</w:t>
      </w:r>
      <w:r w:rsidR="00C84268">
        <w:t xml:space="preserve">, </w:t>
      </w:r>
      <w:r w:rsidR="00164B0E" w:rsidRPr="000B060C">
        <w:t>начальник</w:t>
      </w:r>
      <w:r w:rsidR="00164B0E">
        <w:t>а</w:t>
      </w:r>
      <w:r w:rsidR="00164B0E" w:rsidRPr="000B060C">
        <w:t xml:space="preserve"> </w:t>
      </w:r>
      <w:r w:rsidR="006A7B53" w:rsidRPr="00314075">
        <w:t xml:space="preserve">відділу </w:t>
      </w:r>
      <w:r w:rsidR="002134A5" w:rsidRPr="00FF3701">
        <w:t>соціального захисту населення</w:t>
      </w:r>
      <w:r w:rsidR="002134A5" w:rsidRPr="007C43F0">
        <w:rPr>
          <w:b/>
        </w:rPr>
        <w:t xml:space="preserve"> </w:t>
      </w:r>
      <w:r w:rsidR="00D034CF">
        <w:t>Петрівської селищної ради</w:t>
      </w:r>
      <w:r w:rsidR="00C92FDE">
        <w:t>,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79148D" w:rsidRPr="00E23957">
        <w:rPr>
          <w:bCs/>
        </w:rPr>
        <w:t xml:space="preserve">комплексну </w:t>
      </w:r>
      <w:r w:rsidR="0079148D" w:rsidRPr="00E23957">
        <w:t>програму соціальної підтримки громадян, які постраждали внаслідок Чорнобильської катастрофи на 2026-2027 роки</w:t>
      </w:r>
      <w:r w:rsidR="005C3F56">
        <w:t xml:space="preserve"> </w:t>
      </w:r>
      <w:r w:rsidR="00BF73F2">
        <w:rPr>
          <w:szCs w:val="24"/>
        </w:rPr>
        <w:t xml:space="preserve"> </w:t>
      </w:r>
      <w:r w:rsidR="00E261FA">
        <w:rPr>
          <w:szCs w:val="24"/>
        </w:rPr>
        <w:t>прийняти до відома</w:t>
      </w:r>
      <w:r w:rsidR="002D7F70">
        <w:rPr>
          <w:szCs w:val="24"/>
        </w:rPr>
        <w:t>.</w:t>
      </w:r>
    </w:p>
    <w:p w:rsidR="00445BFA" w:rsidRPr="00F6602C" w:rsidRDefault="00E261FA" w:rsidP="00F6602C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Рекомендувати </w:t>
      </w:r>
      <w:proofErr w:type="spellStart"/>
      <w:r w:rsidR="00006047" w:rsidRPr="00445BFA">
        <w:t>Петрівській</w:t>
      </w:r>
      <w:proofErr w:type="spellEnd"/>
      <w:r w:rsidR="00006047" w:rsidRPr="00445BFA">
        <w:t xml:space="preserve"> селищній раді розглянути </w:t>
      </w:r>
      <w:r w:rsidR="00006047" w:rsidRPr="002B2720">
        <w:t>питання</w:t>
      </w:r>
      <w:r w:rsidR="001F7EC6">
        <w:t xml:space="preserve"> </w:t>
      </w:r>
      <w:r w:rsidR="009614E2">
        <w:t>«</w:t>
      </w:r>
      <w:r w:rsidR="00DC0A04">
        <w:t xml:space="preserve">Про </w:t>
      </w:r>
      <w:bookmarkStart w:id="3" w:name="_GoBack"/>
      <w:bookmarkEnd w:id="3"/>
      <w:r w:rsidR="005C3F56" w:rsidRPr="00E23957">
        <w:rPr>
          <w:bCs/>
        </w:rPr>
        <w:t xml:space="preserve">комплексну </w:t>
      </w:r>
      <w:r w:rsidR="005C3F56" w:rsidRPr="00E23957">
        <w:t>програму соціальної підтримки громадян, які постраждали внаслідок Чорнобильської катастрофи на 2026-2027 роки</w:t>
      </w:r>
      <w:r w:rsidR="000417B3" w:rsidRPr="001F34C0">
        <w:t>»</w:t>
      </w:r>
      <w:r w:rsidR="00CD6695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F142E3">
        <w:rPr>
          <w:rFonts w:eastAsia="MS Mincho" w:cs="Times New Roman"/>
          <w:color w:val="auto"/>
          <w:szCs w:val="24"/>
          <w:lang w:eastAsia="ru-RU"/>
        </w:rPr>
        <w:t>на пленарному засіданні селищної ради</w:t>
      </w:r>
      <w:r w:rsidR="00896751" w:rsidRPr="00896751">
        <w:t>, а</w:t>
      </w:r>
      <w:r w:rsidR="00D049E6" w:rsidRPr="00443E92">
        <w:t xml:space="preserve"> проект рішення з даного питання прийняти за основу.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670DCB" w:rsidRDefault="00670DCB" w:rsidP="00445BFA">
      <w:pPr>
        <w:pStyle w:val="10"/>
      </w:pPr>
    </w:p>
    <w:p w:rsidR="00670DCB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>Голов</w:t>
      </w:r>
      <w:r w:rsidR="00BB6DD5">
        <w:rPr>
          <w:rFonts w:eastAsia="Arial" w:cs="Arial"/>
          <w:b/>
        </w:rPr>
        <w:t>и</w:t>
      </w:r>
      <w:r w:rsidR="00670DCB">
        <w:rPr>
          <w:rFonts w:eastAsia="Arial" w:cs="Arial"/>
          <w:b/>
        </w:rPr>
        <w:t xml:space="preserve"> (заступники голів)                                                         </w:t>
      </w:r>
      <w:r w:rsidR="00DF3308">
        <w:rPr>
          <w:rFonts w:eastAsia="Arial" w:cs="Arial"/>
          <w:b/>
        </w:rPr>
        <w:t>Олександр ПОВОРОЗНЮК</w:t>
      </w:r>
    </w:p>
    <w:p w:rsidR="00BB6DD5" w:rsidRDefault="00ED6849" w:rsidP="008062EE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постійних</w:t>
      </w:r>
      <w:r w:rsidR="00C61CDE" w:rsidRPr="00DC6CE3"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t>к</w:t>
      </w:r>
      <w:r w:rsidR="00BB6DD5">
        <w:rPr>
          <w:rFonts w:eastAsia="Arial" w:cs="Arial"/>
          <w:b/>
        </w:rPr>
        <w:t>омісій</w:t>
      </w:r>
      <w:r w:rsidR="00C61CDE" w:rsidRPr="00DC6CE3">
        <w:rPr>
          <w:rFonts w:eastAsia="Arial" w:cs="Arial"/>
          <w:b/>
        </w:rPr>
        <w:t xml:space="preserve">                      </w:t>
      </w:r>
      <w:r w:rsidR="0022553A" w:rsidRPr="00DC6CE3">
        <w:rPr>
          <w:rFonts w:eastAsia="Arial" w:cs="Arial"/>
          <w:b/>
        </w:rPr>
        <w:t xml:space="preserve">                              </w:t>
      </w:r>
      <w:r w:rsidR="00BB6DD5">
        <w:rPr>
          <w:rFonts w:eastAsia="Arial" w:cs="Arial"/>
          <w:b/>
        </w:rPr>
        <w:t xml:space="preserve">      </w:t>
      </w:r>
      <w:r w:rsidR="007B4102">
        <w:rPr>
          <w:rFonts w:eastAsia="Arial" w:cs="Arial"/>
          <w:b/>
        </w:rPr>
        <w:t xml:space="preserve"> </w:t>
      </w:r>
      <w:r w:rsidR="00BB6DD5">
        <w:rPr>
          <w:rFonts w:eastAsia="Arial" w:cs="Arial"/>
          <w:b/>
        </w:rPr>
        <w:t xml:space="preserve">       </w:t>
      </w:r>
      <w:r w:rsidR="00670DCB">
        <w:rPr>
          <w:rFonts w:eastAsia="Arial" w:cs="Arial"/>
          <w:b/>
        </w:rPr>
        <w:t xml:space="preserve">    </w:t>
      </w:r>
      <w:r w:rsidR="00BB6DD5">
        <w:rPr>
          <w:rFonts w:eastAsia="Arial" w:cs="Arial"/>
          <w:b/>
        </w:rPr>
        <w:t xml:space="preserve">  Олександр ХРОКАЛО</w:t>
      </w:r>
    </w:p>
    <w:p w:rsidR="003556E4" w:rsidRDefault="00BB6DD5" w:rsidP="008062EE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                                                                                                       </w:t>
      </w:r>
      <w:r w:rsidR="0022553A" w:rsidRPr="00DC6CE3">
        <w:rPr>
          <w:rFonts w:eastAsia="Arial" w:cs="Arial"/>
          <w:b/>
        </w:rPr>
        <w:t xml:space="preserve"> </w:t>
      </w:r>
      <w:r w:rsidR="00670DCB">
        <w:rPr>
          <w:rFonts w:eastAsia="Arial" w:cs="Arial"/>
          <w:b/>
        </w:rPr>
        <w:t xml:space="preserve"> </w:t>
      </w:r>
      <w:r w:rsidR="0022553A" w:rsidRPr="00DC6CE3">
        <w:rPr>
          <w:rFonts w:eastAsia="Arial" w:cs="Arial"/>
          <w:b/>
        </w:rPr>
        <w:t xml:space="preserve">Алла </w:t>
      </w:r>
      <w:r w:rsidR="00C61CDE" w:rsidRPr="00DC6CE3">
        <w:rPr>
          <w:rFonts w:eastAsia="Arial" w:cs="Arial"/>
          <w:b/>
        </w:rPr>
        <w:t>Г</w:t>
      </w:r>
      <w:r w:rsidR="0022553A" w:rsidRPr="00DC6CE3">
        <w:rPr>
          <w:rFonts w:eastAsia="Arial" w:cs="Arial"/>
          <w:b/>
        </w:rPr>
        <w:t>ОРНІСТОВА</w:t>
      </w:r>
    </w:p>
    <w:p w:rsidR="00BB6DD5" w:rsidRPr="008C7B77" w:rsidRDefault="00BB6DD5" w:rsidP="008062EE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                                                                                                        </w:t>
      </w:r>
      <w:r w:rsidR="00670DCB"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t>Алла ВЄТРОВА</w:t>
      </w:r>
    </w:p>
    <w:sectPr w:rsidR="00BB6DD5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09B5"/>
    <w:rsid w:val="00032B03"/>
    <w:rsid w:val="00033244"/>
    <w:rsid w:val="00033C2F"/>
    <w:rsid w:val="00034E1A"/>
    <w:rsid w:val="0003535A"/>
    <w:rsid w:val="00035773"/>
    <w:rsid w:val="00036608"/>
    <w:rsid w:val="000366DB"/>
    <w:rsid w:val="000376B3"/>
    <w:rsid w:val="00037DE8"/>
    <w:rsid w:val="00040041"/>
    <w:rsid w:val="000400F5"/>
    <w:rsid w:val="00040DC1"/>
    <w:rsid w:val="00040DFF"/>
    <w:rsid w:val="000417B3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172"/>
    <w:rsid w:val="00094E4B"/>
    <w:rsid w:val="0009580E"/>
    <w:rsid w:val="000961C4"/>
    <w:rsid w:val="00096561"/>
    <w:rsid w:val="00096F8A"/>
    <w:rsid w:val="000A0599"/>
    <w:rsid w:val="000A138F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4B0E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4A76"/>
    <w:rsid w:val="001851F6"/>
    <w:rsid w:val="00186B47"/>
    <w:rsid w:val="0018707A"/>
    <w:rsid w:val="001900A9"/>
    <w:rsid w:val="00190124"/>
    <w:rsid w:val="00190E90"/>
    <w:rsid w:val="00191816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845"/>
    <w:rsid w:val="00206C2E"/>
    <w:rsid w:val="00207343"/>
    <w:rsid w:val="00207E98"/>
    <w:rsid w:val="00210480"/>
    <w:rsid w:val="00210BA5"/>
    <w:rsid w:val="00210D6D"/>
    <w:rsid w:val="00211117"/>
    <w:rsid w:val="00212649"/>
    <w:rsid w:val="002134A5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C55"/>
    <w:rsid w:val="00227DED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C83"/>
    <w:rsid w:val="002C0FF1"/>
    <w:rsid w:val="002C171B"/>
    <w:rsid w:val="002C26F2"/>
    <w:rsid w:val="002C31B6"/>
    <w:rsid w:val="002C4FD5"/>
    <w:rsid w:val="002C65C7"/>
    <w:rsid w:val="002C6666"/>
    <w:rsid w:val="002C6B5D"/>
    <w:rsid w:val="002C6DD5"/>
    <w:rsid w:val="002C7B27"/>
    <w:rsid w:val="002C7C51"/>
    <w:rsid w:val="002C7E87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74B"/>
    <w:rsid w:val="003909F3"/>
    <w:rsid w:val="00390E4C"/>
    <w:rsid w:val="003911D5"/>
    <w:rsid w:val="00391AE4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2845"/>
    <w:rsid w:val="003D2C56"/>
    <w:rsid w:val="003D3077"/>
    <w:rsid w:val="003D483F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6BF"/>
    <w:rsid w:val="003E3F41"/>
    <w:rsid w:val="003E419E"/>
    <w:rsid w:val="003E4A51"/>
    <w:rsid w:val="003E4ECA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4D0B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D6D"/>
    <w:rsid w:val="00445BFA"/>
    <w:rsid w:val="00445F60"/>
    <w:rsid w:val="004471B3"/>
    <w:rsid w:val="004501E0"/>
    <w:rsid w:val="00450474"/>
    <w:rsid w:val="004509AD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B69DC"/>
    <w:rsid w:val="004C00D9"/>
    <w:rsid w:val="004C026A"/>
    <w:rsid w:val="004C0634"/>
    <w:rsid w:val="004C0EA6"/>
    <w:rsid w:val="004C17CD"/>
    <w:rsid w:val="004C18C5"/>
    <w:rsid w:val="004C1E67"/>
    <w:rsid w:val="004C2FF4"/>
    <w:rsid w:val="004C383A"/>
    <w:rsid w:val="004C430F"/>
    <w:rsid w:val="004C4D51"/>
    <w:rsid w:val="004C60B5"/>
    <w:rsid w:val="004C6FDD"/>
    <w:rsid w:val="004C72DC"/>
    <w:rsid w:val="004C7400"/>
    <w:rsid w:val="004C74BB"/>
    <w:rsid w:val="004C75B8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656"/>
    <w:rsid w:val="005C0CA2"/>
    <w:rsid w:val="005C0D4E"/>
    <w:rsid w:val="005C1200"/>
    <w:rsid w:val="005C1663"/>
    <w:rsid w:val="005C1FD5"/>
    <w:rsid w:val="005C2060"/>
    <w:rsid w:val="005C3534"/>
    <w:rsid w:val="005C3B24"/>
    <w:rsid w:val="005C3F56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487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3A8F"/>
    <w:rsid w:val="005E445A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DCB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777B"/>
    <w:rsid w:val="00677F85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4FEC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A7B53"/>
    <w:rsid w:val="006B070B"/>
    <w:rsid w:val="006B0880"/>
    <w:rsid w:val="006B0CFF"/>
    <w:rsid w:val="006B0D34"/>
    <w:rsid w:val="006B1A10"/>
    <w:rsid w:val="006B2AB7"/>
    <w:rsid w:val="006B2F13"/>
    <w:rsid w:val="006B340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6F5AF6"/>
    <w:rsid w:val="00700D08"/>
    <w:rsid w:val="0070163B"/>
    <w:rsid w:val="00704B40"/>
    <w:rsid w:val="0070534A"/>
    <w:rsid w:val="007055B0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63D"/>
    <w:rsid w:val="00721DD2"/>
    <w:rsid w:val="00722582"/>
    <w:rsid w:val="00723305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48D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C61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102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23F0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5237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56FF"/>
    <w:rsid w:val="00855B81"/>
    <w:rsid w:val="0085661A"/>
    <w:rsid w:val="00856828"/>
    <w:rsid w:val="00860499"/>
    <w:rsid w:val="0086065E"/>
    <w:rsid w:val="00860867"/>
    <w:rsid w:val="00861B9A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7E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BAB"/>
    <w:rsid w:val="00960F0B"/>
    <w:rsid w:val="009611BC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0CCC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8FF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5C0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0A7"/>
    <w:rsid w:val="00A15506"/>
    <w:rsid w:val="00A1616A"/>
    <w:rsid w:val="00A16304"/>
    <w:rsid w:val="00A17995"/>
    <w:rsid w:val="00A201B9"/>
    <w:rsid w:val="00A20B66"/>
    <w:rsid w:val="00A216FB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3E56"/>
    <w:rsid w:val="00A55FA9"/>
    <w:rsid w:val="00A565B0"/>
    <w:rsid w:val="00A5673A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1FF7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3D4E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331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08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6DD5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1B0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245B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880"/>
    <w:rsid w:val="00BF6C2F"/>
    <w:rsid w:val="00BF6E40"/>
    <w:rsid w:val="00BF730C"/>
    <w:rsid w:val="00BF73F2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07F7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3FFE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A79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2FDE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22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0A04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1793"/>
    <w:rsid w:val="00DF21DB"/>
    <w:rsid w:val="00DF2CBF"/>
    <w:rsid w:val="00DF2DA1"/>
    <w:rsid w:val="00DF2F95"/>
    <w:rsid w:val="00DF3308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0C2"/>
    <w:rsid w:val="00E12967"/>
    <w:rsid w:val="00E12AC9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83A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849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7DF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6621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A78"/>
    <w:rsid w:val="00F57B20"/>
    <w:rsid w:val="00F57CBE"/>
    <w:rsid w:val="00F6026C"/>
    <w:rsid w:val="00F605A0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47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5E9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E7BB2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97EF7-68B1-4802-A12A-359BACA3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4</cp:revision>
  <cp:lastPrinted>2021-01-18T12:22:00Z</cp:lastPrinted>
  <dcterms:created xsi:type="dcterms:W3CDTF">2025-11-14T12:18:00Z</dcterms:created>
  <dcterms:modified xsi:type="dcterms:W3CDTF">2025-11-14T12:26:00Z</dcterms:modified>
</cp:coreProperties>
</file>