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 wp14:anchorId="145238B7" wp14:editId="3156797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84" w:rsidRPr="00723C84" w:rsidRDefault="00723C84" w:rsidP="008062EE">
      <w:pPr>
        <w:pStyle w:val="10"/>
        <w:jc w:val="center"/>
        <w:rPr>
          <w:sz w:val="16"/>
          <w:szCs w:val="16"/>
        </w:rPr>
      </w:pP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723C84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691FBC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23C84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110400">
              <w:t>28</w:t>
            </w:r>
            <w:r w:rsidR="00020C3D">
              <w:t xml:space="preserve"> </w:t>
            </w:r>
            <w:r w:rsidR="004C5A60">
              <w:t xml:space="preserve"> </w:t>
            </w:r>
            <w:r w:rsidR="00903F05">
              <w:t>серп</w:t>
            </w:r>
            <w:r w:rsidR="000C57D5">
              <w:t>ня</w:t>
            </w:r>
            <w:r>
              <w:t xml:space="preserve">  202</w:t>
            </w:r>
            <w:r w:rsidR="000C57D5">
              <w:t>5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FF1EAB">
              <w:t>3</w:t>
            </w:r>
            <w:r w:rsidR="00903F05">
              <w:t>1</w:t>
            </w:r>
            <w:r w:rsidR="00E85490">
              <w:t>6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723C84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691FBC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E85490" w:rsidRPr="00E85490" w:rsidRDefault="00903F05" w:rsidP="008E15FA">
            <w:pPr>
              <w:rPr>
                <w:b/>
                <w:w w:val="105"/>
              </w:rPr>
            </w:pPr>
            <w:r w:rsidRPr="00903F05">
              <w:rPr>
                <w:b/>
              </w:rPr>
              <w:t>Про</w:t>
            </w:r>
            <w:r w:rsidRPr="00903F05">
              <w:rPr>
                <w:b/>
                <w:w w:val="105"/>
              </w:rPr>
              <w:t xml:space="preserve"> </w:t>
            </w:r>
            <w:r w:rsidR="00E85490" w:rsidRPr="00E85490">
              <w:rPr>
                <w:b/>
                <w:w w:val="105"/>
              </w:rPr>
              <w:t xml:space="preserve">внесення змін до Статуту </w:t>
            </w:r>
          </w:p>
          <w:p w:rsidR="00E85490" w:rsidRPr="00E85490" w:rsidRDefault="00E85490" w:rsidP="008E15FA">
            <w:pPr>
              <w:rPr>
                <w:b/>
                <w:w w:val="105"/>
              </w:rPr>
            </w:pPr>
            <w:r w:rsidRPr="00E85490">
              <w:rPr>
                <w:b/>
                <w:w w:val="105"/>
              </w:rPr>
              <w:t xml:space="preserve">Луганського ліцею </w:t>
            </w:r>
            <w:proofErr w:type="spellStart"/>
            <w:r w:rsidRPr="00E85490">
              <w:rPr>
                <w:b/>
                <w:w w:val="105"/>
              </w:rPr>
              <w:t>Петрівської</w:t>
            </w:r>
            <w:proofErr w:type="spellEnd"/>
            <w:r w:rsidRPr="00E85490">
              <w:rPr>
                <w:b/>
                <w:w w:val="105"/>
              </w:rPr>
              <w:t xml:space="preserve"> селищної ради </w:t>
            </w:r>
          </w:p>
          <w:p w:rsidR="008E15FA" w:rsidRPr="00E85490" w:rsidRDefault="00E85490" w:rsidP="008E15FA">
            <w:pPr>
              <w:rPr>
                <w:rFonts w:eastAsia="Calibri" w:cs="Times New Roman"/>
                <w:b/>
                <w:szCs w:val="24"/>
              </w:rPr>
            </w:pPr>
            <w:r w:rsidRPr="00E85490">
              <w:rPr>
                <w:b/>
                <w:w w:val="105"/>
              </w:rPr>
              <w:t>Олександрійського району Кіровоградської області</w:t>
            </w:r>
          </w:p>
          <w:p w:rsidR="00D1069B" w:rsidRPr="00D1069B" w:rsidRDefault="00D1069B" w:rsidP="008E15FA">
            <w:pPr>
              <w:rPr>
                <w:b/>
                <w:szCs w:val="24"/>
              </w:rPr>
            </w:pPr>
          </w:p>
        </w:tc>
      </w:tr>
    </w:tbl>
    <w:p w:rsidR="00E93F3E" w:rsidRDefault="003E28BA" w:rsidP="00D1069B">
      <w:pPr>
        <w:tabs>
          <w:tab w:val="left" w:pos="709"/>
        </w:tabs>
        <w:spacing w:line="20" w:lineRule="atLeast"/>
        <w:ind w:right="2" w:firstLine="567"/>
      </w:pPr>
      <w:bookmarkStart w:id="1" w:name="h.r9t4piv2fh37" w:colFirst="0" w:colLast="0"/>
      <w:bookmarkEnd w:id="1"/>
      <w:r>
        <w:t>Заслухавши та обговоривши</w:t>
      </w:r>
      <w:r w:rsidR="002C28B5">
        <w:t xml:space="preserve"> </w:t>
      </w:r>
      <w:r w:rsidR="00073D52">
        <w:t xml:space="preserve">інформацію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073D52">
        <w:t xml:space="preserve"> </w:t>
      </w:r>
      <w:r w:rsidR="00D1069B">
        <w:t>п</w:t>
      </w:r>
      <w:r w:rsidR="00D1069B" w:rsidRPr="00D1069B">
        <w:rPr>
          <w:rFonts w:cs="Times New Roman"/>
          <w:szCs w:val="24"/>
        </w:rPr>
        <w:t xml:space="preserve">ро </w:t>
      </w:r>
      <w:r w:rsidR="00E85490" w:rsidRPr="007B4384">
        <w:rPr>
          <w:w w:val="105"/>
        </w:rPr>
        <w:t xml:space="preserve">внесення змін до Статуту Луганського ліцею </w:t>
      </w:r>
      <w:proofErr w:type="spellStart"/>
      <w:r w:rsidR="00E85490" w:rsidRPr="007B4384">
        <w:rPr>
          <w:w w:val="105"/>
        </w:rPr>
        <w:t>Петрівської</w:t>
      </w:r>
      <w:proofErr w:type="spellEnd"/>
      <w:r w:rsidR="00E85490" w:rsidRPr="007B4384">
        <w:rPr>
          <w:w w:val="105"/>
        </w:rPr>
        <w:t xml:space="preserve"> селищної ради Олександрійського району Кіровоградської області</w:t>
      </w:r>
      <w:r w:rsidR="001D2BFB">
        <w:t>,</w:t>
      </w:r>
      <w:r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>пункту 3.1. розділу ІІІ положення про постійні комісії селищної ради восьмого скликання, затвердженого рішенням селищної ради від 08 грудня 2020 року № 20/8,</w:t>
      </w:r>
      <w:r w:rsidR="008062EE" w:rsidRPr="00A6282C">
        <w:t xml:space="preserve"> </w:t>
      </w:r>
      <w:r w:rsidR="002C28B5">
        <w:t xml:space="preserve">постійна </w:t>
      </w:r>
      <w:r>
        <w:t>комісія</w:t>
      </w:r>
    </w:p>
    <w:p w:rsidR="0025154E" w:rsidRDefault="003E28BA" w:rsidP="00723C84">
      <w:pPr>
        <w:tabs>
          <w:tab w:val="left" w:pos="709"/>
        </w:tabs>
        <w:spacing w:line="20" w:lineRule="atLeast"/>
        <w:ind w:right="2"/>
      </w:pPr>
      <w:r>
        <w:t xml:space="preserve"> </w:t>
      </w:r>
      <w:bookmarkStart w:id="2" w:name="h.p273me72x9e0" w:colFirst="0" w:colLast="0"/>
      <w:bookmarkEnd w:id="2"/>
    </w:p>
    <w:p w:rsidR="003556E4" w:rsidRDefault="008062EE" w:rsidP="0025154E">
      <w:pPr>
        <w:pStyle w:val="10"/>
        <w:spacing w:before="200"/>
        <w:ind w:right="102"/>
        <w:jc w:val="center"/>
        <w:rPr>
          <w:b/>
          <w:sz w:val="28"/>
          <w:szCs w:val="28"/>
        </w:rPr>
      </w:pPr>
      <w:r w:rsidRPr="00044908">
        <w:rPr>
          <w:b/>
          <w:sz w:val="28"/>
          <w:szCs w:val="28"/>
        </w:rPr>
        <w:t>ВИРІШИЛА:</w:t>
      </w:r>
    </w:p>
    <w:p w:rsidR="009A1CD1" w:rsidRDefault="009A1CD1" w:rsidP="00B14482">
      <w:pPr>
        <w:pStyle w:val="10"/>
        <w:jc w:val="both"/>
      </w:pPr>
    </w:p>
    <w:p w:rsidR="007577D6" w:rsidRDefault="00044908" w:rsidP="007577D6">
      <w:pPr>
        <w:ind w:firstLine="567"/>
      </w:pPr>
      <w:r>
        <w:t xml:space="preserve">1. </w:t>
      </w:r>
      <w:r w:rsidR="00CB742A">
        <w:t>Інформацію</w:t>
      </w:r>
      <w:r w:rsidR="00E52080" w:rsidRPr="00E52080">
        <w:t xml:space="preserve">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CB742A">
        <w:t xml:space="preserve"> з питання «</w:t>
      </w:r>
      <w:r w:rsidR="007577D6" w:rsidRPr="001A61C7">
        <w:t>Про</w:t>
      </w:r>
      <w:r w:rsidR="007577D6" w:rsidRPr="001A61C7">
        <w:rPr>
          <w:w w:val="105"/>
        </w:rPr>
        <w:t xml:space="preserve"> </w:t>
      </w:r>
      <w:r w:rsidR="00E85490" w:rsidRPr="007B4384">
        <w:rPr>
          <w:w w:val="105"/>
        </w:rPr>
        <w:t xml:space="preserve">внесення змін до Статуту Луганського ліцею </w:t>
      </w:r>
      <w:proofErr w:type="spellStart"/>
      <w:r w:rsidR="00E85490" w:rsidRPr="007B4384">
        <w:rPr>
          <w:w w:val="105"/>
        </w:rPr>
        <w:t>Петрівської</w:t>
      </w:r>
      <w:proofErr w:type="spellEnd"/>
      <w:r w:rsidR="00E85490" w:rsidRPr="007B4384">
        <w:rPr>
          <w:w w:val="105"/>
        </w:rPr>
        <w:t xml:space="preserve"> селищної ради Олександрійського району Кіровоградської області</w:t>
      </w:r>
      <w:r w:rsidR="00CB742A">
        <w:rPr>
          <w:szCs w:val="24"/>
        </w:rPr>
        <w:t>»</w:t>
      </w:r>
      <w:r w:rsidR="00587CC9" w:rsidRPr="005925C5">
        <w:t xml:space="preserve"> </w:t>
      </w:r>
      <w:r>
        <w:t>прийняти до відома.</w:t>
      </w:r>
    </w:p>
    <w:p w:rsidR="00CB742A" w:rsidRDefault="00CB742A" w:rsidP="007577D6">
      <w:pPr>
        <w:ind w:firstLine="567"/>
      </w:pPr>
      <w:r>
        <w:t xml:space="preserve">2.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даного питання прийняти за основу.</w:t>
      </w:r>
    </w:p>
    <w:p w:rsidR="00C02820" w:rsidRDefault="00C02820" w:rsidP="004C5A60">
      <w:pPr>
        <w:rPr>
          <w:b/>
        </w:rPr>
      </w:pPr>
    </w:p>
    <w:p w:rsidR="00C02820" w:rsidRDefault="00C02820" w:rsidP="004C5A60">
      <w:pPr>
        <w:rPr>
          <w:b/>
        </w:rPr>
      </w:pPr>
    </w:p>
    <w:p w:rsidR="00C10CA4" w:rsidRDefault="00C10CA4" w:rsidP="004C5A60">
      <w:pPr>
        <w:rPr>
          <w:b/>
        </w:rPr>
      </w:pPr>
      <w:bookmarkStart w:id="3" w:name="_GoBack"/>
      <w:bookmarkEnd w:id="3"/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587CC9">
      <w:pgSz w:w="11909" w:h="16834" w:code="9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9D3ECDDA"/>
    <w:lvl w:ilvl="0" w:tplc="3490F668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73D52"/>
    <w:rsid w:val="00087DA1"/>
    <w:rsid w:val="000C3143"/>
    <w:rsid w:val="000C57D5"/>
    <w:rsid w:val="000D4DA9"/>
    <w:rsid w:val="000E65A9"/>
    <w:rsid w:val="000F27EC"/>
    <w:rsid w:val="001023EB"/>
    <w:rsid w:val="00104543"/>
    <w:rsid w:val="00110400"/>
    <w:rsid w:val="001206AD"/>
    <w:rsid w:val="00124B35"/>
    <w:rsid w:val="00153504"/>
    <w:rsid w:val="00163A0D"/>
    <w:rsid w:val="00165464"/>
    <w:rsid w:val="001A75F8"/>
    <w:rsid w:val="001D2BFB"/>
    <w:rsid w:val="00235527"/>
    <w:rsid w:val="0025154E"/>
    <w:rsid w:val="00265016"/>
    <w:rsid w:val="00285AEA"/>
    <w:rsid w:val="002B4F03"/>
    <w:rsid w:val="002C28B5"/>
    <w:rsid w:val="002C4E47"/>
    <w:rsid w:val="002D71A8"/>
    <w:rsid w:val="002E10B8"/>
    <w:rsid w:val="002E68FD"/>
    <w:rsid w:val="003006A9"/>
    <w:rsid w:val="00304242"/>
    <w:rsid w:val="003132D6"/>
    <w:rsid w:val="00316A16"/>
    <w:rsid w:val="00341514"/>
    <w:rsid w:val="003556E4"/>
    <w:rsid w:val="00371B82"/>
    <w:rsid w:val="00373B77"/>
    <w:rsid w:val="00377442"/>
    <w:rsid w:val="003834DD"/>
    <w:rsid w:val="0038376E"/>
    <w:rsid w:val="003A64A7"/>
    <w:rsid w:val="003A78DF"/>
    <w:rsid w:val="003B064F"/>
    <w:rsid w:val="003B0785"/>
    <w:rsid w:val="003B0B0E"/>
    <w:rsid w:val="003C6C5A"/>
    <w:rsid w:val="003C7D6C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C2768"/>
    <w:rsid w:val="004C5A60"/>
    <w:rsid w:val="004F1F1F"/>
    <w:rsid w:val="00502C16"/>
    <w:rsid w:val="005047E0"/>
    <w:rsid w:val="00505CB4"/>
    <w:rsid w:val="00525264"/>
    <w:rsid w:val="00531AF3"/>
    <w:rsid w:val="005354D3"/>
    <w:rsid w:val="00541B17"/>
    <w:rsid w:val="005428E3"/>
    <w:rsid w:val="005471A1"/>
    <w:rsid w:val="005536D5"/>
    <w:rsid w:val="00580B92"/>
    <w:rsid w:val="005874AC"/>
    <w:rsid w:val="00587CC9"/>
    <w:rsid w:val="00593E61"/>
    <w:rsid w:val="00596019"/>
    <w:rsid w:val="005C22FD"/>
    <w:rsid w:val="005C2AF1"/>
    <w:rsid w:val="005D2265"/>
    <w:rsid w:val="005D5C2B"/>
    <w:rsid w:val="005E0120"/>
    <w:rsid w:val="006027F7"/>
    <w:rsid w:val="00610F0B"/>
    <w:rsid w:val="00613414"/>
    <w:rsid w:val="0064362D"/>
    <w:rsid w:val="00645102"/>
    <w:rsid w:val="00647C01"/>
    <w:rsid w:val="00655669"/>
    <w:rsid w:val="00677B57"/>
    <w:rsid w:val="00681DA2"/>
    <w:rsid w:val="0068418C"/>
    <w:rsid w:val="00691FBC"/>
    <w:rsid w:val="00695AC2"/>
    <w:rsid w:val="006A62F6"/>
    <w:rsid w:val="006A6DFC"/>
    <w:rsid w:val="006E491B"/>
    <w:rsid w:val="0071557D"/>
    <w:rsid w:val="00722F0D"/>
    <w:rsid w:val="00723C84"/>
    <w:rsid w:val="0073156D"/>
    <w:rsid w:val="007416DE"/>
    <w:rsid w:val="007577D6"/>
    <w:rsid w:val="00772D31"/>
    <w:rsid w:val="00775701"/>
    <w:rsid w:val="007877EE"/>
    <w:rsid w:val="007968C9"/>
    <w:rsid w:val="007B082B"/>
    <w:rsid w:val="007F0DC3"/>
    <w:rsid w:val="007F6A6A"/>
    <w:rsid w:val="00801749"/>
    <w:rsid w:val="00802F98"/>
    <w:rsid w:val="00803B10"/>
    <w:rsid w:val="008062EE"/>
    <w:rsid w:val="00807DE2"/>
    <w:rsid w:val="00811326"/>
    <w:rsid w:val="008227D5"/>
    <w:rsid w:val="00830A5F"/>
    <w:rsid w:val="00831BD1"/>
    <w:rsid w:val="0084592F"/>
    <w:rsid w:val="00865F2E"/>
    <w:rsid w:val="00892C02"/>
    <w:rsid w:val="008B62A5"/>
    <w:rsid w:val="008D0E5B"/>
    <w:rsid w:val="008D0EB8"/>
    <w:rsid w:val="008E15FA"/>
    <w:rsid w:val="008F41E8"/>
    <w:rsid w:val="00903F05"/>
    <w:rsid w:val="00941238"/>
    <w:rsid w:val="00943EDB"/>
    <w:rsid w:val="00944ED2"/>
    <w:rsid w:val="00961147"/>
    <w:rsid w:val="009653B9"/>
    <w:rsid w:val="00974F4D"/>
    <w:rsid w:val="009933BF"/>
    <w:rsid w:val="009A1CD1"/>
    <w:rsid w:val="009A2808"/>
    <w:rsid w:val="009C24E3"/>
    <w:rsid w:val="009C70BF"/>
    <w:rsid w:val="009D213A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A6AA2"/>
    <w:rsid w:val="00AB07CB"/>
    <w:rsid w:val="00AD3FC1"/>
    <w:rsid w:val="00AF16A3"/>
    <w:rsid w:val="00AF5CC7"/>
    <w:rsid w:val="00AF5F23"/>
    <w:rsid w:val="00B14482"/>
    <w:rsid w:val="00B5236B"/>
    <w:rsid w:val="00B55AEC"/>
    <w:rsid w:val="00B61255"/>
    <w:rsid w:val="00B75D7D"/>
    <w:rsid w:val="00B9623F"/>
    <w:rsid w:val="00BA069F"/>
    <w:rsid w:val="00BF65B0"/>
    <w:rsid w:val="00C02820"/>
    <w:rsid w:val="00C10CA4"/>
    <w:rsid w:val="00C27883"/>
    <w:rsid w:val="00C27DBA"/>
    <w:rsid w:val="00C80C50"/>
    <w:rsid w:val="00CA3381"/>
    <w:rsid w:val="00CA6794"/>
    <w:rsid w:val="00CB742A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069B"/>
    <w:rsid w:val="00D14555"/>
    <w:rsid w:val="00D15573"/>
    <w:rsid w:val="00D24D60"/>
    <w:rsid w:val="00D317EA"/>
    <w:rsid w:val="00D45012"/>
    <w:rsid w:val="00D4668F"/>
    <w:rsid w:val="00D560FA"/>
    <w:rsid w:val="00D57DC8"/>
    <w:rsid w:val="00D75E75"/>
    <w:rsid w:val="00D764C8"/>
    <w:rsid w:val="00D93CEE"/>
    <w:rsid w:val="00D95AAE"/>
    <w:rsid w:val="00DA1C9D"/>
    <w:rsid w:val="00DA3ADE"/>
    <w:rsid w:val="00DB537F"/>
    <w:rsid w:val="00DC553C"/>
    <w:rsid w:val="00DD471D"/>
    <w:rsid w:val="00E10342"/>
    <w:rsid w:val="00E12F0A"/>
    <w:rsid w:val="00E258D8"/>
    <w:rsid w:val="00E45E36"/>
    <w:rsid w:val="00E52080"/>
    <w:rsid w:val="00E70568"/>
    <w:rsid w:val="00E85490"/>
    <w:rsid w:val="00E9160D"/>
    <w:rsid w:val="00E93F3E"/>
    <w:rsid w:val="00E94E77"/>
    <w:rsid w:val="00EB6803"/>
    <w:rsid w:val="00ED74ED"/>
    <w:rsid w:val="00F011BA"/>
    <w:rsid w:val="00F052FE"/>
    <w:rsid w:val="00F229C8"/>
    <w:rsid w:val="00F24D6B"/>
    <w:rsid w:val="00F31DC5"/>
    <w:rsid w:val="00F53D34"/>
    <w:rsid w:val="00F57802"/>
    <w:rsid w:val="00F73486"/>
    <w:rsid w:val="00FA63E7"/>
    <w:rsid w:val="00FB45AF"/>
    <w:rsid w:val="00FF1EAB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59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24</cp:revision>
  <cp:lastPrinted>2020-12-13T07:58:00Z</cp:lastPrinted>
  <dcterms:created xsi:type="dcterms:W3CDTF">2022-07-26T13:38:00Z</dcterms:created>
  <dcterms:modified xsi:type="dcterms:W3CDTF">2025-08-27T13:23:00Z</dcterms:modified>
</cp:coreProperties>
</file>