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5723" w:rsidRPr="00660593" w:rsidRDefault="00AB5723" w:rsidP="00AB5723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0A417967" wp14:editId="0CDB0AEF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23" w:rsidRPr="00660593" w:rsidRDefault="00AB5723" w:rsidP="00AB5723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AB5723" w:rsidRPr="00660593" w:rsidRDefault="00AB5723" w:rsidP="00AB5723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AB5723" w:rsidRPr="00660593" w:rsidRDefault="00AB5723" w:rsidP="00AB5723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AB5723" w:rsidRPr="00660593" w:rsidRDefault="00AB5723" w:rsidP="00AB5723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AB5723" w:rsidRPr="00660593" w:rsidTr="005E254A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AB5723" w:rsidRPr="00660593" w:rsidRDefault="00AB5723" w:rsidP="005E254A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AB5723" w:rsidRPr="00660593" w:rsidRDefault="00AB5723" w:rsidP="005E254A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660593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660593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AB5723" w:rsidRPr="00660593" w:rsidRDefault="00AB5723" w:rsidP="00AB5723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AB5723" w:rsidRPr="00660593" w:rsidTr="005E254A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B5723" w:rsidRPr="00660593" w:rsidRDefault="00AB5723" w:rsidP="005E254A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ШІСТДЕСЯТА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AB5723" w:rsidRPr="00660593" w:rsidRDefault="00AB5723" w:rsidP="005E254A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AB5723" w:rsidRPr="00660593" w:rsidTr="005E254A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B5723" w:rsidRPr="00660593" w:rsidRDefault="00AB5723" w:rsidP="005E254A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AB5723" w:rsidRPr="00660593" w:rsidTr="005E254A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B5723" w:rsidRPr="00660593" w:rsidRDefault="00AB5723" w:rsidP="005E254A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B5723" w:rsidRPr="00660593" w:rsidRDefault="00AB5723" w:rsidP="005E254A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29 серпня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B5723" w:rsidRPr="00660593" w:rsidRDefault="00AB5723" w:rsidP="005E254A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B5723" w:rsidRPr="00660593" w:rsidRDefault="00AB5723" w:rsidP="005E254A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B5723" w:rsidRPr="00660593" w:rsidRDefault="00AB5723" w:rsidP="005E254A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5673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AB5723" w:rsidRPr="00660593" w:rsidTr="005E254A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B5723" w:rsidRPr="00660593" w:rsidRDefault="00AB5723" w:rsidP="005E254A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</w:p>
    <w:p w:rsidR="003A04B6" w:rsidRDefault="00650514" w:rsidP="00650514">
      <w:pPr>
        <w:spacing w:line="240" w:lineRule="auto"/>
        <w:outlineLvl w:val="0"/>
        <w:rPr>
          <w:b/>
          <w:szCs w:val="24"/>
        </w:rPr>
      </w:pP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</w:t>
      </w:r>
    </w:p>
    <w:p w:rsidR="003A04B6" w:rsidRDefault="00A443E7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власність</w:t>
      </w:r>
      <w:r w:rsidR="003A04B6">
        <w:rPr>
          <w:b/>
          <w:szCs w:val="24"/>
        </w:rPr>
        <w:t xml:space="preserve"> </w:t>
      </w:r>
      <w:r>
        <w:rPr>
          <w:b/>
          <w:szCs w:val="24"/>
        </w:rPr>
        <w:t xml:space="preserve">земельної ділянки </w:t>
      </w:r>
    </w:p>
    <w:p w:rsidR="00650514" w:rsidRDefault="000756A5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громадянці </w:t>
      </w:r>
      <w:r w:rsidR="00253E6D">
        <w:rPr>
          <w:b/>
          <w:szCs w:val="24"/>
        </w:rPr>
        <w:t>Іволзі Аллі Борисівні</w:t>
      </w:r>
    </w:p>
    <w:p w:rsidR="00650514" w:rsidRPr="0046733A" w:rsidRDefault="00650514" w:rsidP="00650514">
      <w:pPr>
        <w:spacing w:line="240" w:lineRule="auto"/>
        <w:rPr>
          <w:b/>
          <w:sz w:val="16"/>
          <w:szCs w:val="16"/>
        </w:rPr>
      </w:pPr>
    </w:p>
    <w:p w:rsidR="00650514" w:rsidRPr="00643694" w:rsidRDefault="006A7B3E" w:rsidP="00AB5723">
      <w:pPr>
        <w:spacing w:line="240" w:lineRule="auto"/>
        <w:ind w:firstLine="567"/>
        <w:rPr>
          <w:rFonts w:cs="Times New Roman"/>
          <w:b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19 серпня 2025 року № 01.1-17/3251/1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253E6D">
        <w:rPr>
          <w:rFonts w:cs="Times New Roman"/>
          <w:szCs w:val="24"/>
        </w:rPr>
        <w:t xml:space="preserve">громадянки Іволги Алли Борисівни </w:t>
      </w:r>
      <w:r w:rsidR="00253E6D" w:rsidRPr="00643694">
        <w:rPr>
          <w:rFonts w:cs="Times New Roman"/>
          <w:szCs w:val="24"/>
        </w:rPr>
        <w:t xml:space="preserve">від </w:t>
      </w:r>
      <w:r w:rsidR="00253E6D">
        <w:rPr>
          <w:rFonts w:cs="Times New Roman"/>
          <w:szCs w:val="24"/>
        </w:rPr>
        <w:t>10.07.2025</w:t>
      </w:r>
      <w:r w:rsidR="00253E6D" w:rsidRPr="00643694">
        <w:rPr>
          <w:rFonts w:cs="Times New Roman"/>
          <w:szCs w:val="24"/>
        </w:rPr>
        <w:t xml:space="preserve"> року</w:t>
      </w:r>
      <w:r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>№ 2469/2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</w:t>
      </w:r>
      <w:r w:rsidR="00AB5723">
        <w:rPr>
          <w:rStyle w:val="Bodytext2"/>
          <w:rFonts w:ascii="Times New Roman" w:hAnsi="Times New Roman" w:cs="Times New Roman"/>
          <w:sz w:val="24"/>
          <w:szCs w:val="24"/>
        </w:rPr>
        <w:t>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FE544D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253E6D">
        <w:rPr>
          <w:rStyle w:val="Bodytext2"/>
          <w:rFonts w:ascii="Times New Roman" w:hAnsi="Times New Roman" w:cs="Times New Roman"/>
          <w:sz w:val="24"/>
          <w:szCs w:val="24"/>
        </w:rPr>
        <w:t>ПП ВКАФ «СОЛНЦЕВО</w:t>
      </w:r>
      <w:r w:rsidR="00FF4895">
        <w:rPr>
          <w:rStyle w:val="Bodytext2"/>
          <w:rFonts w:ascii="Times New Roman" w:hAnsi="Times New Roman" w:cs="Times New Roman"/>
          <w:sz w:val="24"/>
          <w:szCs w:val="24"/>
        </w:rPr>
        <w:t>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</w:t>
      </w:r>
      <w:r>
        <w:rPr>
          <w:rFonts w:eastAsia="MS Mincho" w:cs="Times New Roman"/>
          <w:szCs w:val="24"/>
          <w:lang w:eastAsia="ru-RU"/>
        </w:rPr>
        <w:t xml:space="preserve">від 29 серпня 2025 року № 4891,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Pr="0046733A" w:rsidRDefault="00650514" w:rsidP="00650514">
      <w:pPr>
        <w:spacing w:line="240" w:lineRule="auto"/>
        <w:ind w:right="-1" w:firstLine="567"/>
        <w:outlineLvl w:val="0"/>
        <w:rPr>
          <w:b/>
          <w:sz w:val="16"/>
          <w:szCs w:val="16"/>
        </w:rPr>
      </w:pPr>
    </w:p>
    <w:p w:rsidR="00650514" w:rsidRDefault="006A7B3E" w:rsidP="006A7B3E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Pr="0046733A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16"/>
          <w:szCs w:val="16"/>
        </w:rPr>
      </w:pPr>
    </w:p>
    <w:p w:rsidR="00253E6D" w:rsidRDefault="0020643C" w:rsidP="006A7B3E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253E6D">
        <w:rPr>
          <w:szCs w:val="24"/>
        </w:rPr>
        <w:t xml:space="preserve">для будівництва і обслуговування жилого будинку, господарських будівель і споруд (присадибна ділянка) </w:t>
      </w:r>
      <w:r w:rsidR="00FF4895">
        <w:rPr>
          <w:szCs w:val="24"/>
        </w:rPr>
        <w:t xml:space="preserve">гр. </w:t>
      </w:r>
      <w:r w:rsidR="00253E6D">
        <w:rPr>
          <w:szCs w:val="24"/>
        </w:rPr>
        <w:t xml:space="preserve">Іволзі Аллі Борисівні </w:t>
      </w:r>
      <w:r w:rsidR="007C5607">
        <w:rPr>
          <w:szCs w:val="24"/>
        </w:rPr>
        <w:t xml:space="preserve">за адресою: </w:t>
      </w:r>
      <w:r w:rsidR="00253E6D">
        <w:rPr>
          <w:szCs w:val="24"/>
        </w:rPr>
        <w:t>вулиця Зустрічна, 16 селище Петрове</w:t>
      </w:r>
      <w:r w:rsidR="00FE544D">
        <w:rPr>
          <w:szCs w:val="24"/>
        </w:rPr>
        <w:t xml:space="preserve"> </w:t>
      </w:r>
      <w:r w:rsidR="00253E6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C820F7" w:rsidRDefault="00FE544D" w:rsidP="006A7B3E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>
        <w:rPr>
          <w:szCs w:val="24"/>
        </w:rPr>
        <w:t xml:space="preserve">громадянці </w:t>
      </w:r>
      <w:r w:rsidR="00253E6D">
        <w:rPr>
          <w:szCs w:val="24"/>
        </w:rPr>
        <w:t xml:space="preserve">Іволзі Аллі Борисівні </w:t>
      </w:r>
      <w:r>
        <w:rPr>
          <w:rFonts w:cs="Times New Roman"/>
          <w:color w:val="auto"/>
          <w:szCs w:val="24"/>
        </w:rPr>
        <w:t xml:space="preserve">(РНОКПП </w:t>
      </w:r>
      <w:r w:rsidR="00253E6D">
        <w:rPr>
          <w:rFonts w:cs="Times New Roman"/>
          <w:color w:val="auto"/>
          <w:szCs w:val="24"/>
        </w:rPr>
        <w:t>2476308402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0,1500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3524955100:50:</w:t>
      </w:r>
      <w:r w:rsidR="00253E6D">
        <w:rPr>
          <w:rFonts w:cs="Times New Roman"/>
          <w:color w:val="auto"/>
          <w:shd w:val="clear" w:color="auto" w:fill="FFFFFF"/>
        </w:rPr>
        <w:t>047</w:t>
      </w:r>
      <w:r>
        <w:rPr>
          <w:rFonts w:cs="Times New Roman"/>
          <w:color w:val="auto"/>
          <w:shd w:val="clear" w:color="auto" w:fill="FFFFFF"/>
        </w:rPr>
        <w:t>:000</w:t>
      </w:r>
      <w:r w:rsidR="00253E6D">
        <w:rPr>
          <w:rFonts w:cs="Times New Roman"/>
          <w:color w:val="auto"/>
          <w:shd w:val="clear" w:color="auto" w:fill="FFFFFF"/>
        </w:rPr>
        <w:t>7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>
        <w:rPr>
          <w:szCs w:val="24"/>
        </w:rPr>
        <w:t xml:space="preserve">вул. </w:t>
      </w:r>
      <w:r w:rsidR="00253E6D">
        <w:rPr>
          <w:szCs w:val="24"/>
        </w:rPr>
        <w:t>Зустрічна, 16</w:t>
      </w:r>
      <w:r w:rsidR="006A7B3E">
        <w:rPr>
          <w:szCs w:val="24"/>
        </w:rPr>
        <w:t xml:space="preserve"> </w:t>
      </w:r>
      <w:r>
        <w:rPr>
          <w:szCs w:val="24"/>
        </w:rPr>
        <w:t xml:space="preserve">с-ще Петрове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6A7B3E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>
        <w:rPr>
          <w:szCs w:val="24"/>
        </w:rPr>
        <w:t xml:space="preserve">громадянку </w:t>
      </w:r>
      <w:r w:rsidR="00253E6D">
        <w:rPr>
          <w:szCs w:val="24"/>
        </w:rPr>
        <w:t>Іволгу Аллу Борисівну</w:t>
      </w:r>
      <w:r w:rsidR="006A7B3E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  <w:bookmarkStart w:id="2" w:name="_GoBack"/>
      <w:bookmarkEnd w:id="2"/>
    </w:p>
    <w:p w:rsidR="00043626" w:rsidRPr="0046733A" w:rsidRDefault="00043626" w:rsidP="00FE544D">
      <w:pPr>
        <w:spacing w:line="240" w:lineRule="auto"/>
        <w:rPr>
          <w:sz w:val="16"/>
          <w:szCs w:val="16"/>
        </w:rPr>
      </w:pPr>
    </w:p>
    <w:p w:rsidR="008D0482" w:rsidRPr="0046733A" w:rsidRDefault="008D0482" w:rsidP="008062EE">
      <w:pPr>
        <w:pStyle w:val="10"/>
        <w:rPr>
          <w:b/>
          <w:sz w:val="16"/>
          <w:szCs w:val="16"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46733A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43626"/>
    <w:rsid w:val="000544CB"/>
    <w:rsid w:val="0005629B"/>
    <w:rsid w:val="00057465"/>
    <w:rsid w:val="000756A5"/>
    <w:rsid w:val="0008392F"/>
    <w:rsid w:val="000A2D75"/>
    <w:rsid w:val="000D12B1"/>
    <w:rsid w:val="001036F4"/>
    <w:rsid w:val="00131A06"/>
    <w:rsid w:val="00145BE7"/>
    <w:rsid w:val="00156720"/>
    <w:rsid w:val="001B609D"/>
    <w:rsid w:val="001B7049"/>
    <w:rsid w:val="001E13E8"/>
    <w:rsid w:val="0020643C"/>
    <w:rsid w:val="00236061"/>
    <w:rsid w:val="00253E6D"/>
    <w:rsid w:val="00270416"/>
    <w:rsid w:val="00275C0C"/>
    <w:rsid w:val="00291AC6"/>
    <w:rsid w:val="002D060D"/>
    <w:rsid w:val="002D4948"/>
    <w:rsid w:val="003556E4"/>
    <w:rsid w:val="003559C0"/>
    <w:rsid w:val="003A04B6"/>
    <w:rsid w:val="003C3396"/>
    <w:rsid w:val="003E62B4"/>
    <w:rsid w:val="0040565A"/>
    <w:rsid w:val="00407241"/>
    <w:rsid w:val="004242BC"/>
    <w:rsid w:val="0042582F"/>
    <w:rsid w:val="00432837"/>
    <w:rsid w:val="00446D36"/>
    <w:rsid w:val="00461D9E"/>
    <w:rsid w:val="0046733A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C4F4B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A7B3E"/>
    <w:rsid w:val="00702BB5"/>
    <w:rsid w:val="00725565"/>
    <w:rsid w:val="0074285B"/>
    <w:rsid w:val="007454E5"/>
    <w:rsid w:val="007505C2"/>
    <w:rsid w:val="007649F9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71D93"/>
    <w:rsid w:val="00893B09"/>
    <w:rsid w:val="008B292D"/>
    <w:rsid w:val="008B2C79"/>
    <w:rsid w:val="008D0482"/>
    <w:rsid w:val="008D13D9"/>
    <w:rsid w:val="008E4526"/>
    <w:rsid w:val="008F45F5"/>
    <w:rsid w:val="009201D8"/>
    <w:rsid w:val="0092715A"/>
    <w:rsid w:val="0098238B"/>
    <w:rsid w:val="009852FD"/>
    <w:rsid w:val="009A00F6"/>
    <w:rsid w:val="009A59E1"/>
    <w:rsid w:val="00A048FB"/>
    <w:rsid w:val="00A077A1"/>
    <w:rsid w:val="00A443E7"/>
    <w:rsid w:val="00AB5723"/>
    <w:rsid w:val="00AC2387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67157"/>
    <w:rsid w:val="00D97380"/>
    <w:rsid w:val="00DA3548"/>
    <w:rsid w:val="00DA6FCA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3FA5"/>
    <w:rsid w:val="00ED0A82"/>
    <w:rsid w:val="00ED55EB"/>
    <w:rsid w:val="00EE0E72"/>
    <w:rsid w:val="00EF1D08"/>
    <w:rsid w:val="00F10492"/>
    <w:rsid w:val="00F34393"/>
    <w:rsid w:val="00F84B34"/>
    <w:rsid w:val="00FB158B"/>
    <w:rsid w:val="00FB328D"/>
    <w:rsid w:val="00FB5075"/>
    <w:rsid w:val="00FC59AA"/>
    <w:rsid w:val="00FE544D"/>
    <w:rsid w:val="00FE5B59"/>
    <w:rsid w:val="00FE670E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78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5</cp:revision>
  <cp:lastPrinted>2025-07-15T06:43:00Z</cp:lastPrinted>
  <dcterms:created xsi:type="dcterms:W3CDTF">2025-07-15T06:35:00Z</dcterms:created>
  <dcterms:modified xsi:type="dcterms:W3CDTF">2025-09-02T08:47:00Z</dcterms:modified>
</cp:coreProperties>
</file>