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308E" w:rsidRPr="00660593" w:rsidRDefault="00D7308E" w:rsidP="00D7308E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660593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7E836942" wp14:editId="126A0B5B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08E" w:rsidRPr="00660593" w:rsidRDefault="00D7308E" w:rsidP="00D7308E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D7308E" w:rsidRPr="00660593" w:rsidRDefault="00D7308E" w:rsidP="00D7308E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D7308E" w:rsidRPr="00660593" w:rsidRDefault="00D7308E" w:rsidP="00D7308E">
      <w:pPr>
        <w:ind w:right="101"/>
        <w:jc w:val="center"/>
        <w:rPr>
          <w:rFonts w:eastAsia="Times New Roman" w:cs="Times New Roman"/>
        </w:rPr>
      </w:pPr>
      <w:r w:rsidRPr="00660593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D7308E" w:rsidRPr="00660593" w:rsidRDefault="00D7308E" w:rsidP="00D7308E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D7308E" w:rsidRPr="00660593" w:rsidTr="000D5347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D7308E" w:rsidRPr="00660593" w:rsidRDefault="00D7308E" w:rsidP="000D5347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D7308E" w:rsidRPr="00660593" w:rsidRDefault="00D7308E" w:rsidP="000D5347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660593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660593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D7308E" w:rsidRPr="00660593" w:rsidRDefault="00D7308E" w:rsidP="00D7308E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D7308E" w:rsidRPr="00660593" w:rsidTr="000D5347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7308E" w:rsidRPr="00660593" w:rsidRDefault="00D7308E" w:rsidP="000D5347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ШІСТДЕСЯТА</w:t>
            </w:r>
            <w:r w:rsidRPr="00660593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D7308E" w:rsidRPr="00660593" w:rsidRDefault="00D7308E" w:rsidP="000D5347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D7308E" w:rsidRPr="00660593" w:rsidTr="000D5347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308E" w:rsidRPr="00660593" w:rsidRDefault="00D7308E" w:rsidP="000D5347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660593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D7308E" w:rsidRPr="00660593" w:rsidTr="000D5347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308E" w:rsidRPr="00660593" w:rsidRDefault="00D7308E" w:rsidP="000D5347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308E" w:rsidRPr="00660593" w:rsidRDefault="00D7308E" w:rsidP="000D5347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29 серпня</w:t>
            </w:r>
            <w:r w:rsidRPr="00660593">
              <w:rPr>
                <w:rFonts w:eastAsia="Times New Roman" w:cs="Times New Roman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308E" w:rsidRPr="00660593" w:rsidRDefault="00D7308E" w:rsidP="000D5347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308E" w:rsidRPr="00660593" w:rsidRDefault="00D7308E" w:rsidP="000D5347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308E" w:rsidRPr="00660593" w:rsidRDefault="00D7308E" w:rsidP="000D5347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5669</w:t>
            </w:r>
            <w:r w:rsidRPr="00660593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D7308E" w:rsidRPr="00660593" w:rsidTr="000D5347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7308E" w:rsidRPr="00660593" w:rsidRDefault="00D7308E" w:rsidP="000D5347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5A73E9" w:rsidRDefault="00650514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</w:p>
    <w:p w:rsidR="00650514" w:rsidRPr="001B609D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</w:p>
    <w:p w:rsidR="005A73E9" w:rsidRDefault="005A73E9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щодо встановлення (відновлення) меж</w:t>
      </w:r>
    </w:p>
    <w:p w:rsidR="005A73E9" w:rsidRDefault="005A73E9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земельної ділянки в натурі (на місцевості)</w:t>
      </w:r>
    </w:p>
    <w:p w:rsidR="003E62B4" w:rsidRPr="001B609D" w:rsidRDefault="00824944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громадянину </w:t>
      </w:r>
      <w:proofErr w:type="spellStart"/>
      <w:r>
        <w:rPr>
          <w:b/>
          <w:szCs w:val="24"/>
        </w:rPr>
        <w:t>Яцині</w:t>
      </w:r>
      <w:proofErr w:type="spellEnd"/>
      <w:r>
        <w:rPr>
          <w:b/>
          <w:szCs w:val="24"/>
        </w:rPr>
        <w:t xml:space="preserve"> Андрію Івановичу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711B6E" w:rsidRDefault="00D7308E" w:rsidP="00D7308E">
      <w:pPr>
        <w:spacing w:line="240" w:lineRule="auto"/>
        <w:ind w:firstLine="567"/>
        <w:rPr>
          <w:rFonts w:cs="Times New Roman"/>
          <w:szCs w:val="24"/>
        </w:rPr>
      </w:pPr>
      <w:r w:rsidRPr="009C1773">
        <w:rPr>
          <w:rFonts w:cs="Times New Roman"/>
          <w:szCs w:val="24"/>
        </w:rPr>
        <w:t xml:space="preserve">Розглянувши пропозицію </w:t>
      </w:r>
      <w:proofErr w:type="spellStart"/>
      <w:r w:rsidRPr="009C1773">
        <w:rPr>
          <w:rFonts w:cs="Times New Roman"/>
          <w:szCs w:val="24"/>
        </w:rPr>
        <w:t>Петрівського</w:t>
      </w:r>
      <w:proofErr w:type="spellEnd"/>
      <w:r w:rsidRPr="009C17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селищного голови Світлани ТИЛИК від </w:t>
      </w:r>
      <w:r>
        <w:rPr>
          <w:rFonts w:cs="Times New Roman"/>
          <w:szCs w:val="24"/>
        </w:rPr>
        <w:br/>
        <w:t>19 серпня 2025 року № 01.1-17/3251/1</w:t>
      </w:r>
      <w:r w:rsidR="00650514" w:rsidRPr="00711B6E">
        <w:rPr>
          <w:rFonts w:cs="Times New Roman"/>
          <w:szCs w:val="24"/>
        </w:rPr>
        <w:t xml:space="preserve">, </w:t>
      </w:r>
      <w:r w:rsidR="004D7293" w:rsidRPr="00643694">
        <w:rPr>
          <w:rFonts w:cs="Times New Roman"/>
          <w:szCs w:val="24"/>
        </w:rPr>
        <w:t xml:space="preserve">заяву </w:t>
      </w:r>
      <w:r w:rsidR="00824944">
        <w:rPr>
          <w:szCs w:val="24"/>
        </w:rPr>
        <w:t xml:space="preserve">громадянина </w:t>
      </w:r>
      <w:proofErr w:type="spellStart"/>
      <w:r w:rsidR="00824944">
        <w:rPr>
          <w:szCs w:val="24"/>
        </w:rPr>
        <w:t>Яцини</w:t>
      </w:r>
      <w:proofErr w:type="spellEnd"/>
      <w:r w:rsidR="00824944">
        <w:rPr>
          <w:szCs w:val="24"/>
        </w:rPr>
        <w:t xml:space="preserve"> Андрія Івановича</w:t>
      </w:r>
      <w:r w:rsidR="004D7293">
        <w:rPr>
          <w:b/>
          <w:szCs w:val="24"/>
        </w:rPr>
        <w:t xml:space="preserve"> </w:t>
      </w:r>
      <w:r w:rsidR="004D7293" w:rsidRPr="00643694">
        <w:rPr>
          <w:rFonts w:cs="Times New Roman"/>
          <w:szCs w:val="24"/>
        </w:rPr>
        <w:t xml:space="preserve">від </w:t>
      </w:r>
      <w:r w:rsidR="00824944">
        <w:rPr>
          <w:rFonts w:cs="Times New Roman"/>
          <w:szCs w:val="24"/>
        </w:rPr>
        <w:t>11.08.2025</w:t>
      </w:r>
      <w:r w:rsidR="004D7293" w:rsidRPr="00643694">
        <w:rPr>
          <w:rFonts w:cs="Times New Roman"/>
          <w:szCs w:val="24"/>
        </w:rPr>
        <w:t xml:space="preserve"> року</w:t>
      </w:r>
      <w:r w:rsidR="00685FC5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824944">
        <w:rPr>
          <w:rFonts w:cs="Times New Roman"/>
          <w:szCs w:val="24"/>
        </w:rPr>
        <w:t>2754/3</w:t>
      </w:r>
      <w:r w:rsidR="00650514" w:rsidRPr="00711B6E">
        <w:rPr>
          <w:rFonts w:cs="Times New Roman"/>
          <w:szCs w:val="24"/>
        </w:rPr>
        <w:t xml:space="preserve">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</w:t>
      </w:r>
      <w:r>
        <w:rPr>
          <w:rFonts w:eastAsia="MS Mincho" w:cs="Times New Roman"/>
          <w:szCs w:val="24"/>
          <w:lang w:eastAsia="ru-RU"/>
        </w:rPr>
        <w:t>від 29 серпня 2</w:t>
      </w:r>
      <w:r>
        <w:rPr>
          <w:rFonts w:eastAsia="MS Mincho" w:cs="Times New Roman"/>
          <w:szCs w:val="24"/>
          <w:lang w:eastAsia="ru-RU"/>
        </w:rPr>
        <w:t xml:space="preserve">025 року № 4887, </w:t>
      </w:r>
      <w:r w:rsidR="00650514" w:rsidRPr="00711B6E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D7308E" w:rsidP="00D7308E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E96361" w:rsidRDefault="006D4A6E" w:rsidP="00D7308E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824944">
        <w:rPr>
          <w:rFonts w:eastAsia="Times New Roman" w:cs="Times New Roman"/>
          <w:color w:val="auto"/>
          <w:lang w:eastAsia="ru-RU"/>
        </w:rPr>
        <w:t xml:space="preserve">громадянину </w:t>
      </w:r>
      <w:proofErr w:type="spellStart"/>
      <w:r w:rsidR="00824944">
        <w:rPr>
          <w:rFonts w:eastAsia="Times New Roman" w:cs="Times New Roman"/>
          <w:color w:val="auto"/>
          <w:lang w:eastAsia="ru-RU"/>
        </w:rPr>
        <w:t>Яцині</w:t>
      </w:r>
      <w:proofErr w:type="spellEnd"/>
      <w:r w:rsidR="00824944">
        <w:rPr>
          <w:rFonts w:eastAsia="Times New Roman" w:cs="Times New Roman"/>
          <w:color w:val="auto"/>
          <w:lang w:eastAsia="ru-RU"/>
        </w:rPr>
        <w:t xml:space="preserve"> Андрію Івановичу</w:t>
      </w:r>
      <w:r w:rsidR="004363D9" w:rsidRPr="00711B6E">
        <w:rPr>
          <w:rFonts w:cs="Times New Roman"/>
          <w:szCs w:val="24"/>
        </w:rPr>
        <w:t xml:space="preserve"> </w:t>
      </w:r>
      <w:r w:rsidR="001B1585">
        <w:rPr>
          <w:rFonts w:cs="Times New Roman"/>
          <w:color w:val="auto"/>
          <w:szCs w:val="24"/>
        </w:rPr>
        <w:t xml:space="preserve">(РНОКПП </w:t>
      </w:r>
      <w:r w:rsidR="00824944">
        <w:rPr>
          <w:rFonts w:cs="Times New Roman"/>
          <w:color w:val="auto"/>
          <w:szCs w:val="24"/>
        </w:rPr>
        <w:t>2703419470</w:t>
      </w:r>
      <w:r w:rsidR="001B1585">
        <w:rPr>
          <w:rFonts w:cs="Times New Roman"/>
          <w:color w:val="auto"/>
          <w:szCs w:val="24"/>
        </w:rPr>
        <w:t>)</w:t>
      </w:r>
      <w:r w:rsidR="00FE6D03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110538">
        <w:rPr>
          <w:rFonts w:cs="Times New Roman"/>
          <w:color w:val="auto"/>
          <w:shd w:val="clear" w:color="auto" w:fill="FFFFFF"/>
        </w:rPr>
        <w:t>2</w:t>
      </w:r>
      <w:r w:rsidR="00583A9C">
        <w:rPr>
          <w:rFonts w:cs="Times New Roman"/>
          <w:color w:val="auto"/>
          <w:shd w:val="clear" w:color="auto" w:fill="FFFFFF"/>
        </w:rPr>
        <w:t>500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жилого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685FC5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685FC5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E60F03">
        <w:rPr>
          <w:rFonts w:cs="Times New Roman"/>
          <w:color w:val="auto"/>
          <w:shd w:val="clear" w:color="auto" w:fill="FFFFFF"/>
        </w:rPr>
        <w:t xml:space="preserve">вул. </w:t>
      </w:r>
      <w:r w:rsidR="00824944">
        <w:rPr>
          <w:rFonts w:cs="Times New Roman"/>
          <w:color w:val="auto"/>
          <w:shd w:val="clear" w:color="auto" w:fill="FFFFFF"/>
        </w:rPr>
        <w:t>Соборна, 7 с. Володимирівка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946A48" w:rsidRPr="00946A48" w:rsidRDefault="00946A48" w:rsidP="00D7308E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824944">
        <w:rPr>
          <w:rFonts w:cs="Times New Roman"/>
          <w:color w:val="auto"/>
          <w:lang w:eastAsia="ru-RU"/>
        </w:rPr>
        <w:t>Г</w:t>
      </w:r>
      <w:r w:rsidR="00824944">
        <w:rPr>
          <w:rFonts w:eastAsia="Times New Roman" w:cs="Times New Roman"/>
          <w:color w:val="auto"/>
          <w:lang w:eastAsia="ru-RU"/>
        </w:rPr>
        <w:t xml:space="preserve">ромадянину </w:t>
      </w:r>
      <w:proofErr w:type="spellStart"/>
      <w:r w:rsidR="00824944">
        <w:rPr>
          <w:rFonts w:eastAsia="Times New Roman" w:cs="Times New Roman"/>
          <w:color w:val="auto"/>
          <w:lang w:eastAsia="ru-RU"/>
        </w:rPr>
        <w:t>Яцині</w:t>
      </w:r>
      <w:proofErr w:type="spellEnd"/>
      <w:r w:rsidR="00824944">
        <w:rPr>
          <w:rFonts w:eastAsia="Times New Roman" w:cs="Times New Roman"/>
          <w:color w:val="auto"/>
          <w:lang w:eastAsia="ru-RU"/>
        </w:rPr>
        <w:t xml:space="preserve"> Андрію Івановичу</w:t>
      </w:r>
      <w:r w:rsidR="0082494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D7308E">
      <w:pPr>
        <w:spacing w:line="240" w:lineRule="auto"/>
        <w:ind w:firstLine="567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>3. Остаточну площу земельної ділянки б</w:t>
      </w:r>
      <w:r w:rsidR="00D7308E">
        <w:rPr>
          <w:rFonts w:eastAsia="MS Mincho"/>
          <w:szCs w:val="24"/>
          <w:lang w:eastAsia="ru-RU"/>
        </w:rPr>
        <w:t xml:space="preserve">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043626" w:rsidRDefault="00043626" w:rsidP="00A443E7">
      <w:pPr>
        <w:spacing w:line="240" w:lineRule="auto"/>
      </w:pPr>
    </w:p>
    <w:p w:rsidR="008D0482" w:rsidRDefault="008D0482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bookmarkStart w:id="2" w:name="_GoBack"/>
      <w:bookmarkEnd w:id="2"/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D7308E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36061"/>
    <w:rsid w:val="00245C7D"/>
    <w:rsid w:val="00250F76"/>
    <w:rsid w:val="0026371D"/>
    <w:rsid w:val="00271511"/>
    <w:rsid w:val="002D45D1"/>
    <w:rsid w:val="002E2E1D"/>
    <w:rsid w:val="00331AFF"/>
    <w:rsid w:val="00343C7B"/>
    <w:rsid w:val="003505DC"/>
    <w:rsid w:val="003556E4"/>
    <w:rsid w:val="0036521B"/>
    <w:rsid w:val="003E62B4"/>
    <w:rsid w:val="003F659F"/>
    <w:rsid w:val="00400C8A"/>
    <w:rsid w:val="0042582F"/>
    <w:rsid w:val="00432837"/>
    <w:rsid w:val="004363D9"/>
    <w:rsid w:val="004501A1"/>
    <w:rsid w:val="004533FE"/>
    <w:rsid w:val="00461917"/>
    <w:rsid w:val="00467F0E"/>
    <w:rsid w:val="004C6D35"/>
    <w:rsid w:val="004D7293"/>
    <w:rsid w:val="004E0735"/>
    <w:rsid w:val="004E59E0"/>
    <w:rsid w:val="004F1980"/>
    <w:rsid w:val="004F7722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6292E"/>
    <w:rsid w:val="007B24BF"/>
    <w:rsid w:val="007B2C30"/>
    <w:rsid w:val="007E08F5"/>
    <w:rsid w:val="00800AA2"/>
    <w:rsid w:val="008062EE"/>
    <w:rsid w:val="00812F31"/>
    <w:rsid w:val="00824944"/>
    <w:rsid w:val="00871D93"/>
    <w:rsid w:val="00876729"/>
    <w:rsid w:val="00893B09"/>
    <w:rsid w:val="008A55E8"/>
    <w:rsid w:val="008B292D"/>
    <w:rsid w:val="008B2C79"/>
    <w:rsid w:val="008D0482"/>
    <w:rsid w:val="008D13D9"/>
    <w:rsid w:val="009201D8"/>
    <w:rsid w:val="009345DB"/>
    <w:rsid w:val="009451A3"/>
    <w:rsid w:val="00946A48"/>
    <w:rsid w:val="009760D1"/>
    <w:rsid w:val="0098238B"/>
    <w:rsid w:val="009A00F6"/>
    <w:rsid w:val="009F2AA1"/>
    <w:rsid w:val="00A016D9"/>
    <w:rsid w:val="00A048FB"/>
    <w:rsid w:val="00A07673"/>
    <w:rsid w:val="00A07773"/>
    <w:rsid w:val="00A2449A"/>
    <w:rsid w:val="00A35E2D"/>
    <w:rsid w:val="00A3764A"/>
    <w:rsid w:val="00A443E7"/>
    <w:rsid w:val="00A44877"/>
    <w:rsid w:val="00A90E3A"/>
    <w:rsid w:val="00A91C43"/>
    <w:rsid w:val="00A925BE"/>
    <w:rsid w:val="00AC2387"/>
    <w:rsid w:val="00AD5399"/>
    <w:rsid w:val="00AD6B12"/>
    <w:rsid w:val="00AE1A14"/>
    <w:rsid w:val="00AF5C5C"/>
    <w:rsid w:val="00AF69C3"/>
    <w:rsid w:val="00B224A0"/>
    <w:rsid w:val="00B37C8D"/>
    <w:rsid w:val="00B45807"/>
    <w:rsid w:val="00B5450E"/>
    <w:rsid w:val="00B60369"/>
    <w:rsid w:val="00B926A6"/>
    <w:rsid w:val="00BA4ABF"/>
    <w:rsid w:val="00BF5608"/>
    <w:rsid w:val="00C14903"/>
    <w:rsid w:val="00C20793"/>
    <w:rsid w:val="00C61E2D"/>
    <w:rsid w:val="00C7477B"/>
    <w:rsid w:val="00C95F45"/>
    <w:rsid w:val="00CB24CE"/>
    <w:rsid w:val="00CC0F52"/>
    <w:rsid w:val="00CC1E9C"/>
    <w:rsid w:val="00CC4636"/>
    <w:rsid w:val="00CC7FED"/>
    <w:rsid w:val="00CE59CA"/>
    <w:rsid w:val="00D06BB7"/>
    <w:rsid w:val="00D13B17"/>
    <w:rsid w:val="00D41546"/>
    <w:rsid w:val="00D534D4"/>
    <w:rsid w:val="00D66696"/>
    <w:rsid w:val="00D7308E"/>
    <w:rsid w:val="00D76676"/>
    <w:rsid w:val="00D84511"/>
    <w:rsid w:val="00DD50B1"/>
    <w:rsid w:val="00DF0FD0"/>
    <w:rsid w:val="00E001FB"/>
    <w:rsid w:val="00E10342"/>
    <w:rsid w:val="00E17EB0"/>
    <w:rsid w:val="00E2593A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230F8"/>
    <w:rsid w:val="00F2425D"/>
    <w:rsid w:val="00F252FC"/>
    <w:rsid w:val="00F33B07"/>
    <w:rsid w:val="00F36AD1"/>
    <w:rsid w:val="00F50FF5"/>
    <w:rsid w:val="00F60921"/>
    <w:rsid w:val="00F61EFE"/>
    <w:rsid w:val="00F84B34"/>
    <w:rsid w:val="00FA2DFB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5</cp:revision>
  <cp:lastPrinted>2025-08-12T11:29:00Z</cp:lastPrinted>
  <dcterms:created xsi:type="dcterms:W3CDTF">2025-08-12T11:25:00Z</dcterms:created>
  <dcterms:modified xsi:type="dcterms:W3CDTF">2025-09-01T14:00:00Z</dcterms:modified>
</cp:coreProperties>
</file>