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62612B" w:rsidP="008062EE">
      <w:pPr>
        <w:pStyle w:val="1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36880" cy="614045"/>
            <wp:effectExtent l="19050" t="0" r="1270" b="0"/>
            <wp:docPr id="13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Pr="00A6282C" w:rsidRDefault="003556E4" w:rsidP="008062EE">
      <w:pPr>
        <w:pStyle w:val="10"/>
        <w:spacing w:before="100" w:after="100"/>
        <w:jc w:val="center"/>
      </w:pPr>
    </w:p>
    <w:p w:rsidR="003556E4" w:rsidRPr="00A6282C" w:rsidRDefault="008062EE" w:rsidP="008062EE">
      <w:pPr>
        <w:pStyle w:val="10"/>
        <w:jc w:val="center"/>
      </w:pPr>
      <w:r w:rsidRPr="00A6282C">
        <w:rPr>
          <w:b/>
          <w:sz w:val="28"/>
          <w:szCs w:val="28"/>
        </w:rPr>
        <w:t>ПЕТРІВСЬКА СЕЛИЩНА РАДА</w:t>
      </w:r>
    </w:p>
    <w:p w:rsidR="003556E4" w:rsidRPr="00A6282C" w:rsidRDefault="008062EE" w:rsidP="008062EE">
      <w:pPr>
        <w:pStyle w:val="10"/>
        <w:jc w:val="center"/>
      </w:pPr>
      <w:r w:rsidRPr="00A6282C">
        <w:rPr>
          <w:b/>
          <w:sz w:val="28"/>
          <w:szCs w:val="28"/>
        </w:rPr>
        <w:t>ПЕТРІВСЬКОГО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A6282C" w:rsidRPr="006030E5" w:rsidRDefault="00A6282C" w:rsidP="00A6282C">
      <w:pPr>
        <w:spacing w:before="200" w:after="200"/>
        <w:jc w:val="center"/>
        <w:rPr>
          <w:smallCaps/>
          <w:sz w:val="22"/>
        </w:rPr>
      </w:pPr>
      <w:r w:rsidRPr="006030E5">
        <w:rPr>
          <w:smallCaps/>
          <w:sz w:val="22"/>
        </w:rPr>
        <w:t>Постійна комісія з питань законності, депутатської діяльності, етики, правопорядку, регламенту, гласності, місцевого самоврядування та об’єднань громадян</w:t>
      </w: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628"/>
        <w:gridCol w:w="357"/>
        <w:gridCol w:w="975"/>
        <w:gridCol w:w="1445"/>
        <w:gridCol w:w="1375"/>
        <w:gridCol w:w="634"/>
        <w:gridCol w:w="1591"/>
      </w:tblGrid>
      <w:tr w:rsidR="003556E4" w:rsidRPr="00A6282C" w:rsidTr="00FD44D1">
        <w:tc>
          <w:tcPr>
            <w:tcW w:w="9545" w:type="dxa"/>
            <w:gridSpan w:val="8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006BB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9616C">
              <w:rPr>
                <w:sz w:val="20"/>
                <w:szCs w:val="20"/>
              </w:rPr>
              <w:t xml:space="preserve"> 7, </w:t>
            </w:r>
            <w:proofErr w:type="spellStart"/>
            <w:r w:rsidR="0089616C">
              <w:rPr>
                <w:sz w:val="20"/>
                <w:szCs w:val="20"/>
              </w:rPr>
              <w:t>смт</w:t>
            </w:r>
            <w:proofErr w:type="spellEnd"/>
            <w:r w:rsidR="0089616C">
              <w:rPr>
                <w:sz w:val="20"/>
                <w:szCs w:val="20"/>
              </w:rPr>
              <w:t xml:space="preserve"> Петрове, Олександрійський </w:t>
            </w:r>
            <w:r w:rsidR="008062EE" w:rsidRPr="00A6282C">
              <w:rPr>
                <w:sz w:val="20"/>
                <w:szCs w:val="20"/>
              </w:rPr>
              <w:t xml:space="preserve">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A6282C">
              <w:rPr>
                <w:sz w:val="20"/>
                <w:szCs w:val="20"/>
              </w:rPr>
              <w:t>sel.rada.petrovo</w:t>
            </w:r>
            <w:proofErr w:type="spellEnd"/>
            <w:r w:rsidRPr="00A6282C">
              <w:rPr>
                <w:sz w:val="20"/>
                <w:szCs w:val="20"/>
              </w:rPr>
              <w:t>@ukr.net код в ЄДРПОУ 04364199</w:t>
            </w:r>
          </w:p>
        </w:tc>
      </w:tr>
      <w:tr w:rsidR="003556E4" w:rsidRPr="00A6282C" w:rsidTr="00FD44D1">
        <w:trPr>
          <w:trHeight w:val="580"/>
        </w:trPr>
        <w:tc>
          <w:tcPr>
            <w:tcW w:w="9545" w:type="dxa"/>
            <w:gridSpan w:val="8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006BB" w:rsidRDefault="00FD44D1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0006BB">
              <w:rPr>
                <w:b/>
                <w:sz w:val="28"/>
                <w:szCs w:val="28"/>
              </w:rPr>
              <w:t>ПРОТОКОЛ</w:t>
            </w:r>
          </w:p>
        </w:tc>
      </w:tr>
      <w:tr w:rsidR="003556E4" w:rsidRPr="00A6282C" w:rsidTr="00FD44D1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8062EE" w:rsidP="008062EE">
            <w:pPr>
              <w:pStyle w:val="10"/>
            </w:pPr>
            <w:r w:rsidRPr="00A6282C">
              <w:t>від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095F18" w:rsidP="002816FB">
            <w:pPr>
              <w:pStyle w:val="10"/>
            </w:pPr>
            <w:r>
              <w:t>27 серпня</w:t>
            </w:r>
            <w:r w:rsidR="00236752">
              <w:t xml:space="preserve"> </w:t>
            </w:r>
            <w:r w:rsidR="0083687F">
              <w:t xml:space="preserve"> </w:t>
            </w:r>
            <w:r w:rsidR="003F1B2A">
              <w:t xml:space="preserve"> </w:t>
            </w:r>
            <w:r w:rsidR="00634CC0">
              <w:t>2025</w:t>
            </w:r>
            <w:r w:rsidR="008062EE" w:rsidRPr="00A6282C">
              <w:t xml:space="preserve"> року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8062EE">
            <w:pPr>
              <w:pStyle w:val="10"/>
            </w:pPr>
            <w:r w:rsidRPr="00A6282C"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A6282C">
            <w:pPr>
              <w:pStyle w:val="10"/>
              <w:jc w:val="right"/>
            </w:pPr>
            <w:r w:rsidRPr="00A6282C">
              <w:t>№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095F18" w:rsidP="00432837">
            <w:pPr>
              <w:pStyle w:val="10"/>
            </w:pPr>
            <w:r>
              <w:t>35</w:t>
            </w:r>
          </w:p>
        </w:tc>
      </w:tr>
      <w:tr w:rsidR="003556E4" w:rsidRPr="00A6282C" w:rsidTr="00FD44D1">
        <w:trPr>
          <w:trHeight w:val="481"/>
        </w:trPr>
        <w:tc>
          <w:tcPr>
            <w:tcW w:w="95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A6282C" w:rsidRDefault="008062EE" w:rsidP="00A6282C">
            <w:pPr>
              <w:pStyle w:val="10"/>
              <w:jc w:val="center"/>
            </w:pPr>
            <w:proofErr w:type="spellStart"/>
            <w:r w:rsidRPr="00A6282C">
              <w:t>смт</w:t>
            </w:r>
            <w:proofErr w:type="spellEnd"/>
            <w:r w:rsidRPr="00A6282C">
              <w:t xml:space="preserve"> Петрове</w:t>
            </w:r>
          </w:p>
        </w:tc>
      </w:tr>
      <w:tr w:rsidR="003556E4" w:rsidRPr="00A6282C" w:rsidTr="00FD44D1">
        <w:trPr>
          <w:trHeight w:val="543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D44D1" w:rsidRDefault="004C2A91" w:rsidP="00FD44D1">
            <w:bookmarkStart w:id="1" w:name="h.r9t4piv2fh37" w:colFirst="0" w:colLast="0"/>
            <w:bookmarkEnd w:id="1"/>
            <w:r>
              <w:t>Склад комісії 3</w:t>
            </w:r>
            <w:r w:rsidR="00C84B39">
              <w:t xml:space="preserve"> </w:t>
            </w:r>
            <w:r w:rsidR="00FD44D1">
              <w:t>осіб</w:t>
            </w:r>
          </w:p>
          <w:p w:rsidR="003556E4" w:rsidRPr="000006BB" w:rsidRDefault="00612119" w:rsidP="00FD44D1">
            <w:r>
              <w:t>Присутні:2</w:t>
            </w:r>
            <w:r w:rsidR="00FD44D1">
              <w:t xml:space="preserve"> осіб</w:t>
            </w:r>
          </w:p>
          <w:p w:rsidR="00FD44D1" w:rsidRPr="000006BB" w:rsidRDefault="00FD44D1" w:rsidP="00FD44D1"/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8062EE">
            <w:pPr>
              <w:pStyle w:val="10"/>
            </w:pPr>
            <w:r w:rsidRPr="00A6282C">
              <w:t xml:space="preserve"> </w:t>
            </w:r>
          </w:p>
        </w:tc>
      </w:tr>
      <w:tr w:rsidR="00FD44D1" w:rsidRPr="006B4C26" w:rsidTr="006261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91" w:type="dxa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>
            <w:r w:rsidRPr="006B4C26">
              <w:t>Голова комісії: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>
            <w:r w:rsidRPr="006B4C26">
              <w:t xml:space="preserve">- </w:t>
            </w:r>
          </w:p>
        </w:tc>
      </w:tr>
      <w:tr w:rsidR="00FD44D1" w:rsidRPr="006B4C26" w:rsidTr="006261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91" w:type="dxa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>
            <w:r w:rsidRPr="006B4C26">
              <w:t>Заступник голови комісії: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C70973" w:rsidP="00811AB6">
            <w:proofErr w:type="spellStart"/>
            <w:r>
              <w:t>-Хрокало</w:t>
            </w:r>
            <w:proofErr w:type="spellEnd"/>
            <w:r>
              <w:t xml:space="preserve"> О.І. </w:t>
            </w:r>
          </w:p>
        </w:tc>
      </w:tr>
      <w:tr w:rsidR="00FD44D1" w:rsidRPr="006B4C26" w:rsidTr="006261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91" w:type="dxa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>
            <w:r w:rsidRPr="006B4C26">
              <w:t>Секретар комісії: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/>
        </w:tc>
      </w:tr>
      <w:tr w:rsidR="00FD44D1" w:rsidRPr="006B4C26" w:rsidTr="006261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91" w:type="dxa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A341AB" w:rsidP="00FE7EBC">
            <w:r>
              <w:t xml:space="preserve">Член комісії: </w:t>
            </w:r>
            <w:proofErr w:type="spellStart"/>
            <w:r>
              <w:t>ПисаренкоВ.Л</w:t>
            </w:r>
            <w:proofErr w:type="spellEnd"/>
            <w:r>
              <w:t>.</w:t>
            </w:r>
            <w:r w:rsidR="00FD44D1" w:rsidRPr="006B4C26">
              <w:t xml:space="preserve">                            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A341AB" w:rsidP="00C84B39">
            <w:r>
              <w:t xml:space="preserve"> </w:t>
            </w:r>
          </w:p>
        </w:tc>
      </w:tr>
      <w:tr w:rsidR="00FD44D1" w:rsidRPr="006B4C26" w:rsidTr="006261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91" w:type="dxa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/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/>
        </w:tc>
      </w:tr>
    </w:tbl>
    <w:p w:rsidR="00A24401" w:rsidRDefault="00FD44D1" w:rsidP="00DB3B69">
      <w:pPr>
        <w:pStyle w:val="10"/>
        <w:spacing w:before="200"/>
        <w:ind w:right="102"/>
        <w:jc w:val="both"/>
      </w:pPr>
      <w:r>
        <w:t>Запрошені:</w:t>
      </w:r>
    </w:p>
    <w:p w:rsidR="00DB3B69" w:rsidRPr="006220E5" w:rsidRDefault="0039273C" w:rsidP="006220E5">
      <w:pPr>
        <w:rPr>
          <w:rFonts w:eastAsia="Times New Roman" w:cs="Times New Roman"/>
          <w:szCs w:val="24"/>
        </w:rPr>
      </w:pPr>
      <w:r w:rsidRPr="0039273C">
        <w:rPr>
          <w:rFonts w:eastAsia="Times New Roman" w:cs="Times New Roman"/>
          <w:szCs w:val="24"/>
        </w:rPr>
        <w:t xml:space="preserve">Руденко Володимир Васильович – секретар </w:t>
      </w:r>
      <w:proofErr w:type="spellStart"/>
      <w:r w:rsidRPr="0039273C">
        <w:rPr>
          <w:rFonts w:eastAsia="Times New Roman" w:cs="Times New Roman"/>
          <w:szCs w:val="24"/>
        </w:rPr>
        <w:t>Петрівської</w:t>
      </w:r>
      <w:proofErr w:type="spellEnd"/>
      <w:r w:rsidRPr="0039273C">
        <w:rPr>
          <w:rFonts w:eastAsia="Times New Roman" w:cs="Times New Roman"/>
          <w:szCs w:val="24"/>
        </w:rPr>
        <w:t xml:space="preserve"> селищної ради  </w:t>
      </w:r>
    </w:p>
    <w:p w:rsidR="001A3D3F" w:rsidRDefault="00A341AB" w:rsidP="00FF0535">
      <w:pPr>
        <w:rPr>
          <w:szCs w:val="24"/>
        </w:rPr>
      </w:pPr>
      <w:r w:rsidRPr="00A341AB">
        <w:rPr>
          <w:szCs w:val="24"/>
        </w:rPr>
        <w:t xml:space="preserve">  </w:t>
      </w:r>
    </w:p>
    <w:p w:rsidR="00E32E8B" w:rsidRDefault="00E32E8B" w:rsidP="00FF0535">
      <w:pPr>
        <w:rPr>
          <w:szCs w:val="24"/>
        </w:rPr>
      </w:pPr>
      <w:r>
        <w:rPr>
          <w:szCs w:val="24"/>
        </w:rPr>
        <w:t>Порядок денний</w:t>
      </w:r>
    </w:p>
    <w:p w:rsidR="007904A9" w:rsidRPr="007904A9" w:rsidRDefault="007904A9" w:rsidP="007904A9">
      <w:pPr>
        <w:rPr>
          <w:szCs w:val="24"/>
        </w:rPr>
      </w:pPr>
    </w:p>
    <w:p w:rsidR="006F795F" w:rsidRDefault="00054B44" w:rsidP="00A341AB">
      <w:pPr>
        <w:pStyle w:val="aa"/>
        <w:numPr>
          <w:ilvl w:val="0"/>
          <w:numId w:val="9"/>
        </w:numPr>
      </w:pPr>
      <w:r w:rsidRPr="00054B44">
        <w:t>Про затвердженн</w:t>
      </w:r>
      <w:r w:rsidR="00634CC0">
        <w:t xml:space="preserve">я </w:t>
      </w:r>
      <w:r w:rsidR="00236752">
        <w:t>по</w:t>
      </w:r>
      <w:r w:rsidR="00095F18">
        <w:t>рядку денного шістдесятої</w:t>
      </w:r>
      <w:r w:rsidR="00634CC0">
        <w:t xml:space="preserve"> </w:t>
      </w:r>
      <w:r w:rsidRPr="00054B44">
        <w:t xml:space="preserve">сесії </w:t>
      </w:r>
      <w:proofErr w:type="spellStart"/>
      <w:r w:rsidRPr="00054B44">
        <w:t>Петрівської</w:t>
      </w:r>
      <w:proofErr w:type="spellEnd"/>
      <w:r w:rsidRPr="00054B44">
        <w:t xml:space="preserve"> селищної ради восьмого скликання</w:t>
      </w:r>
      <w:r w:rsidR="00974FE4" w:rsidRPr="00974FE4">
        <w:t xml:space="preserve"> </w:t>
      </w:r>
      <w:r w:rsidRPr="00054B44">
        <w:t xml:space="preserve"> </w:t>
      </w:r>
    </w:p>
    <w:p w:rsidR="00A341AB" w:rsidRDefault="00095F18" w:rsidP="00A341AB">
      <w:pPr>
        <w:pStyle w:val="aa"/>
        <w:numPr>
          <w:ilvl w:val="0"/>
          <w:numId w:val="9"/>
        </w:numPr>
      </w:pPr>
      <w:r>
        <w:t>Про в</w:t>
      </w:r>
      <w:r w:rsidR="003A5892">
        <w:t>несення змін та доповнень до По</w:t>
      </w:r>
      <w:r>
        <w:t>рядку Проведення громадського обговорення щодо кандидатур старост</w:t>
      </w:r>
    </w:p>
    <w:p w:rsidR="006F795F" w:rsidRDefault="006F795F" w:rsidP="006F795F">
      <w:r>
        <w:t xml:space="preserve">Інформує: Руденко Володимир Васильович – секретар </w:t>
      </w:r>
      <w:proofErr w:type="spellStart"/>
      <w:r>
        <w:t>Петрівської</w:t>
      </w:r>
      <w:proofErr w:type="spellEnd"/>
      <w:r>
        <w:t xml:space="preserve"> селищної ради </w:t>
      </w:r>
    </w:p>
    <w:p w:rsidR="006F795F" w:rsidRDefault="00A341AB" w:rsidP="00095F18">
      <w:r>
        <w:t xml:space="preserve"> </w:t>
      </w:r>
    </w:p>
    <w:p w:rsidR="006F795F" w:rsidRDefault="006F795F" w:rsidP="006F795F"/>
    <w:p w:rsidR="00FD44D1" w:rsidRPr="00DB3B83" w:rsidRDefault="00FD44D1" w:rsidP="006F795F">
      <w:r w:rsidRPr="00DB3B83">
        <w:t xml:space="preserve">ВИРІШИЛИ: Одноголосно затвердити чергу денну засідання запропоновану головуючим без змін та доповнень. </w:t>
      </w:r>
    </w:p>
    <w:p w:rsidR="00437B2D" w:rsidRDefault="00437B2D" w:rsidP="00372E99">
      <w:pPr>
        <w:spacing w:line="240" w:lineRule="auto"/>
        <w:outlineLvl w:val="0"/>
      </w:pPr>
    </w:p>
    <w:p w:rsidR="00D871B7" w:rsidRPr="00D871B7" w:rsidRDefault="00FD44D1" w:rsidP="00D871B7">
      <w:r w:rsidRPr="00DB3B83">
        <w:t>СЛУХАЛИ:</w:t>
      </w:r>
      <w:r w:rsidR="00A278CC">
        <w:t xml:space="preserve"> </w:t>
      </w:r>
      <w:r w:rsidR="00205F91">
        <w:t xml:space="preserve">по першому питанню </w:t>
      </w:r>
      <w:r w:rsidR="001E391D">
        <w:t xml:space="preserve">Руденка Володимира Васильовича – секретаря </w:t>
      </w:r>
      <w:proofErr w:type="spellStart"/>
      <w:r w:rsidR="001E391D">
        <w:t>Петрівської</w:t>
      </w:r>
      <w:proofErr w:type="spellEnd"/>
      <w:r w:rsidR="001E391D">
        <w:t xml:space="preserve"> селищної ради  «</w:t>
      </w:r>
      <w:r w:rsidR="006220E5" w:rsidRPr="006220E5">
        <w:t>Про затвердже</w:t>
      </w:r>
      <w:r w:rsidR="006F795F">
        <w:t xml:space="preserve">ння </w:t>
      </w:r>
      <w:r w:rsidR="00095F18">
        <w:t xml:space="preserve">порядку денного шістдесятої </w:t>
      </w:r>
      <w:r w:rsidR="006220E5" w:rsidRPr="006220E5">
        <w:t xml:space="preserve">сесії </w:t>
      </w:r>
      <w:proofErr w:type="spellStart"/>
      <w:r w:rsidR="006220E5" w:rsidRPr="006220E5">
        <w:t>Петрівської</w:t>
      </w:r>
      <w:proofErr w:type="spellEnd"/>
      <w:r w:rsidR="006220E5" w:rsidRPr="006220E5">
        <w:t xml:space="preserve"> селищної </w:t>
      </w:r>
      <w:r w:rsidR="006220E5">
        <w:t>ради восьмого скликання»</w:t>
      </w:r>
      <w:r w:rsidR="00D871B7">
        <w:t>.</w:t>
      </w:r>
    </w:p>
    <w:p w:rsidR="00FD44D1" w:rsidRPr="00A3182F" w:rsidRDefault="00FD44D1" w:rsidP="00E76F93">
      <w:pPr>
        <w:spacing w:line="240" w:lineRule="auto"/>
        <w:rPr>
          <w:color w:val="auto"/>
        </w:rPr>
      </w:pPr>
    </w:p>
    <w:p w:rsidR="004955A2" w:rsidRPr="00C6787D" w:rsidRDefault="004955A2" w:rsidP="004955A2">
      <w:r w:rsidRPr="00C6787D">
        <w:lastRenderedPageBreak/>
        <w:t>Після обговорення членами комісії внесено п</w:t>
      </w:r>
      <w:r>
        <w:t xml:space="preserve">ропозицію рекомендувати селищній </w:t>
      </w:r>
      <w:r w:rsidRPr="00C6787D">
        <w:t>раді розглянути дане питання на пленарному засіданн</w:t>
      </w:r>
      <w:r>
        <w:t xml:space="preserve">і селищної ради, </w:t>
      </w:r>
      <w:r w:rsidRPr="00C6787D">
        <w:t>а проект рішення з даного питання прийняти за основу.</w:t>
      </w:r>
    </w:p>
    <w:p w:rsidR="00F22F04" w:rsidRDefault="00F22F04" w:rsidP="00F22F04">
      <w:pPr>
        <w:spacing w:line="240" w:lineRule="auto"/>
        <w:outlineLvl w:val="0"/>
      </w:pPr>
    </w:p>
    <w:p w:rsidR="00FD44D1" w:rsidRPr="006E371B" w:rsidRDefault="00FD44D1" w:rsidP="00D764B5">
      <w:pPr>
        <w:rPr>
          <w:rFonts w:cs="Times New Roman"/>
          <w:color w:val="auto"/>
          <w:szCs w:val="24"/>
        </w:rPr>
      </w:pPr>
      <w:r w:rsidRPr="00DB3B83">
        <w:t>ВИРІШИЛИ:</w:t>
      </w:r>
      <w:r w:rsidR="00F675A4">
        <w:t xml:space="preserve"> рекомендувати селищній</w:t>
      </w:r>
      <w:r>
        <w:t xml:space="preserve"> раді питання розглянути н</w:t>
      </w:r>
      <w:r w:rsidR="00A3182F">
        <w:t>а пленарному засіданні селищної</w:t>
      </w:r>
      <w:r>
        <w:t xml:space="preserve"> р</w:t>
      </w:r>
      <w:r w:rsidR="00C84B39">
        <w:t>ади, а проект рішення з питання</w:t>
      </w:r>
      <w:r w:rsidR="00A3182F">
        <w:rPr>
          <w:rFonts w:cs="Times New Roman"/>
          <w:color w:val="auto"/>
          <w:szCs w:val="24"/>
        </w:rPr>
        <w:t xml:space="preserve"> </w:t>
      </w:r>
      <w:r w:rsidR="00D64E46">
        <w:rPr>
          <w:rFonts w:cs="Times New Roman"/>
          <w:color w:val="auto"/>
          <w:szCs w:val="24"/>
        </w:rPr>
        <w:t>«</w:t>
      </w:r>
      <w:r w:rsidR="006220E5" w:rsidRPr="006220E5">
        <w:rPr>
          <w:rFonts w:cs="Times New Roman"/>
          <w:color w:val="auto"/>
          <w:szCs w:val="24"/>
        </w:rPr>
        <w:t>Про затвердження п</w:t>
      </w:r>
      <w:r w:rsidR="00095F18">
        <w:rPr>
          <w:rFonts w:cs="Times New Roman"/>
          <w:color w:val="auto"/>
          <w:szCs w:val="24"/>
        </w:rPr>
        <w:t xml:space="preserve">орядку денного шістдесятої </w:t>
      </w:r>
      <w:r w:rsidR="00054B44">
        <w:rPr>
          <w:rFonts w:cs="Times New Roman"/>
          <w:color w:val="auto"/>
          <w:szCs w:val="24"/>
        </w:rPr>
        <w:t xml:space="preserve"> </w:t>
      </w:r>
      <w:r w:rsidR="006220E5" w:rsidRPr="006220E5">
        <w:rPr>
          <w:rFonts w:cs="Times New Roman"/>
          <w:color w:val="auto"/>
          <w:szCs w:val="24"/>
        </w:rPr>
        <w:t xml:space="preserve">сесії </w:t>
      </w:r>
      <w:proofErr w:type="spellStart"/>
      <w:r w:rsidR="006220E5" w:rsidRPr="006220E5">
        <w:rPr>
          <w:rFonts w:cs="Times New Roman"/>
          <w:color w:val="auto"/>
          <w:szCs w:val="24"/>
        </w:rPr>
        <w:t>Петрівської</w:t>
      </w:r>
      <w:proofErr w:type="spellEnd"/>
      <w:r w:rsidR="006220E5" w:rsidRPr="006220E5">
        <w:rPr>
          <w:rFonts w:cs="Times New Roman"/>
          <w:color w:val="auto"/>
          <w:szCs w:val="24"/>
        </w:rPr>
        <w:t xml:space="preserve"> се</w:t>
      </w:r>
      <w:r w:rsidR="006220E5">
        <w:rPr>
          <w:rFonts w:cs="Times New Roman"/>
          <w:color w:val="auto"/>
          <w:szCs w:val="24"/>
        </w:rPr>
        <w:t>лищної ради восьмого скликання</w:t>
      </w:r>
      <w:r w:rsidR="005269E0" w:rsidRPr="005269E0">
        <w:rPr>
          <w:rFonts w:cs="Times New Roman"/>
          <w:color w:val="auto"/>
          <w:szCs w:val="24"/>
        </w:rPr>
        <w:t>»</w:t>
      </w:r>
      <w:r w:rsidR="005269E0">
        <w:rPr>
          <w:rFonts w:cs="Times New Roman"/>
          <w:color w:val="auto"/>
          <w:szCs w:val="24"/>
        </w:rPr>
        <w:t xml:space="preserve"> </w:t>
      </w:r>
      <w:r>
        <w:t>прийняти за основу.</w:t>
      </w:r>
    </w:p>
    <w:p w:rsidR="00F22F04" w:rsidRDefault="00F22F04" w:rsidP="00FD44D1">
      <w:pPr>
        <w:ind w:firstLine="708"/>
      </w:pPr>
    </w:p>
    <w:p w:rsidR="008A7A97" w:rsidRDefault="00A24401" w:rsidP="008A7A97">
      <w:pPr>
        <w:ind w:firstLine="708"/>
      </w:pPr>
      <w:r>
        <w:t>Голосували : за-2</w:t>
      </w:r>
      <w:r w:rsidR="008A7A97">
        <w:t>.</w:t>
      </w:r>
    </w:p>
    <w:p w:rsidR="008A7A97" w:rsidRDefault="008A7A97" w:rsidP="008A7A97">
      <w:pPr>
        <w:ind w:firstLine="708"/>
      </w:pPr>
      <w:r>
        <w:t xml:space="preserve">                      проти-0.</w:t>
      </w:r>
    </w:p>
    <w:p w:rsidR="00F853CF" w:rsidRDefault="008A7A97" w:rsidP="008A7A97">
      <w:pPr>
        <w:ind w:firstLine="708"/>
      </w:pPr>
      <w:r>
        <w:t xml:space="preserve">                                 утрималися-0. </w:t>
      </w:r>
    </w:p>
    <w:p w:rsidR="008A7A97" w:rsidRDefault="00F853CF" w:rsidP="008A7A97">
      <w:pPr>
        <w:ind w:firstLine="708"/>
      </w:pPr>
      <w:r w:rsidRPr="00F853CF">
        <w:t xml:space="preserve">Додаток до протоколу : відомості результатів поіменного голосування   </w:t>
      </w:r>
    </w:p>
    <w:p w:rsidR="008A7A97" w:rsidRDefault="008A7A97" w:rsidP="00F213DC">
      <w:pPr>
        <w:ind w:firstLine="708"/>
      </w:pPr>
    </w:p>
    <w:p w:rsidR="00A341AB" w:rsidRDefault="00A341AB" w:rsidP="00517D52">
      <w:pPr>
        <w:pStyle w:val="10"/>
      </w:pPr>
    </w:p>
    <w:p w:rsidR="00517D52" w:rsidRDefault="00517D52" w:rsidP="00517D52">
      <w:pPr>
        <w:pStyle w:val="10"/>
      </w:pPr>
      <w:r>
        <w:t xml:space="preserve">СЛУХАЛИ: по другому питанню Руденка Володимира Васильовича – секретаря </w:t>
      </w:r>
      <w:proofErr w:type="spellStart"/>
      <w:r>
        <w:t>Петрівської</w:t>
      </w:r>
      <w:proofErr w:type="spellEnd"/>
      <w:r>
        <w:t xml:space="preserve"> селищної ради  «</w:t>
      </w:r>
      <w:r w:rsidR="003A5892" w:rsidRPr="003A5892">
        <w:t>Про внесення змін та доповнень до Порядку Проведення громадського обговорення щодо кандидатур старост</w:t>
      </w:r>
      <w:r>
        <w:t>».</w:t>
      </w:r>
    </w:p>
    <w:p w:rsidR="00517D52" w:rsidRDefault="00517D52" w:rsidP="00517D52">
      <w:pPr>
        <w:pStyle w:val="10"/>
      </w:pPr>
    </w:p>
    <w:p w:rsidR="00517D52" w:rsidRDefault="00517D52" w:rsidP="00517D52">
      <w:pPr>
        <w:pStyle w:val="10"/>
      </w:pPr>
      <w:r>
        <w:t>Після обговорення членами комісії внесено пропозицію рекомендувати селищній раді розглянути дане питання на пленарному засіданні селищної ради, а проект рішення з даного питання прийняти за основу.</w:t>
      </w:r>
    </w:p>
    <w:p w:rsidR="00517D52" w:rsidRDefault="00517D52" w:rsidP="00517D52">
      <w:pPr>
        <w:pStyle w:val="10"/>
      </w:pPr>
    </w:p>
    <w:p w:rsidR="00517D52" w:rsidRDefault="00517D52" w:rsidP="00517D52">
      <w:pPr>
        <w:pStyle w:val="10"/>
      </w:pPr>
      <w:r>
        <w:t>ВИРІШИЛИ: рекомендувати селищній раді питання розглянути на пленарному засіданні селищної ради, а проект рішення з питання «</w:t>
      </w:r>
      <w:r w:rsidR="003A5892" w:rsidRPr="003A5892">
        <w:t>Про внесення змін та доповнень до Порядку Проведення громадського обговорення щодо кандидатур старост</w:t>
      </w:r>
      <w:r>
        <w:t>» прийняти за основу.</w:t>
      </w:r>
    </w:p>
    <w:p w:rsidR="00517D52" w:rsidRDefault="00517D52" w:rsidP="00517D52">
      <w:pPr>
        <w:pStyle w:val="10"/>
      </w:pPr>
    </w:p>
    <w:p w:rsidR="00517D52" w:rsidRDefault="00A341AB" w:rsidP="00517D52">
      <w:pPr>
        <w:pStyle w:val="10"/>
      </w:pPr>
      <w:r>
        <w:t>Голосували : за-2</w:t>
      </w:r>
      <w:r w:rsidR="00517D52">
        <w:t>.</w:t>
      </w:r>
    </w:p>
    <w:p w:rsidR="00517D52" w:rsidRDefault="00517D52" w:rsidP="00517D52">
      <w:pPr>
        <w:pStyle w:val="10"/>
      </w:pPr>
      <w:r>
        <w:t xml:space="preserve">                      проти-0.</w:t>
      </w:r>
    </w:p>
    <w:p w:rsidR="00517D52" w:rsidRDefault="00517D52" w:rsidP="00517D52">
      <w:pPr>
        <w:pStyle w:val="10"/>
      </w:pPr>
      <w:r>
        <w:t xml:space="preserve">                                 утрималися-0. </w:t>
      </w:r>
    </w:p>
    <w:p w:rsidR="00517D52" w:rsidRDefault="00517D52" w:rsidP="00517D52">
      <w:pPr>
        <w:pStyle w:val="10"/>
      </w:pPr>
      <w:r>
        <w:t xml:space="preserve">Додаток до протоколу : відомості результатів поіменного голосування   </w:t>
      </w:r>
    </w:p>
    <w:p w:rsidR="006F795F" w:rsidRDefault="006F795F" w:rsidP="001E391D">
      <w:pPr>
        <w:pStyle w:val="10"/>
      </w:pPr>
    </w:p>
    <w:p w:rsidR="00A341AB" w:rsidRDefault="00A341AB" w:rsidP="001E391D">
      <w:pPr>
        <w:pStyle w:val="10"/>
      </w:pPr>
    </w:p>
    <w:p w:rsidR="00A341AB" w:rsidRDefault="00A341AB" w:rsidP="00A341AB">
      <w:pPr>
        <w:pStyle w:val="10"/>
      </w:pPr>
      <w:bookmarkStart w:id="2" w:name="_GoBack"/>
      <w:bookmarkEnd w:id="2"/>
    </w:p>
    <w:p w:rsidR="00A341AB" w:rsidRDefault="00A341AB" w:rsidP="00A341AB">
      <w:pPr>
        <w:pStyle w:val="10"/>
      </w:pPr>
    </w:p>
    <w:p w:rsidR="001A3D3F" w:rsidRPr="00A6282C" w:rsidRDefault="001A3D3F" w:rsidP="001E391D">
      <w:pPr>
        <w:pStyle w:val="10"/>
      </w:pPr>
      <w:r>
        <w:t xml:space="preserve">Заступник голови комісії                                                         О.Хрокало </w:t>
      </w:r>
    </w:p>
    <w:sectPr w:rsidR="001A3D3F" w:rsidRPr="00A6282C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49D4"/>
    <w:multiLevelType w:val="hybridMultilevel"/>
    <w:tmpl w:val="2B62DC3E"/>
    <w:lvl w:ilvl="0" w:tplc="D0E22EF0">
      <w:start w:val="19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B07F4"/>
    <w:multiLevelType w:val="hybridMultilevel"/>
    <w:tmpl w:val="9C6EC95C"/>
    <w:lvl w:ilvl="0" w:tplc="AFA86BC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E304CA9"/>
    <w:multiLevelType w:val="hybridMultilevel"/>
    <w:tmpl w:val="113A45B6"/>
    <w:lvl w:ilvl="0" w:tplc="71F8C30A">
      <w:start w:val="3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11AE8"/>
    <w:multiLevelType w:val="hybridMultilevel"/>
    <w:tmpl w:val="28FE2678"/>
    <w:lvl w:ilvl="0" w:tplc="F964F2C6">
      <w:start w:val="19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E511E"/>
    <w:multiLevelType w:val="hybridMultilevel"/>
    <w:tmpl w:val="2FA08E1E"/>
    <w:lvl w:ilvl="0" w:tplc="4EE87356">
      <w:start w:val="19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6199D"/>
    <w:multiLevelType w:val="hybridMultilevel"/>
    <w:tmpl w:val="43B4B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D5506"/>
    <w:multiLevelType w:val="hybridMultilevel"/>
    <w:tmpl w:val="0B46F1C4"/>
    <w:lvl w:ilvl="0" w:tplc="82347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777A3"/>
    <w:multiLevelType w:val="hybridMultilevel"/>
    <w:tmpl w:val="8E8623C4"/>
    <w:lvl w:ilvl="0" w:tplc="0419000F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63876"/>
    <w:multiLevelType w:val="hybridMultilevel"/>
    <w:tmpl w:val="0ABE904E"/>
    <w:lvl w:ilvl="0" w:tplc="D864216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A2"/>
    <w:rsid w:val="000006BB"/>
    <w:rsid w:val="00025932"/>
    <w:rsid w:val="000259A7"/>
    <w:rsid w:val="00026959"/>
    <w:rsid w:val="00054B44"/>
    <w:rsid w:val="00062D6A"/>
    <w:rsid w:val="00067FBC"/>
    <w:rsid w:val="00075D37"/>
    <w:rsid w:val="000876AF"/>
    <w:rsid w:val="00095F18"/>
    <w:rsid w:val="000A465E"/>
    <w:rsid w:val="000D00DB"/>
    <w:rsid w:val="000D76CD"/>
    <w:rsid w:val="000E7A92"/>
    <w:rsid w:val="000F57D2"/>
    <w:rsid w:val="001156C7"/>
    <w:rsid w:val="00121877"/>
    <w:rsid w:val="00135DD2"/>
    <w:rsid w:val="00147CC8"/>
    <w:rsid w:val="001538DE"/>
    <w:rsid w:val="0016192C"/>
    <w:rsid w:val="00165493"/>
    <w:rsid w:val="00181697"/>
    <w:rsid w:val="0019086A"/>
    <w:rsid w:val="001A3D3F"/>
    <w:rsid w:val="001E391D"/>
    <w:rsid w:val="00200722"/>
    <w:rsid w:val="00205F91"/>
    <w:rsid w:val="00236752"/>
    <w:rsid w:val="002766DD"/>
    <w:rsid w:val="002816FB"/>
    <w:rsid w:val="002B39EC"/>
    <w:rsid w:val="002C6EC8"/>
    <w:rsid w:val="002E345C"/>
    <w:rsid w:val="002F54EE"/>
    <w:rsid w:val="003133B6"/>
    <w:rsid w:val="00320769"/>
    <w:rsid w:val="00324227"/>
    <w:rsid w:val="00326551"/>
    <w:rsid w:val="003556E4"/>
    <w:rsid w:val="00355971"/>
    <w:rsid w:val="00366E7C"/>
    <w:rsid w:val="00372E99"/>
    <w:rsid w:val="003761F4"/>
    <w:rsid w:val="0039273C"/>
    <w:rsid w:val="003A5892"/>
    <w:rsid w:val="003C182C"/>
    <w:rsid w:val="003C3C9B"/>
    <w:rsid w:val="003E5427"/>
    <w:rsid w:val="003F1B2A"/>
    <w:rsid w:val="003F68C6"/>
    <w:rsid w:val="0042607A"/>
    <w:rsid w:val="00432837"/>
    <w:rsid w:val="00437B2D"/>
    <w:rsid w:val="00463B80"/>
    <w:rsid w:val="00477A71"/>
    <w:rsid w:val="0048622B"/>
    <w:rsid w:val="00491CFB"/>
    <w:rsid w:val="00493A9B"/>
    <w:rsid w:val="004955A2"/>
    <w:rsid w:val="004B67E9"/>
    <w:rsid w:val="004C2A91"/>
    <w:rsid w:val="004C4995"/>
    <w:rsid w:val="004F4AAA"/>
    <w:rsid w:val="00517D52"/>
    <w:rsid w:val="00522677"/>
    <w:rsid w:val="005269E0"/>
    <w:rsid w:val="005438AE"/>
    <w:rsid w:val="005474BA"/>
    <w:rsid w:val="00552AFC"/>
    <w:rsid w:val="005544B7"/>
    <w:rsid w:val="005546AF"/>
    <w:rsid w:val="00573CD2"/>
    <w:rsid w:val="00590F51"/>
    <w:rsid w:val="005A2CAF"/>
    <w:rsid w:val="005C2181"/>
    <w:rsid w:val="005C46B5"/>
    <w:rsid w:val="005C7777"/>
    <w:rsid w:val="006030E5"/>
    <w:rsid w:val="006111D3"/>
    <w:rsid w:val="00612119"/>
    <w:rsid w:val="0062003F"/>
    <w:rsid w:val="006220E5"/>
    <w:rsid w:val="00624149"/>
    <w:rsid w:val="0062612B"/>
    <w:rsid w:val="00634CC0"/>
    <w:rsid w:val="0064398A"/>
    <w:rsid w:val="00646E2F"/>
    <w:rsid w:val="00681E3B"/>
    <w:rsid w:val="006964AB"/>
    <w:rsid w:val="006A27E7"/>
    <w:rsid w:val="006A62F6"/>
    <w:rsid w:val="006C4812"/>
    <w:rsid w:val="006C658E"/>
    <w:rsid w:val="006E371B"/>
    <w:rsid w:val="006E476E"/>
    <w:rsid w:val="006F795F"/>
    <w:rsid w:val="007249CE"/>
    <w:rsid w:val="00732ED2"/>
    <w:rsid w:val="00765C7F"/>
    <w:rsid w:val="00782EDA"/>
    <w:rsid w:val="007904A9"/>
    <w:rsid w:val="00795F9A"/>
    <w:rsid w:val="007C05BC"/>
    <w:rsid w:val="007D0ED1"/>
    <w:rsid w:val="007D2DC5"/>
    <w:rsid w:val="00801FE7"/>
    <w:rsid w:val="008062EE"/>
    <w:rsid w:val="00811AB6"/>
    <w:rsid w:val="00823E47"/>
    <w:rsid w:val="00831640"/>
    <w:rsid w:val="00832D4E"/>
    <w:rsid w:val="0083687F"/>
    <w:rsid w:val="00842E99"/>
    <w:rsid w:val="00893753"/>
    <w:rsid w:val="00895E60"/>
    <w:rsid w:val="0089616C"/>
    <w:rsid w:val="008A7A97"/>
    <w:rsid w:val="008B1ED9"/>
    <w:rsid w:val="008C10BB"/>
    <w:rsid w:val="008D767A"/>
    <w:rsid w:val="0090348D"/>
    <w:rsid w:val="00927507"/>
    <w:rsid w:val="00936BE7"/>
    <w:rsid w:val="00936F4B"/>
    <w:rsid w:val="00953EEF"/>
    <w:rsid w:val="00974D91"/>
    <w:rsid w:val="00974FE4"/>
    <w:rsid w:val="00993F7D"/>
    <w:rsid w:val="009A1D5B"/>
    <w:rsid w:val="009C35A7"/>
    <w:rsid w:val="009C74EB"/>
    <w:rsid w:val="009D1F70"/>
    <w:rsid w:val="009D397E"/>
    <w:rsid w:val="009D69B6"/>
    <w:rsid w:val="009E66B7"/>
    <w:rsid w:val="009F0AE0"/>
    <w:rsid w:val="00A0375E"/>
    <w:rsid w:val="00A10E66"/>
    <w:rsid w:val="00A229C3"/>
    <w:rsid w:val="00A24401"/>
    <w:rsid w:val="00A278CC"/>
    <w:rsid w:val="00A3182F"/>
    <w:rsid w:val="00A341AB"/>
    <w:rsid w:val="00A34866"/>
    <w:rsid w:val="00A36B91"/>
    <w:rsid w:val="00A54718"/>
    <w:rsid w:val="00A54DE3"/>
    <w:rsid w:val="00A5770F"/>
    <w:rsid w:val="00A6282C"/>
    <w:rsid w:val="00A6295E"/>
    <w:rsid w:val="00A66F75"/>
    <w:rsid w:val="00A925E6"/>
    <w:rsid w:val="00AA645C"/>
    <w:rsid w:val="00AB0F00"/>
    <w:rsid w:val="00AC6AD8"/>
    <w:rsid w:val="00AC7528"/>
    <w:rsid w:val="00AD589E"/>
    <w:rsid w:val="00AF1DF5"/>
    <w:rsid w:val="00AF5E4A"/>
    <w:rsid w:val="00B0145F"/>
    <w:rsid w:val="00B11F3D"/>
    <w:rsid w:val="00B3433B"/>
    <w:rsid w:val="00B60DE1"/>
    <w:rsid w:val="00B75D7D"/>
    <w:rsid w:val="00B774D2"/>
    <w:rsid w:val="00B808DA"/>
    <w:rsid w:val="00B91F22"/>
    <w:rsid w:val="00BB3706"/>
    <w:rsid w:val="00BC335D"/>
    <w:rsid w:val="00BD7767"/>
    <w:rsid w:val="00BE4CA4"/>
    <w:rsid w:val="00C203E6"/>
    <w:rsid w:val="00C27CF3"/>
    <w:rsid w:val="00C37557"/>
    <w:rsid w:val="00C37EC1"/>
    <w:rsid w:val="00C50227"/>
    <w:rsid w:val="00C5600A"/>
    <w:rsid w:val="00C70973"/>
    <w:rsid w:val="00C7640B"/>
    <w:rsid w:val="00C84B39"/>
    <w:rsid w:val="00CC0967"/>
    <w:rsid w:val="00CE6001"/>
    <w:rsid w:val="00D031B7"/>
    <w:rsid w:val="00D455C7"/>
    <w:rsid w:val="00D64E46"/>
    <w:rsid w:val="00D764B5"/>
    <w:rsid w:val="00D76834"/>
    <w:rsid w:val="00D871B7"/>
    <w:rsid w:val="00D90924"/>
    <w:rsid w:val="00D9422C"/>
    <w:rsid w:val="00DA4ABC"/>
    <w:rsid w:val="00DB366B"/>
    <w:rsid w:val="00DB3B69"/>
    <w:rsid w:val="00DD28A9"/>
    <w:rsid w:val="00DD5C85"/>
    <w:rsid w:val="00DE3CC9"/>
    <w:rsid w:val="00E10342"/>
    <w:rsid w:val="00E12BF8"/>
    <w:rsid w:val="00E31459"/>
    <w:rsid w:val="00E32E8B"/>
    <w:rsid w:val="00E36D43"/>
    <w:rsid w:val="00E43EE0"/>
    <w:rsid w:val="00E45B00"/>
    <w:rsid w:val="00E52D4B"/>
    <w:rsid w:val="00E608F3"/>
    <w:rsid w:val="00E76F93"/>
    <w:rsid w:val="00E800B2"/>
    <w:rsid w:val="00E97DFD"/>
    <w:rsid w:val="00EB3433"/>
    <w:rsid w:val="00EB776E"/>
    <w:rsid w:val="00EC3EA4"/>
    <w:rsid w:val="00EC48E7"/>
    <w:rsid w:val="00ED5220"/>
    <w:rsid w:val="00F00BC0"/>
    <w:rsid w:val="00F044DE"/>
    <w:rsid w:val="00F213DC"/>
    <w:rsid w:val="00F22F04"/>
    <w:rsid w:val="00F50982"/>
    <w:rsid w:val="00F562D5"/>
    <w:rsid w:val="00F57AFA"/>
    <w:rsid w:val="00F66E98"/>
    <w:rsid w:val="00F675A4"/>
    <w:rsid w:val="00F74803"/>
    <w:rsid w:val="00F75805"/>
    <w:rsid w:val="00F853CF"/>
    <w:rsid w:val="00F9528E"/>
    <w:rsid w:val="00FA5F9B"/>
    <w:rsid w:val="00FB3A5F"/>
    <w:rsid w:val="00FD44D1"/>
    <w:rsid w:val="00FD44EB"/>
    <w:rsid w:val="00FE6D18"/>
    <w:rsid w:val="00FE7EBC"/>
    <w:rsid w:val="00FF0535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6C6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6C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2016-&#1088;&#1110;&#1082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2;&#1082;&#1086;&#1085;&#1085;&#1086;&#1089;&#1090;&#1110;,%20&#1076;&#1077;&#1087;&#1091;&#1090;&#1072;&#1090;&#1089;&#1100;&#1082;&#1086;&#1111;%20&#1076;&#1110;&#1103;&#1083;&#1100;&#1085;&#1086;&#1089;&#1090;&#1110;,%20&#1077;&#1090;&#1080;&#1082;&#1080;,%20&#1087;&#1088;&#1072;&#1074;&#1086;&#1087;&#1086;&#1088;&#1103;&#1076;&#1082;&#1091;,\&#1055;&#1088;&#1086;&#1090;&#1086;&#1082;&#1086;&#1083;&#1080;\&#1055;&#1088;&#1086;&#1090;&#1086;&#1082;&#1086;&#1083;%20-%20&#1055;&#1086;&#1089;&#1090;&#1110;&#1081;&#1085;&#1072;%20&#1082;&#1086;&#1084;&#1110;&#1089;&#1110;&#1103;%20&#1079;%20&#1087;&#1080;&#1090;&#1072;&#1085;&#1100;%20&#1079;&#1072;&#1082;&#1086;&#1085;&#1085;&#1086;&#1089;&#1090;&#1110;,%20&#1076;&#1077;&#1087;&#1091;&#1090;&#1072;&#1090;&#1089;&#1100;&#1082;&#1086;&#1111;%20&#1076;&#1110;&#1103;&#1083;&#1100;&#1085;&#1086;&#1089;&#1090;&#1110;,%20&#1077;&#1090;&#1080;&#1082;&#1080;..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1BB16-33E3-4D4A-89DC-1E5380EE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- Постійна комісія з питань законності, депутатської діяльності, етики....dotx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Володимир РУДЕНКО</cp:lastModifiedBy>
  <cp:revision>2</cp:revision>
  <cp:lastPrinted>2024-09-25T10:38:00Z</cp:lastPrinted>
  <dcterms:created xsi:type="dcterms:W3CDTF">2025-09-22T08:58:00Z</dcterms:created>
  <dcterms:modified xsi:type="dcterms:W3CDTF">2025-09-22T08:58:00Z</dcterms:modified>
</cp:coreProperties>
</file>