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776FEB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776FEB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776FEB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FD6C5B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1293">
              <w:t>8</w:t>
            </w:r>
            <w:r w:rsidR="00C4029A">
              <w:t>4</w:t>
            </w:r>
            <w:r w:rsidR="00FD6C5B">
              <w:t>5</w:t>
            </w:r>
          </w:p>
        </w:tc>
      </w:tr>
      <w:tr w:rsidR="003556E4" w:rsidRPr="00443E92" w:rsidTr="00776FEB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776FEB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986C6C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FD6C5B" w:rsidRPr="00FD6C5B">
              <w:rPr>
                <w:b/>
              </w:rPr>
              <w:t>надання дозволу на розроблення проекту землеустрою щодо відведення земельної ділянки у власність громадянину Коржу Григорію Миколайовичу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E81EB2">
        <w:t>на</w:t>
      </w:r>
      <w:r w:rsidR="00086CAE">
        <w:t xml:space="preserve"> </w:t>
      </w:r>
      <w:r w:rsidR="00FD6C5B">
        <w:t>Коржа</w:t>
      </w:r>
      <w:r w:rsidR="00B00AE4">
        <w:t xml:space="preserve"> </w:t>
      </w:r>
      <w:r w:rsidR="00FD6C5B">
        <w:t>Г</w:t>
      </w:r>
      <w:r w:rsidR="001F0D4E">
        <w:t>.</w:t>
      </w:r>
      <w:r w:rsidR="00FD6C5B">
        <w:t>М</w:t>
      </w:r>
      <w:r w:rsidR="0037114A"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FD6C5B">
        <w:rPr>
          <w:rFonts w:cs="Times New Roman"/>
          <w:szCs w:val="24"/>
        </w:rPr>
        <w:t>15</w:t>
      </w:r>
      <w:r w:rsidR="007F1C3F">
        <w:rPr>
          <w:rFonts w:cs="Times New Roman"/>
          <w:szCs w:val="24"/>
        </w:rPr>
        <w:t>.0</w:t>
      </w:r>
      <w:r w:rsidR="00FD6C5B">
        <w:rPr>
          <w:rFonts w:cs="Times New Roman"/>
          <w:szCs w:val="24"/>
        </w:rPr>
        <w:t>5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D86514">
        <w:t>начальника</w:t>
      </w:r>
      <w:r w:rsidR="00D86514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</w:t>
      </w:r>
      <w:r w:rsidR="006530D9">
        <w:t>ради</w:t>
      </w:r>
      <w:r w:rsidR="0037766B">
        <w:t xml:space="preserve"> про</w:t>
      </w:r>
      <w:r w:rsidR="006530D9">
        <w:t xml:space="preserve"> </w:t>
      </w:r>
      <w:r w:rsidR="00FD6C5B" w:rsidRPr="00A869FE">
        <w:t>надання дозволу на розроблення</w:t>
      </w:r>
      <w:r w:rsidR="00FD6C5B" w:rsidRPr="00902EAC">
        <w:t xml:space="preserve"> </w:t>
      </w:r>
      <w:r w:rsidR="00FD6C5B" w:rsidRPr="00A869FE">
        <w:t>проекту землеустрою щодо відведення</w:t>
      </w:r>
      <w:r w:rsidR="00FD6C5B" w:rsidRPr="00902EAC">
        <w:t xml:space="preserve"> </w:t>
      </w:r>
      <w:r w:rsidR="00FD6C5B" w:rsidRPr="00A869FE">
        <w:t>земельної ділянки у власність</w:t>
      </w:r>
      <w:r w:rsidR="00FD6C5B" w:rsidRPr="00902EAC">
        <w:t xml:space="preserve"> </w:t>
      </w:r>
      <w:r w:rsidR="00FD6C5B" w:rsidRPr="00A869FE">
        <w:t>громадянину Коржу Григорію Миколайовичу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</w:t>
      </w:r>
      <w:r w:rsidR="00CE2BBF">
        <w:t xml:space="preserve">Про </w:t>
      </w:r>
      <w:r w:rsidR="00FD6C5B" w:rsidRPr="00A869FE">
        <w:t>надання дозволу на розроблення</w:t>
      </w:r>
      <w:r w:rsidR="00FD6C5B" w:rsidRPr="00902EAC">
        <w:t xml:space="preserve"> </w:t>
      </w:r>
      <w:r w:rsidR="00FD6C5B" w:rsidRPr="00A869FE">
        <w:t>проекту землеустрою щодо відведення</w:t>
      </w:r>
      <w:r w:rsidR="00FD6C5B" w:rsidRPr="00902EAC">
        <w:t xml:space="preserve"> </w:t>
      </w:r>
      <w:r w:rsidR="00FD6C5B" w:rsidRPr="00A869FE">
        <w:t>земельної ділянки у власність</w:t>
      </w:r>
      <w:r w:rsidR="00FD6C5B" w:rsidRPr="00902EAC">
        <w:t xml:space="preserve"> </w:t>
      </w:r>
      <w:r w:rsidR="00FD6C5B" w:rsidRPr="00A869FE">
        <w:t>громадянину Коржу Григорію Миколайовичу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0DD5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D2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2A7E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0D4E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0B3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70B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7766B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2C0F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7A2"/>
    <w:rsid w:val="004F3B79"/>
    <w:rsid w:val="004F3F0C"/>
    <w:rsid w:val="004F4A17"/>
    <w:rsid w:val="004F6D12"/>
    <w:rsid w:val="005007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3E84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0D9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1FD8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0881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6FEB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06A2A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0E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0D9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6E4D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C6C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509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6F5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3F57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947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293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C89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3F66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64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29A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2C05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BBF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6514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925"/>
    <w:rsid w:val="00E36D72"/>
    <w:rsid w:val="00E36F03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6C2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BBA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2DE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6C5B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D1F0-C051-4F4B-A6AE-409AEBD6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2025-07-22T10:31:00Z</dcterms:created>
  <dcterms:modified xsi:type="dcterms:W3CDTF">2025-07-30T08:56:00Z</dcterms:modified>
</cp:coreProperties>
</file>