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776FEB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76FEB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776FEB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76FEB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C4029A">
              <w:t>4</w:t>
            </w:r>
            <w:r w:rsidR="00776FEB">
              <w:t>2</w:t>
            </w:r>
          </w:p>
        </w:tc>
      </w:tr>
      <w:tr w:rsidR="003556E4" w:rsidRPr="00443E92" w:rsidTr="00776FEB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776FEB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986C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776FEB" w:rsidRPr="00776FEB">
              <w:rPr>
                <w:b/>
              </w:rPr>
              <w:t>передачу у власність земельної ділянки громадянину Сидоренку Олегу Васильовичу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E81EB2">
        <w:t>на</w:t>
      </w:r>
      <w:r w:rsidR="00086CAE">
        <w:t xml:space="preserve"> </w:t>
      </w:r>
      <w:r w:rsidR="00776FEB">
        <w:t>Сидоренка</w:t>
      </w:r>
      <w:r w:rsidR="00B00AE4">
        <w:t xml:space="preserve"> </w:t>
      </w:r>
      <w:r w:rsidR="00776FEB">
        <w:t>О</w:t>
      </w:r>
      <w:r w:rsidR="001F0D4E">
        <w:t>.</w:t>
      </w:r>
      <w:r w:rsidR="00776FEB">
        <w:t>В</w:t>
      </w:r>
      <w:r w:rsidR="0037114A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776FEB">
        <w:rPr>
          <w:rFonts w:cs="Times New Roman"/>
          <w:szCs w:val="24"/>
        </w:rPr>
        <w:t>30</w:t>
      </w:r>
      <w:r w:rsidR="007F1C3F">
        <w:rPr>
          <w:rFonts w:cs="Times New Roman"/>
          <w:szCs w:val="24"/>
        </w:rPr>
        <w:t>.0</w:t>
      </w:r>
      <w:r w:rsidR="00776FEB">
        <w:rPr>
          <w:rFonts w:cs="Times New Roman"/>
          <w:szCs w:val="24"/>
        </w:rPr>
        <w:t>6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837628">
        <w:t>начальника</w:t>
      </w:r>
      <w:r w:rsidR="00837628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>ради</w:t>
      </w:r>
      <w:r w:rsidR="0037766B">
        <w:t xml:space="preserve"> про</w:t>
      </w:r>
      <w:r w:rsidR="006530D9">
        <w:t xml:space="preserve"> </w:t>
      </w:r>
      <w:r w:rsidR="00776FEB" w:rsidRPr="008906BE">
        <w:t>передачу у власність земельної ділянки громадянину Сидоренку Олегу Васильовичу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776FEB" w:rsidRPr="008906BE">
        <w:t>передачу у власність земельної ділянки громадянину Сидоренку Олегу Васильовичу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0DD5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0D4E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7766B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7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3E84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1FD8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0881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FEB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06A2A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628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0D9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6E4D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C6C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509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3F66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29A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6F03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6C2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9157-915D-4F80-B274-0F322FD1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2025-07-22T10:17:00Z</dcterms:created>
  <dcterms:modified xsi:type="dcterms:W3CDTF">2025-07-30T08:55:00Z</dcterms:modified>
</cp:coreProperties>
</file>