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295"/>
        <w:gridCol w:w="1550"/>
        <w:gridCol w:w="1427"/>
        <w:gridCol w:w="1842"/>
      </w:tblGrid>
      <w:tr w:rsidR="003556E4" w:rsidRPr="00A6282C" w:rsidTr="00E36925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E36925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E36925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FB45B8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01293">
              <w:t>8</w:t>
            </w:r>
            <w:r w:rsidR="00EA6A26">
              <w:t>3</w:t>
            </w:r>
            <w:r w:rsidR="00FB45B8">
              <w:t>4</w:t>
            </w:r>
          </w:p>
        </w:tc>
      </w:tr>
      <w:tr w:rsidR="003556E4" w:rsidRPr="00443E92" w:rsidTr="00E36925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E36925">
        <w:trPr>
          <w:trHeight w:val="11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986C6C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FB45B8" w:rsidRPr="00FB45B8">
              <w:rPr>
                <w:b/>
              </w:rPr>
              <w:t xml:space="preserve">затвердження технічної документації із землеустрою та передачу у власність земельної ділянки громадянці </w:t>
            </w:r>
            <w:proofErr w:type="spellStart"/>
            <w:r w:rsidR="00FB45B8" w:rsidRPr="00FB45B8">
              <w:rPr>
                <w:b/>
              </w:rPr>
              <w:t>Харлан</w:t>
            </w:r>
            <w:proofErr w:type="spellEnd"/>
            <w:r w:rsidR="00FB45B8" w:rsidRPr="00FB45B8">
              <w:rPr>
                <w:b/>
              </w:rPr>
              <w:t xml:space="preserve"> Раїсі Володимирівні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267887">
        <w:t>к</w:t>
      </w:r>
      <w:r w:rsidR="00D705D9">
        <w:t>и</w:t>
      </w:r>
      <w:r w:rsidR="00086CAE">
        <w:t xml:space="preserve"> </w:t>
      </w:r>
      <w:proofErr w:type="spellStart"/>
      <w:r w:rsidR="00FB45B8">
        <w:t>Харлан</w:t>
      </w:r>
      <w:proofErr w:type="spellEnd"/>
      <w:r w:rsidR="00267887" w:rsidRPr="00A34EF4">
        <w:t xml:space="preserve"> </w:t>
      </w:r>
      <w:r w:rsidR="00FB45B8">
        <w:t>Р</w:t>
      </w:r>
      <w:r w:rsidR="00267887">
        <w:t>.</w:t>
      </w:r>
      <w:r w:rsidR="00FB45B8">
        <w:t>В</w:t>
      </w:r>
      <w:r w:rsidR="00267887"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EA6A26">
        <w:rPr>
          <w:rFonts w:cs="Times New Roman"/>
          <w:szCs w:val="24"/>
        </w:rPr>
        <w:t>2</w:t>
      </w:r>
      <w:r w:rsidR="00FB45B8">
        <w:rPr>
          <w:rFonts w:cs="Times New Roman"/>
          <w:szCs w:val="24"/>
        </w:rPr>
        <w:t>2</w:t>
      </w:r>
      <w:r w:rsidR="007F1C3F">
        <w:rPr>
          <w:rFonts w:cs="Times New Roman"/>
          <w:szCs w:val="24"/>
        </w:rPr>
        <w:t>.0</w:t>
      </w:r>
      <w:r w:rsidR="00EA6A26">
        <w:rPr>
          <w:rFonts w:cs="Times New Roman"/>
          <w:szCs w:val="24"/>
        </w:rPr>
        <w:t>5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D971BD">
        <w:t>начальника</w:t>
      </w:r>
      <w:r w:rsidR="00D971BD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</w:t>
      </w:r>
      <w:r w:rsidR="006530D9">
        <w:t>ради</w:t>
      </w:r>
      <w:r w:rsidR="00183D5C">
        <w:t xml:space="preserve"> про </w:t>
      </w:r>
      <w:r w:rsidR="00FB45B8" w:rsidRPr="00537DD7"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FB45B8" w:rsidRPr="00537DD7">
        <w:t>Харлан</w:t>
      </w:r>
      <w:proofErr w:type="spellEnd"/>
      <w:r w:rsidR="00FB45B8" w:rsidRPr="00537DD7">
        <w:t xml:space="preserve"> Раїсі Володимирівні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</w:t>
      </w:r>
      <w:r w:rsidR="00CE2BBF">
        <w:t xml:space="preserve">Про </w:t>
      </w:r>
      <w:r w:rsidR="00FB45B8" w:rsidRPr="00537DD7"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FB45B8" w:rsidRPr="00537DD7">
        <w:t>Харлан</w:t>
      </w:r>
      <w:proofErr w:type="spellEnd"/>
      <w:r w:rsidR="00FB45B8" w:rsidRPr="00537DD7">
        <w:t xml:space="preserve"> Раїсі Володимирівні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5F73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CD2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2A7E"/>
    <w:rsid w:val="00183607"/>
    <w:rsid w:val="00183793"/>
    <w:rsid w:val="00183A1F"/>
    <w:rsid w:val="00183D5C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0B3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67887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5B1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2C0F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7A2"/>
    <w:rsid w:val="004F3B79"/>
    <w:rsid w:val="004F3F0C"/>
    <w:rsid w:val="004F4A17"/>
    <w:rsid w:val="004F6D12"/>
    <w:rsid w:val="00500725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3B2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0D9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87E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0881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5D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0C6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20EF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0D9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C6C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542E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6CF9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7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6F5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3F57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947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293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07A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C89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5D20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AF5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64B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2C05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BBF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310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1BD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925"/>
    <w:rsid w:val="00E36D72"/>
    <w:rsid w:val="00E36F03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6B8A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A6A26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6C2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BBA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2DE"/>
    <w:rsid w:val="00FB45B8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E0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9CDA-C92D-4351-B96A-562A2817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2025-07-22T08:09:00Z</dcterms:created>
  <dcterms:modified xsi:type="dcterms:W3CDTF">2025-07-30T08:46:00Z</dcterms:modified>
</cp:coreProperties>
</file>