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E36925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E36925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E36925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FD12E0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1293">
              <w:t>8</w:t>
            </w:r>
            <w:r w:rsidR="00EA6A26">
              <w:t>3</w:t>
            </w:r>
            <w:r w:rsidR="00FD12E0">
              <w:t>3</w:t>
            </w:r>
          </w:p>
        </w:tc>
      </w:tr>
      <w:tr w:rsidR="003556E4" w:rsidRPr="00443E92" w:rsidTr="00E36925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E36925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986C6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FD12E0" w:rsidRPr="00FD12E0">
              <w:rPr>
                <w:b/>
              </w:rPr>
              <w:t>затвердження технічної документації із землеустрою та передачу у власність земельної ділянки громадянці Щербині Світлані Дмитрівні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67887">
        <w:t>к</w:t>
      </w:r>
      <w:r w:rsidR="00D705D9">
        <w:t>и</w:t>
      </w:r>
      <w:r w:rsidR="00086CAE">
        <w:t xml:space="preserve"> </w:t>
      </w:r>
      <w:r w:rsidR="00FD12E0">
        <w:t>Щ</w:t>
      </w:r>
      <w:r w:rsidR="00EA6A26">
        <w:t>е</w:t>
      </w:r>
      <w:r w:rsidR="00FD12E0">
        <w:t>рбини</w:t>
      </w:r>
      <w:r w:rsidR="00267887" w:rsidRPr="00A34EF4">
        <w:t xml:space="preserve"> </w:t>
      </w:r>
      <w:r w:rsidR="00FD12E0">
        <w:t>С</w:t>
      </w:r>
      <w:r w:rsidR="00267887">
        <w:t>.</w:t>
      </w:r>
      <w:r w:rsidR="00FD12E0">
        <w:t>Д</w:t>
      </w:r>
      <w:r w:rsidR="00267887"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EA6A26">
        <w:rPr>
          <w:rFonts w:cs="Times New Roman"/>
          <w:szCs w:val="24"/>
        </w:rPr>
        <w:t>2</w:t>
      </w:r>
      <w:r w:rsidR="00FD12E0">
        <w:rPr>
          <w:rFonts w:cs="Times New Roman"/>
          <w:szCs w:val="24"/>
        </w:rPr>
        <w:t>6</w:t>
      </w:r>
      <w:r w:rsidR="007F1C3F">
        <w:rPr>
          <w:rFonts w:cs="Times New Roman"/>
          <w:szCs w:val="24"/>
        </w:rPr>
        <w:t>.0</w:t>
      </w:r>
      <w:r w:rsidR="00EA6A26">
        <w:rPr>
          <w:rFonts w:cs="Times New Roman"/>
          <w:szCs w:val="24"/>
        </w:rPr>
        <w:t>5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2712D4">
        <w:t>начальника</w:t>
      </w:r>
      <w:r w:rsidR="002712D4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</w:t>
      </w:r>
      <w:r w:rsidR="006530D9">
        <w:t>ради</w:t>
      </w:r>
      <w:r w:rsidR="00183D5C">
        <w:t xml:space="preserve"> про </w:t>
      </w:r>
      <w:r w:rsidR="00FD12E0" w:rsidRPr="002D6D5B">
        <w:t>затвердження технічної документації із землеустрою та передачу у власність земельної ділянки громадянці Щербині Світлані Дмитрівні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</w:t>
      </w:r>
      <w:r w:rsidR="00CE2BBF">
        <w:t xml:space="preserve">Про </w:t>
      </w:r>
      <w:r w:rsidR="00FD12E0" w:rsidRPr="002D6D5B">
        <w:t>затвердження технічної документації із землеустрою та передачу у власність земельної ділянки громадянці Щербині Світлані Дмитрівні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5F73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D2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2A7E"/>
    <w:rsid w:val="00183607"/>
    <w:rsid w:val="00183793"/>
    <w:rsid w:val="00183A1F"/>
    <w:rsid w:val="00183D5C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0B3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67887"/>
    <w:rsid w:val="0027044F"/>
    <w:rsid w:val="002712D4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5B1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2C0F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7A2"/>
    <w:rsid w:val="004F3B79"/>
    <w:rsid w:val="004F3F0C"/>
    <w:rsid w:val="004F4A17"/>
    <w:rsid w:val="004F6D12"/>
    <w:rsid w:val="005007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3B2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0D9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0881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5D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0C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0E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0D9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C6C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542E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6CF9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7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6F5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3F57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947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293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07A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C89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5D20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AF5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64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2C05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BBF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310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925"/>
    <w:rsid w:val="00E36D72"/>
    <w:rsid w:val="00E36F03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6B8A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A6A26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6C2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BBA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2DE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E0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21CA-241A-48C0-915F-1E7F5C0B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2025-07-22T08:03:00Z</dcterms:created>
  <dcterms:modified xsi:type="dcterms:W3CDTF">2025-07-30T08:45:00Z</dcterms:modified>
</cp:coreProperties>
</file>