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153"/>
        <w:gridCol w:w="1550"/>
        <w:gridCol w:w="1427"/>
        <w:gridCol w:w="1984"/>
      </w:tblGrid>
      <w:tr w:rsidR="003556E4" w:rsidRPr="00A6282C" w:rsidTr="00405EA0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405EA0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05EA0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850C5" w:rsidP="005850C5">
            <w:pPr>
              <w:pStyle w:val="10"/>
            </w:pPr>
            <w:r>
              <w:t>24</w:t>
            </w:r>
            <w:r w:rsidR="00EB5823">
              <w:t xml:space="preserve"> </w:t>
            </w:r>
            <w:r w:rsidR="002D1ED0">
              <w:t xml:space="preserve"> </w:t>
            </w:r>
            <w:r>
              <w:t>липня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405EA0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51644">
              <w:t>8</w:t>
            </w:r>
            <w:r w:rsidR="00257B17">
              <w:t>2</w:t>
            </w:r>
            <w:r w:rsidR="00405EA0">
              <w:t>2</w:t>
            </w:r>
          </w:p>
        </w:tc>
      </w:tr>
      <w:tr w:rsidR="003556E4" w:rsidRPr="00443E92" w:rsidTr="00405EA0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05EA0">
        <w:trPr>
          <w:trHeight w:val="114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2384C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405EA0" w:rsidRPr="00405EA0">
              <w:rPr>
                <w:b/>
              </w:rPr>
              <w:t>затвердження технічної документації із землеустрою та передачу у власність земельної ділянки громадянці Мороз Ярославі Василівні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32384C">
        <w:t>к</w:t>
      </w:r>
      <w:r w:rsidR="00D705D9">
        <w:t>и</w:t>
      </w:r>
      <w:r w:rsidR="00086CAE">
        <w:t xml:space="preserve"> </w:t>
      </w:r>
      <w:r w:rsidR="00257B17">
        <w:t>М</w:t>
      </w:r>
      <w:r w:rsidR="00405EA0">
        <w:t>ороз</w:t>
      </w:r>
      <w:r w:rsidR="0080120C">
        <w:t xml:space="preserve"> </w:t>
      </w:r>
      <w:r w:rsidR="00257B17">
        <w:t>Л</w:t>
      </w:r>
      <w:r w:rsidR="0080120C">
        <w:t>.</w:t>
      </w:r>
      <w:r w:rsidR="00257B17">
        <w:t>Ф</w:t>
      </w:r>
      <w:r w:rsidR="00BD3D7F"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9D7AA5">
        <w:rPr>
          <w:rFonts w:cs="Times New Roman"/>
          <w:szCs w:val="24"/>
        </w:rPr>
        <w:t>14</w:t>
      </w:r>
      <w:r w:rsidR="007F1C3F">
        <w:rPr>
          <w:rFonts w:cs="Times New Roman"/>
          <w:szCs w:val="24"/>
        </w:rPr>
        <w:t>.0</w:t>
      </w:r>
      <w:r w:rsidR="009D7AA5">
        <w:rPr>
          <w:rFonts w:cs="Times New Roman"/>
          <w:szCs w:val="24"/>
        </w:rPr>
        <w:t>5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B076F1">
        <w:t>начальника</w:t>
      </w:r>
      <w:r w:rsidR="00B076F1">
        <w:t xml:space="preserve"> </w:t>
      </w:r>
      <w:bookmarkStart w:id="3" w:name="_GoBack"/>
      <w:bookmarkEnd w:id="3"/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405EA0" w:rsidRPr="00F474A0">
        <w:t>затвердження технічної документації із землеустрою та передачу у власність земельної ділянки громадянці Мороз Ярославі Василівні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</w:t>
      </w:r>
      <w:r w:rsidR="00E40D7E" w:rsidRPr="00445BFA">
        <w:t xml:space="preserve">Рекомендувати </w:t>
      </w:r>
      <w:proofErr w:type="spellStart"/>
      <w:r w:rsidR="00E40D7E" w:rsidRPr="00445BFA">
        <w:t>Петрівській</w:t>
      </w:r>
      <w:proofErr w:type="spellEnd"/>
      <w:r w:rsidR="00E40D7E" w:rsidRPr="00445BFA">
        <w:t xml:space="preserve"> селищній раді розглянути </w:t>
      </w:r>
      <w:r w:rsidR="00E40D7E" w:rsidRPr="002B2720">
        <w:t>питання</w:t>
      </w:r>
      <w:r w:rsidR="00E40D7E">
        <w:t xml:space="preserve"> «Про </w:t>
      </w:r>
      <w:r w:rsidR="00405EA0" w:rsidRPr="00F474A0">
        <w:t>затвердження технічної документації із землеустрою та передачу у власність земельної ділянки громадянці Мороз Ярославі Василівні</w:t>
      </w:r>
      <w:r w:rsidR="00E40D7E" w:rsidRPr="00FC22B7">
        <w:rPr>
          <w:rStyle w:val="Bodytext6"/>
          <w:rFonts w:ascii="Times New Roman" w:hAnsi="Times New Roman" w:cs="Times New Roman"/>
          <w:b w:val="0"/>
        </w:rPr>
        <w:t>»</w:t>
      </w:r>
      <w:r w:rsidR="00E40D7E">
        <w:rPr>
          <w:rFonts w:eastAsia="MS Mincho" w:cs="Times New Roman"/>
          <w:color w:val="auto"/>
          <w:szCs w:val="24"/>
          <w:lang w:eastAsia="ru-RU"/>
        </w:rPr>
        <w:t xml:space="preserve"> на пленарному засіданні селищної ради</w:t>
      </w:r>
      <w:r w:rsidR="00E40D7E" w:rsidRPr="00896751">
        <w:t>, а</w:t>
      </w:r>
      <w:r w:rsidR="00E40D7E" w:rsidRPr="00443E92">
        <w:t xml:space="preserve"> проект рішення з даного питання прийняти за основу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0EC7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5BF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583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4DD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3F0C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15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423"/>
    <w:rsid w:val="001E3C78"/>
    <w:rsid w:val="001E438D"/>
    <w:rsid w:val="001E5443"/>
    <w:rsid w:val="001E552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5FCC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B17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384C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623F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5EA0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5F2D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AEC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9D1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6B26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4F4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988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6945"/>
    <w:rsid w:val="007F7648"/>
    <w:rsid w:val="00800A13"/>
    <w:rsid w:val="00801146"/>
    <w:rsid w:val="0080120C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B26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E03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AA5"/>
    <w:rsid w:val="009D7BBC"/>
    <w:rsid w:val="009E3271"/>
    <w:rsid w:val="009E35D2"/>
    <w:rsid w:val="009E4680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13EF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D8C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0BA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076F1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644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0F32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3D7F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A1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08F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175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5C03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56AA"/>
    <w:rsid w:val="00DB79A5"/>
    <w:rsid w:val="00DB79D6"/>
    <w:rsid w:val="00DB7CE2"/>
    <w:rsid w:val="00DC0358"/>
    <w:rsid w:val="00DC3BCC"/>
    <w:rsid w:val="00DC4A04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0D7E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077D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973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E85A-E813-486A-A119-1100AD27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2025-07-22T06:29:00Z</dcterms:created>
  <dcterms:modified xsi:type="dcterms:W3CDTF">2025-07-30T08:38:00Z</dcterms:modified>
</cp:coreProperties>
</file>